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D4" w:rsidRPr="008B2C00" w:rsidRDefault="005B68D4" w:rsidP="00CA1EF4">
      <w:pPr>
        <w:widowControl w:val="0"/>
        <w:jc w:val="center"/>
        <w:rPr>
          <w:b/>
          <w:lang w:val="da-DK"/>
        </w:rPr>
      </w:pPr>
    </w:p>
    <w:p w:rsidR="00CA1EF4" w:rsidRPr="008B2C00" w:rsidRDefault="001969D1" w:rsidP="00CA1EF4">
      <w:pPr>
        <w:widowControl w:val="0"/>
        <w:jc w:val="center"/>
        <w:rPr>
          <w:b/>
          <w:lang w:val="da-DK"/>
        </w:rPr>
      </w:pPr>
      <w:r w:rsidRPr="008B2C00">
        <w:rPr>
          <w:b/>
          <w:noProof/>
        </w:rPr>
        <w:pict>
          <v:shapetype id="_x0000_t202" coordsize="21600,21600" o:spt="202" path="m,l,21600r21600,l21600,xe">
            <v:stroke joinstyle="miter"/>
            <v:path gradientshapeok="t" o:connecttype="rect"/>
          </v:shapetype>
          <v:shape id=" 12967" o:spid="_x0000_s2050" type="#_x0000_t202" style="position:absolute;left:0;text-align:left;margin-left:-12pt;margin-top:-49.7pt;width:496.8pt;height:76.5pt;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" stroked="f">
            <v:path arrowok="t"/>
            <v:textbox>
              <w:txbxContent>
                <w:p w:rsidR="005A3A8F" w:rsidRPr="005A3A8F" w:rsidRDefault="005A3A8F" w:rsidP="005A3A8F">
                  <w:pPr>
                    <w:jc w:val="center"/>
                    <w:rPr>
                      <w:b/>
                    </w:rPr>
                  </w:pPr>
                </w:p>
              </w:txbxContent>
            </v:textbox>
          </v:shape>
        </w:pict>
      </w:r>
    </w:p>
    <w:p w:rsidR="00CA1EF4" w:rsidRPr="008B2C00" w:rsidRDefault="00CA1EF4" w:rsidP="00CA1EF4">
      <w:pPr>
        <w:pStyle w:val="BodyText2"/>
        <w:widowControl w:val="0"/>
        <w:tabs>
          <w:tab w:val="right" w:leader="dot" w:pos="9344"/>
        </w:tabs>
        <w:jc w:val="both"/>
        <w:rPr>
          <w:rFonts w:ascii="Times New Roman" w:hAnsi="Times New Roman"/>
          <w:bCs w:val="0"/>
          <w:szCs w:val="28"/>
          <w:lang w:val="nl-NL"/>
        </w:rPr>
      </w:pPr>
    </w:p>
    <w:p w:rsidR="00CA1EF4" w:rsidRPr="008B2C00" w:rsidRDefault="00CA1EF4" w:rsidP="00CA1EF4">
      <w:pPr>
        <w:pStyle w:val="BodyText2"/>
        <w:widowControl w:val="0"/>
        <w:tabs>
          <w:tab w:val="right" w:leader="dot" w:pos="9344"/>
        </w:tabs>
        <w:jc w:val="both"/>
        <w:rPr>
          <w:rFonts w:ascii="Times New Roman" w:hAnsi="Times New Roman"/>
          <w:bCs w:val="0"/>
          <w:szCs w:val="28"/>
          <w:lang w:val="nl-NL"/>
        </w:rPr>
      </w:pPr>
    </w:p>
    <w:p w:rsidR="00CA1EF4" w:rsidRPr="008B2C00" w:rsidRDefault="00CA1EF4" w:rsidP="00CA1EF4">
      <w:pPr>
        <w:pStyle w:val="BodyText2"/>
        <w:widowControl w:val="0"/>
        <w:tabs>
          <w:tab w:val="right" w:leader="dot" w:pos="9344"/>
        </w:tabs>
        <w:jc w:val="both"/>
        <w:rPr>
          <w:rFonts w:ascii="Times New Roman" w:hAnsi="Times New Roman"/>
          <w:bCs w:val="0"/>
          <w:szCs w:val="28"/>
          <w:lang w:val="nl-NL"/>
        </w:rPr>
      </w:pPr>
    </w:p>
    <w:p w:rsidR="00651028" w:rsidRPr="008B2C00" w:rsidRDefault="00651028" w:rsidP="00651028">
      <w:pPr>
        <w:spacing w:after="200" w:line="276" w:lineRule="auto"/>
        <w:rPr>
          <w:b/>
          <w:iCs/>
          <w:sz w:val="44"/>
          <w:szCs w:val="44"/>
          <w:lang w:val="vi-VN"/>
        </w:rPr>
      </w:pPr>
    </w:p>
    <w:p w:rsidR="00651028" w:rsidRPr="008B2C00" w:rsidRDefault="00651028" w:rsidP="00651028">
      <w:pPr>
        <w:jc w:val="center"/>
        <w:rPr>
          <w:b/>
          <w:iCs/>
          <w:sz w:val="44"/>
          <w:szCs w:val="44"/>
          <w:lang w:val="vi-VN"/>
        </w:rPr>
      </w:pPr>
    </w:p>
    <w:p w:rsidR="00651028" w:rsidRPr="008B2C00" w:rsidRDefault="00651028" w:rsidP="00651028">
      <w:pPr>
        <w:jc w:val="center"/>
        <w:rPr>
          <w:b/>
          <w:iCs/>
          <w:sz w:val="44"/>
          <w:szCs w:val="44"/>
          <w:lang w:val="vi-VN"/>
        </w:rPr>
      </w:pPr>
    </w:p>
    <w:p w:rsidR="00651028" w:rsidRPr="008B2C00" w:rsidRDefault="00651028" w:rsidP="00651028">
      <w:pPr>
        <w:pStyle w:val="Title"/>
        <w:spacing w:before="120" w:after="120" w:line="264" w:lineRule="auto"/>
        <w:rPr>
          <w:i w:val="0"/>
          <w:sz w:val="56"/>
          <w:szCs w:val="56"/>
        </w:rPr>
      </w:pPr>
      <w:r w:rsidRPr="008B2C00">
        <w:rPr>
          <w:i w:val="0"/>
          <w:sz w:val="56"/>
          <w:szCs w:val="56"/>
        </w:rPr>
        <w:t>HỒ SƠ MỜI THẦU</w:t>
      </w:r>
    </w:p>
    <w:p w:rsidR="00D32D1C" w:rsidRPr="008B2C00" w:rsidRDefault="00D32D1C" w:rsidP="00651028">
      <w:pPr>
        <w:pStyle w:val="Title"/>
        <w:spacing w:before="120" w:after="120" w:line="264" w:lineRule="auto"/>
        <w:rPr>
          <w:i w:val="0"/>
          <w:sz w:val="40"/>
          <w:szCs w:val="40"/>
        </w:rPr>
      </w:pPr>
      <w:r w:rsidRPr="008B2C00">
        <w:rPr>
          <w:i w:val="0"/>
          <w:sz w:val="40"/>
          <w:szCs w:val="40"/>
        </w:rPr>
        <w:t>QUA MẠNG</w:t>
      </w:r>
    </w:p>
    <w:tbl>
      <w:tblPr>
        <w:tblW w:w="4962" w:type="pct"/>
        <w:tblInd w:w="250" w:type="dxa"/>
        <w:tblLook w:val="04A0"/>
      </w:tblPr>
      <w:tblGrid>
        <w:gridCol w:w="5530"/>
        <w:gridCol w:w="3958"/>
      </w:tblGrid>
      <w:tr w:rsidR="00651028" w:rsidRPr="008B2C00" w:rsidTr="008924D7">
        <w:trPr>
          <w:trHeight w:val="567"/>
        </w:trPr>
        <w:tc>
          <w:tcPr>
            <w:tcW w:w="2914" w:type="pct"/>
          </w:tcPr>
          <w:p w:rsidR="00651028" w:rsidRPr="008B2C00" w:rsidRDefault="00651028" w:rsidP="008924D7">
            <w:pPr>
              <w:spacing w:before="360" w:line="288" w:lineRule="auto"/>
              <w:rPr>
                <w:b/>
              </w:rPr>
            </w:pPr>
          </w:p>
        </w:tc>
        <w:tc>
          <w:tcPr>
            <w:tcW w:w="2086" w:type="pct"/>
          </w:tcPr>
          <w:p w:rsidR="00651028" w:rsidRPr="008B2C00" w:rsidRDefault="00651028" w:rsidP="00FE37F5">
            <w:pPr>
              <w:tabs>
                <w:tab w:val="left" w:pos="1985"/>
              </w:tabs>
              <w:spacing w:before="360" w:line="288" w:lineRule="auto"/>
            </w:pPr>
          </w:p>
        </w:tc>
      </w:tr>
      <w:tr w:rsidR="00651028" w:rsidRPr="008B2C00" w:rsidTr="008924D7">
        <w:trPr>
          <w:trHeight w:val="567"/>
        </w:trPr>
        <w:tc>
          <w:tcPr>
            <w:tcW w:w="2914" w:type="pct"/>
          </w:tcPr>
          <w:p w:rsidR="00651028" w:rsidRPr="008B2C00" w:rsidRDefault="00651028" w:rsidP="008924D7">
            <w:pPr>
              <w:spacing w:before="360" w:line="288" w:lineRule="auto"/>
              <w:rPr>
                <w:b/>
                <w:iCs/>
              </w:rPr>
            </w:pPr>
            <w:r w:rsidRPr="008B2C00">
              <w:rPr>
                <w:b/>
                <w:iCs/>
              </w:rPr>
              <w:t>Tên g</w:t>
            </w:r>
            <w:r w:rsidRPr="008B2C00">
              <w:rPr>
                <w:b/>
                <w:iCs/>
                <w:lang w:val="vi-VN"/>
              </w:rPr>
              <w:t>ói thầu</w:t>
            </w:r>
            <w:r w:rsidRPr="008B2C00">
              <w:rPr>
                <w:b/>
                <w:iCs/>
              </w:rPr>
              <w:t>:</w:t>
            </w:r>
          </w:p>
        </w:tc>
        <w:tc>
          <w:tcPr>
            <w:tcW w:w="2086" w:type="pct"/>
          </w:tcPr>
          <w:p w:rsidR="00651028" w:rsidRPr="008B2C00" w:rsidRDefault="00651028" w:rsidP="00472A4C">
            <w:pPr>
              <w:tabs>
                <w:tab w:val="left" w:pos="1985"/>
              </w:tabs>
              <w:spacing w:before="360" w:line="288" w:lineRule="auto"/>
              <w:jc w:val="both"/>
            </w:pPr>
          </w:p>
        </w:tc>
      </w:tr>
      <w:tr w:rsidR="00651028" w:rsidRPr="008B2C00" w:rsidTr="008924D7">
        <w:trPr>
          <w:trHeight w:val="567"/>
        </w:trPr>
        <w:tc>
          <w:tcPr>
            <w:tcW w:w="2914" w:type="pct"/>
          </w:tcPr>
          <w:p w:rsidR="00651028" w:rsidRPr="008B2C00" w:rsidRDefault="00651028" w:rsidP="008924D7">
            <w:pPr>
              <w:spacing w:before="360" w:line="288" w:lineRule="auto"/>
              <w:rPr>
                <w:b/>
                <w:iCs/>
              </w:rPr>
            </w:pPr>
            <w:r w:rsidRPr="008B2C00">
              <w:rPr>
                <w:b/>
                <w:lang w:val="vi-VN"/>
              </w:rPr>
              <w:t xml:space="preserve">Dự </w:t>
            </w:r>
            <w:r w:rsidR="0006272B" w:rsidRPr="008B2C00">
              <w:rPr>
                <w:b/>
              </w:rPr>
              <w:t>to</w:t>
            </w:r>
            <w:r w:rsidRPr="008B2C00">
              <w:rPr>
                <w:b/>
                <w:lang w:val="vi-VN"/>
              </w:rPr>
              <w:t>án:</w:t>
            </w:r>
          </w:p>
        </w:tc>
        <w:tc>
          <w:tcPr>
            <w:tcW w:w="2086" w:type="pct"/>
          </w:tcPr>
          <w:p w:rsidR="00651028" w:rsidRPr="008B2C00" w:rsidRDefault="00651028" w:rsidP="00941629">
            <w:pPr>
              <w:tabs>
                <w:tab w:val="left" w:pos="1985"/>
              </w:tabs>
              <w:spacing w:before="360" w:line="288" w:lineRule="auto"/>
              <w:jc w:val="both"/>
            </w:pPr>
          </w:p>
        </w:tc>
      </w:tr>
      <w:tr w:rsidR="00651028" w:rsidRPr="008B2C00" w:rsidTr="008924D7">
        <w:trPr>
          <w:trHeight w:val="567"/>
        </w:trPr>
        <w:tc>
          <w:tcPr>
            <w:tcW w:w="2914" w:type="pct"/>
            <w:vAlign w:val="center"/>
          </w:tcPr>
          <w:p w:rsidR="00651028" w:rsidRPr="008B2C00" w:rsidRDefault="00651028" w:rsidP="008924D7">
            <w:pPr>
              <w:spacing w:before="360" w:line="288" w:lineRule="auto"/>
              <w:ind w:right="560"/>
              <w:rPr>
                <w:b/>
                <w:i/>
                <w:lang w:val="vi-VN"/>
              </w:rPr>
            </w:pPr>
            <w:r w:rsidRPr="008B2C00">
              <w:rPr>
                <w:b/>
                <w:lang w:val="vi-VN"/>
              </w:rPr>
              <w:t>Phát hành ngày:</w:t>
            </w:r>
          </w:p>
        </w:tc>
        <w:tc>
          <w:tcPr>
            <w:tcW w:w="2086" w:type="pct"/>
          </w:tcPr>
          <w:p w:rsidR="00651028" w:rsidRPr="008B2C00" w:rsidRDefault="00651028" w:rsidP="00DE4BB9">
            <w:pPr>
              <w:tabs>
                <w:tab w:val="left" w:pos="1985"/>
              </w:tabs>
              <w:spacing w:before="360" w:line="288" w:lineRule="auto"/>
            </w:pPr>
          </w:p>
        </w:tc>
      </w:tr>
      <w:tr w:rsidR="00651028" w:rsidRPr="008B2C00" w:rsidTr="008924D7">
        <w:trPr>
          <w:trHeight w:val="567"/>
        </w:trPr>
        <w:tc>
          <w:tcPr>
            <w:tcW w:w="2914" w:type="pct"/>
            <w:vAlign w:val="center"/>
          </w:tcPr>
          <w:p w:rsidR="00651028" w:rsidRPr="008B2C00" w:rsidRDefault="00651028" w:rsidP="008924D7">
            <w:pPr>
              <w:spacing w:before="360" w:line="288" w:lineRule="auto"/>
              <w:ind w:right="560"/>
              <w:rPr>
                <w:b/>
                <w:i/>
                <w:lang w:val="vi-VN"/>
              </w:rPr>
            </w:pPr>
            <w:r w:rsidRPr="008B2C00">
              <w:rPr>
                <w:b/>
              </w:rPr>
              <w:t>Ban hành kèm theo Quyết định</w:t>
            </w:r>
            <w:r w:rsidRPr="008B2C00">
              <w:rPr>
                <w:b/>
                <w:lang w:val="vi-VN"/>
              </w:rPr>
              <w:t>:</w:t>
            </w:r>
          </w:p>
        </w:tc>
        <w:tc>
          <w:tcPr>
            <w:tcW w:w="2086" w:type="pct"/>
          </w:tcPr>
          <w:p w:rsidR="00651028" w:rsidRPr="008B2C00" w:rsidRDefault="00651028" w:rsidP="00941629">
            <w:pPr>
              <w:tabs>
                <w:tab w:val="left" w:pos="1985"/>
              </w:tabs>
              <w:spacing w:before="360" w:line="288" w:lineRule="auto"/>
              <w:ind w:right="-108"/>
            </w:pPr>
          </w:p>
        </w:tc>
      </w:tr>
    </w:tbl>
    <w:p w:rsidR="003A01BF" w:rsidRPr="008B2C00" w:rsidRDefault="003A01BF" w:rsidP="003A01BF">
      <w:pPr>
        <w:tabs>
          <w:tab w:val="left" w:pos="8070"/>
        </w:tabs>
        <w:spacing w:line="390" w:lineRule="exact"/>
        <w:ind w:left="4" w:firstLine="1"/>
        <w:rPr>
          <w:sz w:val="32"/>
          <w:szCs w:val="32"/>
          <w:lang w:val="vi-VN"/>
        </w:rPr>
      </w:pPr>
      <w:r w:rsidRPr="008B2C00">
        <w:rPr>
          <w:sz w:val="32"/>
          <w:szCs w:val="32"/>
          <w:lang w:val="vi-VN"/>
        </w:rPr>
        <w:tab/>
      </w:r>
    </w:p>
    <w:p w:rsidR="003A01BF" w:rsidRPr="008B2C00" w:rsidRDefault="00722EF5" w:rsidP="003A01BF">
      <w:pPr>
        <w:spacing w:before="120" w:after="120"/>
        <w:ind w:left="2" w:firstLine="1"/>
        <w:jc w:val="center"/>
        <w:rPr>
          <w:b/>
          <w:bCs/>
        </w:rPr>
      </w:pPr>
      <w:r w:rsidRPr="008B2C00">
        <w:rPr>
          <w:b/>
          <w:bCs/>
        </w:rPr>
        <w:t xml:space="preserve">                                                                                     </w:t>
      </w:r>
      <w:r w:rsidR="00A048ED">
        <w:rPr>
          <w:b/>
          <w:bCs/>
        </w:rPr>
        <w:t>BÊN MỜI THẦU</w:t>
      </w:r>
    </w:p>
    <w:p w:rsidR="003A01BF" w:rsidRPr="008B2C00" w:rsidRDefault="003A01BF" w:rsidP="003A01BF">
      <w:pPr>
        <w:spacing w:before="120" w:after="120"/>
        <w:jc w:val="center"/>
        <w:rPr>
          <w:b/>
          <w:bCs/>
        </w:rPr>
      </w:pPr>
    </w:p>
    <w:p w:rsidR="003A01BF" w:rsidRPr="008B2C00" w:rsidRDefault="003A01BF" w:rsidP="003A01BF">
      <w:pPr>
        <w:spacing w:before="120" w:after="120"/>
        <w:jc w:val="center"/>
        <w:rPr>
          <w:b/>
          <w:bCs/>
        </w:rPr>
      </w:pPr>
    </w:p>
    <w:p w:rsidR="003A01BF" w:rsidRPr="008B2C00" w:rsidRDefault="003A01BF" w:rsidP="003A01BF">
      <w:pPr>
        <w:spacing w:before="120" w:after="120"/>
        <w:jc w:val="center"/>
        <w:rPr>
          <w:b/>
          <w:bCs/>
        </w:rPr>
      </w:pPr>
    </w:p>
    <w:p w:rsidR="003A01BF" w:rsidRPr="008B2C00" w:rsidRDefault="00722EF5" w:rsidP="003A01BF">
      <w:pPr>
        <w:spacing w:before="120" w:after="120"/>
        <w:jc w:val="center"/>
        <w:rPr>
          <w:b/>
          <w:bCs/>
        </w:rPr>
      </w:pPr>
      <w:r w:rsidRPr="008B2C00">
        <w:rPr>
          <w:b/>
          <w:bCs/>
        </w:rPr>
        <w:t xml:space="preserve">                                                                                     </w:t>
      </w:r>
    </w:p>
    <w:p w:rsidR="00651028" w:rsidRPr="008B2C00" w:rsidRDefault="00651028" w:rsidP="003A01BF">
      <w:pPr>
        <w:spacing w:line="390" w:lineRule="exact"/>
        <w:ind w:left="4" w:firstLine="1"/>
        <w:jc w:val="center"/>
        <w:rPr>
          <w:b/>
          <w:lang w:val="vi-VN"/>
        </w:rPr>
      </w:pPr>
      <w:r w:rsidRPr="008B2C00">
        <w:rPr>
          <w:sz w:val="32"/>
          <w:szCs w:val="32"/>
          <w:lang w:val="vi-VN"/>
        </w:rPr>
        <w:br w:type="page"/>
      </w:r>
      <w:r w:rsidRPr="008B2C00">
        <w:rPr>
          <w:b/>
          <w:lang w:val="vi-VN"/>
        </w:rPr>
        <w:lastRenderedPageBreak/>
        <w:t>MỤC LỤC</w:t>
      </w:r>
    </w:p>
    <w:p w:rsidR="00651028" w:rsidRPr="008B2C00" w:rsidRDefault="00651028" w:rsidP="00651028">
      <w:pPr>
        <w:rPr>
          <w:lang w:val="vi-VN"/>
        </w:rPr>
      </w:pPr>
    </w:p>
    <w:p w:rsidR="00651028" w:rsidRPr="008B2C00" w:rsidRDefault="00651028" w:rsidP="00651028">
      <w:pPr>
        <w:spacing w:before="80" w:line="390" w:lineRule="exact"/>
        <w:ind w:firstLine="454"/>
        <w:rPr>
          <w:b/>
          <w:iCs/>
          <w:lang w:val="vi-VN"/>
        </w:rPr>
      </w:pPr>
      <w:r w:rsidRPr="008B2C00">
        <w:rPr>
          <w:b/>
          <w:iCs/>
          <w:lang w:val="vi-VN"/>
        </w:rPr>
        <w:t xml:space="preserve">Mô tả tóm tắt </w:t>
      </w:r>
    </w:p>
    <w:p w:rsidR="00651028" w:rsidRPr="008B2C00" w:rsidRDefault="00651028" w:rsidP="00651028">
      <w:pPr>
        <w:spacing w:before="80" w:line="390" w:lineRule="exact"/>
        <w:ind w:firstLine="454"/>
        <w:rPr>
          <w:b/>
          <w:iCs/>
          <w:lang w:val="vi-VN"/>
        </w:rPr>
      </w:pPr>
      <w:r w:rsidRPr="008B2C00">
        <w:rPr>
          <w:b/>
          <w:iCs/>
          <w:lang w:val="vi-VN"/>
        </w:rPr>
        <w:t xml:space="preserve">Từ ngữ viết tắt </w:t>
      </w:r>
    </w:p>
    <w:p w:rsidR="00651028" w:rsidRPr="008B2C00" w:rsidRDefault="00651028" w:rsidP="00651028">
      <w:pPr>
        <w:spacing w:before="80" w:line="390" w:lineRule="exact"/>
        <w:ind w:firstLine="454"/>
        <w:rPr>
          <w:b/>
          <w:iCs/>
          <w:lang w:val="vi-VN"/>
        </w:rPr>
      </w:pPr>
      <w:r w:rsidRPr="008B2C00">
        <w:rPr>
          <w:b/>
          <w:iCs/>
          <w:lang w:val="vi-VN"/>
        </w:rPr>
        <w:t>Phần 1. THỦ TỤC ĐẤU THẦU</w:t>
      </w:r>
    </w:p>
    <w:p w:rsidR="00651028" w:rsidRPr="008B2C00" w:rsidRDefault="00651028" w:rsidP="00651028">
      <w:pPr>
        <w:spacing w:before="80" w:line="390" w:lineRule="exact"/>
        <w:ind w:firstLine="454"/>
        <w:rPr>
          <w:b/>
          <w:iCs/>
          <w:lang w:val="vi-VN"/>
        </w:rPr>
      </w:pPr>
      <w:r w:rsidRPr="008B2C00">
        <w:rPr>
          <w:b/>
          <w:iCs/>
          <w:lang w:val="vi-VN"/>
        </w:rPr>
        <w:t xml:space="preserve">Chương I. Chỉ dẫn nhà thầu </w:t>
      </w:r>
    </w:p>
    <w:p w:rsidR="00651028" w:rsidRPr="008B2C00" w:rsidRDefault="00651028" w:rsidP="00651028">
      <w:pPr>
        <w:spacing w:before="80" w:line="390" w:lineRule="exact"/>
        <w:ind w:firstLine="454"/>
        <w:rPr>
          <w:b/>
          <w:iCs/>
          <w:lang w:val="vi-VN"/>
        </w:rPr>
      </w:pPr>
      <w:r w:rsidRPr="008B2C00">
        <w:rPr>
          <w:b/>
          <w:iCs/>
          <w:lang w:val="vi-VN"/>
        </w:rPr>
        <w:t>Chương II. Bảng dữ liệu đấu thầu</w:t>
      </w:r>
    </w:p>
    <w:p w:rsidR="00651028" w:rsidRPr="008B2C00" w:rsidRDefault="00651028" w:rsidP="00651028">
      <w:pPr>
        <w:spacing w:before="80" w:line="390" w:lineRule="exact"/>
        <w:ind w:firstLine="454"/>
        <w:rPr>
          <w:b/>
          <w:iCs/>
          <w:lang w:val="vi-VN"/>
        </w:rPr>
      </w:pPr>
      <w:r w:rsidRPr="008B2C00">
        <w:rPr>
          <w:b/>
          <w:iCs/>
          <w:lang w:val="vi-VN"/>
        </w:rPr>
        <w:t>Chương III. Tiêu chuẩn đánh giá hồ sơ dự thầu</w:t>
      </w:r>
    </w:p>
    <w:p w:rsidR="00651028" w:rsidRPr="008B2C00" w:rsidRDefault="00651028" w:rsidP="00651028">
      <w:pPr>
        <w:spacing w:before="80" w:line="390" w:lineRule="exact"/>
        <w:ind w:firstLine="454"/>
        <w:rPr>
          <w:b/>
          <w:iCs/>
          <w:lang w:val="vi-VN"/>
        </w:rPr>
      </w:pPr>
      <w:r w:rsidRPr="008B2C00">
        <w:rPr>
          <w:b/>
          <w:iCs/>
          <w:lang w:val="vi-VN"/>
        </w:rPr>
        <w:t>Chương IV. Biểu mẫu mời thầu và dự thầu</w:t>
      </w:r>
    </w:p>
    <w:p w:rsidR="00651028" w:rsidRPr="008B2C00" w:rsidRDefault="00651028" w:rsidP="00651028">
      <w:pPr>
        <w:spacing w:before="80" w:line="390" w:lineRule="exact"/>
        <w:ind w:firstLine="454"/>
        <w:rPr>
          <w:b/>
          <w:iCs/>
          <w:lang w:val="vi-VN"/>
        </w:rPr>
      </w:pPr>
      <w:r w:rsidRPr="008B2C00">
        <w:rPr>
          <w:b/>
          <w:iCs/>
          <w:lang w:val="vi-VN"/>
        </w:rPr>
        <w:t>Phần 2. YÊU CẦU VỀ KỸ THUẬT</w:t>
      </w:r>
    </w:p>
    <w:p w:rsidR="00651028" w:rsidRPr="008B2C00" w:rsidRDefault="00651028" w:rsidP="00651028">
      <w:pPr>
        <w:spacing w:before="80" w:line="390" w:lineRule="exact"/>
        <w:ind w:firstLine="454"/>
        <w:rPr>
          <w:b/>
          <w:iCs/>
          <w:lang w:val="vi-VN"/>
        </w:rPr>
      </w:pPr>
      <w:r w:rsidRPr="008B2C00">
        <w:rPr>
          <w:b/>
          <w:iCs/>
          <w:lang w:val="vi-VN"/>
        </w:rPr>
        <w:t>Chương V. Yêu cầu về kỹ thuật</w:t>
      </w:r>
    </w:p>
    <w:p w:rsidR="00651028" w:rsidRPr="008B2C00" w:rsidRDefault="00651028" w:rsidP="00651028">
      <w:pPr>
        <w:spacing w:before="80" w:line="390" w:lineRule="exact"/>
        <w:ind w:firstLine="454"/>
        <w:rPr>
          <w:b/>
          <w:iCs/>
          <w:lang w:val="vi-VN"/>
        </w:rPr>
      </w:pPr>
      <w:r w:rsidRPr="008B2C00">
        <w:rPr>
          <w:b/>
          <w:iCs/>
          <w:lang w:val="vi-VN"/>
        </w:rPr>
        <w:t>Phần 3. ĐIỀU KIỆN HỢP ĐỒNG VÀ BIỂU MẪU HỢP ĐỒNG</w:t>
      </w:r>
    </w:p>
    <w:p w:rsidR="00651028" w:rsidRPr="008B2C00" w:rsidRDefault="00651028" w:rsidP="00651028">
      <w:pPr>
        <w:spacing w:before="80" w:line="390" w:lineRule="exact"/>
        <w:ind w:firstLine="454"/>
        <w:rPr>
          <w:b/>
          <w:iCs/>
          <w:lang w:val="vi-VN"/>
        </w:rPr>
      </w:pPr>
      <w:r w:rsidRPr="008B2C00">
        <w:rPr>
          <w:b/>
          <w:iCs/>
          <w:lang w:val="vi-VN"/>
        </w:rPr>
        <w:t>Chương VI. Điều kiện chung của hợp đồng</w:t>
      </w:r>
    </w:p>
    <w:p w:rsidR="00651028" w:rsidRPr="008B2C00" w:rsidRDefault="00651028" w:rsidP="00651028">
      <w:pPr>
        <w:spacing w:before="80" w:line="390" w:lineRule="exact"/>
        <w:ind w:firstLine="454"/>
        <w:rPr>
          <w:b/>
          <w:iCs/>
          <w:lang w:val="vi-VN"/>
        </w:rPr>
      </w:pPr>
      <w:r w:rsidRPr="008B2C00">
        <w:rPr>
          <w:b/>
          <w:iCs/>
          <w:lang w:val="vi-VN"/>
        </w:rPr>
        <w:t>Chương VII. Điều kiện cụ thể của hợp đồng</w:t>
      </w:r>
    </w:p>
    <w:p w:rsidR="00651028" w:rsidRPr="008B2C00" w:rsidRDefault="00651028" w:rsidP="00651028">
      <w:pPr>
        <w:spacing w:before="80" w:line="390" w:lineRule="exact"/>
        <w:ind w:firstLine="454"/>
        <w:rPr>
          <w:b/>
          <w:iCs/>
          <w:lang w:val="vi-VN"/>
        </w:rPr>
      </w:pPr>
      <w:r w:rsidRPr="008B2C00">
        <w:rPr>
          <w:b/>
          <w:iCs/>
          <w:lang w:val="vi-VN"/>
        </w:rPr>
        <w:t>Chương VIII. Biểu mẫu hợp đồng</w:t>
      </w:r>
    </w:p>
    <w:p w:rsidR="00651028" w:rsidRPr="008B2C00" w:rsidRDefault="00651028" w:rsidP="00651028">
      <w:pPr>
        <w:jc w:val="center"/>
        <w:rPr>
          <w:b/>
          <w:iCs/>
          <w:strike/>
          <w:lang w:val="vi-VN"/>
        </w:rPr>
      </w:pPr>
    </w:p>
    <w:p w:rsidR="00651028" w:rsidRPr="008B2C00" w:rsidRDefault="00651028" w:rsidP="00651028">
      <w:pPr>
        <w:spacing w:after="200" w:line="276" w:lineRule="auto"/>
        <w:rPr>
          <w:b/>
          <w:iCs/>
          <w:strike/>
          <w:sz w:val="44"/>
          <w:szCs w:val="44"/>
          <w:lang w:val="vi-VN"/>
        </w:rPr>
      </w:pPr>
    </w:p>
    <w:p w:rsidR="00651028" w:rsidRPr="008B2C00" w:rsidRDefault="00651028" w:rsidP="00651028">
      <w:pPr>
        <w:widowControl w:val="0"/>
        <w:spacing w:line="390" w:lineRule="exact"/>
        <w:jc w:val="center"/>
        <w:rPr>
          <w:b/>
          <w:lang w:val="vi-VN"/>
        </w:rPr>
      </w:pPr>
      <w:r w:rsidRPr="008B2C00">
        <w:rPr>
          <w:lang w:val="vi-VN"/>
        </w:rPr>
        <w:br w:type="page"/>
      </w:r>
      <w:r w:rsidRPr="008B2C00">
        <w:rPr>
          <w:b/>
          <w:lang w:val="vi-VN"/>
        </w:rPr>
        <w:lastRenderedPageBreak/>
        <w:t>MÔ TẢ TÓM TẮT</w:t>
      </w:r>
    </w:p>
    <w:p w:rsidR="00651028" w:rsidRPr="008B2C00" w:rsidRDefault="00651028" w:rsidP="00651028">
      <w:pPr>
        <w:widowControl w:val="0"/>
        <w:spacing w:line="390" w:lineRule="exact"/>
        <w:jc w:val="center"/>
        <w:rPr>
          <w:lang w:val="vi-VN"/>
        </w:rPr>
      </w:pPr>
    </w:p>
    <w:p w:rsidR="00651028" w:rsidRPr="008B2C00" w:rsidRDefault="00651028" w:rsidP="00651028">
      <w:pPr>
        <w:widowControl w:val="0"/>
        <w:spacing w:line="390" w:lineRule="exact"/>
        <w:ind w:firstLine="454"/>
        <w:jc w:val="both"/>
        <w:rPr>
          <w:b/>
          <w:lang w:val="vi-VN"/>
        </w:rPr>
      </w:pPr>
      <w:r w:rsidRPr="008B2C00">
        <w:rPr>
          <w:b/>
          <w:lang w:val="vi-VN"/>
        </w:rPr>
        <w:t xml:space="preserve">Phần 1. THỦ TỤC ĐẤU THẦU </w:t>
      </w:r>
    </w:p>
    <w:p w:rsidR="00651028" w:rsidRPr="008B2C00" w:rsidRDefault="00651028" w:rsidP="00651028">
      <w:pPr>
        <w:widowControl w:val="0"/>
        <w:spacing w:before="80" w:line="390" w:lineRule="exact"/>
        <w:ind w:firstLine="454"/>
        <w:jc w:val="both"/>
        <w:rPr>
          <w:b/>
          <w:lang w:val="vi-VN"/>
        </w:rPr>
      </w:pPr>
      <w:r w:rsidRPr="008B2C00">
        <w:rPr>
          <w:b/>
          <w:lang w:val="vi-VN"/>
        </w:rPr>
        <w:t>Chương I. Chỉ dẫn nhà thầu</w:t>
      </w:r>
    </w:p>
    <w:p w:rsidR="00651028" w:rsidRPr="008B2C00" w:rsidRDefault="00651028" w:rsidP="00651028">
      <w:pPr>
        <w:pStyle w:val="List"/>
        <w:widowControl w:val="0"/>
        <w:spacing w:before="80" w:line="390" w:lineRule="exact"/>
        <w:ind w:left="0" w:firstLine="454"/>
        <w:jc w:val="both"/>
        <w:rPr>
          <w:rFonts w:eastAsia="Calibri"/>
          <w:kern w:val="24"/>
          <w:sz w:val="28"/>
          <w:szCs w:val="28"/>
          <w:lang w:val="vi-VN" w:eastAsia="vi-VN"/>
        </w:rPr>
      </w:pPr>
      <w:r w:rsidRPr="008B2C00">
        <w:rPr>
          <w:rFonts w:eastAsia="Calibri"/>
          <w:kern w:val="24"/>
          <w:sz w:val="28"/>
          <w:szCs w:val="28"/>
          <w:lang w:val="vi-VN" w:eastAsia="vi-VN"/>
        </w:rPr>
        <w:t>Chương này cung cấp thông tin nhằm giúp nhà thầu chuẩn bị hồ sơ dự thầu. Thông tin bao gồm các quy định về việc chuẩn bị, nộp hồ sơ dự thầu, mở thầu, đánh giá hồ sơ dự thầu và trao hợp đồng. Chỉ được sử dụng mà không được sửa đổi các quy định tại Chương này.</w:t>
      </w:r>
    </w:p>
    <w:p w:rsidR="00651028" w:rsidRPr="008B2C00" w:rsidRDefault="00651028" w:rsidP="00651028">
      <w:pPr>
        <w:pStyle w:val="List"/>
        <w:widowControl w:val="0"/>
        <w:spacing w:before="80" w:line="390" w:lineRule="exact"/>
        <w:ind w:left="0" w:firstLine="454"/>
        <w:jc w:val="both"/>
        <w:rPr>
          <w:sz w:val="28"/>
          <w:szCs w:val="28"/>
          <w:lang w:val="vi-VN"/>
        </w:rPr>
      </w:pPr>
      <w:r w:rsidRPr="008B2C00">
        <w:rPr>
          <w:sz w:val="28"/>
          <w:szCs w:val="28"/>
          <w:lang w:val="vi-VN"/>
        </w:rPr>
        <w:t>Chương này áp dụng thống nhất đối với tất cả các gói thầu mua sắm hàng hóa qua mạng, được cố định theo định dạng tệp tin PDF và đăng tải trên Hệ thống.</w:t>
      </w:r>
    </w:p>
    <w:p w:rsidR="00651028" w:rsidRPr="008B2C00" w:rsidRDefault="00651028" w:rsidP="00651028">
      <w:pPr>
        <w:widowControl w:val="0"/>
        <w:spacing w:before="80" w:line="390" w:lineRule="exact"/>
        <w:ind w:firstLine="454"/>
        <w:jc w:val="both"/>
        <w:rPr>
          <w:b/>
          <w:lang w:val="vi-VN"/>
        </w:rPr>
      </w:pPr>
      <w:r w:rsidRPr="008B2C00">
        <w:rPr>
          <w:b/>
          <w:lang w:val="vi-VN"/>
        </w:rPr>
        <w:t>Chương II. Bảng dữ liệu đấu thầu</w:t>
      </w:r>
    </w:p>
    <w:p w:rsidR="00651028" w:rsidRPr="008B2C00" w:rsidRDefault="00651028" w:rsidP="00651028">
      <w:pPr>
        <w:pStyle w:val="List"/>
        <w:widowControl w:val="0"/>
        <w:spacing w:before="80" w:line="390" w:lineRule="exact"/>
        <w:ind w:left="0" w:firstLine="454"/>
        <w:jc w:val="both"/>
        <w:rPr>
          <w:rFonts w:eastAsia="Calibri"/>
          <w:kern w:val="24"/>
          <w:sz w:val="28"/>
          <w:szCs w:val="28"/>
          <w:lang w:val="vi-VN" w:eastAsia="vi-VN"/>
        </w:rPr>
      </w:pPr>
      <w:r w:rsidRPr="008B2C00">
        <w:rPr>
          <w:rFonts w:eastAsia="Calibri"/>
          <w:kern w:val="24"/>
          <w:sz w:val="28"/>
          <w:szCs w:val="28"/>
          <w:lang w:val="vi-VN" w:eastAsia="vi-VN"/>
        </w:rPr>
        <w:t xml:space="preserve">Chương này quy định cụ thể các nội dung của Chương I khi áp dụng đối với từng gói thầu. </w:t>
      </w:r>
    </w:p>
    <w:p w:rsidR="00651028" w:rsidRPr="008B2C00" w:rsidRDefault="00651028" w:rsidP="00651028">
      <w:pPr>
        <w:pStyle w:val="List"/>
        <w:widowControl w:val="0"/>
        <w:spacing w:before="80" w:line="390" w:lineRule="exact"/>
        <w:ind w:left="0" w:firstLine="454"/>
        <w:jc w:val="both"/>
        <w:rPr>
          <w:sz w:val="28"/>
          <w:szCs w:val="28"/>
          <w:lang w:val="vi-VN"/>
        </w:rPr>
      </w:pPr>
      <w:r w:rsidRPr="008B2C00">
        <w:rPr>
          <w:sz w:val="28"/>
          <w:szCs w:val="28"/>
          <w:lang w:val="vi-VN"/>
        </w:rPr>
        <w:t>Chương này được số hóa dưới dạng các biểu mẫu trên Hệ thống (webform). Bên mời thầu nhập các nội dung thông tin vào E-BDL trên Hệ thống.</w:t>
      </w:r>
    </w:p>
    <w:p w:rsidR="00651028" w:rsidRPr="008B2C00" w:rsidRDefault="00651028" w:rsidP="00651028">
      <w:pPr>
        <w:widowControl w:val="0"/>
        <w:spacing w:before="80" w:line="390" w:lineRule="exact"/>
        <w:ind w:firstLine="454"/>
        <w:jc w:val="both"/>
        <w:rPr>
          <w:i/>
          <w:lang w:val="vi-VN"/>
        </w:rPr>
      </w:pPr>
      <w:r w:rsidRPr="008B2C00">
        <w:rPr>
          <w:b/>
          <w:lang w:val="vi-VN"/>
        </w:rPr>
        <w:t xml:space="preserve">Chương III. Tiêu chuẩn đánh giá </w:t>
      </w:r>
      <w:r w:rsidRPr="008B2C00">
        <w:rPr>
          <w:rFonts w:eastAsia="Calibri"/>
          <w:b/>
          <w:kern w:val="24"/>
          <w:lang w:val="vi-VN" w:eastAsia="vi-VN"/>
        </w:rPr>
        <w:t>hồ sơ dự thầu</w:t>
      </w:r>
    </w:p>
    <w:p w:rsidR="00651028" w:rsidRPr="008B2C00" w:rsidRDefault="00651028" w:rsidP="00651028">
      <w:pPr>
        <w:widowControl w:val="0"/>
        <w:spacing w:before="80" w:line="390" w:lineRule="exact"/>
        <w:ind w:firstLine="454"/>
        <w:jc w:val="both"/>
        <w:rPr>
          <w:rFonts w:eastAsia="Calibri"/>
          <w:kern w:val="24"/>
          <w:lang w:val="vi-VN" w:eastAsia="vi-VN"/>
        </w:rPr>
      </w:pPr>
      <w:r w:rsidRPr="008B2C00">
        <w:rPr>
          <w:rFonts w:eastAsia="Calibri"/>
          <w:kern w:val="24"/>
          <w:lang w:val="vi-VN" w:eastAsia="vi-VN"/>
        </w:rPr>
        <w:t>Chương này bao gồm các tiêu chí để đánh giá hồ sơ dự thầu và đánh giá về năng lực, kinh nghiệm của nhà thầu.</w:t>
      </w:r>
    </w:p>
    <w:p w:rsidR="00651028" w:rsidRPr="008B2C00" w:rsidRDefault="00651028" w:rsidP="00651028">
      <w:pPr>
        <w:widowControl w:val="0"/>
        <w:spacing w:before="80" w:line="390" w:lineRule="exact"/>
        <w:ind w:firstLine="454"/>
        <w:jc w:val="both"/>
        <w:rPr>
          <w:lang w:val="nl-NL"/>
        </w:rPr>
      </w:pPr>
      <w:r w:rsidRPr="008B2C00">
        <w:rPr>
          <w:lang w:val="nl-NL"/>
        </w:rPr>
        <w:t xml:space="preserve">Chương này bao gồm: Mục 1 (Đánh giá tính hợp lệ của E-HSDT) </w:t>
      </w:r>
      <w:r w:rsidRPr="008B2C00">
        <w:rPr>
          <w:lang w:val="vi-VN"/>
        </w:rPr>
        <w:t>được cố định theo định dạng tệp tin PDF/Word và đăng tải trên Hệ thống</w:t>
      </w:r>
      <w:r w:rsidRPr="008B2C00">
        <w:rPr>
          <w:lang w:val="nl-NL"/>
        </w:rPr>
        <w:t>; Mục 2 (Tiêu chuẩn đánh giá về năng lực, kinh nghiệm) được số hóa dưới dạng webform. Bên mời thầu cần nhập thông tin vào các webform tương ứng; Mục 3 (Tiêu chuẩn đánh giá về kỹ thuật) và Mục 4 (Tiêu chuẩn đánh giá về giá) là tệp tin PDF/Word do bên mời thầu chuẩn bị theo mẫu.</w:t>
      </w:r>
    </w:p>
    <w:p w:rsidR="00651028" w:rsidRPr="008B2C00" w:rsidRDefault="00651028" w:rsidP="00651028">
      <w:pPr>
        <w:widowControl w:val="0"/>
        <w:spacing w:before="80" w:line="390" w:lineRule="exact"/>
        <w:ind w:firstLine="454"/>
        <w:jc w:val="both"/>
        <w:rPr>
          <w:rFonts w:eastAsia="Calibri"/>
          <w:kern w:val="24"/>
          <w:lang w:val="nl-NL" w:eastAsia="vi-VN"/>
        </w:rPr>
      </w:pPr>
      <w:r w:rsidRPr="008B2C00">
        <w:rPr>
          <w:lang w:val="nl-NL"/>
        </w:rPr>
        <w:t>Căn cứ vào các thông tin do Bên mời thầu nhập vào, Hệ thống sẽ tự động tạo ra các biểu mẫu dự thầu có liên quan tương ứng với tiêu chuẩn đánh giá.</w:t>
      </w:r>
    </w:p>
    <w:p w:rsidR="00651028" w:rsidRPr="008B2C00" w:rsidRDefault="00651028" w:rsidP="00651028">
      <w:pPr>
        <w:widowControl w:val="0"/>
        <w:spacing w:before="80" w:line="390" w:lineRule="exact"/>
        <w:ind w:firstLine="454"/>
        <w:jc w:val="both"/>
        <w:rPr>
          <w:b/>
          <w:lang w:val="nl-NL"/>
        </w:rPr>
      </w:pPr>
      <w:r w:rsidRPr="008B2C00">
        <w:rPr>
          <w:b/>
          <w:lang w:val="nl-NL"/>
        </w:rPr>
        <w:t>Chương IV. Biểu mẫu mời thầu và dự thầu</w:t>
      </w:r>
    </w:p>
    <w:p w:rsidR="00651028" w:rsidRPr="008B2C00" w:rsidRDefault="00651028" w:rsidP="00651028">
      <w:pPr>
        <w:widowControl w:val="0"/>
        <w:spacing w:before="80" w:line="390" w:lineRule="exact"/>
        <w:ind w:firstLine="454"/>
        <w:jc w:val="both"/>
        <w:rPr>
          <w:rFonts w:eastAsia="Calibri"/>
          <w:kern w:val="24"/>
          <w:lang w:val="nl-NL" w:eastAsia="vi-VN"/>
        </w:rPr>
      </w:pPr>
      <w:r w:rsidRPr="008B2C00">
        <w:rPr>
          <w:rFonts w:eastAsia="Calibri"/>
          <w:kern w:val="24"/>
          <w:lang w:val="nl-NL" w:eastAsia="vi-VN"/>
        </w:rPr>
        <w:t>Chương này bao gồm các biểu mẫu mà Bên mời thầu và nhà thầu sẽ phải hoàn chỉnh để thành một phần nội dung của hồ sơ mời thầu và hồ sơ dự thầu.</w:t>
      </w:r>
    </w:p>
    <w:p w:rsidR="00651028" w:rsidRPr="008B2C00" w:rsidRDefault="00651028" w:rsidP="00651028">
      <w:pPr>
        <w:pStyle w:val="List"/>
        <w:widowControl w:val="0"/>
        <w:spacing w:before="80" w:line="390" w:lineRule="exact"/>
        <w:ind w:left="0" w:firstLine="454"/>
        <w:jc w:val="both"/>
        <w:rPr>
          <w:rFonts w:eastAsia="Calibri"/>
          <w:kern w:val="24"/>
          <w:sz w:val="28"/>
          <w:szCs w:val="28"/>
          <w:lang w:val="nl-NL" w:eastAsia="vi-VN"/>
        </w:rPr>
      </w:pPr>
      <w:r w:rsidRPr="008B2C00">
        <w:rPr>
          <w:spacing w:val="-4"/>
          <w:sz w:val="28"/>
          <w:szCs w:val="28"/>
          <w:lang w:val="nl-NL"/>
        </w:rPr>
        <w:t xml:space="preserve">Chương này được số hóa dưới dạng webform. </w:t>
      </w:r>
      <w:r w:rsidRPr="008B2C00">
        <w:rPr>
          <w:rFonts w:eastAsia="Calibri"/>
          <w:spacing w:val="-4"/>
          <w:kern w:val="24"/>
          <w:sz w:val="28"/>
          <w:szCs w:val="28"/>
          <w:lang w:val="nl-NL" w:eastAsia="vi-VN"/>
        </w:rPr>
        <w:t>Bên mời thầu và nhà thầu cần nhập</w:t>
      </w:r>
      <w:r w:rsidRPr="008B2C00">
        <w:rPr>
          <w:rFonts w:eastAsia="Calibri"/>
          <w:kern w:val="24"/>
          <w:sz w:val="28"/>
          <w:szCs w:val="28"/>
          <w:lang w:val="nl-NL" w:eastAsia="vi-VN"/>
        </w:rPr>
        <w:t xml:space="preserve"> các thông tin vào webform tương ứng phù hợp với gói thầu để phát hành E-HSMT và nộp E-HSDT trên Hệ thống.</w:t>
      </w:r>
    </w:p>
    <w:p w:rsidR="00651028" w:rsidRPr="008B2C00" w:rsidRDefault="00651028" w:rsidP="00651028">
      <w:pPr>
        <w:widowControl w:val="0"/>
        <w:spacing w:before="80" w:line="390" w:lineRule="exact"/>
        <w:ind w:firstLine="454"/>
        <w:jc w:val="both"/>
        <w:rPr>
          <w:b/>
          <w:lang w:val="nl-NL"/>
        </w:rPr>
      </w:pPr>
      <w:r w:rsidRPr="008B2C00">
        <w:rPr>
          <w:b/>
          <w:lang w:val="nl-NL"/>
        </w:rPr>
        <w:t xml:space="preserve">Phần 2. YÊU CẦU VỀ KỸ THUẬT </w:t>
      </w:r>
    </w:p>
    <w:p w:rsidR="00651028" w:rsidRPr="008B2C00" w:rsidRDefault="00651028" w:rsidP="00651028">
      <w:pPr>
        <w:widowControl w:val="0"/>
        <w:spacing w:before="80" w:line="390" w:lineRule="exact"/>
        <w:ind w:firstLine="454"/>
        <w:jc w:val="both"/>
        <w:rPr>
          <w:rFonts w:eastAsia="Calibri"/>
          <w:kern w:val="24"/>
          <w:lang w:val="nl-NL" w:eastAsia="vi-VN"/>
        </w:rPr>
      </w:pPr>
      <w:r w:rsidRPr="008B2C00">
        <w:rPr>
          <w:b/>
          <w:lang w:val="nl-NL"/>
        </w:rPr>
        <w:lastRenderedPageBreak/>
        <w:t>Chương V. Yêu cầu về kỹ thuật</w:t>
      </w:r>
    </w:p>
    <w:p w:rsidR="00651028" w:rsidRPr="008B2C00" w:rsidRDefault="00651028" w:rsidP="00651028">
      <w:pPr>
        <w:widowControl w:val="0"/>
        <w:spacing w:before="80" w:line="390" w:lineRule="exact"/>
        <w:ind w:firstLine="454"/>
        <w:jc w:val="both"/>
        <w:rPr>
          <w:lang w:val="nl-NL"/>
        </w:rPr>
      </w:pPr>
      <w:r w:rsidRPr="008B2C00">
        <w:rPr>
          <w:rFonts w:eastAsia="Calibri"/>
          <w:kern w:val="24"/>
          <w:lang w:val="nl-NL" w:eastAsia="vi-VN"/>
        </w:rPr>
        <w:t>Chương này nêu các</w:t>
      </w:r>
      <w:r w:rsidRPr="008B2C00">
        <w:rPr>
          <w:lang w:val="nl-NL"/>
        </w:rPr>
        <w:t xml:space="preserve"> yêu cầu về kỹ thuật và bản vẽ để mô tả các đặc tính kỹ thuật của hàng hóa và dịch vụ liên quan; các nội dung về kiểm tra và thử nghiệm hàng hóa (nếu có) được hiển thị dưới dạng tệp tin PDF/Word/CAD do Bên mời thầu chuẩn bị và đính kèm lên Hệ thống.</w:t>
      </w:r>
    </w:p>
    <w:p w:rsidR="00651028" w:rsidRPr="008B2C00" w:rsidRDefault="00651028" w:rsidP="00651028">
      <w:pPr>
        <w:widowControl w:val="0"/>
        <w:spacing w:before="80" w:line="390" w:lineRule="exact"/>
        <w:ind w:firstLine="454"/>
        <w:jc w:val="both"/>
        <w:rPr>
          <w:b/>
          <w:lang w:val="nl-NL"/>
        </w:rPr>
      </w:pPr>
      <w:r w:rsidRPr="008B2C00">
        <w:rPr>
          <w:b/>
          <w:lang w:val="nl-NL"/>
        </w:rPr>
        <w:t xml:space="preserve">Phần 3. ĐIỀU KIỆN HỢP ĐỒNG VÀ BIỂU MẪU HỢP ĐỒNG </w:t>
      </w:r>
    </w:p>
    <w:p w:rsidR="00651028" w:rsidRPr="008B2C00" w:rsidRDefault="00651028" w:rsidP="00651028">
      <w:pPr>
        <w:widowControl w:val="0"/>
        <w:spacing w:before="80" w:line="390" w:lineRule="exact"/>
        <w:ind w:firstLine="454"/>
        <w:jc w:val="both"/>
        <w:rPr>
          <w:b/>
          <w:lang w:val="nl-NL"/>
        </w:rPr>
      </w:pPr>
      <w:r w:rsidRPr="008B2C00">
        <w:rPr>
          <w:b/>
          <w:lang w:val="nl-NL"/>
        </w:rPr>
        <w:t>Chương VI. Điều kiện chung của hợp đồng</w:t>
      </w:r>
    </w:p>
    <w:p w:rsidR="00651028" w:rsidRPr="008B2C00" w:rsidRDefault="00651028" w:rsidP="00651028">
      <w:pPr>
        <w:widowControl w:val="0"/>
        <w:spacing w:before="80" w:line="390" w:lineRule="exact"/>
        <w:ind w:firstLine="454"/>
        <w:jc w:val="both"/>
        <w:rPr>
          <w:rFonts w:eastAsia="Calibri"/>
          <w:kern w:val="24"/>
          <w:lang w:val="vi-VN" w:eastAsia="vi-VN"/>
        </w:rPr>
      </w:pPr>
      <w:r w:rsidRPr="008B2C00">
        <w:rPr>
          <w:lang w:val="nl-NL" w:eastAsia="vi-VN"/>
        </w:rPr>
        <w:t>Chương</w:t>
      </w:r>
      <w:r w:rsidRPr="008B2C00">
        <w:rPr>
          <w:lang w:val="vi-VN" w:eastAsia="vi-VN"/>
        </w:rPr>
        <w:t xml:space="preserve"> này gồm điều khoản chung được áp dụng cho tất cả các hợp đồng</w:t>
      </w:r>
      <w:r w:rsidRPr="008B2C00">
        <w:rPr>
          <w:lang w:val="nl-NL" w:eastAsia="vi-VN"/>
        </w:rPr>
        <w:t xml:space="preserve"> của các gói thầu khác nhau</w:t>
      </w:r>
      <w:r w:rsidRPr="008B2C00">
        <w:rPr>
          <w:lang w:val="vi-VN" w:eastAsia="vi-VN"/>
        </w:rPr>
        <w:t xml:space="preserve">. </w:t>
      </w:r>
      <w:r w:rsidRPr="008B2C00">
        <w:rPr>
          <w:rFonts w:eastAsia="Calibri"/>
          <w:kern w:val="24"/>
          <w:lang w:val="vi-VN" w:eastAsia="vi-VN"/>
        </w:rPr>
        <w:t>Chỉ được sử dụng mà không được sửa đổi các quy định tại Chương này.</w:t>
      </w:r>
    </w:p>
    <w:p w:rsidR="00651028" w:rsidRPr="008B2C00" w:rsidRDefault="00651028" w:rsidP="00651028">
      <w:pPr>
        <w:pStyle w:val="List"/>
        <w:widowControl w:val="0"/>
        <w:spacing w:before="80" w:line="390" w:lineRule="exact"/>
        <w:ind w:left="0" w:firstLine="454"/>
        <w:jc w:val="both"/>
        <w:rPr>
          <w:sz w:val="28"/>
          <w:szCs w:val="28"/>
          <w:lang w:val="vi-VN"/>
        </w:rPr>
      </w:pPr>
      <w:r w:rsidRPr="008B2C00">
        <w:rPr>
          <w:sz w:val="28"/>
          <w:szCs w:val="28"/>
          <w:lang w:val="vi-VN"/>
        </w:rPr>
        <w:t>Chương này áp dụng thống nhất đối với tất cả các gói thầu mua sắm hàng hóa qua mạng, được cố định theo định dạng tệp tin PDF và đăng tải trên Hệ thống.</w:t>
      </w:r>
    </w:p>
    <w:p w:rsidR="00651028" w:rsidRPr="008B2C00" w:rsidRDefault="00651028" w:rsidP="00651028">
      <w:pPr>
        <w:pStyle w:val="TOCNumber1"/>
        <w:widowControl w:val="0"/>
        <w:suppressAutoHyphens w:val="0"/>
        <w:spacing w:before="80" w:after="0" w:line="390" w:lineRule="exact"/>
        <w:ind w:right="0" w:firstLine="454"/>
        <w:rPr>
          <w:lang w:val="vi-VN"/>
        </w:rPr>
      </w:pPr>
      <w:r w:rsidRPr="008B2C00">
        <w:rPr>
          <w:lang w:val="vi-VN"/>
        </w:rPr>
        <w:t>Chương VII. Điều kiện cụ thể của hợp đồng</w:t>
      </w:r>
    </w:p>
    <w:p w:rsidR="00651028" w:rsidRPr="008B2C00" w:rsidRDefault="00651028" w:rsidP="00651028">
      <w:pPr>
        <w:widowControl w:val="0"/>
        <w:spacing w:before="80" w:line="390" w:lineRule="exact"/>
        <w:ind w:firstLine="454"/>
        <w:jc w:val="both"/>
        <w:rPr>
          <w:lang w:val="vi-VN" w:eastAsia="vi-VN"/>
        </w:rPr>
      </w:pPr>
      <w:r w:rsidRPr="008B2C00">
        <w:rPr>
          <w:lang w:val="vi-VN"/>
        </w:rPr>
        <w:t xml:space="preserve">Chương </w:t>
      </w:r>
      <w:r w:rsidRPr="008B2C00">
        <w:rPr>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651028" w:rsidRPr="008B2C00" w:rsidRDefault="00651028" w:rsidP="00651028">
      <w:pPr>
        <w:widowControl w:val="0"/>
        <w:spacing w:before="80" w:line="390" w:lineRule="exact"/>
        <w:ind w:firstLine="454"/>
        <w:jc w:val="both"/>
        <w:rPr>
          <w:lang w:val="vi-VN"/>
        </w:rPr>
      </w:pPr>
      <w:r w:rsidRPr="008B2C00">
        <w:rPr>
          <w:lang w:val="vi-VN"/>
        </w:rPr>
        <w:t>Chương này được số hóa dưới dạng webform. Bên mời thầu nhập các nội dung thông tin vào điều kiện cụ thể của hợp đồng trên Hệ thống.</w:t>
      </w:r>
    </w:p>
    <w:p w:rsidR="00651028" w:rsidRPr="008B2C00" w:rsidRDefault="00651028" w:rsidP="00651028">
      <w:pPr>
        <w:widowControl w:val="0"/>
        <w:spacing w:before="80" w:line="390" w:lineRule="exact"/>
        <w:ind w:firstLine="454"/>
        <w:jc w:val="both"/>
        <w:rPr>
          <w:b/>
          <w:lang w:val="vi-VN"/>
        </w:rPr>
      </w:pPr>
      <w:r w:rsidRPr="008B2C00">
        <w:rPr>
          <w:b/>
          <w:lang w:val="nl-NL"/>
        </w:rPr>
        <w:t>Chương VIII</w:t>
      </w:r>
      <w:r w:rsidRPr="008B2C00">
        <w:rPr>
          <w:b/>
          <w:lang w:val="vi-VN"/>
        </w:rPr>
        <w:t>.Biểu mẫu hợp đồng</w:t>
      </w:r>
    </w:p>
    <w:p w:rsidR="00651028" w:rsidRPr="008B2C00" w:rsidRDefault="00651028" w:rsidP="00651028">
      <w:pPr>
        <w:widowControl w:val="0"/>
        <w:spacing w:before="80" w:line="390" w:lineRule="exact"/>
        <w:ind w:firstLine="454"/>
        <w:jc w:val="both"/>
        <w:rPr>
          <w:lang w:val="vi-VN" w:eastAsia="vi-VN"/>
        </w:rPr>
      </w:pPr>
      <w:r w:rsidRPr="008B2C00">
        <w:rPr>
          <w:lang w:val="vi-VN"/>
        </w:rPr>
        <w:t xml:space="preserve">Chương </w:t>
      </w:r>
      <w:r w:rsidRPr="008B2C00">
        <w:rPr>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rsidR="00651028" w:rsidRPr="008B2C00" w:rsidRDefault="00651028" w:rsidP="00651028">
      <w:pPr>
        <w:widowControl w:val="0"/>
        <w:spacing w:before="80" w:line="390" w:lineRule="exact"/>
        <w:ind w:firstLine="454"/>
        <w:jc w:val="both"/>
        <w:rPr>
          <w:lang w:val="vi-VN"/>
        </w:rPr>
      </w:pPr>
      <w:r w:rsidRPr="008B2C00">
        <w:rPr>
          <w:lang w:val="vi-VN"/>
        </w:rPr>
        <w:t>Chương này bao gồm tệp tin PDF/Word do Bên mời thầu chuẩn bị theo mẫu.</w:t>
      </w:r>
      <w:bookmarkStart w:id="0" w:name="_Toc438270254"/>
      <w:bookmarkStart w:id="1" w:name="_Toc438366661"/>
    </w:p>
    <w:p w:rsidR="00651028" w:rsidRPr="008B2C00" w:rsidRDefault="00651028" w:rsidP="00651028">
      <w:pPr>
        <w:widowControl w:val="0"/>
        <w:spacing w:line="390" w:lineRule="exact"/>
        <w:jc w:val="center"/>
        <w:rPr>
          <w:b/>
          <w:lang w:val="fr-FR"/>
        </w:rPr>
      </w:pPr>
      <w:r w:rsidRPr="008B2C00">
        <w:rPr>
          <w:rFonts w:eastAsia="Calibri"/>
          <w:b/>
          <w:kern w:val="24"/>
          <w:lang w:val="nl-NL" w:eastAsia="vi-VN"/>
        </w:rPr>
        <w:br w:type="page"/>
      </w:r>
      <w:r w:rsidRPr="008B2C00">
        <w:rPr>
          <w:b/>
          <w:lang w:val="fr-FR"/>
        </w:rPr>
        <w:lastRenderedPageBreak/>
        <w:t>TỪ NGỮ VIẾT TẮT</w:t>
      </w:r>
    </w:p>
    <w:p w:rsidR="00651028" w:rsidRPr="008B2C00" w:rsidRDefault="00651028" w:rsidP="00651028">
      <w:pPr>
        <w:widowControl w:val="0"/>
        <w:spacing w:line="390" w:lineRule="exact"/>
        <w:rPr>
          <w:lang w:val="fr-FR"/>
        </w:rPr>
      </w:pPr>
    </w:p>
    <w:tbl>
      <w:tblPr>
        <w:tblW w:w="489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729"/>
        <w:gridCol w:w="6637"/>
      </w:tblGrid>
      <w:tr w:rsidR="00651028" w:rsidRPr="008B2C00" w:rsidTr="00F94C06">
        <w:tc>
          <w:tcPr>
            <w:tcW w:w="1457" w:type="pct"/>
          </w:tcPr>
          <w:p w:rsidR="00651028" w:rsidRPr="008B2C00" w:rsidRDefault="00651028" w:rsidP="00F94C06">
            <w:pPr>
              <w:widowControl w:val="0"/>
              <w:tabs>
                <w:tab w:val="left" w:pos="1260"/>
              </w:tabs>
              <w:spacing w:before="40" w:after="40" w:line="390" w:lineRule="exact"/>
              <w:rPr>
                <w:lang w:val="fr-FR"/>
              </w:rPr>
            </w:pPr>
            <w:r w:rsidRPr="008B2C00">
              <w:rPr>
                <w:lang w:val="fr-FR"/>
              </w:rPr>
              <w:t>E-TBMT</w:t>
            </w:r>
          </w:p>
        </w:tc>
        <w:tc>
          <w:tcPr>
            <w:tcW w:w="3543" w:type="pct"/>
          </w:tcPr>
          <w:p w:rsidR="00651028" w:rsidRPr="008B2C00" w:rsidRDefault="00651028" w:rsidP="00F94C06">
            <w:pPr>
              <w:widowControl w:val="0"/>
              <w:tabs>
                <w:tab w:val="left" w:pos="1260"/>
              </w:tabs>
              <w:spacing w:before="40" w:after="40" w:line="390" w:lineRule="exact"/>
              <w:rPr>
                <w:lang w:val="fr-FR"/>
              </w:rPr>
            </w:pPr>
            <w:r w:rsidRPr="008B2C00">
              <w:rPr>
                <w:lang w:val="fr-FR"/>
              </w:rPr>
              <w:t>Thông báo mời thầu</w:t>
            </w:r>
          </w:p>
        </w:tc>
      </w:tr>
      <w:tr w:rsidR="00651028" w:rsidRPr="008B2C00" w:rsidTr="00F94C06">
        <w:tc>
          <w:tcPr>
            <w:tcW w:w="1457" w:type="pct"/>
          </w:tcPr>
          <w:p w:rsidR="00651028" w:rsidRPr="008B2C00" w:rsidRDefault="00651028" w:rsidP="00F94C06">
            <w:pPr>
              <w:widowControl w:val="0"/>
              <w:tabs>
                <w:tab w:val="left" w:pos="1260"/>
              </w:tabs>
              <w:spacing w:before="40" w:after="40" w:line="390" w:lineRule="exact"/>
              <w:rPr>
                <w:lang w:val="fr-FR"/>
              </w:rPr>
            </w:pPr>
            <w:r w:rsidRPr="008B2C00">
              <w:rPr>
                <w:lang w:val="fr-FR"/>
              </w:rPr>
              <w:t>E-CDNT</w:t>
            </w:r>
          </w:p>
        </w:tc>
        <w:tc>
          <w:tcPr>
            <w:tcW w:w="3543" w:type="pct"/>
          </w:tcPr>
          <w:p w:rsidR="00651028" w:rsidRPr="008B2C00" w:rsidRDefault="00651028" w:rsidP="00F94C06">
            <w:pPr>
              <w:widowControl w:val="0"/>
              <w:tabs>
                <w:tab w:val="left" w:pos="1260"/>
              </w:tabs>
              <w:spacing w:before="40" w:after="40" w:line="390" w:lineRule="exact"/>
              <w:rPr>
                <w:lang w:val="fr-FR"/>
              </w:rPr>
            </w:pPr>
            <w:r w:rsidRPr="008B2C00">
              <w:rPr>
                <w:lang w:val="fr-FR"/>
              </w:rPr>
              <w:t>Chỉ dẫn nhà thầu</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E-HSMT</w:t>
            </w:r>
            <w:r w:rsidRPr="008B2C00">
              <w:rPr>
                <w:lang w:val="fr-FR"/>
              </w:rPr>
              <w:tab/>
            </w:r>
          </w:p>
        </w:tc>
        <w:tc>
          <w:tcPr>
            <w:tcW w:w="3543"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Hồ sơ mời thầu</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E-HSDT</w:t>
            </w:r>
          </w:p>
        </w:tc>
        <w:tc>
          <w:tcPr>
            <w:tcW w:w="3543"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Hồ sơ dự thầu</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E-BDL</w:t>
            </w:r>
          </w:p>
        </w:tc>
        <w:tc>
          <w:tcPr>
            <w:tcW w:w="3543"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Bảng dữ liệu đấu thầu</w:t>
            </w:r>
          </w:p>
        </w:tc>
      </w:tr>
      <w:tr w:rsidR="00651028" w:rsidRPr="008B2C00" w:rsidTr="00F94C06">
        <w:trPr>
          <w:trHeight w:val="528"/>
        </w:trPr>
        <w:tc>
          <w:tcPr>
            <w:tcW w:w="1457"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E-ĐKC</w:t>
            </w:r>
          </w:p>
        </w:tc>
        <w:tc>
          <w:tcPr>
            <w:tcW w:w="3543" w:type="pct"/>
          </w:tcPr>
          <w:p w:rsidR="00651028" w:rsidRPr="008B2C00" w:rsidRDefault="00651028" w:rsidP="00F94C06">
            <w:pPr>
              <w:widowControl w:val="0"/>
              <w:tabs>
                <w:tab w:val="num" w:pos="1080"/>
                <w:tab w:val="left" w:pos="1260"/>
              </w:tabs>
              <w:spacing w:before="40" w:after="40" w:line="390" w:lineRule="exact"/>
              <w:rPr>
                <w:lang w:val="fr-FR"/>
              </w:rPr>
            </w:pPr>
            <w:r w:rsidRPr="008B2C00">
              <w:rPr>
                <w:lang w:val="fr-FR"/>
              </w:rPr>
              <w:t>Điều kiện chung của hợp đồng</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de-DE"/>
              </w:rPr>
            </w:pPr>
            <w:r w:rsidRPr="008B2C00">
              <w:rPr>
                <w:lang w:val="de-DE"/>
              </w:rPr>
              <w:t>E-ĐKCT</w:t>
            </w:r>
          </w:p>
        </w:tc>
        <w:tc>
          <w:tcPr>
            <w:tcW w:w="3543" w:type="pct"/>
          </w:tcPr>
          <w:p w:rsidR="00651028" w:rsidRPr="008B2C00" w:rsidRDefault="00651028" w:rsidP="00F94C06">
            <w:pPr>
              <w:widowControl w:val="0"/>
              <w:tabs>
                <w:tab w:val="num" w:pos="1080"/>
                <w:tab w:val="left" w:pos="1260"/>
              </w:tabs>
              <w:spacing w:before="40" w:after="40" w:line="390" w:lineRule="exact"/>
              <w:rPr>
                <w:lang w:val="de-DE"/>
              </w:rPr>
            </w:pPr>
            <w:r w:rsidRPr="008B2C00">
              <w:rPr>
                <w:lang w:val="de-DE"/>
              </w:rPr>
              <w:t>Điều kiện cụ thể của hợp đồng</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pl-PL"/>
              </w:rPr>
            </w:pPr>
            <w:r w:rsidRPr="008B2C00">
              <w:rPr>
                <w:lang w:val="pl-PL"/>
              </w:rPr>
              <w:t>VND</w:t>
            </w:r>
          </w:p>
        </w:tc>
        <w:tc>
          <w:tcPr>
            <w:tcW w:w="3543" w:type="pct"/>
          </w:tcPr>
          <w:p w:rsidR="00651028" w:rsidRPr="008B2C00" w:rsidRDefault="00651028" w:rsidP="00F94C06">
            <w:pPr>
              <w:widowControl w:val="0"/>
              <w:tabs>
                <w:tab w:val="left" w:pos="1260"/>
              </w:tabs>
              <w:spacing w:before="40" w:after="40" w:line="390" w:lineRule="exact"/>
              <w:rPr>
                <w:lang w:val="pl-PL"/>
              </w:rPr>
            </w:pPr>
            <w:r w:rsidRPr="008B2C00">
              <w:rPr>
                <w:lang w:val="pl-PL"/>
              </w:rPr>
              <w:t>đồng Việt Nam</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pl-PL"/>
              </w:rPr>
            </w:pPr>
            <w:r w:rsidRPr="008B2C00">
              <w:rPr>
                <w:lang w:val="pl-PL"/>
              </w:rPr>
              <w:t>Luật đấu thầu</w:t>
            </w:r>
          </w:p>
        </w:tc>
        <w:tc>
          <w:tcPr>
            <w:tcW w:w="3543" w:type="pct"/>
          </w:tcPr>
          <w:p w:rsidR="00651028" w:rsidRPr="008B2C00" w:rsidRDefault="00651028" w:rsidP="00F94C06">
            <w:pPr>
              <w:widowControl w:val="0"/>
              <w:tabs>
                <w:tab w:val="left" w:pos="1260"/>
              </w:tabs>
              <w:spacing w:before="40" w:after="40" w:line="390" w:lineRule="exact"/>
              <w:rPr>
                <w:lang w:val="pl-PL"/>
              </w:rPr>
            </w:pPr>
            <w:r w:rsidRPr="008B2C00">
              <w:rPr>
                <w:lang w:val="pl-PL"/>
              </w:rPr>
              <w:t>Luật đấu thầu số 43/2013/QH13</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pl-PL"/>
              </w:rPr>
            </w:pPr>
            <w:r w:rsidRPr="008B2C00">
              <w:rPr>
                <w:lang w:val="pl-PL"/>
              </w:rPr>
              <w:t>Nghị định số 63</w:t>
            </w:r>
          </w:p>
        </w:tc>
        <w:tc>
          <w:tcPr>
            <w:tcW w:w="3543" w:type="pct"/>
          </w:tcPr>
          <w:p w:rsidR="00651028" w:rsidRPr="008B2C00" w:rsidRDefault="00651028" w:rsidP="00F94C06">
            <w:pPr>
              <w:widowControl w:val="0"/>
              <w:tabs>
                <w:tab w:val="left" w:pos="1260"/>
              </w:tabs>
              <w:spacing w:before="40" w:after="40" w:line="390" w:lineRule="exact"/>
              <w:rPr>
                <w:lang w:val="pl-PL"/>
              </w:rPr>
            </w:pPr>
            <w:r w:rsidRPr="008B2C00">
              <w:rPr>
                <w:lang w:val="pl-PL"/>
              </w:rPr>
              <w:t>Nghị định số 63/2014/NĐ-CP ngày 26/6/2014</w:t>
            </w:r>
          </w:p>
        </w:tc>
      </w:tr>
      <w:tr w:rsidR="00651028" w:rsidRPr="008B2C00" w:rsidTr="00F94C06">
        <w:tc>
          <w:tcPr>
            <w:tcW w:w="1457" w:type="pct"/>
          </w:tcPr>
          <w:p w:rsidR="00651028" w:rsidRPr="008B2C00" w:rsidRDefault="00EE7DB8" w:rsidP="00F94C06">
            <w:pPr>
              <w:widowControl w:val="0"/>
              <w:tabs>
                <w:tab w:val="num" w:pos="1080"/>
                <w:tab w:val="left" w:pos="1260"/>
              </w:tabs>
              <w:spacing w:before="40" w:after="40" w:line="390" w:lineRule="exact"/>
              <w:rPr>
                <w:lang w:val="pl-PL"/>
              </w:rPr>
            </w:pPr>
            <w:r w:rsidRPr="008B2C00">
              <w:rPr>
                <w:lang w:val="pl-PL"/>
              </w:rPr>
              <w:t>Thông tư số 11</w:t>
            </w:r>
          </w:p>
        </w:tc>
        <w:tc>
          <w:tcPr>
            <w:tcW w:w="3543" w:type="pct"/>
          </w:tcPr>
          <w:p w:rsidR="00651028" w:rsidRPr="008B2C00" w:rsidRDefault="00EE7DB8" w:rsidP="00F94C06">
            <w:pPr>
              <w:widowControl w:val="0"/>
              <w:tabs>
                <w:tab w:val="left" w:pos="1260"/>
              </w:tabs>
              <w:spacing w:before="40" w:after="40" w:line="390" w:lineRule="exact"/>
              <w:jc w:val="both"/>
              <w:rPr>
                <w:strike/>
                <w:lang w:val="pl-PL"/>
              </w:rPr>
            </w:pPr>
            <w:r w:rsidRPr="008B2C00">
              <w:rPr>
                <w:iCs/>
                <w:shd w:val="clear" w:color="auto" w:fill="FFFFFF"/>
              </w:rPr>
              <w:t>Thông tư 11/2019/TT-BKHĐT ngày 16/12/2019 của Bộ Kế hoạch và Đầu tư quy định chi tiết việc cung cấp, đăng tải thông tin về đấu thầu, lộ trình áp dụng lựa chọn nhà thầu qua mạng và quản lý, sử dụng giá trị bảo đảm dự thầu, bảo đảm thực hiện hợp đồng không được hoàn trả.</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pl-PL"/>
              </w:rPr>
            </w:pPr>
            <w:r w:rsidRPr="008B2C00">
              <w:rPr>
                <w:lang w:val="pl-PL"/>
              </w:rPr>
              <w:t>Hệ thống</w:t>
            </w:r>
          </w:p>
        </w:tc>
        <w:tc>
          <w:tcPr>
            <w:tcW w:w="3543" w:type="pct"/>
          </w:tcPr>
          <w:p w:rsidR="00651028" w:rsidRPr="008B2C00" w:rsidRDefault="00651028" w:rsidP="00F94C06">
            <w:pPr>
              <w:widowControl w:val="0"/>
              <w:tabs>
                <w:tab w:val="left" w:pos="1260"/>
              </w:tabs>
              <w:spacing w:before="40" w:after="40" w:line="390" w:lineRule="exact"/>
              <w:jc w:val="both"/>
              <w:rPr>
                <w:lang w:val="pl-PL"/>
              </w:rPr>
            </w:pPr>
            <w:r w:rsidRPr="008B2C00">
              <w:rPr>
                <w:lang w:val="pl-PL"/>
              </w:rPr>
              <w:t xml:space="preserve">Hệ thống mạng đấu thầu quốc gia tại địa chỉ </w:t>
            </w:r>
            <w:hyperlink r:id="rId8" w:history="1">
              <w:r w:rsidRPr="008B2C00">
                <w:rPr>
                  <w:rStyle w:val="Hyperlink"/>
                  <w:color w:val="auto"/>
                  <w:lang w:val="pl-PL"/>
                </w:rPr>
                <w:t>http://muasamcong.mpi.gov.vn</w:t>
              </w:r>
            </w:hyperlink>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pl-PL"/>
              </w:rPr>
            </w:pPr>
            <w:r w:rsidRPr="008B2C00">
              <w:rPr>
                <w:lang w:val="pl-PL"/>
              </w:rPr>
              <w:t>PDF</w:t>
            </w:r>
          </w:p>
        </w:tc>
        <w:tc>
          <w:tcPr>
            <w:tcW w:w="3543" w:type="pct"/>
          </w:tcPr>
          <w:p w:rsidR="00651028" w:rsidRPr="008B2C00" w:rsidRDefault="00651028" w:rsidP="00F94C06">
            <w:pPr>
              <w:widowControl w:val="0"/>
              <w:tabs>
                <w:tab w:val="left" w:pos="1260"/>
              </w:tabs>
              <w:spacing w:before="40" w:after="40" w:line="390" w:lineRule="exact"/>
              <w:jc w:val="both"/>
              <w:rPr>
                <w:lang w:val="pl-PL"/>
              </w:rPr>
            </w:pPr>
            <w:r w:rsidRPr="008B2C00">
              <w:rPr>
                <w:lang w:val="pl-PL"/>
              </w:rPr>
              <w:t xml:space="preserve">Định dạng tài liệu được cố định theo tiêu chuẩn của hãng Adobe Systems để tài liệu được hiển thị như nhau trên mọi môi trường làm việc </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pl-PL"/>
              </w:rPr>
            </w:pPr>
            <w:r w:rsidRPr="008B2C00">
              <w:rPr>
                <w:lang w:val="pl-PL"/>
              </w:rPr>
              <w:t>Excel</w:t>
            </w:r>
          </w:p>
        </w:tc>
        <w:tc>
          <w:tcPr>
            <w:tcW w:w="3543" w:type="pct"/>
          </w:tcPr>
          <w:p w:rsidR="00651028" w:rsidRPr="008B2C00" w:rsidRDefault="00651028" w:rsidP="00F94C06">
            <w:pPr>
              <w:widowControl w:val="0"/>
              <w:tabs>
                <w:tab w:val="left" w:pos="1260"/>
              </w:tabs>
              <w:spacing w:before="40" w:after="40" w:line="390" w:lineRule="exact"/>
              <w:jc w:val="both"/>
              <w:rPr>
                <w:lang w:val="pl-PL"/>
              </w:rPr>
            </w:pPr>
            <w:r w:rsidRPr="008B2C00">
              <w:rPr>
                <w:spacing w:val="-6"/>
                <w:lang w:val="pl-PL"/>
              </w:rPr>
              <w:t>Định dạng tài liệu theo dạng bảng biểu của hãng Microsoft</w:t>
            </w:r>
            <w:r w:rsidRPr="008B2C00">
              <w:rPr>
                <w:lang w:val="pl-PL"/>
              </w:rPr>
              <w:t xml:space="preserve"> dùng trong việc tính toán, nhập dữ liệu</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lang w:val="pl-PL"/>
              </w:rPr>
            </w:pPr>
            <w:r w:rsidRPr="008B2C00">
              <w:rPr>
                <w:rFonts w:eastAsia="Calibri"/>
                <w:kern w:val="24"/>
                <w:lang w:val="nl-NL" w:eastAsia="vi-VN"/>
              </w:rPr>
              <w:t>Word</w:t>
            </w:r>
          </w:p>
        </w:tc>
        <w:tc>
          <w:tcPr>
            <w:tcW w:w="3543" w:type="pct"/>
          </w:tcPr>
          <w:p w:rsidR="00651028" w:rsidRPr="008B2C00" w:rsidRDefault="00651028" w:rsidP="00F94C06">
            <w:pPr>
              <w:widowControl w:val="0"/>
              <w:tabs>
                <w:tab w:val="left" w:pos="1260"/>
              </w:tabs>
              <w:spacing w:before="40" w:after="40" w:line="390" w:lineRule="exact"/>
              <w:jc w:val="both"/>
              <w:rPr>
                <w:lang w:val="pl-PL"/>
              </w:rPr>
            </w:pPr>
            <w:r w:rsidRPr="008B2C00">
              <w:rPr>
                <w:lang w:val="pl-PL"/>
              </w:rPr>
              <w:t>Định dạng tài liệu theo dạng văn bản của hãng Microsoft dùng trong việc trình bày, nhập dữ liệu</w:t>
            </w:r>
          </w:p>
        </w:tc>
      </w:tr>
      <w:tr w:rsidR="00651028" w:rsidRPr="008B2C00" w:rsidTr="00F94C06">
        <w:tc>
          <w:tcPr>
            <w:tcW w:w="1457" w:type="pct"/>
          </w:tcPr>
          <w:p w:rsidR="00651028" w:rsidRPr="008B2C00" w:rsidRDefault="00651028" w:rsidP="00F94C06">
            <w:pPr>
              <w:widowControl w:val="0"/>
              <w:tabs>
                <w:tab w:val="num" w:pos="1080"/>
                <w:tab w:val="left" w:pos="1260"/>
              </w:tabs>
              <w:spacing w:before="40" w:after="40" w:line="390" w:lineRule="exact"/>
              <w:rPr>
                <w:rFonts w:eastAsia="Calibri"/>
                <w:kern w:val="24"/>
                <w:lang w:val="nl-NL" w:eastAsia="vi-VN"/>
              </w:rPr>
            </w:pPr>
            <w:r w:rsidRPr="008B2C00">
              <w:rPr>
                <w:rFonts w:eastAsia="Calibri"/>
                <w:kern w:val="24"/>
                <w:lang w:val="nl-NL" w:eastAsia="vi-VN"/>
              </w:rPr>
              <w:t>Webform</w:t>
            </w:r>
          </w:p>
        </w:tc>
        <w:tc>
          <w:tcPr>
            <w:tcW w:w="3543" w:type="pct"/>
          </w:tcPr>
          <w:p w:rsidR="00651028" w:rsidRPr="008B2C00" w:rsidRDefault="00651028" w:rsidP="00F94C06">
            <w:pPr>
              <w:widowControl w:val="0"/>
              <w:tabs>
                <w:tab w:val="left" w:pos="1260"/>
              </w:tabs>
              <w:spacing w:before="40" w:after="40" w:line="390" w:lineRule="exact"/>
              <w:jc w:val="both"/>
              <w:rPr>
                <w:lang w:val="pl-PL"/>
              </w:rPr>
            </w:pPr>
            <w:r w:rsidRPr="008B2C00">
              <w:rPr>
                <w:lang w:val="nl-NL"/>
              </w:rPr>
              <w:t xml:space="preserve">Định dạng </w:t>
            </w:r>
            <w:r w:rsidRPr="008B2C00">
              <w:rPr>
                <w:lang w:val="pl-PL"/>
              </w:rPr>
              <w:t>tài liệu theo dạng biểu mẫu nhập sẵn trên Hệ thống, thông qua mạng internet, tương tác giữa máy tính của người sử dụng và máy chủ của Hệ thống</w:t>
            </w:r>
          </w:p>
        </w:tc>
      </w:tr>
      <w:bookmarkEnd w:id="0"/>
      <w:bookmarkEnd w:id="1"/>
    </w:tbl>
    <w:p w:rsidR="00651028" w:rsidRPr="008B2C00" w:rsidRDefault="00651028" w:rsidP="00651028">
      <w:pPr>
        <w:widowControl w:val="0"/>
        <w:spacing w:before="80" w:line="390" w:lineRule="exact"/>
        <w:ind w:firstLine="454"/>
        <w:rPr>
          <w:lang w:val="vi-VN"/>
        </w:rPr>
      </w:pPr>
    </w:p>
    <w:p w:rsidR="00651028" w:rsidRPr="008B2C00" w:rsidRDefault="00651028" w:rsidP="00651028">
      <w:pPr>
        <w:widowControl w:val="0"/>
        <w:spacing w:line="390" w:lineRule="exact"/>
        <w:jc w:val="center"/>
        <w:rPr>
          <w:b/>
          <w:bCs/>
          <w:lang w:val="vi-VN"/>
        </w:rPr>
      </w:pPr>
      <w:r w:rsidRPr="008B2C00">
        <w:rPr>
          <w:b/>
          <w:bCs/>
          <w:lang w:val="vi-VN"/>
        </w:rPr>
        <w:br w:type="page"/>
      </w:r>
      <w:r w:rsidRPr="008B2C00">
        <w:rPr>
          <w:b/>
          <w:bCs/>
          <w:lang w:val="vi-VN"/>
        </w:rPr>
        <w:lastRenderedPageBreak/>
        <w:t>Phần 1. THỦ TỤC ĐẤU THẦU</w:t>
      </w:r>
    </w:p>
    <w:p w:rsidR="00651028" w:rsidRPr="008B2C00" w:rsidRDefault="00651028" w:rsidP="00651028">
      <w:pPr>
        <w:widowControl w:val="0"/>
        <w:spacing w:line="200" w:lineRule="exact"/>
        <w:jc w:val="center"/>
        <w:rPr>
          <w:b/>
          <w:bCs/>
          <w:lang w:val="vi-VN"/>
        </w:rPr>
      </w:pPr>
    </w:p>
    <w:p w:rsidR="00651028" w:rsidRPr="008B2C00" w:rsidRDefault="00651028" w:rsidP="00651028">
      <w:pPr>
        <w:widowControl w:val="0"/>
        <w:spacing w:line="390" w:lineRule="exact"/>
        <w:jc w:val="center"/>
        <w:rPr>
          <w:b/>
          <w:bCs/>
          <w:lang w:val="vi-VN"/>
        </w:rPr>
      </w:pPr>
      <w:r w:rsidRPr="008B2C00">
        <w:rPr>
          <w:b/>
          <w:bCs/>
          <w:lang w:val="vi-VN"/>
        </w:rPr>
        <w:t>Chương I. CHỈ DẪN NHÀ THẦU</w:t>
      </w:r>
    </w:p>
    <w:p w:rsidR="00651028" w:rsidRPr="008B2C00" w:rsidRDefault="00651028" w:rsidP="00651028">
      <w:pPr>
        <w:widowControl w:val="0"/>
        <w:spacing w:line="200" w:lineRule="exact"/>
        <w:jc w:val="center"/>
        <w:rPr>
          <w:b/>
          <w:bCs/>
          <w:lang w:val="vi-VN"/>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1"/>
        <w:gridCol w:w="7433"/>
      </w:tblGrid>
      <w:tr w:rsidR="00651028" w:rsidRPr="008B2C00" w:rsidTr="00F94C06">
        <w:tc>
          <w:tcPr>
            <w:tcW w:w="1027" w:type="pct"/>
          </w:tcPr>
          <w:p w:rsidR="00651028" w:rsidRPr="008B2C00" w:rsidRDefault="00651028" w:rsidP="00F94C06">
            <w:pPr>
              <w:pStyle w:val="Sec1-Clauses"/>
              <w:widowControl w:val="0"/>
              <w:spacing w:before="20" w:after="20" w:line="386" w:lineRule="exact"/>
              <w:ind w:left="0" w:firstLine="0"/>
              <w:outlineLvl w:val="3"/>
              <w:rPr>
                <w:sz w:val="28"/>
                <w:szCs w:val="28"/>
              </w:rPr>
            </w:pPr>
            <w:bookmarkStart w:id="2" w:name="_Toc399947441"/>
            <w:bookmarkStart w:id="3" w:name="_Toc400551667"/>
            <w:r w:rsidRPr="008B2C00">
              <w:rPr>
                <w:sz w:val="28"/>
                <w:szCs w:val="28"/>
              </w:rPr>
              <w:t xml:space="preserve">1. Phạm vi gói thầu </w:t>
            </w:r>
            <w:bookmarkEnd w:id="2"/>
            <w:bookmarkEnd w:id="3"/>
          </w:p>
        </w:tc>
        <w:tc>
          <w:tcPr>
            <w:tcW w:w="3973" w:type="pct"/>
          </w:tcPr>
          <w:p w:rsidR="00651028" w:rsidRPr="008B2C00" w:rsidRDefault="00651028" w:rsidP="00F94C06">
            <w:pPr>
              <w:pStyle w:val="Sub-ClauseText"/>
              <w:widowControl w:val="0"/>
              <w:spacing w:before="20" w:after="20" w:line="386" w:lineRule="exact"/>
              <w:outlineLvl w:val="3"/>
              <w:rPr>
                <w:spacing w:val="0"/>
                <w:sz w:val="28"/>
                <w:szCs w:val="28"/>
              </w:rPr>
            </w:pPr>
            <w:bookmarkStart w:id="4" w:name="_Toc399941772"/>
            <w:bookmarkStart w:id="5" w:name="_Toc399947442"/>
            <w:r w:rsidRPr="008B2C00">
              <w:rPr>
                <w:spacing w:val="0"/>
                <w:sz w:val="28"/>
                <w:szCs w:val="28"/>
              </w:rPr>
              <w:t xml:space="preserve">1.1. Bên mời thầu </w:t>
            </w:r>
            <w:r w:rsidRPr="008B2C00">
              <w:rPr>
                <w:bCs/>
                <w:spacing w:val="0"/>
                <w:sz w:val="28"/>
                <w:szCs w:val="28"/>
              </w:rPr>
              <w:t>quy định tại</w:t>
            </w:r>
            <w:r w:rsidRPr="008B2C00">
              <w:rPr>
                <w:b/>
                <w:bCs/>
                <w:spacing w:val="0"/>
                <w:sz w:val="28"/>
                <w:szCs w:val="28"/>
              </w:rPr>
              <w:t xml:space="preserve"> E-BDL </w:t>
            </w:r>
            <w:r w:rsidRPr="008B2C00">
              <w:rPr>
                <w:spacing w:val="0"/>
                <w:sz w:val="28"/>
                <w:szCs w:val="28"/>
              </w:rPr>
              <w:t xml:space="preserve">phát hành bộ E-HSMT này để lựa chọn nhà thầu thực hiện gói thầu mua sắm hàng hóa quy mô nhỏ theo phương thức một giai đoạn một túi hồ sơ. </w:t>
            </w:r>
          </w:p>
          <w:p w:rsidR="00651028" w:rsidRPr="008B2C00" w:rsidRDefault="00651028" w:rsidP="00F94C06">
            <w:pPr>
              <w:pStyle w:val="Sub-ClauseText"/>
              <w:widowControl w:val="0"/>
              <w:spacing w:before="20" w:after="20" w:line="386" w:lineRule="exact"/>
              <w:outlineLvl w:val="3"/>
              <w:rPr>
                <w:spacing w:val="0"/>
                <w:sz w:val="28"/>
                <w:szCs w:val="28"/>
              </w:rPr>
            </w:pPr>
            <w:r w:rsidRPr="008B2C00">
              <w:rPr>
                <w:spacing w:val="0"/>
                <w:sz w:val="28"/>
                <w:szCs w:val="28"/>
              </w:rPr>
              <w:t xml:space="preserve">1.2. Tên gói thầu, tên dự án, thời gian thực hiện hợp đồng quy định </w:t>
            </w:r>
            <w:r w:rsidRPr="008B2C00">
              <w:rPr>
                <w:bCs/>
                <w:spacing w:val="0"/>
                <w:sz w:val="28"/>
                <w:szCs w:val="28"/>
              </w:rPr>
              <w:t xml:space="preserve">tại </w:t>
            </w:r>
            <w:r w:rsidRPr="008B2C00">
              <w:rPr>
                <w:b/>
                <w:bCs/>
                <w:spacing w:val="0"/>
                <w:sz w:val="28"/>
                <w:szCs w:val="28"/>
              </w:rPr>
              <w:t>E-BDL</w:t>
            </w:r>
            <w:r w:rsidRPr="008B2C00">
              <w:rPr>
                <w:spacing w:val="0"/>
                <w:sz w:val="28"/>
                <w:szCs w:val="28"/>
              </w:rPr>
              <w:t xml:space="preserve">. </w:t>
            </w:r>
            <w:bookmarkEnd w:id="4"/>
            <w:bookmarkEnd w:id="5"/>
          </w:p>
        </w:tc>
      </w:tr>
      <w:tr w:rsidR="00651028" w:rsidRPr="008B2C00" w:rsidTr="00F94C06">
        <w:tc>
          <w:tcPr>
            <w:tcW w:w="1027" w:type="pct"/>
          </w:tcPr>
          <w:p w:rsidR="00651028" w:rsidRPr="008B2C00" w:rsidRDefault="00651028" w:rsidP="00F94C06">
            <w:pPr>
              <w:pStyle w:val="Sec1-Clauses"/>
              <w:widowControl w:val="0"/>
              <w:spacing w:before="20" w:after="20" w:line="386" w:lineRule="exact"/>
              <w:ind w:left="0" w:firstLine="0"/>
              <w:outlineLvl w:val="3"/>
              <w:rPr>
                <w:sz w:val="28"/>
                <w:szCs w:val="28"/>
              </w:rPr>
            </w:pPr>
            <w:r w:rsidRPr="008B2C00">
              <w:rPr>
                <w:sz w:val="28"/>
                <w:szCs w:val="28"/>
              </w:rPr>
              <w:t>2. Giải thích từ ngữ trong đấu thầu qua mạng</w:t>
            </w:r>
          </w:p>
        </w:tc>
        <w:tc>
          <w:tcPr>
            <w:tcW w:w="3973" w:type="pct"/>
          </w:tcPr>
          <w:p w:rsidR="00651028" w:rsidRPr="008B2C00" w:rsidRDefault="00651028" w:rsidP="00F94C06">
            <w:pPr>
              <w:pStyle w:val="Sub-ClauseText"/>
              <w:widowControl w:val="0"/>
              <w:spacing w:before="20" w:after="20" w:line="386" w:lineRule="exact"/>
              <w:outlineLvl w:val="3"/>
              <w:rPr>
                <w:spacing w:val="0"/>
                <w:sz w:val="28"/>
                <w:szCs w:val="28"/>
              </w:rPr>
            </w:pPr>
            <w:r w:rsidRPr="008B2C00">
              <w:rPr>
                <w:spacing w:val="0"/>
                <w:sz w:val="28"/>
                <w:szCs w:val="28"/>
              </w:rPr>
              <w:t>2.1. Thời điểm đóng thầu là thời điểm hết hạn nhận E-HSDT và được quy định trong E-TBMT trên Hệ thống.</w:t>
            </w:r>
          </w:p>
          <w:p w:rsidR="00651028" w:rsidRPr="008B2C00" w:rsidRDefault="00651028" w:rsidP="00F94C06">
            <w:pPr>
              <w:pStyle w:val="Sub-ClauseText"/>
              <w:widowControl w:val="0"/>
              <w:spacing w:before="20" w:after="20" w:line="386" w:lineRule="exact"/>
              <w:outlineLvl w:val="3"/>
              <w:rPr>
                <w:spacing w:val="0"/>
                <w:sz w:val="28"/>
                <w:szCs w:val="28"/>
              </w:rPr>
            </w:pPr>
            <w:r w:rsidRPr="008B2C00">
              <w:rPr>
                <w:spacing w:val="0"/>
                <w:sz w:val="28"/>
                <w:szCs w:val="28"/>
              </w:rPr>
              <w:t>2.2. Ngày là ngày theo dương lịch, bao gồm cả ngày nghỉ cuối tuần, nghỉ lễ, nghỉ Tết theo quy định của pháp luật về lao động.</w:t>
            </w:r>
          </w:p>
          <w:p w:rsidR="00651028" w:rsidRPr="008B2C00" w:rsidRDefault="00651028" w:rsidP="00F94C06">
            <w:pPr>
              <w:pStyle w:val="Sub-ClauseText"/>
              <w:widowControl w:val="0"/>
              <w:spacing w:before="20" w:after="20" w:line="386" w:lineRule="exact"/>
              <w:outlineLvl w:val="3"/>
              <w:rPr>
                <w:spacing w:val="0"/>
                <w:sz w:val="28"/>
                <w:szCs w:val="28"/>
              </w:rPr>
            </w:pPr>
            <w:r w:rsidRPr="008B2C00">
              <w:rPr>
                <w:spacing w:val="0"/>
                <w:sz w:val="28"/>
                <w:szCs w:val="28"/>
              </w:rPr>
              <w:t>2.3. Thời gian và ngày tháng trên Hệ thống là thời gian và ngày tháng được hiển thị trên</w:t>
            </w:r>
            <w:r w:rsidR="00C91AE7" w:rsidRPr="008B2C00">
              <w:rPr>
                <w:spacing w:val="0"/>
                <w:sz w:val="28"/>
                <w:szCs w:val="28"/>
              </w:rPr>
              <w:t xml:space="preserve"> </w:t>
            </w:r>
            <w:r w:rsidRPr="008B2C00">
              <w:rPr>
                <w:spacing w:val="0"/>
                <w:sz w:val="28"/>
                <w:szCs w:val="28"/>
              </w:rPr>
              <w:t>Hệ thống (GMT+7).</w:t>
            </w:r>
          </w:p>
        </w:tc>
      </w:tr>
      <w:tr w:rsidR="00651028" w:rsidRPr="008B2C00" w:rsidTr="00F94C06">
        <w:tc>
          <w:tcPr>
            <w:tcW w:w="1027" w:type="pct"/>
          </w:tcPr>
          <w:p w:rsidR="00651028" w:rsidRPr="008B2C00" w:rsidRDefault="00651028" w:rsidP="00F94C06">
            <w:pPr>
              <w:pStyle w:val="Sec1-Clauses"/>
              <w:widowControl w:val="0"/>
              <w:spacing w:before="20" w:after="20" w:line="386" w:lineRule="exact"/>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8B2C00">
              <w:rPr>
                <w:sz w:val="28"/>
                <w:szCs w:val="28"/>
                <w:lang w:val="nl-NL"/>
              </w:rPr>
              <w:t>3. Nguồn vốn</w:t>
            </w:r>
            <w:bookmarkEnd w:id="6"/>
            <w:bookmarkEnd w:id="7"/>
            <w:bookmarkEnd w:id="8"/>
            <w:bookmarkEnd w:id="9"/>
            <w:bookmarkEnd w:id="10"/>
            <w:bookmarkEnd w:id="11"/>
            <w:bookmarkEnd w:id="12"/>
          </w:p>
        </w:tc>
        <w:tc>
          <w:tcPr>
            <w:tcW w:w="3973" w:type="pct"/>
          </w:tcPr>
          <w:p w:rsidR="00651028" w:rsidRPr="008B2C00" w:rsidRDefault="00651028" w:rsidP="00F94C06">
            <w:pPr>
              <w:pStyle w:val="Sub-ClauseText"/>
              <w:widowControl w:val="0"/>
              <w:spacing w:before="20" w:after="20" w:line="386" w:lineRule="exact"/>
              <w:outlineLvl w:val="3"/>
              <w:rPr>
                <w:spacing w:val="0"/>
                <w:sz w:val="28"/>
                <w:szCs w:val="28"/>
                <w:lang w:val="nl-NL"/>
              </w:rPr>
            </w:pPr>
            <w:bookmarkStart w:id="13" w:name="_Toc399941775"/>
            <w:bookmarkStart w:id="14" w:name="_Toc399947445"/>
            <w:r w:rsidRPr="008B2C00">
              <w:rPr>
                <w:spacing w:val="0"/>
                <w:sz w:val="28"/>
                <w:szCs w:val="28"/>
                <w:lang w:val="nl-NL"/>
              </w:rPr>
              <w:t xml:space="preserve">Nguồn vốn (hoặc phương thức thu xếp vốn) để sử dụng cho gói thầu được quy định tại </w:t>
            </w:r>
            <w:r w:rsidRPr="008B2C00">
              <w:rPr>
                <w:b/>
                <w:spacing w:val="0"/>
                <w:sz w:val="28"/>
                <w:szCs w:val="28"/>
                <w:lang w:val="nl-NL"/>
              </w:rPr>
              <w:t>E-BDL</w:t>
            </w:r>
            <w:r w:rsidRPr="008B2C00">
              <w:rPr>
                <w:spacing w:val="0"/>
                <w:sz w:val="28"/>
                <w:szCs w:val="28"/>
                <w:lang w:val="nl-NL"/>
              </w:rPr>
              <w:t>.</w:t>
            </w:r>
            <w:bookmarkEnd w:id="13"/>
            <w:bookmarkEnd w:id="14"/>
          </w:p>
        </w:tc>
      </w:tr>
      <w:tr w:rsidR="00651028" w:rsidRPr="008B2C00" w:rsidTr="00F94C06">
        <w:tc>
          <w:tcPr>
            <w:tcW w:w="1027" w:type="pct"/>
          </w:tcPr>
          <w:p w:rsidR="00651028" w:rsidRPr="008B2C00" w:rsidRDefault="00651028" w:rsidP="00F94C06">
            <w:pPr>
              <w:pStyle w:val="Sec1-Clauses"/>
              <w:widowControl w:val="0"/>
              <w:spacing w:before="20" w:after="20" w:line="386" w:lineRule="exact"/>
              <w:ind w:left="0" w:firstLine="0"/>
              <w:outlineLvl w:val="3"/>
              <w:rPr>
                <w:sz w:val="28"/>
                <w:szCs w:val="28"/>
                <w:lang w:val="nl-NL"/>
              </w:rPr>
            </w:pPr>
            <w:r w:rsidRPr="008B2C00">
              <w:rPr>
                <w:sz w:val="28"/>
                <w:szCs w:val="28"/>
                <w:lang w:val="nl-NL"/>
              </w:rPr>
              <w:t xml:space="preserve">4. Hành vi bị cấm </w:t>
            </w:r>
          </w:p>
        </w:tc>
        <w:tc>
          <w:tcPr>
            <w:tcW w:w="3973" w:type="pct"/>
          </w:tcPr>
          <w:p w:rsidR="00651028" w:rsidRPr="008B2C00" w:rsidRDefault="00651028" w:rsidP="00F94C06">
            <w:pPr>
              <w:widowControl w:val="0"/>
              <w:spacing w:before="20" w:after="20" w:line="386" w:lineRule="exact"/>
              <w:jc w:val="both"/>
              <w:rPr>
                <w:lang w:val="vi-VN"/>
              </w:rPr>
            </w:pPr>
            <w:r w:rsidRPr="008B2C00">
              <w:rPr>
                <w:lang w:val="nl-NL"/>
              </w:rPr>
              <w:t>4.</w:t>
            </w:r>
            <w:r w:rsidRPr="008B2C00">
              <w:rPr>
                <w:lang w:val="vi-VN"/>
              </w:rPr>
              <w:t>1. Đưa, nhận, môi giới hối lộ.</w:t>
            </w:r>
          </w:p>
          <w:p w:rsidR="00651028" w:rsidRPr="008B2C00" w:rsidRDefault="00651028" w:rsidP="00F94C06">
            <w:pPr>
              <w:widowControl w:val="0"/>
              <w:spacing w:before="20" w:after="20" w:line="386" w:lineRule="exact"/>
              <w:jc w:val="both"/>
              <w:rPr>
                <w:lang w:val="vi-VN"/>
              </w:rPr>
            </w:pPr>
            <w:r w:rsidRPr="008B2C00">
              <w:rPr>
                <w:lang w:val="vi-VN"/>
              </w:rPr>
              <w:t>4.2. Lợi dụng chức vụ quyền hạn để can thiệp bất hợp pháp vào hoạt động đấu thầu.</w:t>
            </w:r>
          </w:p>
          <w:p w:rsidR="00651028" w:rsidRPr="008B2C00" w:rsidRDefault="00651028" w:rsidP="00F94C06">
            <w:pPr>
              <w:pStyle w:val="ListParagraph1"/>
              <w:widowControl w:val="0"/>
              <w:tabs>
                <w:tab w:val="left" w:pos="434"/>
              </w:tabs>
              <w:spacing w:before="20" w:after="20" w:line="386"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4.3. Thông thầu, bao gồm các hành vi sau đây:</w:t>
            </w:r>
          </w:p>
          <w:p w:rsidR="00651028" w:rsidRPr="008B2C00" w:rsidRDefault="00651028" w:rsidP="00F94C06">
            <w:pPr>
              <w:pStyle w:val="NormalWeb"/>
              <w:widowControl w:val="0"/>
              <w:spacing w:before="20" w:beforeAutospacing="0" w:after="20" w:afterAutospacing="0" w:line="386" w:lineRule="exact"/>
              <w:jc w:val="both"/>
              <w:rPr>
                <w:rFonts w:eastAsia="Calibri"/>
                <w:sz w:val="28"/>
                <w:szCs w:val="28"/>
                <w:lang w:val="vi-VN"/>
              </w:rPr>
            </w:pPr>
            <w:r w:rsidRPr="008B2C00">
              <w:rPr>
                <w:rFonts w:eastAsia="Calibri"/>
                <w:sz w:val="28"/>
                <w:szCs w:val="28"/>
                <w:lang w:val="vi-VN"/>
              </w:rPr>
              <w:t>a) Thỏa thuận về việc rút khỏi việc dự thầu hoặc rút đơn dự thầu được nộp trước đó để một hoặc các bên tham gia thỏa thuận thắng thầu;</w:t>
            </w:r>
          </w:p>
          <w:p w:rsidR="00651028" w:rsidRPr="008B2C00" w:rsidRDefault="00651028" w:rsidP="00F94C06">
            <w:pPr>
              <w:pStyle w:val="NormalWeb"/>
              <w:widowControl w:val="0"/>
              <w:spacing w:before="20" w:beforeAutospacing="0" w:after="20" w:afterAutospacing="0" w:line="386" w:lineRule="exact"/>
              <w:jc w:val="both"/>
              <w:rPr>
                <w:rFonts w:eastAsia="Calibri"/>
                <w:sz w:val="28"/>
                <w:szCs w:val="28"/>
                <w:lang w:val="vi-VN"/>
              </w:rPr>
            </w:pPr>
            <w:r w:rsidRPr="008B2C00">
              <w:rPr>
                <w:rFonts w:eastAsia="Calibri"/>
                <w:sz w:val="28"/>
                <w:szCs w:val="28"/>
                <w:lang w:val="vi-VN"/>
              </w:rPr>
              <w:t>b) Thỏa thuận để một hoặc nhiều bên chuẩn bị E-HSDT cho các bên tham dự thầu để một bên thắng thầu;</w:t>
            </w:r>
          </w:p>
          <w:p w:rsidR="00651028" w:rsidRPr="008B2C00" w:rsidRDefault="00651028" w:rsidP="00F94C06">
            <w:pPr>
              <w:pStyle w:val="NormalWeb"/>
              <w:widowControl w:val="0"/>
              <w:spacing w:before="20" w:beforeAutospacing="0" w:after="20" w:afterAutospacing="0" w:line="386" w:lineRule="exact"/>
              <w:jc w:val="both"/>
              <w:rPr>
                <w:rFonts w:eastAsia="Calibri"/>
                <w:sz w:val="28"/>
                <w:szCs w:val="28"/>
                <w:lang w:val="vi-VN"/>
              </w:rPr>
            </w:pPr>
            <w:r w:rsidRPr="008B2C00">
              <w:rPr>
                <w:rFonts w:eastAsia="Calibri"/>
                <w:sz w:val="28"/>
                <w:szCs w:val="28"/>
                <w:lang w:val="vi-VN"/>
              </w:rPr>
              <w:t>c) Thỏa thuận về việc từ chối cung cấp hàng hóa, không ký hợp đồng thầu phụ hoặc các hình thức gây khó khăn khác cho các bên không tham gia thỏa thuận.</w:t>
            </w:r>
          </w:p>
          <w:p w:rsidR="00651028" w:rsidRPr="008B2C00" w:rsidRDefault="00651028" w:rsidP="00F94C06">
            <w:pPr>
              <w:widowControl w:val="0"/>
              <w:spacing w:before="20" w:after="20" w:line="386" w:lineRule="exact"/>
              <w:jc w:val="both"/>
              <w:rPr>
                <w:lang w:val="vi-VN"/>
              </w:rPr>
            </w:pPr>
            <w:r w:rsidRPr="008B2C00">
              <w:rPr>
                <w:lang w:val="vi-VN"/>
              </w:rPr>
              <w:t>4.4. Gian lận, bao gồm các hành vi sau đây:</w:t>
            </w:r>
          </w:p>
          <w:p w:rsidR="00651028" w:rsidRPr="008B2C00" w:rsidRDefault="00651028" w:rsidP="00F94C06">
            <w:pPr>
              <w:pStyle w:val="ListParagraph1"/>
              <w:widowControl w:val="0"/>
              <w:tabs>
                <w:tab w:val="left" w:pos="434"/>
              </w:tabs>
              <w:spacing w:before="20" w:after="20" w:line="386" w:lineRule="exact"/>
              <w:ind w:left="0"/>
              <w:contextualSpacing w:val="0"/>
              <w:jc w:val="both"/>
              <w:rPr>
                <w:rFonts w:ascii="Times New Roman" w:hAnsi="Times New Roman"/>
                <w:sz w:val="28"/>
                <w:szCs w:val="28"/>
                <w:lang w:val="vi-VN"/>
              </w:rPr>
            </w:pPr>
            <w:r w:rsidRPr="008B2C00">
              <w:rPr>
                <w:rFonts w:ascii="Times New Roman" w:hAnsi="Times New Roman"/>
                <w:spacing w:val="-6"/>
                <w:sz w:val="28"/>
                <w:szCs w:val="28"/>
                <w:lang w:val="vi-VN"/>
              </w:rPr>
              <w:t>a) Trình bày sai một cách cố ý hoặc làm sai lệch thông tin, hồ sơ,tài liệu của một bên trong đấu thầu nhằm thu được lợi ích tài chínhhoặc lợi ích khác hoặc nhằm trốn tránh bất kỳ một nghĩa vụ nào;</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 xml:space="preserve">b) Cá nhân trực tiếp đánh giá E-HSDT, thẩm định kết quả lựa chọn nhà thầu cố ý báo cáo sai hoặc cung cấp thông tin không </w:t>
            </w:r>
            <w:r w:rsidRPr="008B2C00">
              <w:rPr>
                <w:rFonts w:ascii="Times New Roman" w:hAnsi="Times New Roman"/>
                <w:sz w:val="28"/>
                <w:szCs w:val="28"/>
                <w:lang w:val="vi-VN"/>
              </w:rPr>
              <w:lastRenderedPageBreak/>
              <w:t xml:space="preserve">trung thực làm sai lệch kết quả lựa chọn nhà thầu; </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c) Nhà thầu cố ý cung cấp các thông tin không trung thực trong E-HSDT;</w:t>
            </w:r>
          </w:p>
          <w:p w:rsidR="00651028" w:rsidRPr="008B2C00" w:rsidRDefault="00651028" w:rsidP="00F94C06">
            <w:pPr>
              <w:pStyle w:val="NormalWeb"/>
              <w:widowControl w:val="0"/>
              <w:spacing w:before="20" w:beforeAutospacing="0" w:after="20" w:afterAutospacing="0" w:line="390" w:lineRule="exact"/>
              <w:jc w:val="both"/>
              <w:rPr>
                <w:rFonts w:eastAsia="Calibri"/>
                <w:sz w:val="28"/>
                <w:szCs w:val="28"/>
                <w:lang w:val="vi-VN"/>
              </w:rPr>
            </w:pPr>
            <w:r w:rsidRPr="008B2C00">
              <w:rPr>
                <w:rFonts w:eastAsia="Calibri"/>
                <w:sz w:val="28"/>
                <w:szCs w:val="28"/>
                <w:lang w:val="vi-VN"/>
              </w:rPr>
              <w:t>d) Nhà thầu sử dụng chứng thư số của nhà thầu khác để tham dự đấu thầu qua mạng;</w:t>
            </w:r>
          </w:p>
          <w:p w:rsidR="00651028" w:rsidRPr="008B2C00" w:rsidRDefault="00651028" w:rsidP="00F94C06">
            <w:pPr>
              <w:pStyle w:val="NormalWeb"/>
              <w:widowControl w:val="0"/>
              <w:spacing w:before="20" w:beforeAutospacing="0" w:after="20" w:afterAutospacing="0" w:line="390" w:lineRule="exact"/>
              <w:jc w:val="both"/>
              <w:rPr>
                <w:rFonts w:eastAsia="Calibri"/>
                <w:sz w:val="28"/>
                <w:szCs w:val="28"/>
                <w:lang w:val="vi-VN"/>
              </w:rPr>
            </w:pPr>
            <w:r w:rsidRPr="008B2C00">
              <w:rPr>
                <w:rFonts w:eastAsia="Calibri"/>
                <w:sz w:val="28"/>
                <w:szCs w:val="28"/>
                <w:lang w:val="vi-VN"/>
              </w:rPr>
              <w:t>đ) Bên mời thầu cố tình cung cấp thông tin sai lệch khi thông báo và phát hành E-HSMT trên Hệ thống so với E-HSMT được phê duyệt;</w:t>
            </w:r>
          </w:p>
          <w:p w:rsidR="00651028" w:rsidRPr="008B2C00" w:rsidRDefault="00651028" w:rsidP="00F94C06">
            <w:pPr>
              <w:pStyle w:val="NormalWeb"/>
              <w:widowControl w:val="0"/>
              <w:spacing w:before="20" w:beforeAutospacing="0" w:after="20" w:afterAutospacing="0" w:line="390" w:lineRule="exact"/>
              <w:jc w:val="both"/>
              <w:rPr>
                <w:rFonts w:eastAsia="Calibri"/>
                <w:sz w:val="28"/>
                <w:szCs w:val="28"/>
                <w:lang w:val="vi-VN"/>
              </w:rPr>
            </w:pPr>
            <w:r w:rsidRPr="008B2C00">
              <w:rPr>
                <w:rFonts w:eastAsia="Calibri"/>
                <w:sz w:val="28"/>
                <w:szCs w:val="28"/>
                <w:lang w:val="vi-VN"/>
              </w:rPr>
              <w:t>e) Bên mời thầu cung cấp thông tin sai lệch của E-HSDT so với bản gốc E-HSDT trên Hệ thống cho Tổ chuyên gia.</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4.5. Cản trở, bao gồm các hành vi sau đây:</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b) Các hành vi cản trở đối với nhà thầu, cơ quan có thẩm quyền về giám sát, kiểm tra, thanh tra, kiểm toán;</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 xml:space="preserve">c) Các hành vi tấn công vào </w:t>
            </w:r>
            <w:r w:rsidRPr="008B2C00">
              <w:rPr>
                <w:rFonts w:ascii="Times New Roman" w:hAnsi="Times New Roman"/>
                <w:sz w:val="28"/>
                <w:szCs w:val="28"/>
                <w:lang w:val="nl-NL"/>
              </w:rPr>
              <w:t>Hệ thống nhằm phá hoại và cản trở các nhà thầu tham dự.</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4.6. Không bảo đảm công bằng, minh bạch, bao gồm các hành vi sau đây:</w:t>
            </w:r>
          </w:p>
          <w:p w:rsidR="00651028" w:rsidRPr="008B2C00" w:rsidRDefault="00651028" w:rsidP="00F94C06">
            <w:pPr>
              <w:pStyle w:val="ListParagraph1"/>
              <w:widowControl w:val="0"/>
              <w:tabs>
                <w:tab w:val="left" w:pos="434"/>
                <w:tab w:val="left" w:pos="993"/>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a) Tham dự thầu với tư cách là nhà thầu đối với gói thầu do mình làm Bên mời thầu, Chủ đầu tư hoặc thực hiện các nhiệm vụ của Bên mời thầu, Chủ đầu tư;</w:t>
            </w:r>
          </w:p>
          <w:p w:rsidR="00651028" w:rsidRPr="008B2C00" w:rsidRDefault="00651028" w:rsidP="00F94C06">
            <w:pPr>
              <w:pStyle w:val="ListParagraph1"/>
              <w:widowControl w:val="0"/>
              <w:tabs>
                <w:tab w:val="left" w:pos="434"/>
                <w:tab w:val="left" w:pos="993"/>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b) Tham gia đánh giá E-HSDT đồng thời tham gia thẩm định kết quả lựa chọn nhà thầu đối với cùng một gói thầu;</w:t>
            </w:r>
          </w:p>
          <w:p w:rsidR="00651028" w:rsidRPr="008B2C00" w:rsidRDefault="00651028" w:rsidP="00F94C06">
            <w:pPr>
              <w:pStyle w:val="ListParagraph1"/>
              <w:widowControl w:val="0"/>
              <w:tabs>
                <w:tab w:val="left" w:pos="434"/>
                <w:tab w:val="left" w:pos="993"/>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 xml:space="preserve">c) Là cá nhân thuộc Bên mời thầu, Chủ đầu tư nhưng trực tiếp tham gia quá trình lựa chọn nhà thầu hoặc tham gia tổ chuyên gia, tổ thẩm định kết quả lựa chọn nhà thầu hoặc là người đứng </w:t>
            </w:r>
            <w:r w:rsidRPr="008B2C00">
              <w:rPr>
                <w:rFonts w:ascii="Times New Roman" w:hAnsi="Times New Roman"/>
                <w:spacing w:val="-4"/>
                <w:sz w:val="28"/>
                <w:szCs w:val="28"/>
                <w:lang w:val="vi-VN"/>
              </w:rPr>
              <w:t>đầu Chủ đầu tư, Bên mời thầu đối với các gói thầu do cha mẹ đẻ,cha mẹ vợ hoặc cha mẹ chồng, vợ hoặc chồng, con đẻ, con nuôi,</w:t>
            </w:r>
            <w:r w:rsidRPr="008B2C00">
              <w:rPr>
                <w:rFonts w:ascii="Times New Roman" w:hAnsi="Times New Roman"/>
                <w:sz w:val="28"/>
                <w:szCs w:val="28"/>
                <w:lang w:val="vi-VN"/>
              </w:rPr>
              <w:t>con dâu, con rể, anh chị em ruột đứng tên dự thầu hoặc là người đại diện theo pháp luật của nhà thầu tham dự thầu;</w:t>
            </w:r>
          </w:p>
          <w:p w:rsidR="00651028" w:rsidRPr="008B2C00" w:rsidRDefault="00651028" w:rsidP="00F94C06">
            <w:pPr>
              <w:pStyle w:val="ListParagraph1"/>
              <w:widowControl w:val="0"/>
              <w:tabs>
                <w:tab w:val="left" w:pos="434"/>
                <w:tab w:val="left" w:pos="993"/>
              </w:tabs>
              <w:spacing w:before="20" w:after="20" w:line="404"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 xml:space="preserve">d) Nhà thầu tham dự thầu gói thầu mua sắm hàng hóa do mình </w:t>
            </w:r>
            <w:r w:rsidRPr="008B2C00">
              <w:rPr>
                <w:rFonts w:ascii="Times New Roman" w:hAnsi="Times New Roman"/>
                <w:sz w:val="28"/>
                <w:szCs w:val="28"/>
                <w:lang w:val="vi-VN"/>
              </w:rPr>
              <w:lastRenderedPageBreak/>
              <w:t>cung cấp dịch vụ tư vấn trước đó;</w:t>
            </w:r>
          </w:p>
          <w:p w:rsidR="00651028" w:rsidRPr="008B2C00" w:rsidRDefault="00651028" w:rsidP="00F94C06">
            <w:pPr>
              <w:pStyle w:val="ListParagraph1"/>
              <w:widowControl w:val="0"/>
              <w:tabs>
                <w:tab w:val="left" w:pos="434"/>
                <w:tab w:val="left" w:pos="993"/>
              </w:tabs>
              <w:spacing w:before="20" w:after="20" w:line="404"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đ) Đứng tên tham dự thầu gói thầu thuộc dự án do Chủ đầu tư, Bên mời thầu là cơ quan, tổ chức nơi mình đã công tác trong thời hạn 12 tháng, kể từ khi thôi việc tại cơ quan, tổ chức đó;</w:t>
            </w:r>
          </w:p>
          <w:p w:rsidR="00651028" w:rsidRPr="008B2C00" w:rsidRDefault="00651028" w:rsidP="00F94C06">
            <w:pPr>
              <w:pStyle w:val="ListParagraph1"/>
              <w:widowControl w:val="0"/>
              <w:tabs>
                <w:tab w:val="left" w:pos="434"/>
                <w:tab w:val="left" w:pos="993"/>
              </w:tabs>
              <w:spacing w:before="20" w:after="20" w:line="404" w:lineRule="exact"/>
              <w:ind w:left="0"/>
              <w:contextualSpacing w:val="0"/>
              <w:jc w:val="both"/>
              <w:rPr>
                <w:rFonts w:ascii="Times New Roman" w:hAnsi="Times New Roman"/>
                <w:spacing w:val="-6"/>
                <w:sz w:val="28"/>
                <w:szCs w:val="28"/>
                <w:lang w:val="vi-VN"/>
              </w:rPr>
            </w:pPr>
            <w:r w:rsidRPr="008B2C00">
              <w:rPr>
                <w:rFonts w:ascii="Times New Roman" w:hAnsi="Times New Roman"/>
                <w:spacing w:val="-6"/>
                <w:sz w:val="28"/>
                <w:szCs w:val="28"/>
                <w:lang w:val="vi-VN"/>
              </w:rPr>
              <w:t>e) Nêu yêu cầu cụ thể về nhãn hiệu, xuất xứ hàng hóa trong HSMT.</w:t>
            </w:r>
          </w:p>
          <w:p w:rsidR="00651028" w:rsidRPr="008B2C00" w:rsidRDefault="00651028" w:rsidP="00F94C06">
            <w:pPr>
              <w:pStyle w:val="ListParagraph1"/>
              <w:widowControl w:val="0"/>
              <w:tabs>
                <w:tab w:val="left" w:pos="434"/>
                <w:tab w:val="left" w:pos="900"/>
              </w:tabs>
              <w:spacing w:before="20" w:after="20" w:line="404"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đấu thầu:</w:t>
            </w:r>
          </w:p>
          <w:p w:rsidR="00651028" w:rsidRPr="008B2C00" w:rsidRDefault="00651028" w:rsidP="00F94C06">
            <w:pPr>
              <w:widowControl w:val="0"/>
              <w:tabs>
                <w:tab w:val="left" w:pos="0"/>
                <w:tab w:val="left" w:pos="1134"/>
              </w:tabs>
              <w:spacing w:before="20" w:after="20" w:line="404" w:lineRule="exact"/>
              <w:jc w:val="both"/>
              <w:rPr>
                <w:lang w:val="vi-VN"/>
              </w:rPr>
            </w:pPr>
            <w:r w:rsidRPr="008B2C00">
              <w:rPr>
                <w:lang w:val="vi-VN"/>
              </w:rPr>
              <w:t>a) Nội dung E-HSMT trước thời điểm phát hành theo quy định;</w:t>
            </w:r>
          </w:p>
          <w:p w:rsidR="00651028" w:rsidRPr="008B2C00" w:rsidRDefault="00651028" w:rsidP="00F94C06">
            <w:pPr>
              <w:widowControl w:val="0"/>
              <w:tabs>
                <w:tab w:val="left" w:pos="0"/>
                <w:tab w:val="left" w:pos="1134"/>
              </w:tabs>
              <w:spacing w:before="20" w:after="20" w:line="404" w:lineRule="exact"/>
              <w:jc w:val="both"/>
              <w:rPr>
                <w:lang w:val="vi-VN"/>
              </w:rPr>
            </w:pPr>
            <w:r w:rsidRPr="008B2C00">
              <w:rPr>
                <w:lang w:val="vi-VN"/>
              </w:rPr>
              <w:t>b) Nội dung E-HSDT, sổ tay ghi chép, biên bản cuộc họp xét thầu, các ý kiến nhận xét, đánh giá đối với từng E-HSDT trước khi công khai kết quả lựa chọn nhà thầu;</w:t>
            </w:r>
          </w:p>
          <w:p w:rsidR="00651028" w:rsidRPr="008B2C00" w:rsidRDefault="00651028" w:rsidP="00F94C06">
            <w:pPr>
              <w:widowControl w:val="0"/>
              <w:tabs>
                <w:tab w:val="left" w:pos="0"/>
                <w:tab w:val="left" w:pos="1134"/>
              </w:tabs>
              <w:spacing w:before="20" w:after="20" w:line="404" w:lineRule="exact"/>
              <w:jc w:val="both"/>
              <w:rPr>
                <w:lang w:val="vi-VN"/>
              </w:rPr>
            </w:pPr>
            <w:r w:rsidRPr="008B2C00">
              <w:rPr>
                <w:lang w:val="vi-VN"/>
              </w:rPr>
              <w:t>c) Nội dung yêu cầu làm rõ E-HSDT của Bên mời thầu và trả lời của nhà thầu trong quá trình đánh giá E-HSDT trước khi công khai kết quả lựa chọn nhà thầu;</w:t>
            </w:r>
          </w:p>
          <w:p w:rsidR="00651028" w:rsidRPr="008B2C00" w:rsidRDefault="00651028" w:rsidP="00F94C06">
            <w:pPr>
              <w:widowControl w:val="0"/>
              <w:tabs>
                <w:tab w:val="left" w:pos="0"/>
                <w:tab w:val="left" w:pos="1134"/>
              </w:tabs>
              <w:spacing w:before="20" w:after="20" w:line="404" w:lineRule="exact"/>
              <w:jc w:val="both"/>
              <w:rPr>
                <w:lang w:val="vi-VN"/>
              </w:rPr>
            </w:pPr>
            <w:r w:rsidRPr="008B2C00">
              <w:rPr>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rsidR="00651028" w:rsidRPr="008B2C00" w:rsidRDefault="00651028" w:rsidP="00F94C06">
            <w:pPr>
              <w:widowControl w:val="0"/>
              <w:tabs>
                <w:tab w:val="left" w:pos="0"/>
                <w:tab w:val="left" w:pos="1134"/>
              </w:tabs>
              <w:spacing w:before="20" w:after="20" w:line="404" w:lineRule="exact"/>
              <w:jc w:val="both"/>
              <w:rPr>
                <w:spacing w:val="4"/>
                <w:lang w:val="vi-VN"/>
              </w:rPr>
            </w:pPr>
            <w:r w:rsidRPr="008B2C00">
              <w:rPr>
                <w:spacing w:val="4"/>
                <w:lang w:val="vi-VN"/>
              </w:rPr>
              <w:t>đ) Kết quả lựa chọn nhà thầu trước khi được công khai theo quy định;</w:t>
            </w:r>
          </w:p>
          <w:p w:rsidR="00651028" w:rsidRPr="008B2C00" w:rsidRDefault="00651028" w:rsidP="00F94C06">
            <w:pPr>
              <w:widowControl w:val="0"/>
              <w:tabs>
                <w:tab w:val="left" w:pos="0"/>
                <w:tab w:val="left" w:pos="1134"/>
              </w:tabs>
              <w:spacing w:before="20" w:after="20" w:line="404" w:lineRule="exact"/>
              <w:jc w:val="both"/>
              <w:rPr>
                <w:lang w:val="vi-VN"/>
              </w:rPr>
            </w:pPr>
            <w:r w:rsidRPr="008B2C00">
              <w:rPr>
                <w:lang w:val="vi-VN"/>
              </w:rPr>
              <w:t>e) Các tài liệu khác trong quá trình lựa chọn nhà thầu được đóng dấu mật theo quy định của pháp luật.</w:t>
            </w:r>
          </w:p>
          <w:p w:rsidR="00651028" w:rsidRPr="008B2C00" w:rsidRDefault="00651028" w:rsidP="00F94C06">
            <w:pPr>
              <w:pStyle w:val="ListParagraph1"/>
              <w:widowControl w:val="0"/>
              <w:spacing w:before="20" w:after="20" w:line="404"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4.8. Chuyển nhượng thầu, bao gồm các hành vi sau đây:</w:t>
            </w:r>
          </w:p>
          <w:p w:rsidR="00651028" w:rsidRPr="008B2C00" w:rsidRDefault="00651028" w:rsidP="00F94C06">
            <w:pPr>
              <w:pStyle w:val="ListParagraph1"/>
              <w:widowControl w:val="0"/>
              <w:spacing w:before="20" w:after="20" w:line="404"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rsidR="00651028" w:rsidRPr="008B2C00" w:rsidRDefault="00651028" w:rsidP="00F94C06">
            <w:pPr>
              <w:pStyle w:val="ListParagraph1"/>
              <w:widowControl w:val="0"/>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p w:rsidR="00651028" w:rsidRPr="008B2C00" w:rsidRDefault="00651028" w:rsidP="00F94C06">
            <w:pPr>
              <w:pStyle w:val="ListParagraph1"/>
              <w:widowControl w:val="0"/>
              <w:tabs>
                <w:tab w:val="left" w:pos="434"/>
              </w:tabs>
              <w:spacing w:before="20" w:after="20" w:line="390" w:lineRule="exact"/>
              <w:ind w:left="0"/>
              <w:contextualSpacing w:val="0"/>
              <w:jc w:val="both"/>
              <w:rPr>
                <w:rFonts w:ascii="Times New Roman" w:hAnsi="Times New Roman"/>
                <w:sz w:val="28"/>
                <w:szCs w:val="28"/>
                <w:lang w:val="vi-VN"/>
              </w:rPr>
            </w:pPr>
            <w:r w:rsidRPr="008B2C00">
              <w:rPr>
                <w:rFonts w:ascii="Times New Roman" w:hAnsi="Times New Roman"/>
                <w:spacing w:val="-6"/>
                <w:sz w:val="28"/>
                <w:szCs w:val="28"/>
                <w:lang w:val="vi-VN"/>
              </w:rPr>
              <w:lastRenderedPageBreak/>
              <w:t>4.9. Tổ chức lựa chọn nhà thầu khi nguồn vốn cho gói thầu chưa</w:t>
            </w:r>
            <w:r w:rsidRPr="008B2C00">
              <w:rPr>
                <w:rFonts w:ascii="Times New Roman" w:hAnsi="Times New Roman"/>
                <w:sz w:val="28"/>
                <w:szCs w:val="28"/>
                <w:lang w:val="vi-VN"/>
              </w:rPr>
              <w:t xml:space="preserve"> được xác định dẫn tới tình trạng nợ đọng vốn của nhà thầu.</w:t>
            </w:r>
          </w:p>
        </w:tc>
      </w:tr>
      <w:tr w:rsidR="00651028" w:rsidRPr="008B2C00" w:rsidTr="00F94C06">
        <w:tc>
          <w:tcPr>
            <w:tcW w:w="1027" w:type="pct"/>
          </w:tcPr>
          <w:p w:rsidR="00651028" w:rsidRPr="008B2C00" w:rsidRDefault="00651028" w:rsidP="00F94C06">
            <w:pPr>
              <w:pStyle w:val="Sec1-Clauses"/>
              <w:widowControl w:val="0"/>
              <w:spacing w:before="20" w:after="20" w:line="396" w:lineRule="exact"/>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8B2C00">
              <w:rPr>
                <w:sz w:val="28"/>
                <w:szCs w:val="28"/>
                <w:lang w:val="vi-VN"/>
              </w:rPr>
              <w:lastRenderedPageBreak/>
              <w:t>5.Tư cách hợp lệ của nhà thầu</w:t>
            </w:r>
            <w:bookmarkEnd w:id="16"/>
            <w:bookmarkEnd w:id="17"/>
            <w:bookmarkEnd w:id="18"/>
            <w:bookmarkEnd w:id="19"/>
            <w:bookmarkEnd w:id="20"/>
            <w:bookmarkEnd w:id="21"/>
            <w:bookmarkEnd w:id="22"/>
          </w:p>
        </w:tc>
        <w:tc>
          <w:tcPr>
            <w:tcW w:w="3973" w:type="pct"/>
          </w:tcPr>
          <w:p w:rsidR="00651028" w:rsidRPr="008B2C00" w:rsidRDefault="00651028" w:rsidP="00F94C06">
            <w:pPr>
              <w:widowControl w:val="0"/>
              <w:spacing w:before="20" w:after="20" w:line="396" w:lineRule="exact"/>
              <w:jc w:val="both"/>
              <w:rPr>
                <w:lang w:val="pl-PL"/>
              </w:rPr>
            </w:pPr>
            <w:r w:rsidRPr="008B2C00">
              <w:rPr>
                <w:lang w:val="pl-PL"/>
              </w:rPr>
              <w:t>5.1. Hạch toán tài chính độc lập.</w:t>
            </w:r>
          </w:p>
          <w:p w:rsidR="00651028" w:rsidRPr="008B2C00" w:rsidRDefault="00651028" w:rsidP="00F94C06">
            <w:pPr>
              <w:widowControl w:val="0"/>
              <w:spacing w:before="20" w:after="20" w:line="396" w:lineRule="exact"/>
              <w:jc w:val="both"/>
              <w:rPr>
                <w:lang w:val="pl-PL"/>
              </w:rPr>
            </w:pPr>
            <w:r w:rsidRPr="008B2C00">
              <w:rPr>
                <w:lang w:val="pl-PL"/>
              </w:rPr>
              <w:t>5.2. Không đang trong quá trình giải thể; không bị kết luận đang lâm vào tình trạng phá sản hoặc nợ không có khả năng chi trả theo quy định của pháp luật.</w:t>
            </w:r>
          </w:p>
          <w:p w:rsidR="00651028" w:rsidRPr="008B2C00" w:rsidRDefault="00651028" w:rsidP="00F94C06">
            <w:pPr>
              <w:widowControl w:val="0"/>
              <w:spacing w:before="20" w:after="20" w:line="396" w:lineRule="exact"/>
              <w:jc w:val="both"/>
              <w:rPr>
                <w:spacing w:val="-4"/>
                <w:lang w:val="pl-PL"/>
              </w:rPr>
            </w:pPr>
            <w:r w:rsidRPr="008B2C00">
              <w:rPr>
                <w:spacing w:val="-4"/>
                <w:lang w:val="pl-PL"/>
              </w:rPr>
              <w:t xml:space="preserve">5.3. Bảo đảm cạnh tranh trong đấu thầu theo quy định tại </w:t>
            </w:r>
            <w:r w:rsidRPr="008B2C00">
              <w:rPr>
                <w:b/>
                <w:spacing w:val="-4"/>
                <w:lang w:val="pl-PL"/>
              </w:rPr>
              <w:t>E-BDL</w:t>
            </w:r>
            <w:r w:rsidRPr="008B2C00">
              <w:rPr>
                <w:spacing w:val="-4"/>
                <w:lang w:val="pl-PL"/>
              </w:rPr>
              <w:t>.</w:t>
            </w:r>
          </w:p>
          <w:p w:rsidR="00651028" w:rsidRPr="008B2C00" w:rsidRDefault="00651028" w:rsidP="00F94C06">
            <w:pPr>
              <w:widowControl w:val="0"/>
              <w:spacing w:before="20" w:after="20" w:line="396" w:lineRule="exact"/>
              <w:jc w:val="both"/>
              <w:rPr>
                <w:lang w:val="pl-PL"/>
              </w:rPr>
            </w:pPr>
            <w:r w:rsidRPr="008B2C00">
              <w:rPr>
                <w:lang w:val="pl-PL"/>
              </w:rPr>
              <w:t>5.4. Không đang trong thời gian bị cấm tham gia hoạt động đấu thầu theo quy định của pháp luật về đấu thầu.</w:t>
            </w:r>
          </w:p>
          <w:p w:rsidR="00651028" w:rsidRPr="008B2C00" w:rsidRDefault="002B1199" w:rsidP="00F94C06">
            <w:pPr>
              <w:widowControl w:val="0"/>
              <w:spacing w:before="20" w:after="20" w:line="396" w:lineRule="exact"/>
              <w:jc w:val="both"/>
              <w:rPr>
                <w:lang w:val="pl-PL"/>
              </w:rPr>
            </w:pPr>
            <w:r w:rsidRPr="008B2C00">
              <w:rPr>
                <w:shd w:val="clear" w:color="auto" w:fill="FFFFFF"/>
              </w:rPr>
              <w:t>5.5. Đã đăng ký trên Hệ thống và không trong trạng thái bị tạm ngừng tham gia Hệ thống theo quy định tại khoản 3 Điều 21 Thông tư số 11/2019/TT-BKHĐT ngày 16 tháng 12 năm 2019 của Bộ Kế hoạch và Đầu tư do chưa thanh toán phí duy trì tên và hồ sơ năng lực của nhà thầu theo quy định tại điểm b khoản 2 Điều 24 Thông tư số 11/2019/TT-BKHĐT ngày 16 tháng 12 năm 2019 của Bộ Kế hoạch và Đầu tư.</w:t>
            </w:r>
            <w:r w:rsidRPr="008B2C00">
              <w:br/>
            </w:r>
            <w:r w:rsidRPr="008B2C00">
              <w:rPr>
                <w:shd w:val="clear" w:color="auto" w:fill="FFFFFF"/>
              </w:rPr>
              <w:t>Đối với nhà thầu liên danh, tất cả các thành viên trong liên danh phải đáp ứng tất cả các nội dung nêu trên.</w:t>
            </w:r>
          </w:p>
        </w:tc>
      </w:tr>
      <w:tr w:rsidR="00651028" w:rsidRPr="008B2C00" w:rsidTr="00F94C06">
        <w:tc>
          <w:tcPr>
            <w:tcW w:w="1027" w:type="pct"/>
          </w:tcPr>
          <w:p w:rsidR="00651028" w:rsidRPr="008B2C00" w:rsidRDefault="00651028" w:rsidP="00F94C06">
            <w:pPr>
              <w:pStyle w:val="Sec1-Clauses"/>
              <w:widowControl w:val="0"/>
              <w:tabs>
                <w:tab w:val="num" w:pos="1080"/>
              </w:tabs>
              <w:spacing w:before="20" w:after="20" w:line="396" w:lineRule="exact"/>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8B2C00">
              <w:rPr>
                <w:sz w:val="28"/>
                <w:szCs w:val="28"/>
                <w:lang w:val="pl-PL"/>
              </w:rPr>
              <w:t xml:space="preserve">6. Nội dung của </w:t>
            </w:r>
            <w:bookmarkEnd w:id="24"/>
            <w:bookmarkEnd w:id="25"/>
            <w:r w:rsidRPr="008B2C00">
              <w:rPr>
                <w:sz w:val="28"/>
                <w:szCs w:val="28"/>
                <w:lang w:val="pl-PL"/>
              </w:rPr>
              <w:t xml:space="preserve">E-HSMT </w:t>
            </w:r>
          </w:p>
          <w:bookmarkEnd w:id="26"/>
          <w:bookmarkEnd w:id="27"/>
          <w:bookmarkEnd w:id="28"/>
          <w:bookmarkEnd w:id="29"/>
          <w:bookmarkEnd w:id="30"/>
          <w:p w:rsidR="00651028" w:rsidRPr="008B2C00" w:rsidRDefault="00651028" w:rsidP="00F94C06">
            <w:pPr>
              <w:pStyle w:val="Sec1-Clauses"/>
              <w:widowControl w:val="0"/>
              <w:tabs>
                <w:tab w:val="num" w:pos="1080"/>
              </w:tabs>
              <w:spacing w:before="20" w:after="20" w:line="396" w:lineRule="exact"/>
              <w:ind w:left="0" w:firstLine="0"/>
              <w:outlineLvl w:val="3"/>
              <w:rPr>
                <w:sz w:val="28"/>
                <w:szCs w:val="28"/>
                <w:lang w:val="pl-PL"/>
              </w:rPr>
            </w:pPr>
          </w:p>
        </w:tc>
        <w:tc>
          <w:tcPr>
            <w:tcW w:w="3973" w:type="pct"/>
          </w:tcPr>
          <w:p w:rsidR="00651028" w:rsidRPr="008B2C00" w:rsidRDefault="00651028" w:rsidP="00F94C06">
            <w:pPr>
              <w:pStyle w:val="Sub-ClauseText"/>
              <w:widowControl w:val="0"/>
              <w:spacing w:before="20" w:after="20" w:line="396" w:lineRule="exact"/>
              <w:outlineLvl w:val="3"/>
              <w:rPr>
                <w:spacing w:val="0"/>
                <w:sz w:val="28"/>
                <w:szCs w:val="28"/>
                <w:lang w:val="pl-PL"/>
              </w:rPr>
            </w:pPr>
            <w:bookmarkStart w:id="31" w:name="_Toc399947457"/>
            <w:r w:rsidRPr="008B2C00">
              <w:rPr>
                <w:sz w:val="28"/>
                <w:szCs w:val="28"/>
                <w:lang w:val="pl-PL"/>
              </w:rPr>
              <w:t>6.1. E-HSMT bao gồm E-TBMT và Phần 1, Phần 2, Phần 3 cùng</w:t>
            </w:r>
            <w:r w:rsidRPr="008B2C00">
              <w:rPr>
                <w:spacing w:val="-12"/>
                <w:sz w:val="28"/>
                <w:szCs w:val="28"/>
                <w:lang w:val="pl-PL"/>
              </w:rPr>
              <w:t>với tài liệu sửa đổi, làm rõ E-HSMT theo quy định tại Mục 7 E-CDNT</w:t>
            </w:r>
            <w:r w:rsidRPr="008B2C00">
              <w:rPr>
                <w:spacing w:val="0"/>
                <w:sz w:val="28"/>
                <w:szCs w:val="28"/>
                <w:lang w:val="pl-PL"/>
              </w:rPr>
              <w:t xml:space="preserve"> (nếu có), trong đó bao gồm các nội dung sau đây:</w:t>
            </w:r>
            <w:bookmarkEnd w:id="31"/>
          </w:p>
          <w:p w:rsidR="00651028" w:rsidRPr="008B2C00" w:rsidRDefault="00651028" w:rsidP="00F94C06">
            <w:pPr>
              <w:widowControl w:val="0"/>
              <w:tabs>
                <w:tab w:val="left" w:pos="1152"/>
                <w:tab w:val="left" w:pos="2502"/>
              </w:tabs>
              <w:spacing w:before="20" w:after="20" w:line="396" w:lineRule="exact"/>
              <w:jc w:val="both"/>
              <w:outlineLvl w:val="3"/>
              <w:rPr>
                <w:b/>
                <w:lang w:val="pl-PL"/>
              </w:rPr>
            </w:pPr>
            <w:bookmarkStart w:id="32" w:name="_Toc399947458"/>
            <w:r w:rsidRPr="008B2C00">
              <w:rPr>
                <w:b/>
                <w:lang w:val="pl-PL"/>
              </w:rPr>
              <w:t>Phần 1. Thủ tục đấu thầu</w:t>
            </w:r>
            <w:bookmarkEnd w:id="32"/>
            <w:r w:rsidRPr="008B2C00">
              <w:rPr>
                <w:b/>
                <w:lang w:val="pl-PL"/>
              </w:rPr>
              <w:t>:</w:t>
            </w:r>
          </w:p>
          <w:p w:rsidR="00651028" w:rsidRPr="008B2C00" w:rsidRDefault="00651028" w:rsidP="00F94C06">
            <w:pPr>
              <w:widowControl w:val="0"/>
              <w:tabs>
                <w:tab w:val="left" w:pos="1602"/>
                <w:tab w:val="left" w:pos="2502"/>
              </w:tabs>
              <w:spacing w:before="20" w:after="20" w:line="396" w:lineRule="exact"/>
              <w:jc w:val="both"/>
              <w:outlineLvl w:val="3"/>
              <w:rPr>
                <w:lang w:val="pl-PL"/>
              </w:rPr>
            </w:pPr>
            <w:r w:rsidRPr="008B2C00">
              <w:rPr>
                <w:lang w:val="pl-PL"/>
              </w:rPr>
              <w:t xml:space="preserve">- </w:t>
            </w:r>
            <w:bookmarkStart w:id="33" w:name="_Toc399947459"/>
            <w:r w:rsidRPr="008B2C00">
              <w:rPr>
                <w:lang w:val="pl-PL"/>
              </w:rPr>
              <w:t>Chương I. Chỉ dẫn nhà thầu</w:t>
            </w:r>
            <w:bookmarkEnd w:id="33"/>
            <w:r w:rsidRPr="008B2C00">
              <w:rPr>
                <w:lang w:val="pl-PL"/>
              </w:rPr>
              <w:t>;</w:t>
            </w:r>
          </w:p>
          <w:p w:rsidR="00651028" w:rsidRPr="008B2C00" w:rsidRDefault="00651028" w:rsidP="00F94C06">
            <w:pPr>
              <w:widowControl w:val="0"/>
              <w:tabs>
                <w:tab w:val="left" w:pos="1602"/>
                <w:tab w:val="left" w:pos="2502"/>
              </w:tabs>
              <w:spacing w:before="20" w:after="20" w:line="396" w:lineRule="exact"/>
              <w:jc w:val="both"/>
              <w:outlineLvl w:val="3"/>
              <w:rPr>
                <w:lang w:val="pl-PL"/>
              </w:rPr>
            </w:pPr>
            <w:bookmarkStart w:id="34" w:name="_Toc399947460"/>
            <w:r w:rsidRPr="008B2C00">
              <w:rPr>
                <w:lang w:val="pl-PL"/>
              </w:rPr>
              <w:t xml:space="preserve">- Chương II. </w:t>
            </w:r>
            <w:bookmarkEnd w:id="34"/>
            <w:r w:rsidRPr="008B2C00">
              <w:rPr>
                <w:lang w:val="pl-PL"/>
              </w:rPr>
              <w:t>Bảng dữ liệu đấu thầu;</w:t>
            </w:r>
          </w:p>
          <w:p w:rsidR="00651028" w:rsidRPr="008B2C00" w:rsidRDefault="00651028" w:rsidP="00F94C06">
            <w:pPr>
              <w:widowControl w:val="0"/>
              <w:tabs>
                <w:tab w:val="left" w:pos="1152"/>
                <w:tab w:val="left" w:pos="1692"/>
                <w:tab w:val="left" w:pos="2502"/>
              </w:tabs>
              <w:spacing w:before="20" w:after="20" w:line="396" w:lineRule="exact"/>
              <w:jc w:val="both"/>
              <w:outlineLvl w:val="3"/>
              <w:rPr>
                <w:lang w:val="pl-PL"/>
              </w:rPr>
            </w:pPr>
            <w:bookmarkStart w:id="35" w:name="_Toc399947461"/>
            <w:r w:rsidRPr="008B2C00">
              <w:rPr>
                <w:lang w:val="pl-PL"/>
              </w:rPr>
              <w:t xml:space="preserve">- Chương III. Tiêu chuẩn đánh giá </w:t>
            </w:r>
            <w:bookmarkEnd w:id="35"/>
            <w:r w:rsidRPr="008B2C00">
              <w:rPr>
                <w:lang w:val="pl-PL"/>
              </w:rPr>
              <w:t>E-HSDT;</w:t>
            </w:r>
            <w:bookmarkStart w:id="36" w:name="_Toc399947462"/>
          </w:p>
          <w:p w:rsidR="00651028" w:rsidRPr="008B2C00" w:rsidRDefault="00651028" w:rsidP="00F94C06">
            <w:pPr>
              <w:widowControl w:val="0"/>
              <w:tabs>
                <w:tab w:val="left" w:pos="1152"/>
                <w:tab w:val="left" w:pos="1692"/>
                <w:tab w:val="left" w:pos="2502"/>
              </w:tabs>
              <w:spacing w:before="20" w:after="20" w:line="396" w:lineRule="exact"/>
              <w:jc w:val="both"/>
              <w:outlineLvl w:val="3"/>
              <w:rPr>
                <w:b/>
                <w:lang w:val="pl-PL"/>
              </w:rPr>
            </w:pPr>
            <w:r w:rsidRPr="008B2C00">
              <w:rPr>
                <w:lang w:val="pl-PL"/>
              </w:rPr>
              <w:t>- Chương IV. Biểu mẫu mời thầu và dự thầu</w:t>
            </w:r>
            <w:bookmarkEnd w:id="36"/>
            <w:r w:rsidRPr="008B2C00">
              <w:rPr>
                <w:lang w:val="pl-PL"/>
              </w:rPr>
              <w:t>.</w:t>
            </w:r>
            <w:bookmarkStart w:id="37" w:name="_Toc399947464"/>
          </w:p>
          <w:bookmarkEnd w:id="37"/>
          <w:p w:rsidR="00651028" w:rsidRPr="008B2C00" w:rsidRDefault="00651028" w:rsidP="00F94C06">
            <w:pPr>
              <w:widowControl w:val="0"/>
              <w:tabs>
                <w:tab w:val="left" w:pos="1152"/>
                <w:tab w:val="left" w:pos="1692"/>
                <w:tab w:val="left" w:pos="2502"/>
              </w:tabs>
              <w:spacing w:before="20" w:after="20" w:line="396" w:lineRule="exact"/>
              <w:jc w:val="both"/>
              <w:outlineLvl w:val="3"/>
              <w:rPr>
                <w:b/>
                <w:lang w:val="pl-PL"/>
              </w:rPr>
            </w:pPr>
            <w:r w:rsidRPr="008B2C00">
              <w:rPr>
                <w:b/>
                <w:lang w:val="pl-PL"/>
              </w:rPr>
              <w:t>Phần 2. Yêu cầu về kỹ thuật:</w:t>
            </w:r>
          </w:p>
          <w:p w:rsidR="00651028" w:rsidRPr="008B2C00" w:rsidRDefault="00651028" w:rsidP="00F94C06">
            <w:pPr>
              <w:widowControl w:val="0"/>
              <w:tabs>
                <w:tab w:val="left" w:pos="1602"/>
              </w:tabs>
              <w:spacing w:before="20" w:after="20" w:line="396" w:lineRule="exact"/>
              <w:jc w:val="both"/>
              <w:rPr>
                <w:lang w:val="pl-PL"/>
              </w:rPr>
            </w:pPr>
            <w:r w:rsidRPr="008B2C00">
              <w:rPr>
                <w:lang w:val="pl-PL"/>
              </w:rPr>
              <w:t>- Chương V. Yêu cầu về kỹ thuật.</w:t>
            </w:r>
          </w:p>
          <w:p w:rsidR="00651028" w:rsidRPr="008B2C00" w:rsidRDefault="00651028" w:rsidP="00F94C06">
            <w:pPr>
              <w:widowControl w:val="0"/>
              <w:tabs>
                <w:tab w:val="left" w:pos="1152"/>
                <w:tab w:val="left" w:pos="1692"/>
                <w:tab w:val="left" w:pos="2502"/>
              </w:tabs>
              <w:spacing w:before="20" w:after="20" w:line="396" w:lineRule="exact"/>
              <w:jc w:val="both"/>
              <w:rPr>
                <w:b/>
                <w:lang w:val="pl-PL"/>
              </w:rPr>
            </w:pPr>
            <w:r w:rsidRPr="008B2C00">
              <w:rPr>
                <w:b/>
                <w:lang w:val="pl-PL"/>
              </w:rPr>
              <w:t>Phần 3. Điều kiện hợp đồng và Biểu mẫu hợp đồng:</w:t>
            </w:r>
          </w:p>
          <w:p w:rsidR="00651028" w:rsidRPr="008B2C00" w:rsidRDefault="00651028" w:rsidP="00F94C06">
            <w:pPr>
              <w:widowControl w:val="0"/>
              <w:tabs>
                <w:tab w:val="left" w:pos="1602"/>
              </w:tabs>
              <w:spacing w:before="20" w:after="20" w:line="396" w:lineRule="exact"/>
              <w:jc w:val="both"/>
              <w:rPr>
                <w:lang w:val="pl-PL"/>
              </w:rPr>
            </w:pPr>
            <w:r w:rsidRPr="008B2C00">
              <w:rPr>
                <w:lang w:val="pl-PL"/>
              </w:rPr>
              <w:t>- Chương VI. Điều kiện chung của hợp đồng;</w:t>
            </w:r>
          </w:p>
          <w:p w:rsidR="00651028" w:rsidRPr="008B2C00" w:rsidRDefault="00651028" w:rsidP="00F94C06">
            <w:pPr>
              <w:widowControl w:val="0"/>
              <w:tabs>
                <w:tab w:val="left" w:pos="1602"/>
              </w:tabs>
              <w:spacing w:before="20" w:after="20" w:line="396" w:lineRule="exact"/>
              <w:jc w:val="both"/>
              <w:rPr>
                <w:lang w:val="pl-PL"/>
              </w:rPr>
            </w:pPr>
            <w:r w:rsidRPr="008B2C00">
              <w:rPr>
                <w:lang w:val="pl-PL"/>
              </w:rPr>
              <w:t>- Chương VII. Điều kiện cụ thể của hợp đồng;</w:t>
            </w:r>
          </w:p>
          <w:p w:rsidR="00651028" w:rsidRPr="008B2C00" w:rsidRDefault="00651028" w:rsidP="00F94C06">
            <w:pPr>
              <w:widowControl w:val="0"/>
              <w:tabs>
                <w:tab w:val="left" w:pos="1602"/>
              </w:tabs>
              <w:spacing w:before="20" w:after="20" w:line="396" w:lineRule="exact"/>
              <w:jc w:val="both"/>
              <w:rPr>
                <w:lang w:val="pl-PL"/>
              </w:rPr>
            </w:pPr>
            <w:r w:rsidRPr="008B2C00">
              <w:rPr>
                <w:lang w:val="pl-PL"/>
              </w:rPr>
              <w:t>- Chương VIII. Biểu mẫu hợp đồng.</w:t>
            </w:r>
          </w:p>
          <w:p w:rsidR="00651028" w:rsidRPr="008B2C00" w:rsidRDefault="00651028" w:rsidP="00F94C06">
            <w:pPr>
              <w:widowControl w:val="0"/>
              <w:tabs>
                <w:tab w:val="left" w:pos="1602"/>
              </w:tabs>
              <w:spacing w:before="20" w:after="20" w:line="396" w:lineRule="exact"/>
              <w:jc w:val="both"/>
              <w:rPr>
                <w:lang w:val="pl-PL"/>
              </w:rPr>
            </w:pPr>
            <w:r w:rsidRPr="008B2C00">
              <w:rPr>
                <w:lang w:val="pl-PL"/>
              </w:rPr>
              <w:t xml:space="preserve">6.2. Bên mời thầu chịu trách nhiệm về tính chính xác, hoàn chỉnh của E-HSMT, tài liệu giải thích làm rõ E-HSMT hay các </w:t>
            </w:r>
            <w:r w:rsidRPr="008B2C00">
              <w:rPr>
                <w:lang w:val="pl-PL"/>
              </w:rPr>
              <w:lastRenderedPageBreak/>
              <w:t>tài liệu sửa đổi E-HSMT theo quy định tại Mục 7 E-CDNT.</w:t>
            </w:r>
          </w:p>
        </w:tc>
      </w:tr>
      <w:tr w:rsidR="00651028" w:rsidRPr="008B2C00" w:rsidTr="00F94C06">
        <w:tc>
          <w:tcPr>
            <w:tcW w:w="1027" w:type="pct"/>
          </w:tcPr>
          <w:p w:rsidR="00651028" w:rsidRPr="008B2C00" w:rsidRDefault="00651028" w:rsidP="00F94C06">
            <w:pPr>
              <w:pStyle w:val="Sec1-Clauses"/>
              <w:widowControl w:val="0"/>
              <w:spacing w:before="20" w:after="20" w:line="416" w:lineRule="exact"/>
              <w:ind w:left="0" w:right="-57" w:firstLine="0"/>
              <w:outlineLvl w:val="3"/>
              <w:rPr>
                <w:sz w:val="28"/>
                <w:szCs w:val="28"/>
                <w:lang w:val="pl-PL"/>
              </w:rPr>
            </w:pPr>
            <w:r w:rsidRPr="008B2C00">
              <w:rPr>
                <w:sz w:val="28"/>
                <w:szCs w:val="28"/>
                <w:lang w:val="pl-PL"/>
              </w:rPr>
              <w:lastRenderedPageBreak/>
              <w:t>7.</w:t>
            </w:r>
            <w:r w:rsidRPr="008B2C00">
              <w:rPr>
                <w:sz w:val="28"/>
                <w:szCs w:val="28"/>
                <w:lang w:val="pl-PL"/>
              </w:rPr>
              <w:tab/>
            </w:r>
            <w:r w:rsidRPr="008B2C00">
              <w:rPr>
                <w:rFonts w:eastAsia="MS Mincho"/>
                <w:sz w:val="28"/>
                <w:szCs w:val="28"/>
                <w:lang w:val="pl-PL" w:eastAsia="ja-JP"/>
              </w:rPr>
              <w:t>Sửa đổi, l</w:t>
            </w:r>
            <w:r w:rsidRPr="008B2C00">
              <w:rPr>
                <w:sz w:val="28"/>
                <w:szCs w:val="28"/>
                <w:lang w:val="pl-PL"/>
              </w:rPr>
              <w:t>àm rõ E-HSMT</w:t>
            </w:r>
          </w:p>
        </w:tc>
        <w:tc>
          <w:tcPr>
            <w:tcW w:w="3973" w:type="pct"/>
          </w:tcPr>
          <w:p w:rsidR="00651028" w:rsidRPr="008B2C00" w:rsidRDefault="00651028" w:rsidP="00F94C06">
            <w:pPr>
              <w:widowControl w:val="0"/>
              <w:spacing w:before="20" w:after="20" w:line="416" w:lineRule="exact"/>
              <w:jc w:val="both"/>
              <w:rPr>
                <w:lang w:val="vi-VN"/>
              </w:rPr>
            </w:pPr>
            <w:r w:rsidRPr="008B2C00">
              <w:rPr>
                <w:lang w:val="pl-PL"/>
              </w:rPr>
              <w:t>7.</w:t>
            </w:r>
            <w:r w:rsidRPr="008B2C00">
              <w:rPr>
                <w:lang w:val="vi-VN"/>
              </w:rPr>
              <w:t>1. Trường hợp sửa đổi E-HSMT thì bên mời thầu phải đăng tải quyết định sửa đổi E-HSMT (kèm theo 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w:t>
            </w:r>
          </w:p>
          <w:p w:rsidR="00651028" w:rsidRPr="008B2C00" w:rsidRDefault="00651028" w:rsidP="00F94C06">
            <w:pPr>
              <w:widowControl w:val="0"/>
              <w:spacing w:before="20" w:after="20" w:line="416" w:lineRule="exact"/>
              <w:jc w:val="both"/>
              <w:rPr>
                <w:lang w:val="vi-VN"/>
              </w:rPr>
            </w:pPr>
            <w:r w:rsidRPr="008B2C00">
              <w:rPr>
                <w:lang w:val="vi-VN"/>
              </w:rPr>
              <w:t>7.2. Trường hợp cần làm rõ E-HSMT, nhà thầu gửi đề nghị làm rõ đến bên mời thầu thông qua Hệ thống tối thiểu 03 ngày làm việc trước ngày có thời điểm đóng thầu để xem xét, xử lý. Nội dung làm rõ E-HSMT được bên mời thầu đăng tải lên Hệ thống. Trường hợp sau khi làm rõ dẫn đến sửa đổi E-HSMT thì việc sửa đổi thực hiện theo quy định tại Mục 7.1 E-CDNT.</w:t>
            </w:r>
          </w:p>
          <w:p w:rsidR="00651028" w:rsidRPr="008B2C00" w:rsidRDefault="00651028" w:rsidP="00F94C06">
            <w:pPr>
              <w:pStyle w:val="Sub-ClauseText"/>
              <w:widowControl w:val="0"/>
              <w:spacing w:before="20" w:after="20" w:line="416" w:lineRule="exact"/>
              <w:outlineLvl w:val="3"/>
              <w:rPr>
                <w:spacing w:val="0"/>
                <w:sz w:val="28"/>
                <w:szCs w:val="28"/>
                <w:lang w:val="nl-NL"/>
              </w:rPr>
            </w:pPr>
            <w:r w:rsidRPr="008B2C00">
              <w:rPr>
                <w:spacing w:val="0"/>
                <w:sz w:val="28"/>
                <w:szCs w:val="28"/>
                <w:lang w:val="vi-VN"/>
              </w:rPr>
              <w:t>7.3. Hệ thống gửi thông báo sửa đổi E-HSMT, nội dung làm rõ E-HSMT tới địa chỉ email của nhà thầu đã nhấn nút “theo dõi” trong giao diện của E-TBMT trên Hệ thống. Nhà thầu cần thường xuyên cập nhật thông tin về sửa đổi, làm rõ E-HSMT trên Hệ thống để bảo đảm cho việc chuẩn bị E-HSDT phù hợp và đáp ứng với yêu cầu của E-HSMT.</w:t>
            </w:r>
          </w:p>
        </w:tc>
      </w:tr>
      <w:tr w:rsidR="00651028" w:rsidRPr="008B2C00" w:rsidTr="00F94C06">
        <w:tc>
          <w:tcPr>
            <w:tcW w:w="1027" w:type="pct"/>
          </w:tcPr>
          <w:p w:rsidR="00651028" w:rsidRPr="008B2C00" w:rsidRDefault="00651028" w:rsidP="00F94C06">
            <w:pPr>
              <w:pStyle w:val="Sec1-Clauses"/>
              <w:widowControl w:val="0"/>
              <w:tabs>
                <w:tab w:val="clear" w:pos="360"/>
                <w:tab w:val="left" w:pos="331"/>
              </w:tabs>
              <w:spacing w:before="20" w:after="20" w:line="416" w:lineRule="exact"/>
              <w:ind w:left="0" w:firstLine="0"/>
              <w:outlineLvl w:val="3"/>
              <w:rPr>
                <w:sz w:val="28"/>
                <w:szCs w:val="28"/>
              </w:rPr>
            </w:pPr>
            <w:r w:rsidRPr="008B2C00">
              <w:rPr>
                <w:sz w:val="28"/>
                <w:szCs w:val="28"/>
              </w:rPr>
              <w:t>8. Chi phí dự thầu</w:t>
            </w:r>
          </w:p>
        </w:tc>
        <w:tc>
          <w:tcPr>
            <w:tcW w:w="3973" w:type="pct"/>
          </w:tcPr>
          <w:p w:rsidR="00651028" w:rsidRPr="008B2C00" w:rsidRDefault="002B1199" w:rsidP="00F94C06">
            <w:pPr>
              <w:pStyle w:val="Sub-ClauseText"/>
              <w:widowControl w:val="0"/>
              <w:spacing w:before="20" w:after="20" w:line="416" w:lineRule="exact"/>
              <w:outlineLvl w:val="3"/>
              <w:rPr>
                <w:spacing w:val="0"/>
                <w:sz w:val="28"/>
                <w:szCs w:val="28"/>
              </w:rPr>
            </w:pPr>
            <w:r w:rsidRPr="008B2C00">
              <w:rPr>
                <w:sz w:val="28"/>
                <w:szCs w:val="28"/>
                <w:shd w:val="clear" w:color="auto" w:fill="FFFFFF"/>
              </w:rPr>
              <w:t>E-HSMT được phát hành miễn phí trên Hệ thống ngay sau khi Bên mời thầu đăng tải thành công E-TBMT trên Hệ thống. Nhà thầu phải chịu mọi chi phí liên quan đến việc chuẩn bị E-HSDT. Chi phí nộp E-HSDT đối với đấu thầu rộng rãi là 330.000 VND (đã bao gồm thuế), đối với chào hàng cạnh tranh là 220.000 VND (đã bao gồm thuế). Trong mọi trường hợp, Bên mời thầu không chịu trách nhiệm về các chi phí liên quan đến việc tham dự thầu của nhà thầu.</w:t>
            </w:r>
            <w:r w:rsidR="00651028" w:rsidRPr="008B2C00">
              <w:rPr>
                <w:spacing w:val="0"/>
                <w:sz w:val="28"/>
                <w:szCs w:val="28"/>
              </w:rPr>
              <w:t xml:space="preserve"> </w:t>
            </w:r>
          </w:p>
        </w:tc>
      </w:tr>
      <w:tr w:rsidR="00651028" w:rsidRPr="008B2C00" w:rsidTr="00F94C06">
        <w:tc>
          <w:tcPr>
            <w:tcW w:w="1027" w:type="pct"/>
          </w:tcPr>
          <w:p w:rsidR="00651028" w:rsidRPr="008B2C00" w:rsidRDefault="00651028" w:rsidP="00F94C06">
            <w:pPr>
              <w:pStyle w:val="Sec1-Clauses"/>
              <w:widowControl w:val="0"/>
              <w:spacing w:before="20" w:after="20" w:line="416" w:lineRule="exact"/>
              <w:ind w:left="0" w:firstLine="0"/>
              <w:outlineLvl w:val="3"/>
              <w:rPr>
                <w:sz w:val="28"/>
                <w:szCs w:val="28"/>
              </w:rPr>
            </w:pPr>
            <w:bookmarkStart w:id="38" w:name="_Toc399947480"/>
            <w:bookmarkStart w:id="39" w:name="_Toc400551679"/>
            <w:r w:rsidRPr="008B2C00">
              <w:rPr>
                <w:sz w:val="28"/>
                <w:szCs w:val="28"/>
              </w:rPr>
              <w:t>9. Ngôn ngữ của E-HSDT</w:t>
            </w:r>
            <w:bookmarkEnd w:id="38"/>
            <w:bookmarkEnd w:id="39"/>
          </w:p>
          <w:p w:rsidR="00651028" w:rsidRPr="008B2C00" w:rsidRDefault="00651028" w:rsidP="00F94C06">
            <w:pPr>
              <w:pStyle w:val="Sec1-Clauses"/>
              <w:widowControl w:val="0"/>
              <w:spacing w:before="20" w:after="20" w:line="416" w:lineRule="exact"/>
              <w:ind w:left="0" w:firstLine="0"/>
              <w:outlineLvl w:val="3"/>
              <w:rPr>
                <w:sz w:val="28"/>
                <w:szCs w:val="28"/>
              </w:rPr>
            </w:pPr>
          </w:p>
        </w:tc>
        <w:tc>
          <w:tcPr>
            <w:tcW w:w="3973" w:type="pct"/>
          </w:tcPr>
          <w:p w:rsidR="00651028" w:rsidRPr="008B2C00" w:rsidRDefault="00651028" w:rsidP="00F94C06">
            <w:pPr>
              <w:pStyle w:val="Sub-ClauseText"/>
              <w:widowControl w:val="0"/>
              <w:spacing w:before="20" w:after="20" w:line="416" w:lineRule="exact"/>
              <w:outlineLvl w:val="3"/>
              <w:rPr>
                <w:spacing w:val="0"/>
                <w:sz w:val="28"/>
                <w:szCs w:val="28"/>
              </w:rPr>
            </w:pPr>
            <w:bookmarkStart w:id="40" w:name="_Toc399947481"/>
            <w:r w:rsidRPr="008B2C00">
              <w:rPr>
                <w:spacing w:val="-6"/>
                <w:sz w:val="28"/>
                <w:szCs w:val="28"/>
              </w:rPr>
              <w:t>E-HSDT cũng như tất cả thư từ và tài liệu liên quan đến E-HSDT</w:t>
            </w:r>
            <w:r w:rsidRPr="008B2C00">
              <w:rPr>
                <w:spacing w:val="0"/>
                <w:sz w:val="28"/>
                <w:szCs w:val="28"/>
              </w:rPr>
              <w:t xml:space="preserve"> trao đổi giữa nhà thầu với Bên mời thầu được viết bằng tiếng Việt.Các tài liệu và tư liệu bổ trợ trong E-HSDT có thể được viết bằng ngôn ngữ khác, đồng thời kèm theo bản dịch sang tiếng Việt. Trường hợp thiếu bản dịch, nếu cần thiết, Bên mời </w:t>
            </w:r>
            <w:r w:rsidRPr="008B2C00">
              <w:rPr>
                <w:spacing w:val="0"/>
                <w:sz w:val="28"/>
                <w:szCs w:val="28"/>
              </w:rPr>
              <w:lastRenderedPageBreak/>
              <w:t>thầu có thể yêu cầu nhà thầu gửi bổ sung theo đường fax, email hoặc bằng văn bản.</w:t>
            </w:r>
            <w:bookmarkEnd w:id="40"/>
          </w:p>
        </w:tc>
      </w:tr>
      <w:tr w:rsidR="00651028" w:rsidRPr="008B2C00" w:rsidTr="00F94C06">
        <w:tc>
          <w:tcPr>
            <w:tcW w:w="1027" w:type="pct"/>
          </w:tcPr>
          <w:p w:rsidR="00651028" w:rsidRPr="008B2C00" w:rsidRDefault="00651028" w:rsidP="00F94C06">
            <w:pPr>
              <w:pStyle w:val="Sec1-Clauses"/>
              <w:widowControl w:val="0"/>
              <w:spacing w:before="20" w:after="20" w:line="390" w:lineRule="exact"/>
              <w:ind w:left="0" w:firstLine="0"/>
              <w:outlineLvl w:val="3"/>
              <w:rPr>
                <w:sz w:val="28"/>
                <w:szCs w:val="28"/>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8B2C00">
              <w:rPr>
                <w:sz w:val="28"/>
                <w:szCs w:val="28"/>
              </w:rPr>
              <w:lastRenderedPageBreak/>
              <w:t xml:space="preserve">10. Thành phần của </w:t>
            </w:r>
            <w:bookmarkEnd w:id="41"/>
            <w:bookmarkEnd w:id="42"/>
            <w:r w:rsidRPr="008B2C00">
              <w:rPr>
                <w:sz w:val="28"/>
                <w:szCs w:val="28"/>
              </w:rPr>
              <w:t xml:space="preserve">                 E-HSDT </w:t>
            </w:r>
            <w:bookmarkEnd w:id="43"/>
            <w:bookmarkEnd w:id="44"/>
            <w:bookmarkEnd w:id="45"/>
            <w:bookmarkEnd w:id="46"/>
            <w:bookmarkEnd w:id="47"/>
            <w:r w:rsidRPr="008B2C00">
              <w:rPr>
                <w:sz w:val="28"/>
                <w:szCs w:val="28"/>
              </w:rPr>
              <w:t>và tính hợp lệ của hàng hóa, dịch vụ liên quan</w:t>
            </w:r>
          </w:p>
        </w:tc>
        <w:tc>
          <w:tcPr>
            <w:tcW w:w="3973" w:type="pct"/>
          </w:tcPr>
          <w:p w:rsidR="00651028" w:rsidRPr="008B2C00" w:rsidRDefault="00651028" w:rsidP="00F94C06">
            <w:pPr>
              <w:pStyle w:val="Sub-ClauseText"/>
              <w:widowControl w:val="0"/>
              <w:spacing w:before="20" w:after="20" w:line="390" w:lineRule="exact"/>
              <w:outlineLvl w:val="3"/>
              <w:rPr>
                <w:b/>
                <w:spacing w:val="0"/>
                <w:sz w:val="28"/>
                <w:szCs w:val="28"/>
              </w:rPr>
            </w:pPr>
            <w:bookmarkStart w:id="48" w:name="_Toc399947483"/>
            <w:r w:rsidRPr="008B2C00">
              <w:rPr>
                <w:spacing w:val="0"/>
                <w:sz w:val="28"/>
                <w:szCs w:val="28"/>
              </w:rPr>
              <w:t>10.1. E-HSDT phải bao gồm các thành phần sau:</w:t>
            </w:r>
            <w:bookmarkEnd w:id="48"/>
          </w:p>
          <w:p w:rsidR="00651028" w:rsidRPr="008B2C00" w:rsidRDefault="00651028" w:rsidP="00F94C06">
            <w:pPr>
              <w:pStyle w:val="Heading3"/>
              <w:keepNext w:val="0"/>
              <w:widowControl w:val="0"/>
              <w:spacing w:before="20" w:after="20" w:line="390" w:lineRule="exact"/>
              <w:jc w:val="both"/>
              <w:rPr>
                <w:rFonts w:ascii="Times New Roman" w:hAnsi="Times New Roman" w:cs="Times New Roman"/>
                <w:b w:val="0"/>
                <w:sz w:val="28"/>
                <w:szCs w:val="28"/>
              </w:rPr>
            </w:pPr>
            <w:bookmarkStart w:id="49" w:name="_Toc399941787"/>
            <w:bookmarkStart w:id="50" w:name="_Toc399947485"/>
            <w:r w:rsidRPr="008B2C00">
              <w:rPr>
                <w:rFonts w:ascii="Times New Roman" w:hAnsi="Times New Roman" w:cs="Times New Roman"/>
                <w:b w:val="0"/>
                <w:sz w:val="28"/>
                <w:szCs w:val="28"/>
              </w:rPr>
              <w:t>a) Thỏa thuận liên danh đối với trường hợp nhà thầu liên danh theo Mẫu số 06 Chương IV;</w:t>
            </w:r>
            <w:bookmarkEnd w:id="49"/>
            <w:bookmarkEnd w:id="50"/>
          </w:p>
          <w:p w:rsidR="00651028" w:rsidRPr="008B2C00" w:rsidRDefault="00651028" w:rsidP="00F94C06">
            <w:pPr>
              <w:pStyle w:val="Heading3"/>
              <w:keepNext w:val="0"/>
              <w:widowControl w:val="0"/>
              <w:spacing w:before="20" w:after="20" w:line="390" w:lineRule="exact"/>
              <w:jc w:val="both"/>
              <w:rPr>
                <w:rFonts w:ascii="Times New Roman" w:hAnsi="Times New Roman" w:cs="Times New Roman"/>
                <w:b w:val="0"/>
                <w:sz w:val="28"/>
                <w:szCs w:val="28"/>
              </w:rPr>
            </w:pPr>
            <w:bookmarkStart w:id="51" w:name="_Toc399941788"/>
            <w:bookmarkStart w:id="52" w:name="_Toc399947486"/>
            <w:r w:rsidRPr="008B2C00">
              <w:rPr>
                <w:rFonts w:ascii="Times New Roman" w:hAnsi="Times New Roman" w:cs="Times New Roman"/>
                <w:b w:val="0"/>
                <w:sz w:val="28"/>
                <w:szCs w:val="28"/>
              </w:rPr>
              <w:t xml:space="preserve">b) </w:t>
            </w:r>
            <w:bookmarkStart w:id="53" w:name="_Toc399941789"/>
            <w:bookmarkStart w:id="54" w:name="_Toc399947487"/>
            <w:bookmarkEnd w:id="51"/>
            <w:bookmarkEnd w:id="52"/>
            <w:r w:rsidRPr="008B2C00">
              <w:rPr>
                <w:rFonts w:ascii="Times New Roman" w:hAnsi="Times New Roman" w:cs="Times New Roman"/>
                <w:b w:val="0"/>
                <w:sz w:val="28"/>
                <w:szCs w:val="28"/>
              </w:rPr>
              <w:t>Bảo đảm dự thầu theo quy định tại Mục 17 E-CDNT;</w:t>
            </w:r>
            <w:bookmarkEnd w:id="53"/>
            <w:bookmarkEnd w:id="54"/>
          </w:p>
          <w:p w:rsidR="00651028" w:rsidRPr="008B2C00" w:rsidRDefault="00651028" w:rsidP="00F94C06">
            <w:pPr>
              <w:pStyle w:val="Heading3"/>
              <w:keepNext w:val="0"/>
              <w:widowControl w:val="0"/>
              <w:spacing w:before="20" w:after="20" w:line="390" w:lineRule="exact"/>
              <w:jc w:val="both"/>
              <w:rPr>
                <w:rFonts w:ascii="Times New Roman" w:hAnsi="Times New Roman" w:cs="Times New Roman"/>
                <w:b w:val="0"/>
                <w:sz w:val="28"/>
                <w:szCs w:val="28"/>
              </w:rPr>
            </w:pPr>
            <w:bookmarkStart w:id="55" w:name="_Toc399941790"/>
            <w:bookmarkStart w:id="56" w:name="_Toc399947488"/>
            <w:r w:rsidRPr="008B2C00">
              <w:rPr>
                <w:rFonts w:ascii="Times New Roman" w:hAnsi="Times New Roman" w:cs="Times New Roman"/>
                <w:b w:val="0"/>
                <w:sz w:val="28"/>
                <w:szCs w:val="28"/>
              </w:rPr>
              <w:t>c) Bản kê khai năng lực, kinh nghiệm của nhà thầu theo Mục 15 E-CDNT;</w:t>
            </w:r>
            <w:bookmarkEnd w:id="55"/>
            <w:bookmarkEnd w:id="56"/>
          </w:p>
          <w:p w:rsidR="00651028" w:rsidRPr="008B2C00" w:rsidRDefault="00651028" w:rsidP="00F94C06">
            <w:pPr>
              <w:pStyle w:val="Heading3"/>
              <w:keepNext w:val="0"/>
              <w:widowControl w:val="0"/>
              <w:spacing w:before="20" w:after="20" w:line="390" w:lineRule="exact"/>
              <w:jc w:val="both"/>
              <w:rPr>
                <w:rFonts w:ascii="Times New Roman" w:hAnsi="Times New Roman" w:cs="Times New Roman"/>
                <w:b w:val="0"/>
                <w:sz w:val="28"/>
                <w:szCs w:val="28"/>
              </w:rPr>
            </w:pPr>
            <w:bookmarkStart w:id="57" w:name="_Toc399941791"/>
            <w:bookmarkStart w:id="58" w:name="_Toc399947489"/>
            <w:r w:rsidRPr="008B2C00">
              <w:rPr>
                <w:rFonts w:ascii="Times New Roman" w:hAnsi="Times New Roman" w:cs="Times New Roman"/>
                <w:b w:val="0"/>
                <w:sz w:val="28"/>
                <w:szCs w:val="28"/>
              </w:rPr>
              <w:t>d) Đề xuất về kỹ thuật và các tài liệu theo quy định tại Mục 14 E-CDNT;</w:t>
            </w:r>
          </w:p>
          <w:p w:rsidR="00651028" w:rsidRPr="008B2C00" w:rsidRDefault="00651028" w:rsidP="00F94C06">
            <w:pPr>
              <w:pStyle w:val="Heading3"/>
              <w:keepNext w:val="0"/>
              <w:widowControl w:val="0"/>
              <w:spacing w:before="20" w:after="20" w:line="390" w:lineRule="exact"/>
              <w:jc w:val="both"/>
              <w:rPr>
                <w:rFonts w:ascii="Times New Roman" w:hAnsi="Times New Roman" w:cs="Times New Roman"/>
                <w:b w:val="0"/>
                <w:sz w:val="28"/>
                <w:szCs w:val="28"/>
              </w:rPr>
            </w:pPr>
            <w:r w:rsidRPr="008B2C00">
              <w:rPr>
                <w:rFonts w:ascii="Times New Roman" w:hAnsi="Times New Roman" w:cs="Times New Roman"/>
                <w:b w:val="0"/>
                <w:sz w:val="28"/>
                <w:szCs w:val="28"/>
              </w:rPr>
              <w:t>đ) Đề xuất về giá và các bảng biểu được ghi đầy đủ thông tin theo quy định tại Mục 11 và Mục 12 E-CDNT;</w:t>
            </w:r>
          </w:p>
          <w:p w:rsidR="00651028" w:rsidRPr="008B2C00" w:rsidRDefault="00651028" w:rsidP="00F94C06">
            <w:pPr>
              <w:pStyle w:val="Heading3"/>
              <w:keepNext w:val="0"/>
              <w:widowControl w:val="0"/>
              <w:spacing w:before="20" w:after="20" w:line="390" w:lineRule="exact"/>
              <w:jc w:val="both"/>
              <w:rPr>
                <w:rFonts w:ascii="Times New Roman" w:hAnsi="Times New Roman" w:cs="Times New Roman"/>
                <w:b w:val="0"/>
                <w:sz w:val="28"/>
                <w:szCs w:val="28"/>
              </w:rPr>
            </w:pPr>
            <w:r w:rsidRPr="008B2C00">
              <w:rPr>
                <w:rFonts w:ascii="Times New Roman" w:hAnsi="Times New Roman" w:cs="Times New Roman"/>
                <w:b w:val="0"/>
                <w:spacing w:val="-8"/>
                <w:sz w:val="28"/>
                <w:szCs w:val="28"/>
              </w:rPr>
              <w:t>e) Đơn dự thầu được Hệ thống trích xuất theo quy định tại Mục 11</w:t>
            </w:r>
            <w:r w:rsidRPr="008B2C00">
              <w:rPr>
                <w:rFonts w:ascii="Times New Roman" w:hAnsi="Times New Roman" w:cs="Times New Roman"/>
                <w:b w:val="0"/>
                <w:sz w:val="28"/>
                <w:szCs w:val="28"/>
              </w:rPr>
              <w:t xml:space="preserve"> E-CDNT;</w:t>
            </w:r>
          </w:p>
          <w:p w:rsidR="00651028" w:rsidRPr="008B2C00" w:rsidRDefault="00651028" w:rsidP="00F94C06">
            <w:pPr>
              <w:pStyle w:val="Heading3"/>
              <w:keepNext w:val="0"/>
              <w:widowControl w:val="0"/>
              <w:spacing w:before="20" w:after="20" w:line="390" w:lineRule="exact"/>
              <w:jc w:val="both"/>
              <w:rPr>
                <w:rFonts w:ascii="Times New Roman" w:hAnsi="Times New Roman" w:cs="Times New Roman"/>
                <w:b w:val="0"/>
                <w:sz w:val="28"/>
                <w:szCs w:val="28"/>
              </w:rPr>
            </w:pPr>
            <w:bookmarkStart w:id="59" w:name="_Toc399941796"/>
            <w:bookmarkStart w:id="60" w:name="_Toc399947494"/>
            <w:bookmarkEnd w:id="57"/>
            <w:bookmarkEnd w:id="58"/>
            <w:r w:rsidRPr="008B2C00">
              <w:rPr>
                <w:rFonts w:ascii="Times New Roman" w:hAnsi="Times New Roman" w:cs="Times New Roman"/>
                <w:b w:val="0"/>
                <w:sz w:val="28"/>
                <w:szCs w:val="28"/>
              </w:rPr>
              <w:t xml:space="preserve">g) Các nội dung khác theo quy định tại </w:t>
            </w:r>
            <w:r w:rsidRPr="008B2C00">
              <w:rPr>
                <w:rFonts w:ascii="Times New Roman" w:hAnsi="Times New Roman" w:cs="Times New Roman"/>
                <w:sz w:val="28"/>
                <w:szCs w:val="28"/>
              </w:rPr>
              <w:t>E-BDL</w:t>
            </w:r>
            <w:r w:rsidRPr="008B2C00">
              <w:rPr>
                <w:rFonts w:ascii="Times New Roman" w:hAnsi="Times New Roman" w:cs="Times New Roman"/>
                <w:b w:val="0"/>
                <w:sz w:val="28"/>
                <w:szCs w:val="28"/>
              </w:rPr>
              <w:t>.</w:t>
            </w:r>
            <w:bookmarkEnd w:id="59"/>
            <w:bookmarkEnd w:id="60"/>
          </w:p>
          <w:p w:rsidR="00651028" w:rsidRPr="008B2C00" w:rsidRDefault="00651028" w:rsidP="00F94C06">
            <w:pPr>
              <w:widowControl w:val="0"/>
              <w:spacing w:before="20" w:after="20" w:line="390" w:lineRule="exact"/>
              <w:jc w:val="both"/>
              <w:rPr>
                <w:lang w:val="pl-PL"/>
              </w:rPr>
            </w:pPr>
            <w:r w:rsidRPr="008B2C00">
              <w:rPr>
                <w:lang w:val="pl-PL"/>
              </w:rPr>
              <w:t>10.2. Tính hợp lệ của hàng hóa, dịch vụ liên quan:</w:t>
            </w:r>
          </w:p>
          <w:p w:rsidR="00651028" w:rsidRPr="008B2C00" w:rsidRDefault="00651028" w:rsidP="00F94C06">
            <w:pPr>
              <w:pStyle w:val="Sub-ClauseText"/>
              <w:widowControl w:val="0"/>
              <w:tabs>
                <w:tab w:val="left" w:pos="864"/>
              </w:tabs>
              <w:spacing w:before="20" w:after="20" w:line="390" w:lineRule="exact"/>
              <w:rPr>
                <w:spacing w:val="0"/>
                <w:sz w:val="28"/>
                <w:szCs w:val="28"/>
                <w:lang w:val="pl-PL"/>
              </w:rPr>
            </w:pPr>
            <w:r w:rsidRPr="008B2C00">
              <w:rPr>
                <w:spacing w:val="0"/>
                <w:sz w:val="28"/>
                <w:szCs w:val="28"/>
                <w:lang w:val="nl-NL"/>
              </w:rPr>
              <w:t>a) Tất cả các hàng hóa và dịch vụ liên quan được coi là hợp lệ nếu có xuất xứ rõ ràng, hợp pháp.</w:t>
            </w:r>
          </w:p>
          <w:p w:rsidR="00651028" w:rsidRPr="008B2C00" w:rsidRDefault="00651028" w:rsidP="00F94C06">
            <w:pPr>
              <w:pStyle w:val="Sub-ClauseText"/>
              <w:widowControl w:val="0"/>
              <w:tabs>
                <w:tab w:val="left" w:pos="864"/>
              </w:tabs>
              <w:spacing w:before="20" w:after="20" w:line="390" w:lineRule="exact"/>
              <w:rPr>
                <w:spacing w:val="0"/>
                <w:sz w:val="28"/>
                <w:szCs w:val="28"/>
                <w:lang w:val="pl-PL"/>
              </w:rPr>
            </w:pPr>
            <w:r w:rsidRPr="008B2C00">
              <w:rPr>
                <w:spacing w:val="0"/>
                <w:sz w:val="28"/>
                <w:szCs w:val="28"/>
                <w:lang w:val="nl-NL"/>
              </w:rPr>
              <w:t>b)</w:t>
            </w:r>
            <w:r w:rsidRPr="008B2C00">
              <w:rPr>
                <w:spacing w:val="0"/>
                <w:sz w:val="28"/>
                <w:szCs w:val="28"/>
                <w:lang w:val="pl-PL"/>
              </w:rPr>
              <w:t xml:space="preserve"> Thuật ngữ “hàng hóa” được hiểu bao gồm</w:t>
            </w:r>
            <w:r w:rsidRPr="008B2C00">
              <w:rPr>
                <w:spacing w:val="0"/>
                <w:sz w:val="28"/>
                <w:szCs w:val="28"/>
                <w:lang w:val="vi-VN"/>
              </w:rPr>
              <w:t xml:space="preserve"> máy móc, thiết bị, nguyên liệu, nhiên liệu, vật liệu, vật tư, phụ tùng; hàng tiêu dùng; vật tư y tế dùng cho các cơ sở y tế</w:t>
            </w:r>
            <w:r w:rsidRPr="008B2C00">
              <w:rPr>
                <w:spacing w:val="0"/>
                <w:sz w:val="28"/>
                <w:szCs w:val="28"/>
                <w:lang w:val="pl-PL"/>
              </w:rPr>
              <w:t>.</w:t>
            </w:r>
          </w:p>
          <w:p w:rsidR="00651028" w:rsidRPr="008B2C00" w:rsidRDefault="00651028" w:rsidP="00F94C06">
            <w:pPr>
              <w:pStyle w:val="Sub-ClauseText"/>
              <w:widowControl w:val="0"/>
              <w:spacing w:before="20" w:after="20" w:line="390" w:lineRule="exact"/>
              <w:outlineLvl w:val="3"/>
              <w:rPr>
                <w:spacing w:val="0"/>
                <w:sz w:val="28"/>
                <w:szCs w:val="28"/>
                <w:lang w:val="pl-PL"/>
              </w:rPr>
            </w:pPr>
            <w:r w:rsidRPr="008B2C00">
              <w:rPr>
                <w:spacing w:val="0"/>
                <w:sz w:val="28"/>
                <w:szCs w:val="28"/>
                <w:lang w:val="vi-VN"/>
              </w:rPr>
              <w:t>Thuật ngữ “xuất xứ” được hiểu là nước hoặc vùng lãnh thổ nơi sản xuất ra toàn bộ hàng hóa hoặc nơi thực hiện công đoạn chế biến cơ bản cuối cùng đối với hàng hóa trong trường hợp có nhiều nước hoặc vùng lãnh thổ tham gia vào quá trình sản xuất ra hàng hóa đó.</w:t>
            </w:r>
          </w:p>
          <w:p w:rsidR="00651028" w:rsidRPr="008B2C00" w:rsidRDefault="00651028" w:rsidP="00F94C06">
            <w:pPr>
              <w:pStyle w:val="Sub-ClauseText"/>
              <w:widowControl w:val="0"/>
              <w:tabs>
                <w:tab w:val="left" w:pos="864"/>
              </w:tabs>
              <w:spacing w:before="20" w:after="20" w:line="390" w:lineRule="exact"/>
              <w:rPr>
                <w:spacing w:val="0"/>
                <w:sz w:val="28"/>
                <w:szCs w:val="28"/>
                <w:lang w:val="pl-PL"/>
              </w:rPr>
            </w:pPr>
            <w:r w:rsidRPr="008B2C00">
              <w:rPr>
                <w:spacing w:val="0"/>
                <w:sz w:val="28"/>
                <w:szCs w:val="28"/>
                <w:lang w:val="pl-PL"/>
              </w:rPr>
              <w:t>Thuật ngữ “các dịch vụ liên quan” bao gồm các dịch vụ như lắp đặt, vận hành chạy thử, bảo hành, bảo trì, duy tu, bảo dưỡng, sửa chữa, cung cấp phụ tùng hoặc cung cấp các dịch vụ sau bán hàng khác như đào tạo, hướng dẫn sử dụng, chuyển giao công nghệ…</w:t>
            </w:r>
          </w:p>
          <w:p w:rsidR="00651028" w:rsidRPr="008B2C00" w:rsidRDefault="00651028" w:rsidP="00F94C06">
            <w:pPr>
              <w:widowControl w:val="0"/>
              <w:spacing w:before="20" w:after="20" w:line="390" w:lineRule="exact"/>
              <w:jc w:val="both"/>
              <w:rPr>
                <w:lang w:val="pl-PL"/>
              </w:rPr>
            </w:pPr>
            <w:r w:rsidRPr="008B2C00">
              <w:rPr>
                <w:lang w:val="nl-NL"/>
              </w:rPr>
              <w:t>c)</w:t>
            </w:r>
            <w:r w:rsidRPr="008B2C00">
              <w:rPr>
                <w:lang w:val="pl-PL"/>
              </w:rPr>
              <w:t xml:space="preserve"> Để chứng minh tính hợp lệ của hàng hóa và dịch vụ liên quan theo quy định tại điểm a Mục này, nhà thầu cần nêu rõ xuất xứ của hàng hóa, ký mã hiệu, nhãn mác của hàng hóa và các tài liệu kèm theo để chứng minh tính hợp lệ của hàng hóa theo quy </w:t>
            </w:r>
            <w:r w:rsidRPr="008B2C00">
              <w:rPr>
                <w:lang w:val="pl-PL"/>
              </w:rPr>
              <w:lastRenderedPageBreak/>
              <w:t xml:space="preserve">định tại </w:t>
            </w:r>
            <w:r w:rsidRPr="008B2C00">
              <w:rPr>
                <w:b/>
                <w:lang w:val="pl-PL"/>
              </w:rPr>
              <w:t>E-BDL</w:t>
            </w:r>
            <w:r w:rsidRPr="008B2C00">
              <w:rPr>
                <w:lang w:val="pl-PL"/>
              </w:rPr>
              <w:t>.</w:t>
            </w:r>
          </w:p>
        </w:tc>
      </w:tr>
      <w:tr w:rsidR="00651028" w:rsidRPr="008B2C00" w:rsidTr="00F94C06">
        <w:tc>
          <w:tcPr>
            <w:tcW w:w="1027" w:type="pct"/>
          </w:tcPr>
          <w:p w:rsidR="00651028" w:rsidRPr="008B2C00" w:rsidRDefault="00651028" w:rsidP="00F94C06">
            <w:pPr>
              <w:pStyle w:val="Sec1-Clauses"/>
              <w:widowControl w:val="0"/>
              <w:tabs>
                <w:tab w:val="clear" w:pos="360"/>
              </w:tabs>
              <w:spacing w:before="20" w:after="20" w:line="380" w:lineRule="exact"/>
              <w:ind w:left="0" w:firstLine="0"/>
              <w:outlineLvl w:val="3"/>
              <w:rPr>
                <w:sz w:val="28"/>
                <w:szCs w:val="28"/>
                <w:lang w:val="pl-PL"/>
              </w:rPr>
            </w:pPr>
            <w:bookmarkStart w:id="61" w:name="_Toc399947495"/>
            <w:bookmarkStart w:id="62" w:name="_Toc400551681"/>
            <w:r w:rsidRPr="008B2C00">
              <w:rPr>
                <w:sz w:val="28"/>
                <w:szCs w:val="28"/>
                <w:lang w:val="es-ES_tradnl"/>
              </w:rPr>
              <w:lastRenderedPageBreak/>
              <w:t>11. Đơn dự thầu và các bảng biểu</w:t>
            </w:r>
            <w:bookmarkEnd w:id="61"/>
            <w:bookmarkEnd w:id="62"/>
          </w:p>
        </w:tc>
        <w:tc>
          <w:tcPr>
            <w:tcW w:w="3973" w:type="pct"/>
          </w:tcPr>
          <w:p w:rsidR="00651028" w:rsidRPr="008B2C00" w:rsidRDefault="00651028" w:rsidP="00F94C06">
            <w:pPr>
              <w:pStyle w:val="Sub-ClauseText"/>
              <w:widowControl w:val="0"/>
              <w:spacing w:before="20" w:after="20" w:line="380" w:lineRule="exact"/>
              <w:outlineLvl w:val="3"/>
              <w:rPr>
                <w:spacing w:val="0"/>
                <w:sz w:val="28"/>
                <w:szCs w:val="28"/>
                <w:lang w:val="es-ES_tradnl"/>
              </w:rPr>
            </w:pPr>
            <w:bookmarkStart w:id="63" w:name="_Toc399947496"/>
            <w:r w:rsidRPr="008B2C00">
              <w:rPr>
                <w:spacing w:val="0"/>
                <w:sz w:val="28"/>
                <w:szCs w:val="28"/>
                <w:lang w:val="es-ES_tradnl"/>
              </w:rPr>
              <w:t>Nhà thầu điền trực tiếp thông tin vào các Mẫu ở Chương IV. Hệ thống tự động trích xuất ra đơn dự thầu cho nhà thầu. Nhà thầu kiểm tra thông tin trong đơn dự thầu được Hệ thống trích xuất để hoàn thành E-HSDT.</w:t>
            </w:r>
            <w:bookmarkEnd w:id="63"/>
          </w:p>
        </w:tc>
      </w:tr>
      <w:tr w:rsidR="00651028" w:rsidRPr="008B2C00" w:rsidTr="00F94C06">
        <w:tc>
          <w:tcPr>
            <w:tcW w:w="1027" w:type="pct"/>
          </w:tcPr>
          <w:p w:rsidR="00651028" w:rsidRPr="008B2C00" w:rsidRDefault="00651028" w:rsidP="00F94C06">
            <w:pPr>
              <w:pStyle w:val="Sec1-Clauses"/>
              <w:widowControl w:val="0"/>
              <w:spacing w:before="20" w:after="20" w:line="380" w:lineRule="exact"/>
              <w:ind w:left="0" w:firstLine="0"/>
              <w:outlineLvl w:val="3"/>
              <w:rPr>
                <w:sz w:val="28"/>
                <w:szCs w:val="28"/>
                <w:lang w:val="es-ES_tradnl"/>
              </w:rPr>
            </w:pPr>
            <w:bookmarkStart w:id="64" w:name="_Toc348000797"/>
            <w:r w:rsidRPr="008B2C00">
              <w:rPr>
                <w:sz w:val="28"/>
                <w:szCs w:val="28"/>
                <w:lang w:val="es-ES_tradnl"/>
              </w:rPr>
              <w:t>12.</w:t>
            </w:r>
            <w:r w:rsidRPr="008B2C00">
              <w:rPr>
                <w:sz w:val="28"/>
                <w:szCs w:val="28"/>
                <w:lang w:val="es-ES_tradnl"/>
              </w:rPr>
              <w:tab/>
              <w:t xml:space="preserve"> Giá dự thầu</w:t>
            </w:r>
            <w:bookmarkEnd w:id="64"/>
            <w:r w:rsidRPr="008B2C00">
              <w:rPr>
                <w:sz w:val="28"/>
                <w:szCs w:val="28"/>
                <w:lang w:val="es-ES_tradnl"/>
              </w:rPr>
              <w:t xml:space="preserve"> và giảm giá</w:t>
            </w:r>
          </w:p>
        </w:tc>
        <w:tc>
          <w:tcPr>
            <w:tcW w:w="3973" w:type="pct"/>
          </w:tcPr>
          <w:p w:rsidR="00651028" w:rsidRPr="008B2C00" w:rsidRDefault="00651028" w:rsidP="00F94C06">
            <w:pPr>
              <w:pStyle w:val="StyleHeader2-SubClausesAfter6pt"/>
              <w:widowControl w:val="0"/>
              <w:numPr>
                <w:ilvl w:val="0"/>
                <w:numId w:val="0"/>
              </w:numPr>
              <w:spacing w:before="20" w:after="20" w:line="380" w:lineRule="exact"/>
              <w:outlineLvl w:val="3"/>
              <w:rPr>
                <w:sz w:val="28"/>
                <w:szCs w:val="28"/>
                <w:lang w:val="nl-NL" w:eastAsia="en-US"/>
              </w:rPr>
            </w:pPr>
            <w:r w:rsidRPr="008B2C00">
              <w:rPr>
                <w:sz w:val="28"/>
                <w:szCs w:val="28"/>
                <w:lang w:val="es-ES_tradnl" w:eastAsia="en-US"/>
              </w:rPr>
              <w:t>12.1. Giá dự thầu là giá do nhà thầu chào trong đơn dự thầu (chưa bao gồm giảm giá), bao gồm toàn bộ các chi phí để thực hiện gói thầu.</w:t>
            </w:r>
            <w:r w:rsidRPr="008B2C00">
              <w:rPr>
                <w:sz w:val="28"/>
                <w:szCs w:val="28"/>
                <w:lang w:val="nl-NL" w:eastAsia="en-US"/>
              </w:rPr>
              <w:t xml:space="preserve"> Hệ thống sẽ tự động trích xuất giá dự thầu từ Mẫu số 18 và Mẫu số 19 Chương IV vào đơn dự thầu. </w:t>
            </w:r>
          </w:p>
          <w:p w:rsidR="00651028" w:rsidRPr="008B2C00" w:rsidRDefault="00651028" w:rsidP="00F94C06">
            <w:pPr>
              <w:pStyle w:val="StyleHeader2-SubClausesAfter6pt"/>
              <w:widowControl w:val="0"/>
              <w:numPr>
                <w:ilvl w:val="0"/>
                <w:numId w:val="0"/>
              </w:numPr>
              <w:spacing w:before="20" w:after="20" w:line="380" w:lineRule="exact"/>
              <w:outlineLvl w:val="3"/>
              <w:rPr>
                <w:sz w:val="28"/>
                <w:szCs w:val="28"/>
                <w:lang w:val="es-ES_tradnl" w:eastAsia="en-US"/>
              </w:rPr>
            </w:pPr>
            <w:r w:rsidRPr="008B2C00">
              <w:rPr>
                <w:sz w:val="28"/>
                <w:szCs w:val="28"/>
                <w:lang w:val="es-ES_tradnl" w:eastAsia="en-US"/>
              </w:rPr>
              <w:t>Trường hợp nhà thầu có đề xuất giảm giá thì ghi tỷ lệ phần trăm giá trị giảm giá vào đơn dự thầu. Giá trị giảm giá này được hiểu là giảm đều theo tỷ lệ cho tất cả hạng mục trong các bảng giá dự thầu.</w:t>
            </w:r>
          </w:p>
          <w:p w:rsidR="00651028" w:rsidRPr="008B2C00" w:rsidRDefault="00651028" w:rsidP="00F94C06">
            <w:pPr>
              <w:pStyle w:val="StyleHeader2-SubClausesAfter6pt"/>
              <w:widowControl w:val="0"/>
              <w:numPr>
                <w:ilvl w:val="0"/>
                <w:numId w:val="0"/>
              </w:numPr>
              <w:spacing w:before="20" w:after="20" w:line="380" w:lineRule="exact"/>
              <w:outlineLvl w:val="3"/>
              <w:rPr>
                <w:sz w:val="28"/>
                <w:szCs w:val="28"/>
                <w:lang w:val="es-ES_tradnl" w:eastAsia="en-US"/>
              </w:rPr>
            </w:pPr>
            <w:r w:rsidRPr="008B2C00">
              <w:rPr>
                <w:sz w:val="28"/>
                <w:szCs w:val="28"/>
                <w:lang w:val="es-ES_tradnl" w:eastAsia="en-US"/>
              </w:rPr>
              <w:t>12.2. Nhà thầu ghi đơn giá dự thầu cho tất cả các công việc nêu trong các cột “Danh mục hàng hóa</w:t>
            </w:r>
            <w:r w:rsidRPr="008B2C00">
              <w:rPr>
                <w:sz w:val="28"/>
                <w:szCs w:val="28"/>
                <w:lang w:val="vi-VN" w:eastAsia="en-US"/>
              </w:rPr>
              <w:t>”</w:t>
            </w:r>
            <w:r w:rsidRPr="008B2C00">
              <w:rPr>
                <w:sz w:val="28"/>
                <w:szCs w:val="28"/>
                <w:lang w:val="es-ES_tradnl" w:eastAsia="en-US"/>
              </w:rPr>
              <w:t xml:space="preserve"> theo Mẫu 18 và Mẫu 19 Chương IV. </w:t>
            </w:r>
          </w:p>
          <w:p w:rsidR="00651028" w:rsidRPr="008B2C00" w:rsidRDefault="00651028" w:rsidP="00F94C06">
            <w:pPr>
              <w:pStyle w:val="StyleHeader2-SubClausesAfter6pt"/>
              <w:widowControl w:val="0"/>
              <w:numPr>
                <w:ilvl w:val="0"/>
                <w:numId w:val="0"/>
              </w:numPr>
              <w:spacing w:before="20" w:after="20" w:line="380" w:lineRule="exact"/>
              <w:outlineLvl w:val="3"/>
              <w:rPr>
                <w:sz w:val="28"/>
                <w:szCs w:val="28"/>
                <w:lang w:val="nl-NL" w:eastAsia="en-US"/>
              </w:rPr>
            </w:pPr>
            <w:r w:rsidRPr="008B2C00">
              <w:rPr>
                <w:sz w:val="28"/>
                <w:szCs w:val="28"/>
                <w:lang w:val="vi-VN" w:eastAsia="en-US"/>
              </w:rPr>
              <w:t xml:space="preserve">Trường hợp tại cột “đơn giá dự thầu”nhà thầu không ghi giá trị hoặc ghi là “0” thì được coi là nhà thầu đã phân bổ giá của </w:t>
            </w:r>
            <w:r w:rsidRPr="008B2C00">
              <w:rPr>
                <w:sz w:val="28"/>
                <w:szCs w:val="28"/>
                <w:lang w:val="es-ES_tradnl" w:eastAsia="en-US"/>
              </w:rPr>
              <w:t>hàng hóa, dịch vụ</w:t>
            </w:r>
            <w:r w:rsidRPr="008B2C00">
              <w:rPr>
                <w:sz w:val="28"/>
                <w:szCs w:val="28"/>
                <w:lang w:val="vi-VN" w:eastAsia="en-US"/>
              </w:rPr>
              <w:t xml:space="preserve"> này vào các </w:t>
            </w:r>
            <w:r w:rsidRPr="008B2C00">
              <w:rPr>
                <w:sz w:val="28"/>
                <w:szCs w:val="28"/>
                <w:lang w:val="es-ES_tradnl" w:eastAsia="en-US"/>
              </w:rPr>
              <w:t>hàng hóa, dịch vụ</w:t>
            </w:r>
            <w:r w:rsidRPr="008B2C00">
              <w:rPr>
                <w:sz w:val="28"/>
                <w:szCs w:val="28"/>
                <w:lang w:val="vi-VN" w:eastAsia="en-US"/>
              </w:rPr>
              <w:t xml:space="preserve"> khác thuộc gói thầu, nhà thầu phải có trách nhiệm </w:t>
            </w:r>
            <w:r w:rsidRPr="008B2C00">
              <w:rPr>
                <w:sz w:val="28"/>
                <w:szCs w:val="28"/>
                <w:lang w:val="es-ES_tradnl" w:eastAsia="en-US"/>
              </w:rPr>
              <w:t>cung cấp hàng hóa, dịch vụ</w:t>
            </w:r>
            <w:r w:rsidRPr="008B2C00">
              <w:rPr>
                <w:sz w:val="28"/>
                <w:szCs w:val="28"/>
                <w:lang w:val="vi-VN" w:eastAsia="en-US"/>
              </w:rPr>
              <w:t xml:space="preserve"> theo đúng yêu cầu nêu trong</w:t>
            </w:r>
            <w:r w:rsidRPr="008B2C00">
              <w:rPr>
                <w:sz w:val="28"/>
                <w:szCs w:val="28"/>
                <w:lang w:val="es-ES_tradnl" w:eastAsia="en-US"/>
              </w:rPr>
              <w:t xml:space="preserve"> E-HSMT. </w:t>
            </w:r>
            <w:r w:rsidRPr="008B2C00">
              <w:rPr>
                <w:sz w:val="28"/>
                <w:szCs w:val="28"/>
                <w:lang w:val="nl-NL" w:eastAsia="en-US"/>
              </w:rPr>
              <w:t xml:space="preserve">Trong mỗi Bảng giá, nhà thầu phải chào theo quy định tại </w:t>
            </w:r>
            <w:r w:rsidRPr="008B2C00">
              <w:rPr>
                <w:b/>
                <w:sz w:val="28"/>
                <w:szCs w:val="28"/>
                <w:lang w:val="nl-NL" w:eastAsia="en-US"/>
              </w:rPr>
              <w:t>E-BDL</w:t>
            </w:r>
            <w:r w:rsidRPr="008B2C00">
              <w:rPr>
                <w:sz w:val="28"/>
                <w:szCs w:val="28"/>
                <w:lang w:val="nl-NL" w:eastAsia="en-US"/>
              </w:rPr>
              <w:t xml:space="preserve">. </w:t>
            </w:r>
          </w:p>
          <w:p w:rsidR="00651028" w:rsidRPr="008B2C00" w:rsidRDefault="00651028" w:rsidP="00F94C06">
            <w:pPr>
              <w:widowControl w:val="0"/>
              <w:spacing w:before="20" w:after="20" w:line="380" w:lineRule="exact"/>
              <w:jc w:val="both"/>
              <w:outlineLvl w:val="3"/>
              <w:rPr>
                <w:lang w:val="es-ES"/>
              </w:rPr>
            </w:pPr>
            <w:r w:rsidRPr="008B2C00">
              <w:rPr>
                <w:lang w:val="es-ES_tradnl"/>
              </w:rPr>
              <w:t xml:space="preserve">12.3. </w:t>
            </w:r>
            <w:r w:rsidRPr="008B2C00">
              <w:rPr>
                <w:lang w:val="es-ES"/>
              </w:rPr>
              <w:t>Nhà thầu phải chịu trách nhiệm về giá dự thầu để thực hiện các công việc theo đúng yêu cầu nêu trong E-HSMT, trường hợp nhà thầu có đơn giá bất thường, Bên mời thầu có thể yêu cầu nhà thầu làm rõ về cơ cấu đơn giá đó theo quy định tại Mục 22 E-CDNT.</w:t>
            </w:r>
          </w:p>
          <w:p w:rsidR="00651028" w:rsidRPr="008B2C00" w:rsidRDefault="00651028" w:rsidP="00F94C06">
            <w:pPr>
              <w:pStyle w:val="Sub-ClauseText"/>
              <w:widowControl w:val="0"/>
              <w:tabs>
                <w:tab w:val="left" w:pos="1062"/>
              </w:tabs>
              <w:spacing w:before="20" w:after="20" w:line="380" w:lineRule="exact"/>
              <w:rPr>
                <w:spacing w:val="0"/>
                <w:sz w:val="28"/>
                <w:szCs w:val="28"/>
                <w:lang w:val="es-ES"/>
              </w:rPr>
            </w:pPr>
            <w:r w:rsidRPr="008B2C00">
              <w:rPr>
                <w:spacing w:val="0"/>
                <w:sz w:val="28"/>
                <w:szCs w:val="28"/>
                <w:lang w:val="es-ES"/>
              </w:rPr>
              <w:t>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tc>
      </w:tr>
      <w:tr w:rsidR="00651028" w:rsidRPr="008B2C00" w:rsidTr="00F94C06">
        <w:tc>
          <w:tcPr>
            <w:tcW w:w="1027" w:type="pct"/>
          </w:tcPr>
          <w:p w:rsidR="00651028" w:rsidRPr="008B2C00" w:rsidRDefault="00651028" w:rsidP="00F94C06">
            <w:pPr>
              <w:pStyle w:val="Sec1-Clauses"/>
              <w:widowControl w:val="0"/>
              <w:spacing w:before="20" w:after="20" w:line="380" w:lineRule="exact"/>
              <w:ind w:left="0" w:firstLine="0"/>
              <w:outlineLvl w:val="3"/>
              <w:rPr>
                <w:sz w:val="28"/>
                <w:szCs w:val="28"/>
                <w:lang w:val="es-ES_tradnl"/>
              </w:rPr>
            </w:pPr>
            <w:bookmarkStart w:id="65" w:name="_Toc399947504"/>
            <w:bookmarkStart w:id="66" w:name="_Toc400551684"/>
            <w:r w:rsidRPr="008B2C00">
              <w:rPr>
                <w:sz w:val="28"/>
                <w:szCs w:val="28"/>
                <w:lang w:val="es-ES_tradnl"/>
              </w:rPr>
              <w:t>13.</w:t>
            </w:r>
            <w:r w:rsidRPr="008B2C00">
              <w:rPr>
                <w:sz w:val="28"/>
                <w:szCs w:val="28"/>
                <w:lang w:val="es-ES_tradnl"/>
              </w:rPr>
              <w:tab/>
              <w:t xml:space="preserve"> Đồng tiền dự thầu và đồng tiền thanh toán</w:t>
            </w:r>
            <w:bookmarkEnd w:id="65"/>
            <w:bookmarkEnd w:id="66"/>
          </w:p>
        </w:tc>
        <w:tc>
          <w:tcPr>
            <w:tcW w:w="3973" w:type="pct"/>
          </w:tcPr>
          <w:p w:rsidR="00651028" w:rsidRPr="008B2C00" w:rsidRDefault="00651028" w:rsidP="00F94C06">
            <w:pPr>
              <w:pStyle w:val="StyleHeader2-SubClausesAfter6pt"/>
              <w:widowControl w:val="0"/>
              <w:spacing w:before="20" w:after="20" w:line="380" w:lineRule="exact"/>
              <w:ind w:left="0" w:firstLine="0"/>
              <w:outlineLvl w:val="3"/>
              <w:rPr>
                <w:sz w:val="28"/>
                <w:szCs w:val="28"/>
                <w:lang w:val="es-ES_tradnl" w:eastAsia="en-US"/>
              </w:rPr>
            </w:pPr>
            <w:bookmarkStart w:id="67" w:name="_Toc399947505"/>
            <w:r w:rsidRPr="008B2C00">
              <w:rPr>
                <w:sz w:val="28"/>
                <w:szCs w:val="28"/>
                <w:lang w:val="es-ES_tradnl" w:eastAsia="en-US"/>
              </w:rPr>
              <w:t xml:space="preserve">Đồng tiền dự thầu và đồng tiền thanh toán là VND. </w:t>
            </w:r>
            <w:bookmarkEnd w:id="67"/>
          </w:p>
        </w:tc>
      </w:tr>
      <w:tr w:rsidR="00651028" w:rsidRPr="008B2C00" w:rsidTr="00F94C06">
        <w:tc>
          <w:tcPr>
            <w:tcW w:w="1027" w:type="pct"/>
          </w:tcPr>
          <w:p w:rsidR="00651028" w:rsidRPr="008B2C00" w:rsidRDefault="00651028" w:rsidP="00F94C06">
            <w:pPr>
              <w:pStyle w:val="Sec1-Clauses"/>
              <w:widowControl w:val="0"/>
              <w:spacing w:before="20" w:after="20" w:line="418" w:lineRule="exact"/>
              <w:ind w:left="0" w:firstLine="0"/>
              <w:outlineLvl w:val="3"/>
              <w:rPr>
                <w:sz w:val="28"/>
                <w:szCs w:val="28"/>
                <w:lang w:val="es-ES_tradnl"/>
              </w:rPr>
            </w:pPr>
            <w:r w:rsidRPr="008B2C00">
              <w:rPr>
                <w:sz w:val="28"/>
                <w:szCs w:val="28"/>
                <w:lang w:val="es-ES_tradnl"/>
              </w:rPr>
              <w:lastRenderedPageBreak/>
              <w:t>14. Tài liệu chứng minh sự phù hợp của hàng hóa, dịch vụ liên quan</w:t>
            </w:r>
          </w:p>
        </w:tc>
        <w:tc>
          <w:tcPr>
            <w:tcW w:w="3973" w:type="pct"/>
          </w:tcPr>
          <w:p w:rsidR="00651028" w:rsidRPr="008B2C00" w:rsidRDefault="00651028" w:rsidP="00F94C06">
            <w:pPr>
              <w:pStyle w:val="Sub-ClauseText"/>
              <w:widowControl w:val="0"/>
              <w:tabs>
                <w:tab w:val="left" w:pos="1714"/>
              </w:tabs>
              <w:spacing w:before="20" w:after="20" w:line="418" w:lineRule="exact"/>
              <w:rPr>
                <w:spacing w:val="0"/>
                <w:sz w:val="28"/>
                <w:szCs w:val="28"/>
                <w:lang w:val="es-ES_tradnl"/>
              </w:rPr>
            </w:pPr>
            <w:bookmarkStart w:id="68" w:name="_Toc399947507"/>
            <w:r w:rsidRPr="008B2C00">
              <w:rPr>
                <w:spacing w:val="0"/>
                <w:sz w:val="28"/>
                <w:szCs w:val="28"/>
                <w:lang w:val="es-ES_tradnl"/>
              </w:rPr>
              <w:t xml:space="preserve">14.1. Để chứng minh sự phù hợp của hàng hóa và dịch vụ liên quan so với yêu cầu của E-HSMT, nhà thầu phải cung cấp các tài liệu là một phần của E-HSDT để chứng minh rằng hàng hóa mà nhà thầu cung cấp đáp ứng các yêu cầu về kỹ thuật quy định tại Chương V. </w:t>
            </w:r>
          </w:p>
          <w:p w:rsidR="00651028" w:rsidRPr="008B2C00" w:rsidRDefault="00651028" w:rsidP="00F94C06">
            <w:pPr>
              <w:pStyle w:val="Sub-ClauseText"/>
              <w:widowControl w:val="0"/>
              <w:tabs>
                <w:tab w:val="left" w:pos="1714"/>
              </w:tabs>
              <w:spacing w:before="20" w:after="20" w:line="418" w:lineRule="exact"/>
              <w:rPr>
                <w:spacing w:val="0"/>
                <w:sz w:val="28"/>
                <w:szCs w:val="28"/>
                <w:lang w:val="es-ES_tradnl"/>
              </w:rPr>
            </w:pPr>
            <w:r w:rsidRPr="008B2C00">
              <w:rPr>
                <w:spacing w:val="0"/>
                <w:sz w:val="28"/>
                <w:szCs w:val="28"/>
                <w:lang w:val="es-ES_tradnl"/>
              </w:rPr>
              <w:t>14.2. T</w:t>
            </w:r>
            <w:r w:rsidRPr="008B2C00">
              <w:rPr>
                <w:spacing w:val="0"/>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8B2C00">
              <w:rPr>
                <w:spacing w:val="0"/>
                <w:sz w:val="28"/>
                <w:szCs w:val="28"/>
                <w:lang w:val="es-ES_tradnl"/>
              </w:rPr>
              <w:t>Chương V</w:t>
            </w:r>
            <w:r w:rsidRPr="008B2C00">
              <w:rPr>
                <w:spacing w:val="0"/>
                <w:sz w:val="28"/>
                <w:szCs w:val="28"/>
                <w:lang w:val="es-ES"/>
              </w:rPr>
              <w:t xml:space="preserve">. </w:t>
            </w:r>
          </w:p>
          <w:p w:rsidR="00651028" w:rsidRPr="008B2C00" w:rsidRDefault="00651028" w:rsidP="00F94C06">
            <w:pPr>
              <w:pStyle w:val="Sub-ClauseText"/>
              <w:widowControl w:val="0"/>
              <w:spacing w:before="20" w:after="20" w:line="418" w:lineRule="exact"/>
              <w:rPr>
                <w:spacing w:val="0"/>
                <w:sz w:val="28"/>
                <w:szCs w:val="28"/>
                <w:lang w:val="es-ES"/>
              </w:rPr>
            </w:pPr>
            <w:r w:rsidRPr="008B2C00">
              <w:rPr>
                <w:spacing w:val="0"/>
                <w:sz w:val="28"/>
                <w:szCs w:val="28"/>
                <w:lang w:val="es-ES_tradnl"/>
              </w:rPr>
              <w:t xml:space="preserve">14.3. Nhà thầu phải cung cấp </w:t>
            </w:r>
            <w:r w:rsidRPr="008B2C00">
              <w:rPr>
                <w:spacing w:val="0"/>
                <w:sz w:val="28"/>
                <w:szCs w:val="28"/>
                <w:lang w:val="es-ES"/>
              </w:rPr>
              <w:t>đầy đủ danh mục, giá cả phụ tùng thay thế, dụng cụ chuyên dụng... cần thiết để bảo đảm sự vận hành đúng quy cách và liên tục của hàng hóa trong thời hạn quy định tại</w:t>
            </w:r>
            <w:r w:rsidRPr="008B2C00">
              <w:rPr>
                <w:b/>
                <w:spacing w:val="0"/>
                <w:sz w:val="28"/>
                <w:szCs w:val="28"/>
                <w:lang w:val="es-ES"/>
              </w:rPr>
              <w:t xml:space="preserve"> E-BDL</w:t>
            </w:r>
            <w:r w:rsidRPr="008B2C00">
              <w:rPr>
                <w:spacing w:val="0"/>
                <w:sz w:val="28"/>
                <w:szCs w:val="28"/>
                <w:lang w:val="es-ES"/>
              </w:rPr>
              <w:t xml:space="preserve"> sau khi hàng hóa được đưa vào sử dụng.</w:t>
            </w:r>
          </w:p>
          <w:p w:rsidR="00651028" w:rsidRPr="008B2C00" w:rsidRDefault="00651028" w:rsidP="00F94C06">
            <w:pPr>
              <w:pStyle w:val="Sub-ClauseText"/>
              <w:widowControl w:val="0"/>
              <w:spacing w:before="20" w:after="20" w:line="418" w:lineRule="exact"/>
              <w:rPr>
                <w:b/>
                <w:spacing w:val="0"/>
                <w:sz w:val="28"/>
                <w:szCs w:val="28"/>
                <w:lang w:val="es-ES_tradnl"/>
              </w:rPr>
            </w:pPr>
            <w:r w:rsidRPr="008B2C00">
              <w:rPr>
                <w:spacing w:val="0"/>
                <w:sz w:val="28"/>
                <w:szCs w:val="28"/>
                <w:lang w:val="es-ES"/>
              </w:rPr>
              <w:t xml:space="preserve">14.4. Tiêu chuẩn về chế tạo, quy trình sản xuất các vật tư và thiết bị cũng như các tham chiếu đến nhãn hiệu hàng hóa hoặc số catalôdo Bên mời thầu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w:t>
            </w:r>
            <w:r w:rsidRPr="008B2C00">
              <w:rPr>
                <w:sz w:val="28"/>
                <w:szCs w:val="28"/>
                <w:lang w:val="es-ES"/>
              </w:rPr>
              <w:t>bản hoặc cao hơn so với yêu cầu kỹ thuật quy định tại Chương V.</w:t>
            </w:r>
            <w:bookmarkEnd w:id="68"/>
          </w:p>
        </w:tc>
      </w:tr>
      <w:tr w:rsidR="00651028" w:rsidRPr="008B2C00" w:rsidTr="00F94C06">
        <w:tc>
          <w:tcPr>
            <w:tcW w:w="1027" w:type="pct"/>
          </w:tcPr>
          <w:p w:rsidR="00651028" w:rsidRPr="008B2C00" w:rsidRDefault="00651028" w:rsidP="00F94C06">
            <w:pPr>
              <w:pStyle w:val="Sec1-Clauses"/>
              <w:widowControl w:val="0"/>
              <w:tabs>
                <w:tab w:val="clear" w:pos="360"/>
              </w:tabs>
              <w:spacing w:before="20" w:after="20" w:line="418" w:lineRule="exact"/>
              <w:ind w:left="0" w:firstLine="0"/>
              <w:outlineLvl w:val="3"/>
              <w:rPr>
                <w:sz w:val="28"/>
                <w:szCs w:val="28"/>
                <w:lang w:val="es-ES"/>
              </w:rPr>
            </w:pPr>
            <w:r w:rsidRPr="008B2C00">
              <w:rPr>
                <w:sz w:val="28"/>
                <w:szCs w:val="28"/>
                <w:lang w:val="es-ES"/>
              </w:rPr>
              <w:t xml:space="preserve">15. Tài liệu chứng minh năng lực và kinh nghiệm của nhà thầu </w:t>
            </w:r>
          </w:p>
        </w:tc>
        <w:tc>
          <w:tcPr>
            <w:tcW w:w="3973" w:type="pct"/>
          </w:tcPr>
          <w:p w:rsidR="00651028" w:rsidRPr="008B2C00" w:rsidRDefault="00651028" w:rsidP="00F94C06">
            <w:pPr>
              <w:pStyle w:val="Sub-ClauseText"/>
              <w:widowControl w:val="0"/>
              <w:spacing w:before="20" w:after="20" w:line="418" w:lineRule="exact"/>
              <w:outlineLvl w:val="1"/>
              <w:rPr>
                <w:strike/>
                <w:spacing w:val="0"/>
                <w:sz w:val="28"/>
                <w:szCs w:val="28"/>
                <w:lang w:val="es-ES"/>
              </w:rPr>
            </w:pPr>
            <w:r w:rsidRPr="008B2C00">
              <w:rPr>
                <w:sz w:val="28"/>
                <w:szCs w:val="28"/>
                <w:lang w:val="es-ES"/>
              </w:rPr>
              <w:t>15.1. Nhà thầu kê khai các thông tin cần thiết vào các Mẫu trong</w:t>
            </w:r>
            <w:r w:rsidRPr="008B2C00">
              <w:rPr>
                <w:spacing w:val="0"/>
                <w:sz w:val="28"/>
                <w:szCs w:val="28"/>
                <w:lang w:val="es-ES"/>
              </w:rPr>
              <w:t xml:space="preserve"> Chương IV để cung cấp thông tin về năng lực, kinh nghiệm theo yêu cầu tại Chương III. Trường hợp nhà thầu được mời vào thương thảo hợp đồng, nhà thầu phải chuẩn bị sẵn sàng các </w:t>
            </w:r>
            <w:r w:rsidRPr="008B2C00">
              <w:rPr>
                <w:sz w:val="28"/>
                <w:szCs w:val="28"/>
                <w:lang w:val="es-ES"/>
              </w:rPr>
              <w:t xml:space="preserve">tài liệu để </w:t>
            </w:r>
            <w:r w:rsidRPr="008B2C00">
              <w:rPr>
                <w:sz w:val="28"/>
                <w:szCs w:val="28"/>
                <w:lang w:val="pl-PL"/>
              </w:rPr>
              <w:t>đối chiếu với thông tin nhà thầu kê khai trong E-HSDT</w:t>
            </w:r>
            <w:r w:rsidRPr="008B2C00">
              <w:rPr>
                <w:spacing w:val="0"/>
                <w:sz w:val="28"/>
                <w:szCs w:val="28"/>
                <w:lang w:val="pl-PL"/>
              </w:rPr>
              <w:t xml:space="preserve"> và để bên mời thầu lưu trữ</w:t>
            </w:r>
            <w:r w:rsidRPr="008B2C00">
              <w:rPr>
                <w:spacing w:val="0"/>
                <w:sz w:val="28"/>
                <w:szCs w:val="28"/>
                <w:lang w:val="es-ES"/>
              </w:rPr>
              <w:t xml:space="preserve">. </w:t>
            </w:r>
          </w:p>
          <w:p w:rsidR="00651028" w:rsidRPr="008B2C00" w:rsidRDefault="00651028" w:rsidP="00F94C06">
            <w:pPr>
              <w:pStyle w:val="Sub-ClauseText"/>
              <w:widowControl w:val="0"/>
              <w:spacing w:before="20" w:after="20" w:line="418" w:lineRule="exact"/>
              <w:outlineLvl w:val="3"/>
              <w:rPr>
                <w:spacing w:val="0"/>
                <w:sz w:val="28"/>
                <w:szCs w:val="28"/>
                <w:lang w:val="es-ES"/>
              </w:rPr>
            </w:pPr>
            <w:r w:rsidRPr="008B2C00">
              <w:rPr>
                <w:spacing w:val="0"/>
                <w:sz w:val="28"/>
                <w:szCs w:val="28"/>
                <w:lang w:val="es-ES"/>
              </w:rPr>
              <w:t xml:space="preserve">15.2. Các tài liệu để chứng minh năng lực thực hiện hợp đồng của nhà thầu nếu được trúng thầu theo quy định tại </w:t>
            </w:r>
            <w:r w:rsidRPr="008B2C00">
              <w:rPr>
                <w:b/>
                <w:spacing w:val="0"/>
                <w:sz w:val="28"/>
                <w:szCs w:val="28"/>
                <w:lang w:val="es-ES"/>
              </w:rPr>
              <w:t>E-BDL</w:t>
            </w:r>
            <w:r w:rsidRPr="008B2C00">
              <w:rPr>
                <w:spacing w:val="0"/>
                <w:sz w:val="28"/>
                <w:szCs w:val="28"/>
                <w:lang w:val="es-ES"/>
              </w:rPr>
              <w:t xml:space="preserve">. </w:t>
            </w:r>
          </w:p>
        </w:tc>
      </w:tr>
      <w:tr w:rsidR="00651028" w:rsidRPr="008B2C00" w:rsidTr="00F94C06">
        <w:tc>
          <w:tcPr>
            <w:tcW w:w="1027" w:type="pct"/>
          </w:tcPr>
          <w:p w:rsidR="00651028" w:rsidRPr="008B2C00" w:rsidRDefault="00651028" w:rsidP="00F94C06">
            <w:pPr>
              <w:pStyle w:val="Sec1-Clauses"/>
              <w:widowControl w:val="0"/>
              <w:spacing w:before="20" w:after="20" w:line="406" w:lineRule="exact"/>
              <w:ind w:left="0" w:firstLine="0"/>
              <w:outlineLvl w:val="3"/>
              <w:rPr>
                <w:sz w:val="28"/>
                <w:szCs w:val="28"/>
                <w:lang w:val="es-ES"/>
              </w:rPr>
            </w:pPr>
            <w:bookmarkStart w:id="69" w:name="_Toc399947510"/>
            <w:bookmarkStart w:id="70" w:name="_Toc400551687"/>
            <w:r w:rsidRPr="008B2C00">
              <w:rPr>
                <w:sz w:val="28"/>
                <w:szCs w:val="28"/>
                <w:lang w:val="es-ES"/>
              </w:rPr>
              <w:t>16.</w:t>
            </w:r>
            <w:r w:rsidRPr="008B2C00">
              <w:rPr>
                <w:sz w:val="28"/>
                <w:szCs w:val="28"/>
                <w:lang w:val="es-ES"/>
              </w:rPr>
              <w:tab/>
              <w:t xml:space="preserve"> Thời hạn </w:t>
            </w:r>
            <w:r w:rsidRPr="008B2C00">
              <w:rPr>
                <w:sz w:val="28"/>
                <w:szCs w:val="28"/>
                <w:lang w:val="es-ES"/>
              </w:rPr>
              <w:lastRenderedPageBreak/>
              <w:t xml:space="preserve">có hiệu lực của </w:t>
            </w:r>
            <w:bookmarkEnd w:id="69"/>
            <w:bookmarkEnd w:id="70"/>
            <w:r w:rsidRPr="008B2C00">
              <w:rPr>
                <w:sz w:val="28"/>
                <w:szCs w:val="28"/>
                <w:lang w:val="es-ES"/>
              </w:rPr>
              <w:t xml:space="preserve">E-HSDT </w:t>
            </w:r>
          </w:p>
        </w:tc>
        <w:tc>
          <w:tcPr>
            <w:tcW w:w="3973" w:type="pct"/>
          </w:tcPr>
          <w:p w:rsidR="00651028" w:rsidRPr="008B2C00" w:rsidRDefault="00651028" w:rsidP="00F94C06">
            <w:pPr>
              <w:pStyle w:val="Sub-ClauseText"/>
              <w:widowControl w:val="0"/>
              <w:spacing w:before="20" w:after="20" w:line="406" w:lineRule="exact"/>
              <w:outlineLvl w:val="3"/>
              <w:rPr>
                <w:spacing w:val="0"/>
                <w:sz w:val="28"/>
                <w:szCs w:val="28"/>
                <w:lang w:val="es-ES"/>
              </w:rPr>
            </w:pPr>
            <w:bookmarkStart w:id="71" w:name="_Toc399947511"/>
            <w:r w:rsidRPr="008B2C00">
              <w:rPr>
                <w:spacing w:val="0"/>
                <w:sz w:val="28"/>
                <w:szCs w:val="28"/>
                <w:lang w:val="es-ES"/>
              </w:rPr>
              <w:lastRenderedPageBreak/>
              <w:t xml:space="preserve">16.1. E-HSDT có hiệu lực bằng thời gian nêu tại E-TBMT. </w:t>
            </w:r>
            <w:bookmarkEnd w:id="71"/>
          </w:p>
          <w:p w:rsidR="00651028" w:rsidRPr="008B2C00" w:rsidRDefault="00651028" w:rsidP="00F94C06">
            <w:pPr>
              <w:pStyle w:val="Sub-ClauseText"/>
              <w:widowControl w:val="0"/>
              <w:spacing w:before="20" w:after="20" w:line="406" w:lineRule="exact"/>
              <w:outlineLvl w:val="3"/>
              <w:rPr>
                <w:spacing w:val="0"/>
                <w:sz w:val="28"/>
                <w:szCs w:val="28"/>
                <w:lang w:val="es-ES"/>
              </w:rPr>
            </w:pPr>
            <w:bookmarkStart w:id="72" w:name="_Toc399947512"/>
            <w:r w:rsidRPr="008B2C00">
              <w:rPr>
                <w:spacing w:val="0"/>
                <w:sz w:val="28"/>
                <w:szCs w:val="28"/>
                <w:lang w:val="es-ES"/>
              </w:rPr>
              <w:lastRenderedPageBreak/>
              <w:t xml:space="preserve">16.2.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w:t>
            </w:r>
            <w:r w:rsidRPr="008B2C00">
              <w:rPr>
                <w:spacing w:val="-10"/>
                <w:sz w:val="28"/>
                <w:szCs w:val="28"/>
                <w:lang w:val="es-ES"/>
              </w:rPr>
              <w:t>thầu không chấp nhận việc gia hạn hiệu lực của E-HSDT thì E-HSDT</w:t>
            </w:r>
            <w:r w:rsidRPr="008B2C00">
              <w:rPr>
                <w:spacing w:val="0"/>
                <w:sz w:val="28"/>
                <w:szCs w:val="28"/>
                <w:lang w:val="es-ES"/>
              </w:rPr>
              <w:t xml:space="preserve"> của nhà thầu sẽ không được xem xét tiếp và nhà thầu sẽ được nhận lại bảo đảm dự thầu. Nhà thầu chấp nhận đề nghị gia hạn E-</w:t>
            </w:r>
            <w:r w:rsidRPr="008B2C00">
              <w:rPr>
                <w:spacing w:val="6"/>
                <w:sz w:val="28"/>
                <w:szCs w:val="28"/>
                <w:lang w:val="es-ES"/>
              </w:rPr>
              <w:t>HSDT không được phép thay đổi bất kỳ nội dung nào của</w:t>
            </w:r>
            <w:r w:rsidRPr="008B2C00">
              <w:rPr>
                <w:spacing w:val="0"/>
                <w:sz w:val="28"/>
                <w:szCs w:val="28"/>
                <w:lang w:val="es-ES"/>
              </w:rPr>
              <w:t xml:space="preserve"> E-HSDT. Việc đề nghị gia hạn và chấp thuận hoặc không chấp thuận gia hạn phải được thể hiện </w:t>
            </w:r>
            <w:bookmarkEnd w:id="72"/>
            <w:r w:rsidRPr="008B2C00">
              <w:rPr>
                <w:spacing w:val="0"/>
                <w:sz w:val="28"/>
                <w:szCs w:val="28"/>
                <w:lang w:val="es-ES"/>
              </w:rPr>
              <w:t>bằng văn bản.</w:t>
            </w:r>
          </w:p>
        </w:tc>
      </w:tr>
      <w:tr w:rsidR="00651028" w:rsidRPr="008B2C00" w:rsidTr="00F94C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7" w:type="pct"/>
            <w:tcBorders>
              <w:top w:val="single" w:sz="4" w:space="0" w:color="auto"/>
              <w:left w:val="single" w:sz="4" w:space="0" w:color="auto"/>
              <w:bottom w:val="single" w:sz="4" w:space="0" w:color="auto"/>
              <w:right w:val="single" w:sz="4" w:space="0" w:color="auto"/>
            </w:tcBorders>
          </w:tcPr>
          <w:p w:rsidR="00651028" w:rsidRPr="008B2C00" w:rsidRDefault="00651028" w:rsidP="00F94C06">
            <w:pPr>
              <w:pStyle w:val="Sec1-Clauses"/>
              <w:widowControl w:val="0"/>
              <w:spacing w:before="20" w:after="20" w:line="400" w:lineRule="exact"/>
              <w:ind w:left="0" w:firstLine="0"/>
              <w:outlineLvl w:val="3"/>
              <w:rPr>
                <w:sz w:val="28"/>
                <w:szCs w:val="28"/>
              </w:rPr>
            </w:pPr>
            <w:r w:rsidRPr="008B2C00">
              <w:rPr>
                <w:sz w:val="28"/>
                <w:szCs w:val="28"/>
              </w:rPr>
              <w:lastRenderedPageBreak/>
              <w:t xml:space="preserve">17. Bảo đảm dự thầu </w:t>
            </w:r>
          </w:p>
          <w:p w:rsidR="00651028" w:rsidRPr="008B2C00" w:rsidRDefault="00651028" w:rsidP="00F94C06">
            <w:pPr>
              <w:pStyle w:val="Sec1-Clauses"/>
              <w:widowControl w:val="0"/>
              <w:spacing w:before="20" w:after="20" w:line="400" w:lineRule="exact"/>
              <w:ind w:left="0" w:firstLine="0"/>
              <w:outlineLvl w:val="3"/>
              <w:rPr>
                <w:sz w:val="28"/>
                <w:szCs w:val="28"/>
              </w:rPr>
            </w:pPr>
          </w:p>
          <w:p w:rsidR="00651028" w:rsidRPr="008B2C00" w:rsidRDefault="00651028" w:rsidP="00F94C06">
            <w:pPr>
              <w:pStyle w:val="Sec1-Clauses"/>
              <w:widowControl w:val="0"/>
              <w:spacing w:before="20" w:after="20" w:line="400" w:lineRule="exact"/>
              <w:ind w:left="0" w:firstLine="0"/>
              <w:outlineLvl w:val="3"/>
              <w:rPr>
                <w:sz w:val="28"/>
                <w:szCs w:val="28"/>
              </w:rPr>
            </w:pPr>
          </w:p>
          <w:p w:rsidR="00651028" w:rsidRPr="008B2C00" w:rsidRDefault="00651028" w:rsidP="00F94C06">
            <w:pPr>
              <w:pStyle w:val="Sec1-Clauses"/>
              <w:widowControl w:val="0"/>
              <w:spacing w:before="20" w:after="20" w:line="400" w:lineRule="exact"/>
              <w:ind w:left="0" w:firstLine="0"/>
              <w:outlineLvl w:val="3"/>
              <w:rPr>
                <w:sz w:val="28"/>
                <w:szCs w:val="28"/>
              </w:rPr>
            </w:pPr>
          </w:p>
        </w:tc>
        <w:tc>
          <w:tcPr>
            <w:tcW w:w="3973" w:type="pct"/>
            <w:tcBorders>
              <w:top w:val="single" w:sz="4" w:space="0" w:color="auto"/>
              <w:left w:val="single" w:sz="4" w:space="0" w:color="auto"/>
              <w:bottom w:val="single" w:sz="4" w:space="0" w:color="auto"/>
              <w:right w:val="single" w:sz="4" w:space="0" w:color="auto"/>
            </w:tcBorders>
          </w:tcPr>
          <w:p w:rsidR="00651028" w:rsidRPr="008B2C00" w:rsidRDefault="00651028" w:rsidP="00F94C06">
            <w:pPr>
              <w:pStyle w:val="Sub-ClauseText"/>
              <w:widowControl w:val="0"/>
              <w:tabs>
                <w:tab w:val="left" w:pos="4156"/>
              </w:tabs>
              <w:spacing w:before="20" w:after="20" w:line="400" w:lineRule="exact"/>
              <w:outlineLvl w:val="3"/>
              <w:rPr>
                <w:spacing w:val="0"/>
                <w:sz w:val="28"/>
                <w:szCs w:val="28"/>
                <w:lang w:val="pl-PL"/>
              </w:rPr>
            </w:pPr>
            <w:r w:rsidRPr="008B2C00">
              <w:rPr>
                <w:spacing w:val="0"/>
                <w:sz w:val="28"/>
                <w:szCs w:val="28"/>
                <w:lang w:val="pl-PL"/>
              </w:rPr>
              <w:t xml:space="preserve">17.1. </w:t>
            </w:r>
            <w:r w:rsidRPr="008B2C00">
              <w:rPr>
                <w:spacing w:val="0"/>
                <w:sz w:val="28"/>
                <w:szCs w:val="28"/>
                <w:lang w:val="es-ES"/>
              </w:rPr>
              <w:t>Khi tham dự thầu</w:t>
            </w:r>
            <w:r w:rsidRPr="008B2C00">
              <w:rPr>
                <w:spacing w:val="0"/>
                <w:sz w:val="28"/>
                <w:szCs w:val="28"/>
                <w:lang w:val="vi-VN"/>
              </w:rPr>
              <w:t xml:space="preserve"> qua mạng</w:t>
            </w:r>
            <w:r w:rsidRPr="008B2C00">
              <w:rPr>
                <w:spacing w:val="0"/>
                <w:sz w:val="28"/>
                <w:szCs w:val="28"/>
                <w:lang w:val="es-ES"/>
              </w:rPr>
              <w:t>, nhà thầu phải thực hiện biện pháp bảo đảm dự thầu trước thời điểm đóng thầu theo hình thức thư bảo lãnh do ngân hàng hoặc tổ chức tín dụng hoạt động hợp pháp tại Việt Nam phát hành</w:t>
            </w:r>
            <w:r w:rsidRPr="008B2C00">
              <w:rPr>
                <w:spacing w:val="0"/>
                <w:sz w:val="28"/>
                <w:szCs w:val="28"/>
                <w:lang w:val="vi-VN"/>
              </w:rPr>
              <w:t xml:space="preserve">. </w:t>
            </w:r>
            <w:r w:rsidRPr="008B2C00">
              <w:rPr>
                <w:spacing w:val="0"/>
                <w:sz w:val="28"/>
                <w:szCs w:val="28"/>
                <w:lang w:val="pl-PL"/>
              </w:rPr>
              <w:t xml:space="preserve">Đối với những </w:t>
            </w:r>
            <w:r w:rsidRPr="008B2C00">
              <w:rPr>
                <w:spacing w:val="0"/>
                <w:sz w:val="28"/>
                <w:szCs w:val="28"/>
                <w:lang w:val="vi-VN"/>
              </w:rPr>
              <w:t xml:space="preserve">ngân hàng, </w:t>
            </w:r>
            <w:r w:rsidRPr="008B2C00">
              <w:rPr>
                <w:spacing w:val="0"/>
                <w:sz w:val="28"/>
                <w:szCs w:val="28"/>
                <w:lang w:val="pl-PL"/>
              </w:rPr>
              <w:t xml:space="preserve">tổ chức tín dụng đã kết nối với Hệ thống, nhà thầu thực hiện bảo lãnh dự thầu qua mạng. Đối với </w:t>
            </w:r>
            <w:r w:rsidRPr="008B2C00">
              <w:rPr>
                <w:spacing w:val="0"/>
                <w:sz w:val="28"/>
                <w:szCs w:val="28"/>
                <w:lang w:val="vi-VN"/>
              </w:rPr>
              <w:t xml:space="preserve">ngân hàng, </w:t>
            </w:r>
            <w:r w:rsidRPr="008B2C00">
              <w:rPr>
                <w:spacing w:val="0"/>
                <w:sz w:val="28"/>
                <w:szCs w:val="28"/>
                <w:lang w:val="pl-PL"/>
              </w:rPr>
              <w:t xml:space="preserve">tổ chức tín dụng chưa có kết nối đến Hệ thống, nhà thầu quét (scan) thư bảo lãnh của ngân hàng và đính kèm khi nộp E-HSDT. Giá trị, đồng tiền và thời gian có hiệu lực của bảo đảm dự thầu được quy định cụ thể tại </w:t>
            </w:r>
            <w:r w:rsidRPr="008B2C00">
              <w:rPr>
                <w:b/>
                <w:spacing w:val="0"/>
                <w:sz w:val="28"/>
                <w:szCs w:val="28"/>
                <w:lang w:val="pl-PL"/>
              </w:rPr>
              <w:t>E-BDL</w:t>
            </w:r>
            <w:r w:rsidRPr="008B2C00">
              <w:rPr>
                <w:spacing w:val="0"/>
                <w:sz w:val="28"/>
                <w:szCs w:val="28"/>
                <w:lang w:val="pl-PL"/>
              </w:rPr>
              <w:t>.</w:t>
            </w:r>
          </w:p>
          <w:p w:rsidR="00651028" w:rsidRPr="008B2C00" w:rsidRDefault="00651028" w:rsidP="00F94C06">
            <w:pPr>
              <w:pStyle w:val="CommentText"/>
              <w:widowControl w:val="0"/>
              <w:spacing w:before="20" w:after="20" w:line="400" w:lineRule="exact"/>
              <w:jc w:val="both"/>
              <w:rPr>
                <w:rFonts w:ascii="Times New Roman" w:hAnsi="Times New Roman"/>
                <w:sz w:val="28"/>
                <w:szCs w:val="28"/>
                <w:lang w:val="es-ES"/>
              </w:rPr>
            </w:pPr>
            <w:r w:rsidRPr="008B2C00">
              <w:rPr>
                <w:rFonts w:ascii="Times New Roman" w:hAnsi="Times New Roman"/>
                <w:sz w:val="28"/>
                <w:szCs w:val="28"/>
                <w:lang w:val="es-ES"/>
              </w:rPr>
              <w:t>Trường hợp liên danh thì phải thực hiện biện pháp bảo đảm dự thầu theo một trong hai cách sau:</w:t>
            </w:r>
          </w:p>
          <w:p w:rsidR="00651028" w:rsidRPr="008B2C00" w:rsidRDefault="00651028" w:rsidP="00F94C06">
            <w:pPr>
              <w:pStyle w:val="StyleHeader2-SubClausesAfter6pt"/>
              <w:widowControl w:val="0"/>
              <w:numPr>
                <w:ilvl w:val="0"/>
                <w:numId w:val="0"/>
              </w:numPr>
              <w:spacing w:before="20" w:after="20" w:line="400" w:lineRule="exact"/>
              <w:outlineLvl w:val="3"/>
              <w:rPr>
                <w:sz w:val="28"/>
                <w:szCs w:val="28"/>
                <w:lang w:val="es-ES" w:eastAsia="en-US"/>
              </w:rPr>
            </w:pPr>
            <w:bookmarkStart w:id="73" w:name="_Toc399947515"/>
            <w:r w:rsidRPr="008B2C00">
              <w:rPr>
                <w:sz w:val="28"/>
                <w:szCs w:val="28"/>
                <w:lang w:val="es-ES" w:eastAsia="en-US"/>
              </w:rPr>
              <w:t>a) Từng thành viên trong liên danh sẽ thực hiện riêng rẽ bảo đảm dự thầu nhưng bảo đảm tổng giá trị không thấp hơn mức yêu cầu quy định tại Mục 17.1 E-CDNT; nếu bảo đảm dự thầu của một thành viên trong liên danh được xác định là không hợp lệ thì E-HSDT của liên danh đó sẽ không được xem xét, đánh giá tiếp.</w:t>
            </w:r>
            <w:bookmarkEnd w:id="73"/>
            <w:r w:rsidRPr="008B2C00">
              <w:rPr>
                <w:sz w:val="28"/>
                <w:szCs w:val="28"/>
                <w:lang w:val="es-ES" w:eastAsia="en-US"/>
              </w:rPr>
              <w:t xml:space="preserve"> Nếu bất kỳ thành viên nào trong liên danh vi phạm một trong các trường hợp quy định tại điểm b Mục 17.3 E-CDNT thì bảo đảm dự thầu của tất cả thành viên trong liên danh sẽ không được hoàn trả;</w:t>
            </w:r>
          </w:p>
          <w:p w:rsidR="00651028" w:rsidRPr="008B2C00" w:rsidRDefault="00651028" w:rsidP="00F94C06">
            <w:pPr>
              <w:pStyle w:val="Sub-ClauseText"/>
              <w:widowControl w:val="0"/>
              <w:tabs>
                <w:tab w:val="left" w:pos="4156"/>
              </w:tabs>
              <w:spacing w:before="20" w:after="20" w:line="426" w:lineRule="exact"/>
              <w:outlineLvl w:val="3"/>
              <w:rPr>
                <w:spacing w:val="0"/>
                <w:sz w:val="28"/>
                <w:szCs w:val="28"/>
                <w:lang w:val="pl-PL"/>
              </w:rPr>
            </w:pPr>
            <w:bookmarkStart w:id="74" w:name="_Toc399947516"/>
            <w:r w:rsidRPr="008B2C00">
              <w:rPr>
                <w:spacing w:val="0"/>
                <w:sz w:val="28"/>
                <w:szCs w:val="28"/>
                <w:lang w:val="es-ES"/>
              </w:rPr>
              <w:t xml:space="preserve">b) </w:t>
            </w:r>
            <w:r w:rsidRPr="008B2C00">
              <w:rPr>
                <w:spacing w:val="0"/>
                <w:sz w:val="28"/>
                <w:szCs w:val="28"/>
                <w:lang w:val="pl-PL"/>
              </w:rPr>
              <w:t>Thành viên đứng đầu liên danh sẽ thực hiện bảo đảm dự thầu cho cả liên danh</w:t>
            </w:r>
            <w:r w:rsidRPr="008B2C00">
              <w:rPr>
                <w:spacing w:val="0"/>
                <w:sz w:val="28"/>
                <w:szCs w:val="28"/>
                <w:lang w:val="es-ES"/>
              </w:rPr>
              <w:t xml:space="preserve">. Trong trường hợp này, bảo đảm dự thầu có thể </w:t>
            </w:r>
            <w:r w:rsidRPr="008B2C00">
              <w:rPr>
                <w:spacing w:val="0"/>
                <w:sz w:val="28"/>
                <w:szCs w:val="28"/>
                <w:lang w:val="es-ES"/>
              </w:rPr>
              <w:lastRenderedPageBreak/>
              <w:t>bao gồm tên của liên danh hoặc tên của thành viên đứng đầu liên danh.</w:t>
            </w:r>
            <w:bookmarkEnd w:id="74"/>
            <w:r w:rsidRPr="008B2C00">
              <w:rPr>
                <w:spacing w:val="0"/>
                <w:sz w:val="28"/>
                <w:szCs w:val="28"/>
                <w:lang w:val="es-ES"/>
              </w:rPr>
              <w:t xml:space="preserve"> Nếu bất kỳ thành viên nào trong liên danh vi phạm </w:t>
            </w:r>
            <w:r w:rsidRPr="008B2C00">
              <w:rPr>
                <w:spacing w:val="-6"/>
                <w:sz w:val="28"/>
                <w:szCs w:val="28"/>
                <w:lang w:val="es-ES"/>
              </w:rPr>
              <w:t>một trong các trường hợp quy định tại điểm b Mục 17.3 E-CDNT</w:t>
            </w:r>
            <w:r w:rsidRPr="008B2C00">
              <w:rPr>
                <w:spacing w:val="0"/>
                <w:sz w:val="28"/>
                <w:szCs w:val="28"/>
                <w:lang w:val="es-ES"/>
              </w:rPr>
              <w:t xml:space="preserve"> thì bảo đảm dự thầu của cả liên danh sẽ không được hoàn trả.</w:t>
            </w:r>
          </w:p>
          <w:p w:rsidR="00651028" w:rsidRPr="008B2C00" w:rsidRDefault="00651028" w:rsidP="00F94C06">
            <w:pPr>
              <w:pStyle w:val="StyleHeader2-SubClausesAfter6pt"/>
              <w:widowControl w:val="0"/>
              <w:numPr>
                <w:ilvl w:val="0"/>
                <w:numId w:val="0"/>
              </w:numPr>
              <w:spacing w:before="20" w:after="20" w:line="426" w:lineRule="exact"/>
              <w:outlineLvl w:val="3"/>
              <w:rPr>
                <w:sz w:val="28"/>
                <w:szCs w:val="28"/>
                <w:lang w:val="es-ES" w:eastAsia="en-US"/>
              </w:rPr>
            </w:pPr>
            <w:r w:rsidRPr="008B2C00">
              <w:rPr>
                <w:sz w:val="28"/>
                <w:szCs w:val="28"/>
                <w:lang w:val="es-ES" w:eastAsia="en-US"/>
              </w:rPr>
              <w:t xml:space="preserve">17.2. Bảo đảm dự thầu được coi là không hợp lệ khi thuộc một trong các trường hợp sau đây: có giá trị thấp hơn, thời gian hiệu lực ngắn hơn so với yêu cầu quy định tại Mục 17.1 E-CDNT, không đúng tên Bên mời thầu (đơn vị thụ hưởng), không có chữ </w:t>
            </w:r>
            <w:r w:rsidRPr="008B2C00">
              <w:rPr>
                <w:spacing w:val="-6"/>
                <w:sz w:val="28"/>
                <w:szCs w:val="28"/>
                <w:lang w:val="es-ES" w:eastAsia="en-US"/>
              </w:rPr>
              <w:t>ký hợp lệ hoặc có kèm theo điều kiện gây bất lợi cho Bên mời thầu.</w:t>
            </w:r>
          </w:p>
          <w:p w:rsidR="00651028" w:rsidRPr="008B2C00" w:rsidRDefault="00651028" w:rsidP="00F94C06">
            <w:pPr>
              <w:widowControl w:val="0"/>
              <w:spacing w:before="20" w:after="20" w:line="426" w:lineRule="exact"/>
              <w:jc w:val="both"/>
              <w:rPr>
                <w:lang w:val="vi-VN"/>
              </w:rPr>
            </w:pPr>
            <w:r w:rsidRPr="008B2C00">
              <w:rPr>
                <w:lang w:val="es-ES"/>
              </w:rPr>
              <w:t>17.3</w:t>
            </w:r>
            <w:r w:rsidRPr="008B2C00">
              <w:rPr>
                <w:lang w:val="vi-VN"/>
              </w:rPr>
              <w:t xml:space="preserve">. Các trường hợp phải nộp bản gốc thư bảo lãnh dự thầu cho bên mời thầu: </w:t>
            </w:r>
          </w:p>
          <w:p w:rsidR="00651028" w:rsidRPr="008B2C00" w:rsidRDefault="00651028" w:rsidP="00F94C06">
            <w:pPr>
              <w:widowControl w:val="0"/>
              <w:spacing w:before="20" w:after="20" w:line="426" w:lineRule="exact"/>
              <w:jc w:val="both"/>
              <w:rPr>
                <w:lang w:val="vi-VN"/>
              </w:rPr>
            </w:pPr>
            <w:r w:rsidRPr="008B2C00">
              <w:rPr>
                <w:lang w:val="vi-VN"/>
              </w:rPr>
              <w:t>a) Nhà thầu được mời vào thương thảo hợp đồng;</w:t>
            </w:r>
          </w:p>
          <w:p w:rsidR="00651028" w:rsidRPr="008B2C00" w:rsidRDefault="00651028" w:rsidP="00F94C06">
            <w:pPr>
              <w:pStyle w:val="StyleHeader2-SubClausesAfter6pt"/>
              <w:widowControl w:val="0"/>
              <w:numPr>
                <w:ilvl w:val="0"/>
                <w:numId w:val="0"/>
              </w:numPr>
              <w:spacing w:before="20" w:after="20" w:line="426" w:lineRule="exact"/>
              <w:outlineLvl w:val="3"/>
              <w:rPr>
                <w:sz w:val="28"/>
                <w:szCs w:val="28"/>
                <w:lang w:val="es-ES" w:eastAsia="en-US"/>
              </w:rPr>
            </w:pPr>
            <w:r w:rsidRPr="008B2C00">
              <w:rPr>
                <w:sz w:val="28"/>
                <w:szCs w:val="28"/>
                <w:lang w:val="vi-VN" w:eastAsia="en-US"/>
              </w:rPr>
              <w:t xml:space="preserve">b) Nhà thầu vi phạm quy định của pháp luật về đấu thầu dẫn đến không được hoàn trả giá trị bảo đảm dự thầu </w:t>
            </w:r>
            <w:r w:rsidRPr="008B2C00">
              <w:rPr>
                <w:sz w:val="28"/>
                <w:szCs w:val="28"/>
                <w:lang w:val="es-ES" w:eastAsia="en-US"/>
              </w:rPr>
              <w:t>trong các trường hợp sau đây:</w:t>
            </w:r>
          </w:p>
          <w:p w:rsidR="00651028" w:rsidRPr="008B2C00" w:rsidRDefault="00651028" w:rsidP="00F94C06">
            <w:pPr>
              <w:pStyle w:val="StyleHeader2-SubClausesAfter6pt"/>
              <w:widowControl w:val="0"/>
              <w:numPr>
                <w:ilvl w:val="0"/>
                <w:numId w:val="0"/>
              </w:numPr>
              <w:spacing w:before="20" w:after="20" w:line="426" w:lineRule="exact"/>
              <w:outlineLvl w:val="3"/>
              <w:rPr>
                <w:sz w:val="28"/>
                <w:szCs w:val="28"/>
                <w:lang w:val="es-ES" w:eastAsia="en-US"/>
              </w:rPr>
            </w:pPr>
            <w:r w:rsidRPr="008B2C00">
              <w:rPr>
                <w:sz w:val="28"/>
                <w:szCs w:val="28"/>
                <w:lang w:val="es-ES" w:eastAsia="en-US"/>
              </w:rPr>
              <w:t>- Nhà thầu có văn bản rút E-HSDT sau thời điểm đóng thầu và trong thời gian có hiệu lực của E-HSDT;</w:t>
            </w:r>
          </w:p>
          <w:p w:rsidR="00651028" w:rsidRPr="008B2C00" w:rsidRDefault="00651028" w:rsidP="00F94C06">
            <w:pPr>
              <w:pStyle w:val="StyleHeader2-SubClausesAfter6pt"/>
              <w:widowControl w:val="0"/>
              <w:numPr>
                <w:ilvl w:val="0"/>
                <w:numId w:val="0"/>
              </w:numPr>
              <w:spacing w:before="20" w:after="20" w:line="426" w:lineRule="exact"/>
              <w:outlineLvl w:val="3"/>
              <w:rPr>
                <w:sz w:val="28"/>
                <w:szCs w:val="28"/>
                <w:lang w:val="es-ES" w:eastAsia="en-US"/>
              </w:rPr>
            </w:pPr>
            <w:r w:rsidRPr="008B2C00">
              <w:rPr>
                <w:sz w:val="28"/>
                <w:szCs w:val="28"/>
                <w:lang w:val="es-ES" w:eastAsia="en-US"/>
              </w:rPr>
              <w:t>- Nhà thầu vi phạm pháp luật về đấu thầu dẫn đến phải hủy thầu theo quy định tại điểm d Mục 30.1 E-CDNT;</w:t>
            </w:r>
          </w:p>
          <w:p w:rsidR="00651028" w:rsidRPr="008B2C00" w:rsidRDefault="00651028" w:rsidP="00F94C06">
            <w:pPr>
              <w:pStyle w:val="StyleHeader2-SubClausesAfter6pt"/>
              <w:widowControl w:val="0"/>
              <w:numPr>
                <w:ilvl w:val="0"/>
                <w:numId w:val="0"/>
              </w:numPr>
              <w:spacing w:before="20" w:after="20" w:line="426" w:lineRule="exact"/>
              <w:outlineLvl w:val="3"/>
              <w:rPr>
                <w:sz w:val="28"/>
                <w:szCs w:val="28"/>
                <w:lang w:val="es-ES" w:eastAsia="en-US"/>
              </w:rPr>
            </w:pPr>
            <w:r w:rsidRPr="008B2C00">
              <w:rPr>
                <w:sz w:val="28"/>
                <w:szCs w:val="28"/>
                <w:lang w:val="es-ES" w:eastAsia="en-US"/>
              </w:rPr>
              <w:t>- Nhà thầu không thực hiện biện pháp bảo đảm thực hiện hợp đồng theo quy định tại Mục 37 E-CDNT;</w:t>
            </w:r>
          </w:p>
          <w:p w:rsidR="00651028" w:rsidRPr="008B2C00" w:rsidRDefault="00651028" w:rsidP="00F94C06">
            <w:pPr>
              <w:pStyle w:val="StyleHeader2-SubClausesAfter6pt"/>
              <w:widowControl w:val="0"/>
              <w:numPr>
                <w:ilvl w:val="0"/>
                <w:numId w:val="0"/>
              </w:numPr>
              <w:spacing w:before="20" w:after="20" w:line="426" w:lineRule="exact"/>
              <w:outlineLvl w:val="3"/>
              <w:rPr>
                <w:sz w:val="28"/>
                <w:szCs w:val="28"/>
                <w:lang w:val="es-ES" w:eastAsia="en-US"/>
              </w:rPr>
            </w:pPr>
            <w:r w:rsidRPr="008B2C00">
              <w:rPr>
                <w:sz w:val="28"/>
                <w:szCs w:val="28"/>
                <w:lang w:val="es-ES" w:eastAsia="en-US"/>
              </w:rPr>
              <w:t>-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651028" w:rsidRPr="008B2C00" w:rsidRDefault="00651028" w:rsidP="00F94C06">
            <w:pPr>
              <w:pStyle w:val="Sub-ClauseText"/>
              <w:widowControl w:val="0"/>
              <w:tabs>
                <w:tab w:val="left" w:pos="4156"/>
              </w:tabs>
              <w:spacing w:before="20" w:after="20" w:line="426" w:lineRule="exact"/>
              <w:outlineLvl w:val="3"/>
              <w:rPr>
                <w:spacing w:val="0"/>
                <w:sz w:val="28"/>
                <w:szCs w:val="28"/>
                <w:lang w:val="es-ES"/>
              </w:rPr>
            </w:pPr>
            <w:r w:rsidRPr="008B2C00">
              <w:rPr>
                <w:spacing w:val="0"/>
                <w:sz w:val="28"/>
                <w:szCs w:val="28"/>
                <w:lang w:val="es-ES"/>
              </w:rPr>
              <w:t>- Nhà thầu không tiến hành hoặc từ chối tiến hành hoàn thiện, ký kết hợp đồng trong thời gian quy định tại Thông báo chấp thuận E-HSDT và trao hợp đồng của Bên mời thầu, trừ trường hợp bất khả kháng.</w:t>
            </w:r>
          </w:p>
          <w:p w:rsidR="00651028" w:rsidRPr="008B2C00" w:rsidRDefault="00651028" w:rsidP="00F94C06">
            <w:pPr>
              <w:pStyle w:val="Sub-ClauseText"/>
              <w:widowControl w:val="0"/>
              <w:tabs>
                <w:tab w:val="left" w:pos="4156"/>
              </w:tabs>
              <w:spacing w:before="20" w:after="20" w:line="400" w:lineRule="exact"/>
              <w:outlineLvl w:val="3"/>
              <w:rPr>
                <w:spacing w:val="0"/>
                <w:sz w:val="28"/>
                <w:szCs w:val="28"/>
                <w:lang w:val="es-ES"/>
              </w:rPr>
            </w:pPr>
            <w:r w:rsidRPr="008B2C00">
              <w:rPr>
                <w:spacing w:val="0"/>
                <w:sz w:val="28"/>
                <w:szCs w:val="28"/>
                <w:lang w:val="es-ES"/>
              </w:rPr>
              <w:t xml:space="preserve">17.4. </w:t>
            </w:r>
            <w:r w:rsidRPr="008B2C00">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bên mời thầu thì </w:t>
            </w:r>
            <w:r w:rsidRPr="008B2C00">
              <w:rPr>
                <w:spacing w:val="0"/>
                <w:sz w:val="28"/>
                <w:szCs w:val="28"/>
                <w:lang w:val="es-ES"/>
              </w:rPr>
              <w:t>nhà thầu sẽ bị xử lý theo đúng cam kết của nhà thầu trong đơn dự thầu.</w:t>
            </w:r>
          </w:p>
          <w:p w:rsidR="00651028" w:rsidRPr="008B2C00" w:rsidRDefault="00651028" w:rsidP="00F94C06">
            <w:pPr>
              <w:pStyle w:val="Sub-ClauseText"/>
              <w:widowControl w:val="0"/>
              <w:tabs>
                <w:tab w:val="left" w:pos="4156"/>
              </w:tabs>
              <w:spacing w:before="20" w:after="20" w:line="400" w:lineRule="exact"/>
              <w:outlineLvl w:val="3"/>
              <w:rPr>
                <w:spacing w:val="0"/>
                <w:sz w:val="28"/>
                <w:szCs w:val="28"/>
                <w:lang w:val="pl-PL"/>
              </w:rPr>
            </w:pPr>
            <w:r w:rsidRPr="008B2C00">
              <w:rPr>
                <w:spacing w:val="0"/>
                <w:sz w:val="28"/>
                <w:szCs w:val="28"/>
                <w:lang w:val="pl-PL"/>
              </w:rPr>
              <w:lastRenderedPageBreak/>
              <w:t>17.5. Đối với nhà thầu được lựa chọn, bảo đảm dự thầu được hoàn trả hoặc giải tỏa sau khi nhà thầu thực hiện biện pháp bảo đảm thực hiện hợp đồng.</w:t>
            </w:r>
          </w:p>
        </w:tc>
      </w:tr>
      <w:tr w:rsidR="00651028" w:rsidRPr="008B2C00" w:rsidTr="00F94C06">
        <w:tc>
          <w:tcPr>
            <w:tcW w:w="1027" w:type="pct"/>
          </w:tcPr>
          <w:p w:rsidR="00651028" w:rsidRPr="008B2C00" w:rsidRDefault="00651028" w:rsidP="00F94C06">
            <w:pPr>
              <w:pStyle w:val="Sec1-Clauses"/>
              <w:widowControl w:val="0"/>
              <w:spacing w:before="20" w:after="20" w:line="404" w:lineRule="exact"/>
              <w:ind w:left="0" w:firstLine="0"/>
              <w:outlineLvl w:val="3"/>
              <w:rPr>
                <w:sz w:val="28"/>
                <w:szCs w:val="28"/>
                <w:lang w:val="es-ES_tradnl"/>
              </w:rPr>
            </w:pPr>
            <w:r w:rsidRPr="008B2C00">
              <w:rPr>
                <w:sz w:val="28"/>
                <w:szCs w:val="28"/>
              </w:rPr>
              <w:lastRenderedPageBreak/>
              <w:t>18. Thời điểm đóng thầu</w:t>
            </w:r>
          </w:p>
        </w:tc>
        <w:tc>
          <w:tcPr>
            <w:tcW w:w="3973" w:type="pct"/>
          </w:tcPr>
          <w:p w:rsidR="00651028" w:rsidRPr="008B2C00" w:rsidRDefault="00651028" w:rsidP="00F94C06">
            <w:pPr>
              <w:pStyle w:val="Sub-ClauseText"/>
              <w:widowControl w:val="0"/>
              <w:tabs>
                <w:tab w:val="left" w:pos="4156"/>
              </w:tabs>
              <w:spacing w:before="20" w:after="20" w:line="404" w:lineRule="exact"/>
              <w:outlineLvl w:val="3"/>
              <w:rPr>
                <w:spacing w:val="0"/>
                <w:sz w:val="28"/>
                <w:szCs w:val="28"/>
                <w:lang w:val="pl-PL"/>
              </w:rPr>
            </w:pPr>
            <w:r w:rsidRPr="008B2C00">
              <w:rPr>
                <w:spacing w:val="0"/>
                <w:sz w:val="28"/>
                <w:szCs w:val="28"/>
                <w:lang w:val="pl-PL"/>
              </w:rPr>
              <w:t>Nhà thầu phải nộp E-HSDT trên Hệ thống trước thời điểm đóng thầu nêu trong E-TBMT.</w:t>
            </w:r>
          </w:p>
        </w:tc>
      </w:tr>
      <w:tr w:rsidR="00651028" w:rsidRPr="008B2C00" w:rsidTr="00F94C06">
        <w:tc>
          <w:tcPr>
            <w:tcW w:w="1027" w:type="pct"/>
          </w:tcPr>
          <w:p w:rsidR="00651028" w:rsidRPr="008B2C00" w:rsidRDefault="00651028" w:rsidP="00F94C06">
            <w:pPr>
              <w:pStyle w:val="Sec1-Clauses"/>
              <w:widowControl w:val="0"/>
              <w:spacing w:before="20" w:after="20" w:line="404" w:lineRule="exact"/>
              <w:ind w:left="0" w:firstLine="0"/>
              <w:outlineLvl w:val="3"/>
              <w:rPr>
                <w:sz w:val="28"/>
                <w:szCs w:val="28"/>
                <w:lang w:val="es-ES_tradnl"/>
              </w:rPr>
            </w:pPr>
            <w:r w:rsidRPr="008B2C00">
              <w:rPr>
                <w:sz w:val="28"/>
                <w:szCs w:val="28"/>
                <w:lang w:val="es-ES_tradnl"/>
              </w:rPr>
              <w:t>19.</w:t>
            </w:r>
            <w:r w:rsidRPr="008B2C00">
              <w:rPr>
                <w:sz w:val="28"/>
                <w:szCs w:val="28"/>
                <w:lang w:val="es-ES_tradnl"/>
              </w:rPr>
              <w:tab/>
              <w:t xml:space="preserve"> Nộp, rút và sửa đổi                   E-HSDT </w:t>
            </w:r>
          </w:p>
        </w:tc>
        <w:tc>
          <w:tcPr>
            <w:tcW w:w="3973" w:type="pct"/>
          </w:tcPr>
          <w:p w:rsidR="00651028" w:rsidRPr="008B2C00" w:rsidRDefault="00651028" w:rsidP="00F94C06">
            <w:pPr>
              <w:pStyle w:val="Sub-ClauseText"/>
              <w:widowControl w:val="0"/>
              <w:spacing w:before="20" w:after="20" w:line="404" w:lineRule="exact"/>
              <w:outlineLvl w:val="3"/>
              <w:rPr>
                <w:spacing w:val="2"/>
                <w:sz w:val="28"/>
                <w:szCs w:val="28"/>
                <w:lang w:val="pl-PL"/>
              </w:rPr>
            </w:pPr>
            <w:r w:rsidRPr="008B2C00">
              <w:rPr>
                <w:spacing w:val="2"/>
                <w:sz w:val="28"/>
                <w:szCs w:val="28"/>
                <w:lang w:val="pl-PL"/>
              </w:rPr>
              <w:t xml:space="preserve">19.1. Nộp E-HSDT: nhà thầu chỉ nộp một bộ E-HSDT đối với một E-TBMT khi tham gia đấu thầu qua mạng. </w:t>
            </w:r>
            <w:r w:rsidRPr="008B2C00">
              <w:rPr>
                <w:spacing w:val="2"/>
                <w:sz w:val="28"/>
                <w:szCs w:val="28"/>
                <w:lang w:val="vi-VN"/>
              </w:rPr>
              <w:t>Trường hợp liên danh, thành viên đứng đầu liên danh (đại diện liên danh) hoặc thành viên được phân công trong th</w:t>
            </w:r>
            <w:r w:rsidRPr="008B2C00">
              <w:rPr>
                <w:spacing w:val="2"/>
                <w:sz w:val="28"/>
                <w:szCs w:val="28"/>
                <w:lang w:val="pl-PL"/>
              </w:rPr>
              <w:t>ỏa</w:t>
            </w:r>
            <w:r w:rsidRPr="008B2C00">
              <w:rPr>
                <w:spacing w:val="2"/>
                <w:sz w:val="28"/>
                <w:szCs w:val="28"/>
                <w:lang w:val="vi-VN"/>
              </w:rPr>
              <w:t xml:space="preserve"> thuận liên danh nộp E-HSDT</w:t>
            </w:r>
            <w:r w:rsidRPr="008B2C00">
              <w:rPr>
                <w:spacing w:val="2"/>
                <w:sz w:val="28"/>
                <w:szCs w:val="28"/>
                <w:lang w:val="nl-NL"/>
              </w:rPr>
              <w:t>.</w:t>
            </w:r>
          </w:p>
          <w:p w:rsidR="00651028" w:rsidRPr="008B2C00" w:rsidRDefault="00651028" w:rsidP="00F94C06">
            <w:pPr>
              <w:pStyle w:val="Sub-ClauseText"/>
              <w:widowControl w:val="0"/>
              <w:spacing w:before="20" w:after="20" w:line="404" w:lineRule="exact"/>
              <w:outlineLvl w:val="3"/>
              <w:rPr>
                <w:spacing w:val="0"/>
                <w:sz w:val="28"/>
                <w:szCs w:val="28"/>
                <w:lang w:val="pl-PL"/>
              </w:rPr>
            </w:pPr>
            <w:r w:rsidRPr="008B2C00">
              <w:rPr>
                <w:sz w:val="28"/>
                <w:szCs w:val="28"/>
                <w:lang w:val="pl-PL"/>
              </w:rPr>
              <w:t>19.2. Sửa đổi, nộp lại E-HSDT: trường hợp cần sửa đổi E-HSDT</w:t>
            </w:r>
            <w:r w:rsidRPr="008B2C00">
              <w:rPr>
                <w:spacing w:val="0"/>
                <w:sz w:val="28"/>
                <w:szCs w:val="28"/>
                <w:lang w:val="pl-PL"/>
              </w:rPr>
              <w:t xml:space="preserve"> đã nộp, nhà thầu phải tiến hành rút toàn bộ E-HSDT đã nộp trước đó để sửa đổi cho phù hợp. Sau khi hoàn thiện E-HSDT, nhà thầu tiến hành nộp lại E-HSDT mới. </w:t>
            </w:r>
            <w:r w:rsidRPr="008B2C00">
              <w:rPr>
                <w:spacing w:val="0"/>
                <w:sz w:val="28"/>
                <w:szCs w:val="28"/>
                <w:lang w:val="nl-NL"/>
              </w:rPr>
              <w:t xml:space="preserve">Trường hợp nhà thầu </w:t>
            </w:r>
            <w:r w:rsidRPr="008B2C00">
              <w:rPr>
                <w:spacing w:val="-8"/>
                <w:sz w:val="28"/>
                <w:szCs w:val="28"/>
                <w:lang w:val="nl-NL"/>
              </w:rPr>
              <w:t>đã nộp E-HSDT trước khi bên mời thầu thực hiện sửa đổi E-HSMT</w:t>
            </w:r>
            <w:r w:rsidRPr="008B2C00">
              <w:rPr>
                <w:sz w:val="28"/>
                <w:szCs w:val="28"/>
                <w:lang w:val="nl-NL"/>
              </w:rPr>
              <w:t>thì nhà thầu phải nộp lại E-HSDT mới cho phù hợp với E-HSMT</w:t>
            </w:r>
            <w:r w:rsidRPr="008B2C00">
              <w:rPr>
                <w:spacing w:val="0"/>
                <w:sz w:val="28"/>
                <w:szCs w:val="28"/>
                <w:lang w:val="nl-NL"/>
              </w:rPr>
              <w:t xml:space="preserve"> đã được sửa đổi.</w:t>
            </w:r>
          </w:p>
          <w:p w:rsidR="00651028" w:rsidRPr="008B2C00" w:rsidRDefault="00651028" w:rsidP="00F94C06">
            <w:pPr>
              <w:pStyle w:val="Sub-ClauseText"/>
              <w:widowControl w:val="0"/>
              <w:spacing w:before="20" w:after="20" w:line="404" w:lineRule="exact"/>
              <w:outlineLvl w:val="3"/>
              <w:rPr>
                <w:spacing w:val="0"/>
                <w:sz w:val="28"/>
                <w:szCs w:val="28"/>
                <w:lang w:val="pl-PL"/>
              </w:rPr>
            </w:pPr>
            <w:r w:rsidRPr="008B2C00">
              <w:rPr>
                <w:spacing w:val="0"/>
                <w:sz w:val="28"/>
                <w:szCs w:val="28"/>
                <w:lang w:val="pl-PL"/>
              </w:rPr>
              <w:t xml:space="preserve">19.3. Rút E-HSDT: nhà thầu </w:t>
            </w:r>
            <w:r w:rsidRPr="008B2C00">
              <w:rPr>
                <w:spacing w:val="0"/>
                <w:sz w:val="28"/>
                <w:szCs w:val="28"/>
                <w:lang w:val="vi-VN"/>
              </w:rPr>
              <w:t>được</w:t>
            </w:r>
            <w:r w:rsidRPr="008B2C00">
              <w:rPr>
                <w:spacing w:val="0"/>
                <w:sz w:val="28"/>
                <w:szCs w:val="28"/>
                <w:lang w:val="pl-PL"/>
              </w:rPr>
              <w:t xml:space="preserve"> rút </w:t>
            </w:r>
            <w:r w:rsidRPr="008B2C00">
              <w:rPr>
                <w:spacing w:val="0"/>
                <w:sz w:val="28"/>
                <w:szCs w:val="28"/>
                <w:lang w:val="vi-VN"/>
              </w:rPr>
              <w:t xml:space="preserve">E-HSDT trước thời điểm </w:t>
            </w:r>
            <w:r w:rsidRPr="008B2C00">
              <w:rPr>
                <w:spacing w:val="-6"/>
                <w:sz w:val="28"/>
                <w:szCs w:val="28"/>
                <w:lang w:val="vi-VN"/>
              </w:rPr>
              <w:t>đóng thầu</w:t>
            </w:r>
            <w:r w:rsidRPr="008B2C00">
              <w:rPr>
                <w:spacing w:val="-6"/>
                <w:sz w:val="28"/>
                <w:szCs w:val="28"/>
                <w:lang w:val="pl-PL"/>
              </w:rPr>
              <w:t xml:space="preserve">. Hệ thống thông báo cho nhà thầu tình trạng </w:t>
            </w:r>
            <w:r w:rsidRPr="008B2C00">
              <w:rPr>
                <w:spacing w:val="-6"/>
                <w:sz w:val="28"/>
                <w:szCs w:val="28"/>
                <w:lang w:val="vi-VN"/>
              </w:rPr>
              <w:t>rút</w:t>
            </w:r>
            <w:r w:rsidRPr="008B2C00">
              <w:rPr>
                <w:spacing w:val="-6"/>
                <w:sz w:val="28"/>
                <w:szCs w:val="28"/>
                <w:lang w:val="pl-PL"/>
              </w:rPr>
              <w:t xml:space="preserve"> E-HSDT</w:t>
            </w:r>
            <w:r w:rsidRPr="008B2C00">
              <w:rPr>
                <w:spacing w:val="0"/>
                <w:sz w:val="28"/>
                <w:szCs w:val="28"/>
                <w:lang w:val="pl-PL"/>
              </w:rPr>
              <w:t xml:space="preserve"> (thành công hay không thành công). Hệ thống ghi lại thông tin về thời gian rút </w:t>
            </w:r>
            <w:r w:rsidRPr="008B2C00">
              <w:rPr>
                <w:spacing w:val="0"/>
                <w:sz w:val="28"/>
                <w:szCs w:val="28"/>
                <w:lang w:val="vi-VN"/>
              </w:rPr>
              <w:t>E-HSDT</w:t>
            </w:r>
            <w:r w:rsidRPr="008B2C00">
              <w:rPr>
                <w:spacing w:val="0"/>
                <w:sz w:val="28"/>
                <w:szCs w:val="28"/>
                <w:lang w:val="pl-PL"/>
              </w:rPr>
              <w:t xml:space="preserve"> của nhà thầu. Sau thời điểm đóng thầu, tất cả các E-HSDT nộp thành công trên Hệ thống đều được mở thầu để đánh giá.</w:t>
            </w:r>
          </w:p>
        </w:tc>
      </w:tr>
      <w:tr w:rsidR="00651028" w:rsidRPr="008B2C00" w:rsidTr="00F94C06">
        <w:tc>
          <w:tcPr>
            <w:tcW w:w="1027" w:type="pct"/>
          </w:tcPr>
          <w:p w:rsidR="00651028" w:rsidRPr="008B2C00" w:rsidRDefault="00651028" w:rsidP="00F94C06">
            <w:pPr>
              <w:pStyle w:val="Sec1-Clauses"/>
              <w:widowControl w:val="0"/>
              <w:spacing w:before="20" w:after="20" w:line="400" w:lineRule="exact"/>
              <w:ind w:left="0" w:firstLine="0"/>
              <w:outlineLvl w:val="3"/>
              <w:rPr>
                <w:sz w:val="28"/>
                <w:szCs w:val="28"/>
              </w:rPr>
            </w:pPr>
            <w:r w:rsidRPr="008B2C00">
              <w:rPr>
                <w:sz w:val="28"/>
                <w:szCs w:val="28"/>
              </w:rPr>
              <w:t>20. Mở thầu</w:t>
            </w:r>
          </w:p>
        </w:tc>
        <w:tc>
          <w:tcPr>
            <w:tcW w:w="3973" w:type="pct"/>
          </w:tcPr>
          <w:p w:rsidR="004E6F70" w:rsidRPr="008B2C00" w:rsidRDefault="004E6F70" w:rsidP="00F94C06">
            <w:pPr>
              <w:pStyle w:val="Sub-ClauseText"/>
              <w:widowControl w:val="0"/>
              <w:spacing w:before="20" w:after="20" w:line="400" w:lineRule="exact"/>
              <w:outlineLvl w:val="3"/>
              <w:rPr>
                <w:spacing w:val="0"/>
                <w:sz w:val="28"/>
                <w:szCs w:val="28"/>
              </w:rPr>
            </w:pPr>
            <w:r w:rsidRPr="008B2C00">
              <w:rPr>
                <w:sz w:val="28"/>
                <w:szCs w:val="28"/>
                <w:shd w:val="clear" w:color="auto" w:fill="FFFFFF"/>
              </w:rPr>
              <w:t>20.1.Bên mời thầu tiến hành mở thầu trên Hệ thống ngay sau thời điểm mở thầu. Trường hợp có ít hơn 03 nhà thầu nộp E-HSDT thì Bên mời thầu mở thầu ngay mà không phải xử lý tình huống theo quy định tại Khoản 4 Điều 117 Nghị định số 63/2014/NĐ-CP. Trường hợp không có nhà thầu nộp E-HSDT, Bên mời thầu báo cáo Chủ đầu tư xem xét gia hạn thời điểm đóng thầu hoặc tổ chức lại việc lựa chọn nhà thầu qua mạng.</w:t>
            </w:r>
          </w:p>
          <w:p w:rsidR="00651028" w:rsidRPr="008B2C00" w:rsidRDefault="00651028" w:rsidP="00F94C06">
            <w:pPr>
              <w:pStyle w:val="Sub-ClauseText"/>
              <w:widowControl w:val="0"/>
              <w:spacing w:before="20" w:after="20" w:line="400" w:lineRule="exact"/>
              <w:outlineLvl w:val="3"/>
              <w:rPr>
                <w:spacing w:val="0"/>
                <w:sz w:val="28"/>
                <w:szCs w:val="28"/>
              </w:rPr>
            </w:pPr>
            <w:r w:rsidRPr="008B2C00">
              <w:rPr>
                <w:spacing w:val="0"/>
                <w:sz w:val="28"/>
                <w:szCs w:val="28"/>
              </w:rPr>
              <w:t xml:space="preserve">20.2. </w:t>
            </w:r>
            <w:r w:rsidRPr="008B2C00">
              <w:rPr>
                <w:spacing w:val="0"/>
                <w:sz w:val="28"/>
                <w:szCs w:val="28"/>
                <w:lang w:val="vi-VN"/>
              </w:rPr>
              <w:t>Biên bản mở thầu được đăng tải công khai trên Hệ thống, bao gồm các nội dung chủ yếu sau:</w:t>
            </w:r>
          </w:p>
          <w:p w:rsidR="00651028" w:rsidRPr="008B2C00" w:rsidRDefault="00651028" w:rsidP="00F94C06">
            <w:pPr>
              <w:pStyle w:val="Sub-ClauseText"/>
              <w:widowControl w:val="0"/>
              <w:spacing w:before="20" w:after="20" w:line="400" w:lineRule="exact"/>
              <w:outlineLvl w:val="3"/>
              <w:rPr>
                <w:spacing w:val="0"/>
                <w:sz w:val="28"/>
                <w:szCs w:val="28"/>
              </w:rPr>
            </w:pPr>
            <w:r w:rsidRPr="008B2C00">
              <w:rPr>
                <w:spacing w:val="0"/>
                <w:sz w:val="28"/>
                <w:szCs w:val="28"/>
              </w:rPr>
              <w:t>a) Thông tin về gói thầu:</w:t>
            </w:r>
          </w:p>
          <w:p w:rsidR="00651028" w:rsidRPr="008B2C00" w:rsidRDefault="00651028" w:rsidP="00F94C06">
            <w:pPr>
              <w:widowControl w:val="0"/>
              <w:spacing w:before="20" w:after="20" w:line="400" w:lineRule="exact"/>
              <w:jc w:val="both"/>
            </w:pPr>
            <w:r w:rsidRPr="008B2C00">
              <w:t>- Số E-TBMT;</w:t>
            </w:r>
          </w:p>
          <w:p w:rsidR="00651028" w:rsidRPr="008B2C00" w:rsidRDefault="00651028" w:rsidP="00F94C06">
            <w:pPr>
              <w:widowControl w:val="0"/>
              <w:spacing w:before="20" w:after="20" w:line="400" w:lineRule="exact"/>
              <w:jc w:val="both"/>
            </w:pPr>
            <w:r w:rsidRPr="008B2C00">
              <w:lastRenderedPageBreak/>
              <w:t>- Tên gói thầu;</w:t>
            </w:r>
          </w:p>
          <w:p w:rsidR="00651028" w:rsidRPr="008B2C00" w:rsidRDefault="00651028" w:rsidP="00F94C06">
            <w:pPr>
              <w:widowControl w:val="0"/>
              <w:spacing w:before="20" w:after="20" w:line="400" w:lineRule="exact"/>
              <w:jc w:val="both"/>
            </w:pPr>
            <w:r w:rsidRPr="008B2C00">
              <w:t>- Tên bên mời thầu;</w:t>
            </w:r>
          </w:p>
          <w:p w:rsidR="00651028" w:rsidRPr="008B2C00" w:rsidRDefault="00651028" w:rsidP="00F94C06">
            <w:pPr>
              <w:widowControl w:val="0"/>
              <w:spacing w:before="20" w:after="20" w:line="400" w:lineRule="exact"/>
              <w:jc w:val="both"/>
            </w:pPr>
            <w:r w:rsidRPr="008B2C00">
              <w:t>- Hình thức lựa chọn nhà thầu;</w:t>
            </w:r>
          </w:p>
          <w:p w:rsidR="00651028" w:rsidRPr="008B2C00" w:rsidRDefault="00651028" w:rsidP="00F94C06">
            <w:pPr>
              <w:widowControl w:val="0"/>
              <w:spacing w:before="20" w:after="20" w:line="400" w:lineRule="exact"/>
              <w:jc w:val="both"/>
            </w:pPr>
            <w:r w:rsidRPr="008B2C00">
              <w:t>- Loại hợp đồng;</w:t>
            </w:r>
          </w:p>
          <w:p w:rsidR="00651028" w:rsidRPr="008B2C00" w:rsidRDefault="00651028" w:rsidP="00F94C06">
            <w:pPr>
              <w:widowControl w:val="0"/>
              <w:spacing w:before="20" w:after="20" w:line="400" w:lineRule="exact"/>
              <w:jc w:val="both"/>
            </w:pPr>
            <w:r w:rsidRPr="008B2C00">
              <w:t>- Thời điểm hoàn thành mở thầu;</w:t>
            </w:r>
          </w:p>
          <w:p w:rsidR="00651028" w:rsidRPr="008B2C00" w:rsidRDefault="00651028" w:rsidP="00F94C06">
            <w:pPr>
              <w:widowControl w:val="0"/>
              <w:spacing w:before="20" w:after="20" w:line="400" w:lineRule="exact"/>
              <w:jc w:val="both"/>
            </w:pPr>
            <w:r w:rsidRPr="008B2C00">
              <w:t>- Tổng số nhà thầu tham dự.</w:t>
            </w:r>
          </w:p>
          <w:p w:rsidR="00651028" w:rsidRPr="008B2C00" w:rsidRDefault="00651028" w:rsidP="00F94C06">
            <w:pPr>
              <w:widowControl w:val="0"/>
              <w:spacing w:before="20" w:after="20" w:line="400" w:lineRule="exact"/>
              <w:jc w:val="both"/>
            </w:pPr>
            <w:r w:rsidRPr="008B2C00">
              <w:t>b) Thông tin về các nhà thầu tham dự:</w:t>
            </w:r>
          </w:p>
          <w:p w:rsidR="00651028" w:rsidRPr="008B2C00" w:rsidRDefault="00651028" w:rsidP="00F94C06">
            <w:pPr>
              <w:widowControl w:val="0"/>
              <w:spacing w:before="20" w:after="20" w:line="400" w:lineRule="exact"/>
              <w:jc w:val="both"/>
            </w:pPr>
            <w:r w:rsidRPr="008B2C00">
              <w:t>- Tên nhà thầu;</w:t>
            </w:r>
          </w:p>
          <w:p w:rsidR="00651028" w:rsidRPr="008B2C00" w:rsidRDefault="00651028" w:rsidP="00F94C06">
            <w:pPr>
              <w:widowControl w:val="0"/>
              <w:tabs>
                <w:tab w:val="left" w:pos="4240"/>
              </w:tabs>
              <w:spacing w:before="20" w:after="20" w:line="400" w:lineRule="exact"/>
              <w:jc w:val="both"/>
            </w:pPr>
            <w:bookmarkStart w:id="75" w:name="bookmark4"/>
            <w:r w:rsidRPr="008B2C00">
              <w:t>- Giá dự thầu;</w:t>
            </w:r>
            <w:bookmarkEnd w:id="75"/>
            <w:r w:rsidRPr="008B2C00">
              <w:tab/>
            </w:r>
          </w:p>
          <w:p w:rsidR="00651028" w:rsidRPr="008B2C00" w:rsidRDefault="00651028" w:rsidP="00F94C06">
            <w:pPr>
              <w:widowControl w:val="0"/>
              <w:tabs>
                <w:tab w:val="left" w:pos="4600"/>
              </w:tabs>
              <w:spacing w:before="20" w:after="20" w:line="400" w:lineRule="exact"/>
              <w:jc w:val="both"/>
            </w:pPr>
            <w:r w:rsidRPr="008B2C00">
              <w:t>- Giá dự thầu sau giảm giá (nếu có);</w:t>
            </w:r>
            <w:r w:rsidRPr="008B2C00">
              <w:tab/>
            </w:r>
          </w:p>
          <w:p w:rsidR="00651028" w:rsidRPr="008B2C00" w:rsidRDefault="00651028" w:rsidP="00F94C06">
            <w:pPr>
              <w:widowControl w:val="0"/>
              <w:spacing w:before="20" w:after="20" w:line="400" w:lineRule="exact"/>
              <w:jc w:val="both"/>
            </w:pPr>
            <w:r w:rsidRPr="008B2C00">
              <w:t>- Giá trị và hiệu lực bảo đảm dự thầu;</w:t>
            </w:r>
          </w:p>
          <w:p w:rsidR="00651028" w:rsidRPr="008B2C00" w:rsidRDefault="00651028" w:rsidP="00F94C06">
            <w:pPr>
              <w:widowControl w:val="0"/>
              <w:spacing w:before="20" w:after="20" w:line="400" w:lineRule="exact"/>
              <w:jc w:val="both"/>
            </w:pPr>
            <w:r w:rsidRPr="008B2C00">
              <w:t>- Thời gian có hiệu lực của E-HSDT;</w:t>
            </w:r>
          </w:p>
          <w:p w:rsidR="00651028" w:rsidRPr="008B2C00" w:rsidRDefault="00651028" w:rsidP="00F94C06">
            <w:pPr>
              <w:widowControl w:val="0"/>
              <w:spacing w:before="20" w:after="20" w:line="400" w:lineRule="exact"/>
              <w:jc w:val="both"/>
            </w:pPr>
            <w:r w:rsidRPr="008B2C00">
              <w:t>- Thời gian thực hiện hợp đồng;</w:t>
            </w:r>
          </w:p>
          <w:p w:rsidR="00651028" w:rsidRPr="008B2C00" w:rsidRDefault="00651028" w:rsidP="00F94C06">
            <w:pPr>
              <w:pStyle w:val="Sub-ClauseText"/>
              <w:widowControl w:val="0"/>
              <w:spacing w:before="20" w:after="20" w:line="400" w:lineRule="exact"/>
              <w:outlineLvl w:val="3"/>
              <w:rPr>
                <w:spacing w:val="0"/>
                <w:sz w:val="28"/>
                <w:szCs w:val="28"/>
              </w:rPr>
            </w:pPr>
            <w:r w:rsidRPr="008B2C00">
              <w:rPr>
                <w:spacing w:val="0"/>
                <w:sz w:val="28"/>
                <w:szCs w:val="28"/>
              </w:rPr>
              <w:t>- Các thông tin liên quan khác (nếu có).</w:t>
            </w:r>
          </w:p>
          <w:p w:rsidR="00651028" w:rsidRPr="008B2C00" w:rsidRDefault="00651028" w:rsidP="00F94C06">
            <w:pPr>
              <w:pStyle w:val="Sub-ClauseText"/>
              <w:widowControl w:val="0"/>
              <w:spacing w:before="20" w:after="20" w:line="400" w:lineRule="exact"/>
              <w:outlineLvl w:val="3"/>
              <w:rPr>
                <w:spacing w:val="0"/>
                <w:sz w:val="28"/>
                <w:szCs w:val="28"/>
                <w:lang w:val="nl-NL"/>
              </w:rPr>
            </w:pPr>
            <w:r w:rsidRPr="008B2C00">
              <w:rPr>
                <w:spacing w:val="0"/>
                <w:sz w:val="28"/>
                <w:szCs w:val="28"/>
              </w:rPr>
              <w:t>20.</w:t>
            </w:r>
            <w:r w:rsidRPr="008B2C00">
              <w:rPr>
                <w:spacing w:val="0"/>
                <w:sz w:val="28"/>
                <w:szCs w:val="28"/>
                <w:lang w:val="nl-NL"/>
              </w:rPr>
              <w:t xml:space="preserve">3. </w:t>
            </w:r>
            <w:r w:rsidRPr="008B2C00">
              <w:rPr>
                <w:spacing w:val="0"/>
                <w:sz w:val="28"/>
                <w:szCs w:val="28"/>
              </w:rPr>
              <w:t>Việc mở thầu phải được hoàn thành trong vòng 02 giờ kể từ thời điểm đóng thầu.</w:t>
            </w:r>
          </w:p>
        </w:tc>
      </w:tr>
      <w:tr w:rsidR="00651028" w:rsidRPr="008B2C00" w:rsidTr="00F94C06">
        <w:tc>
          <w:tcPr>
            <w:tcW w:w="1027" w:type="pct"/>
          </w:tcPr>
          <w:p w:rsidR="00651028" w:rsidRPr="008B2C00" w:rsidRDefault="00651028" w:rsidP="00F94C06">
            <w:pPr>
              <w:pStyle w:val="Heading1-Clausename"/>
              <w:widowControl w:val="0"/>
              <w:tabs>
                <w:tab w:val="clear" w:pos="360"/>
              </w:tabs>
              <w:spacing w:before="20" w:after="20" w:line="390" w:lineRule="exact"/>
              <w:ind w:left="0" w:firstLine="0"/>
              <w:outlineLvl w:val="2"/>
              <w:rPr>
                <w:sz w:val="28"/>
                <w:szCs w:val="28"/>
              </w:rPr>
            </w:pPr>
            <w:r w:rsidRPr="008B2C00">
              <w:rPr>
                <w:sz w:val="28"/>
                <w:szCs w:val="28"/>
              </w:rPr>
              <w:lastRenderedPageBreak/>
              <w:t>21. Bảo mật</w:t>
            </w:r>
          </w:p>
        </w:tc>
        <w:tc>
          <w:tcPr>
            <w:tcW w:w="3973" w:type="pct"/>
          </w:tcPr>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21.1.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khi mở thầu.</w:t>
            </w:r>
          </w:p>
          <w:p w:rsidR="00651028" w:rsidRPr="008B2C00" w:rsidRDefault="00651028" w:rsidP="00F94C06">
            <w:pPr>
              <w:pStyle w:val="BodyText2"/>
              <w:widowControl w:val="0"/>
              <w:spacing w:before="20" w:after="20" w:line="390" w:lineRule="exact"/>
              <w:jc w:val="both"/>
              <w:outlineLvl w:val="2"/>
              <w:rPr>
                <w:rFonts w:ascii="Times New Roman" w:hAnsi="Times New Roman"/>
                <w:b w:val="0"/>
                <w:szCs w:val="28"/>
              </w:rPr>
            </w:pPr>
            <w:r w:rsidRPr="008B2C00">
              <w:rPr>
                <w:rFonts w:ascii="Times New Roman" w:hAnsi="Times New Roman"/>
                <w:b w:val="0"/>
                <w:szCs w:val="28"/>
              </w:rPr>
              <w:t>21.2. Trừ trường hợp làm rõ E-HSDT theo quy định tại Mục 22 E-CDNT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651028" w:rsidRPr="008B2C00" w:rsidTr="00F94C06">
        <w:tc>
          <w:tcPr>
            <w:tcW w:w="1027" w:type="pct"/>
          </w:tcPr>
          <w:p w:rsidR="00651028" w:rsidRPr="008B2C00" w:rsidRDefault="00651028" w:rsidP="00F94C06">
            <w:pPr>
              <w:pStyle w:val="Sec1-Clauses"/>
              <w:widowControl w:val="0"/>
              <w:tabs>
                <w:tab w:val="clear" w:pos="360"/>
                <w:tab w:val="left" w:pos="508"/>
              </w:tabs>
              <w:spacing w:before="20" w:after="20" w:line="404" w:lineRule="exact"/>
              <w:ind w:left="0" w:firstLine="0"/>
              <w:outlineLvl w:val="3"/>
              <w:rPr>
                <w:sz w:val="28"/>
                <w:szCs w:val="28"/>
              </w:rPr>
            </w:pPr>
            <w:r w:rsidRPr="008B2C00">
              <w:rPr>
                <w:sz w:val="28"/>
                <w:szCs w:val="28"/>
              </w:rPr>
              <w:t>22. Làm rõ    E-HSDT</w:t>
            </w:r>
          </w:p>
          <w:p w:rsidR="00651028" w:rsidRPr="008B2C00" w:rsidRDefault="00651028" w:rsidP="00F94C06">
            <w:pPr>
              <w:pStyle w:val="Heading1-Clausename"/>
              <w:widowControl w:val="0"/>
              <w:spacing w:before="20" w:after="20" w:line="404" w:lineRule="exact"/>
              <w:ind w:left="0" w:firstLine="0"/>
              <w:outlineLvl w:val="2"/>
              <w:rPr>
                <w:sz w:val="28"/>
                <w:szCs w:val="28"/>
              </w:rPr>
            </w:pPr>
          </w:p>
        </w:tc>
        <w:tc>
          <w:tcPr>
            <w:tcW w:w="3973" w:type="pct"/>
          </w:tcPr>
          <w:p w:rsidR="00651028" w:rsidRPr="008B2C00" w:rsidRDefault="00651028" w:rsidP="00F94C06">
            <w:pPr>
              <w:pStyle w:val="Sub-ClauseText"/>
              <w:widowControl w:val="0"/>
              <w:spacing w:before="20" w:after="20" w:line="404" w:lineRule="exact"/>
              <w:outlineLvl w:val="3"/>
              <w:rPr>
                <w:spacing w:val="0"/>
                <w:sz w:val="28"/>
                <w:szCs w:val="28"/>
                <w:lang w:val="pl-PL"/>
              </w:rPr>
            </w:pPr>
            <w:bookmarkStart w:id="76" w:name="_Toc399947563"/>
            <w:r w:rsidRPr="008B2C00">
              <w:rPr>
                <w:spacing w:val="0"/>
                <w:sz w:val="28"/>
                <w:szCs w:val="28"/>
              </w:rPr>
              <w:t xml:space="preserve">22.1. </w:t>
            </w:r>
            <w:r w:rsidRPr="008B2C00">
              <w:rPr>
                <w:spacing w:val="0"/>
                <w:sz w:val="28"/>
                <w:szCs w:val="28"/>
                <w:lang w:val="vi-VN"/>
              </w:rPr>
              <w:t>Sau khi mở thầu, nhà thầu có trách nhiệm làm rõ</w:t>
            </w:r>
            <w:r w:rsidRPr="008B2C00">
              <w:rPr>
                <w:spacing w:val="0"/>
                <w:sz w:val="28"/>
                <w:szCs w:val="28"/>
              </w:rPr>
              <w:t xml:space="preserve"> E-HSDT </w:t>
            </w:r>
            <w:r w:rsidRPr="008B2C00">
              <w:rPr>
                <w:spacing w:val="0"/>
                <w:sz w:val="28"/>
                <w:szCs w:val="28"/>
                <w:lang w:val="vi-VN"/>
              </w:rPr>
              <w:t>theo yêu cầu của bên mời thầu. Theo đó, khi có yêu cầu, n</w:t>
            </w:r>
            <w:r w:rsidRPr="008B2C00">
              <w:rPr>
                <w:spacing w:val="0"/>
                <w:sz w:val="28"/>
                <w:szCs w:val="28"/>
                <w:lang w:val="es-ES"/>
              </w:rPr>
              <w:t xml:space="preserve">hà thầu nộp các tài liệu </w:t>
            </w:r>
            <w:r w:rsidRPr="008B2C00">
              <w:rPr>
                <w:spacing w:val="0"/>
                <w:sz w:val="28"/>
                <w:szCs w:val="28"/>
                <w:lang w:val="pl-PL"/>
              </w:rPr>
              <w:t xml:space="preserve">chứng minh tư cách hợp lệ, năng lực và </w:t>
            </w:r>
            <w:r w:rsidRPr="008B2C00">
              <w:rPr>
                <w:spacing w:val="-10"/>
                <w:sz w:val="28"/>
                <w:szCs w:val="28"/>
                <w:lang w:val="pl-PL"/>
              </w:rPr>
              <w:t xml:space="preserve">kinh nghiệm cho </w:t>
            </w:r>
            <w:r w:rsidRPr="008B2C00">
              <w:rPr>
                <w:spacing w:val="-10"/>
                <w:sz w:val="28"/>
                <w:szCs w:val="28"/>
                <w:lang w:val="vi-VN"/>
              </w:rPr>
              <w:t>b</w:t>
            </w:r>
            <w:r w:rsidRPr="008B2C00">
              <w:rPr>
                <w:spacing w:val="-10"/>
                <w:sz w:val="28"/>
                <w:szCs w:val="28"/>
                <w:lang w:val="pl-PL"/>
              </w:rPr>
              <w:t>ên mời thầu để phục vụ mục đích làm rõ E-HSDT</w:t>
            </w:r>
            <w:r w:rsidRPr="008B2C00">
              <w:rPr>
                <w:spacing w:val="0"/>
                <w:sz w:val="28"/>
                <w:szCs w:val="28"/>
                <w:lang w:val="pl-PL"/>
              </w:rPr>
              <w:t xml:space="preserve"> của bên mời thầu. </w:t>
            </w:r>
            <w:r w:rsidRPr="008B2C00">
              <w:rPr>
                <w:spacing w:val="0"/>
                <w:sz w:val="28"/>
                <w:szCs w:val="28"/>
                <w:lang w:val="vi-VN"/>
              </w:rPr>
              <w:t xml:space="preserve">Đối với các nội dung đề xuất về kỹ thuật, tài </w:t>
            </w:r>
            <w:r w:rsidRPr="008B2C00">
              <w:rPr>
                <w:spacing w:val="0"/>
                <w:sz w:val="28"/>
                <w:szCs w:val="28"/>
                <w:lang w:val="vi-VN"/>
              </w:rPr>
              <w:lastRenderedPageBreak/>
              <w:t>chính nêu trong</w:t>
            </w:r>
            <w:r w:rsidRPr="008B2C00">
              <w:rPr>
                <w:spacing w:val="0"/>
                <w:sz w:val="28"/>
                <w:szCs w:val="28"/>
                <w:lang w:val="pl-PL"/>
              </w:rPr>
              <w:t xml:space="preserve"> E-HSDT </w:t>
            </w:r>
            <w:r w:rsidRPr="008B2C00">
              <w:rPr>
                <w:spacing w:val="0"/>
                <w:sz w:val="28"/>
                <w:szCs w:val="28"/>
                <w:lang w:val="vi-VN"/>
              </w:rPr>
              <w:t xml:space="preserve">của nhà thầu, việc làm rõ phải bảo </w:t>
            </w:r>
            <w:r w:rsidRPr="008B2C00">
              <w:rPr>
                <w:spacing w:val="-6"/>
                <w:sz w:val="28"/>
                <w:szCs w:val="28"/>
                <w:lang w:val="vi-VN"/>
              </w:rPr>
              <w:t xml:space="preserve">đảm nguyên tắc không làm thay đổi nội dung cơ bản của </w:t>
            </w:r>
            <w:r w:rsidRPr="008B2C00">
              <w:rPr>
                <w:spacing w:val="-6"/>
                <w:sz w:val="28"/>
                <w:szCs w:val="28"/>
                <w:lang w:val="pl-PL"/>
              </w:rPr>
              <w:t>E-HSDT</w:t>
            </w:r>
            <w:r w:rsidRPr="008B2C00">
              <w:rPr>
                <w:spacing w:val="0"/>
                <w:sz w:val="28"/>
                <w:szCs w:val="28"/>
                <w:lang w:val="vi-VN"/>
              </w:rPr>
              <w:t>đã nộp, không thay đổi giá dự thầu</w:t>
            </w:r>
            <w:r w:rsidRPr="008B2C00">
              <w:rPr>
                <w:spacing w:val="0"/>
                <w:sz w:val="28"/>
                <w:szCs w:val="28"/>
                <w:lang w:val="pl-PL"/>
              </w:rPr>
              <w:t>.</w:t>
            </w:r>
          </w:p>
          <w:bookmarkEnd w:id="76"/>
          <w:p w:rsidR="00651028" w:rsidRPr="008B2C00" w:rsidRDefault="00651028" w:rsidP="00F94C06">
            <w:pPr>
              <w:pStyle w:val="Sub-ClauseText"/>
              <w:widowControl w:val="0"/>
              <w:spacing w:before="20" w:after="20" w:line="404" w:lineRule="exact"/>
              <w:outlineLvl w:val="3"/>
              <w:rPr>
                <w:spacing w:val="0"/>
                <w:sz w:val="28"/>
                <w:szCs w:val="28"/>
                <w:lang w:val="pl-PL"/>
              </w:rPr>
            </w:pPr>
            <w:r w:rsidRPr="008B2C00">
              <w:rPr>
                <w:spacing w:val="0"/>
                <w:sz w:val="28"/>
                <w:szCs w:val="28"/>
                <w:lang w:val="pl-PL"/>
              </w:rPr>
              <w:t>22.2. Trong quá trình đánh giá, việc làm rõ E-HSDT giữa nhà thầu và Bên mời thầu được thực hiện trực tiếp trên Hệ thống.</w:t>
            </w:r>
          </w:p>
          <w:p w:rsidR="00651028" w:rsidRPr="008B2C00" w:rsidRDefault="00651028" w:rsidP="00F94C06">
            <w:pPr>
              <w:pStyle w:val="Sub-ClauseText"/>
              <w:widowControl w:val="0"/>
              <w:spacing w:before="20" w:after="20" w:line="404" w:lineRule="exact"/>
              <w:outlineLvl w:val="3"/>
              <w:rPr>
                <w:spacing w:val="0"/>
                <w:sz w:val="28"/>
                <w:szCs w:val="28"/>
                <w:lang w:val="pl-PL"/>
              </w:rPr>
            </w:pPr>
            <w:r w:rsidRPr="008B2C00">
              <w:rPr>
                <w:spacing w:val="0"/>
                <w:sz w:val="28"/>
                <w:szCs w:val="28"/>
                <w:lang w:val="pl-PL"/>
              </w:rPr>
              <w:t xml:space="preserve">22.3. Việc làm rõ E-HSDT chỉ được thực hiện giữa Bên mời thầu và nhà thầu có E-HSDT cần phải làm rõ. Nội dung làm rõ </w:t>
            </w:r>
            <w:r w:rsidRPr="008B2C00">
              <w:rPr>
                <w:spacing w:val="-8"/>
                <w:sz w:val="28"/>
                <w:szCs w:val="28"/>
                <w:lang w:val="pl-PL"/>
              </w:rPr>
              <w:t>E-HSDT được Bên mời thầu bảo quản như một phần của E-HSDT.</w:t>
            </w:r>
            <w:r w:rsidRPr="008B2C00">
              <w:rPr>
                <w:spacing w:val="0"/>
                <w:sz w:val="28"/>
                <w:szCs w:val="28"/>
                <w:lang w:val="pl-PL"/>
              </w:rPr>
              <w:t xml:space="preserve"> Đối với các nội dung làm rõ ảnh hưởng trực tiếp đến việc đánh giá về kỹ thuật, tài chính nếu quá thời hạn làm rõ mà nhà thầu không có văn bản làm rõ hoặc có văn bản làm rõ nhưng không đáp ứng được yêu cầu làm rõ của Bên mời thầu thì Bên mời thầu sẽ đánh giá E-HSDT của nhà thầu theo E-HSDT nộp trước thời điểm đóng thầu.</w:t>
            </w:r>
          </w:p>
        </w:tc>
      </w:tr>
      <w:tr w:rsidR="00651028" w:rsidRPr="008B2C00" w:rsidTr="00F94C06">
        <w:tc>
          <w:tcPr>
            <w:tcW w:w="1027" w:type="pct"/>
          </w:tcPr>
          <w:p w:rsidR="00651028" w:rsidRPr="008B2C00" w:rsidRDefault="00651028" w:rsidP="00F94C06">
            <w:pPr>
              <w:pStyle w:val="Sec1-Clauses"/>
              <w:widowControl w:val="0"/>
              <w:tabs>
                <w:tab w:val="clear" w:pos="360"/>
                <w:tab w:val="num" w:pos="460"/>
              </w:tabs>
              <w:spacing w:before="20" w:after="20" w:line="404" w:lineRule="exact"/>
              <w:ind w:left="0" w:firstLine="0"/>
              <w:rPr>
                <w:sz w:val="28"/>
                <w:szCs w:val="28"/>
                <w:lang w:val="vi-VN"/>
              </w:rPr>
            </w:pPr>
            <w:r w:rsidRPr="008B2C00">
              <w:rPr>
                <w:sz w:val="28"/>
                <w:szCs w:val="28"/>
                <w:lang w:val="es-ES_tradnl"/>
              </w:rPr>
              <w:lastRenderedPageBreak/>
              <w:t>23. Xác định tính đáp ứng của E-HSDT</w:t>
            </w:r>
          </w:p>
        </w:tc>
        <w:tc>
          <w:tcPr>
            <w:tcW w:w="3973" w:type="pct"/>
          </w:tcPr>
          <w:p w:rsidR="00651028" w:rsidRPr="008B2C00" w:rsidRDefault="00651028" w:rsidP="00F94C06">
            <w:pPr>
              <w:pStyle w:val="Sub-ClauseText"/>
              <w:widowControl w:val="0"/>
              <w:spacing w:before="20" w:after="20" w:line="404" w:lineRule="exact"/>
              <w:outlineLvl w:val="3"/>
              <w:rPr>
                <w:spacing w:val="0"/>
                <w:sz w:val="28"/>
                <w:szCs w:val="28"/>
                <w:lang w:val="vi-VN"/>
              </w:rPr>
            </w:pPr>
            <w:r w:rsidRPr="008B2C00">
              <w:rPr>
                <w:spacing w:val="0"/>
                <w:sz w:val="28"/>
                <w:szCs w:val="28"/>
                <w:lang w:val="vi-VN"/>
              </w:rPr>
              <w:t xml:space="preserve">23.1. Bên mời thầu sẽ xác định tính đáp ứng của E-HSDT dựa trên nội dung của E-HSDT theo quy định tại Mục 10 E-CDNT. </w:t>
            </w:r>
          </w:p>
          <w:p w:rsidR="00651028" w:rsidRPr="008B2C00" w:rsidRDefault="00651028" w:rsidP="00F94C06">
            <w:pPr>
              <w:pStyle w:val="Sub-ClauseText"/>
              <w:widowControl w:val="0"/>
              <w:spacing w:before="20" w:after="20" w:line="404" w:lineRule="exact"/>
              <w:outlineLvl w:val="3"/>
              <w:rPr>
                <w:spacing w:val="0"/>
                <w:sz w:val="28"/>
                <w:szCs w:val="28"/>
                <w:lang w:val="vi-VN"/>
              </w:rPr>
            </w:pPr>
            <w:r w:rsidRPr="008B2C00">
              <w:rPr>
                <w:spacing w:val="0"/>
                <w:sz w:val="28"/>
                <w:szCs w:val="28"/>
                <w:lang w:val="vi-VN"/>
              </w:rPr>
              <w:t>23.2.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rsidR="00651028" w:rsidRPr="008B2C00" w:rsidRDefault="00651028" w:rsidP="00F94C06">
            <w:pPr>
              <w:pStyle w:val="Sub-ClauseText"/>
              <w:widowControl w:val="0"/>
              <w:spacing w:before="20" w:after="20" w:line="404" w:lineRule="exact"/>
              <w:outlineLvl w:val="3"/>
              <w:rPr>
                <w:spacing w:val="0"/>
                <w:sz w:val="28"/>
                <w:szCs w:val="28"/>
                <w:lang w:val="vi-VN"/>
              </w:rPr>
            </w:pPr>
            <w:r w:rsidRPr="008B2C00">
              <w:rPr>
                <w:spacing w:val="0"/>
                <w:sz w:val="28"/>
                <w:szCs w:val="28"/>
                <w:lang w:val="vi-VN"/>
              </w:rPr>
              <w:t>a) Nếu được chấp nhận thì sẽ gây ảnh hưởng đáng kể đến phạm vi, chất lượng hay tính năng sử dụng của hàng hóa hoặc dịch vụ liên quan; gây hạn chế đáng kể và không thống nhất với E-HSMT đối với quyền hạn của Chủ đầu tư hoặc nghĩa vụ của nhà thầu trong hợp đồng;</w:t>
            </w:r>
          </w:p>
          <w:p w:rsidR="00651028" w:rsidRPr="008B2C00" w:rsidRDefault="00651028" w:rsidP="00F94C06">
            <w:pPr>
              <w:pStyle w:val="Sub-ClauseText"/>
              <w:widowControl w:val="0"/>
              <w:spacing w:before="20" w:after="20" w:line="404" w:lineRule="exact"/>
              <w:outlineLvl w:val="3"/>
              <w:rPr>
                <w:spacing w:val="0"/>
                <w:sz w:val="28"/>
                <w:szCs w:val="28"/>
                <w:lang w:val="vi-VN"/>
              </w:rPr>
            </w:pPr>
            <w:r w:rsidRPr="008B2C00">
              <w:rPr>
                <w:spacing w:val="0"/>
                <w:sz w:val="28"/>
                <w:szCs w:val="28"/>
                <w:lang w:val="vi-VN"/>
              </w:rPr>
              <w:t xml:space="preserve">b) Nếu được sửa lại thì sẽ gây ảnh hưởng không công bằng đến vị thế cạnh tranh của nhà thầu khác có E-HSDT đáp ứng cơ bản yêu cầu của E-HSMT. </w:t>
            </w:r>
          </w:p>
          <w:p w:rsidR="00651028" w:rsidRPr="008B2C00" w:rsidRDefault="00651028" w:rsidP="00F94C06">
            <w:pPr>
              <w:pStyle w:val="Sub-ClauseText"/>
              <w:widowControl w:val="0"/>
              <w:spacing w:before="20" w:after="20" w:line="400" w:lineRule="exact"/>
              <w:outlineLvl w:val="3"/>
              <w:rPr>
                <w:spacing w:val="0"/>
                <w:sz w:val="28"/>
                <w:szCs w:val="28"/>
                <w:lang w:val="vi-VN"/>
              </w:rPr>
            </w:pPr>
            <w:r w:rsidRPr="008B2C00">
              <w:rPr>
                <w:spacing w:val="-10"/>
                <w:sz w:val="28"/>
                <w:szCs w:val="28"/>
                <w:lang w:val="vi-VN"/>
              </w:rPr>
              <w:t xml:space="preserve">23.3. </w:t>
            </w:r>
            <w:r w:rsidRPr="008B2C00">
              <w:rPr>
                <w:spacing w:val="-10"/>
                <w:sz w:val="28"/>
                <w:szCs w:val="28"/>
                <w:lang w:val="es-ES"/>
              </w:rPr>
              <w:t xml:space="preserve">Bên mời thầu phải kiểm tra các khía cạnh kỹ thuật của </w:t>
            </w:r>
            <w:r w:rsidRPr="008B2C00">
              <w:rPr>
                <w:spacing w:val="-10"/>
                <w:sz w:val="28"/>
                <w:szCs w:val="28"/>
                <w:lang w:val="vi-VN"/>
              </w:rPr>
              <w:t>E-</w:t>
            </w:r>
            <w:r w:rsidRPr="008B2C00">
              <w:rPr>
                <w:spacing w:val="-10"/>
                <w:sz w:val="28"/>
                <w:szCs w:val="28"/>
                <w:lang w:val="es-ES"/>
              </w:rPr>
              <w:t>HSDT</w:t>
            </w:r>
            <w:r w:rsidRPr="008B2C00">
              <w:rPr>
                <w:spacing w:val="0"/>
                <w:sz w:val="28"/>
                <w:szCs w:val="28"/>
                <w:lang w:val="es-ES"/>
              </w:rPr>
              <w:t xml:space="preserve"> theo quy định tại Mục 14 và Mục 15 E-CDNT nhằm khẳng định rằng tất cả các yêu cầu quy định trong E-HSMT đã được đáp ứng và E-HSDT không có những sai khác, đặt điều kiện hoặc bỏ sót các nội dung cơ bản.</w:t>
            </w:r>
          </w:p>
          <w:p w:rsidR="00651028" w:rsidRPr="008B2C00" w:rsidRDefault="00651028" w:rsidP="00F94C06">
            <w:pPr>
              <w:pStyle w:val="Sub-ClauseText"/>
              <w:widowControl w:val="0"/>
              <w:spacing w:before="20" w:after="20" w:line="400" w:lineRule="exact"/>
              <w:outlineLvl w:val="3"/>
              <w:rPr>
                <w:b/>
                <w:spacing w:val="0"/>
                <w:sz w:val="28"/>
                <w:szCs w:val="28"/>
                <w:lang w:val="vi-VN"/>
              </w:rPr>
            </w:pPr>
            <w:r w:rsidRPr="008B2C00">
              <w:rPr>
                <w:spacing w:val="-10"/>
                <w:sz w:val="28"/>
                <w:szCs w:val="28"/>
                <w:lang w:val="vi-VN"/>
              </w:rPr>
              <w:t>23.3. E-HSDT không đáp ứng cơ bản các yêu cầu nêu trong E-HSMT</w:t>
            </w:r>
            <w:r w:rsidRPr="008B2C00">
              <w:rPr>
                <w:spacing w:val="0"/>
                <w:sz w:val="28"/>
                <w:szCs w:val="28"/>
                <w:lang w:val="vi-VN"/>
              </w:rPr>
              <w:t xml:space="preserve"> </w:t>
            </w:r>
            <w:r w:rsidRPr="008B2C00">
              <w:rPr>
                <w:spacing w:val="0"/>
                <w:sz w:val="28"/>
                <w:szCs w:val="28"/>
                <w:lang w:val="vi-VN"/>
              </w:rPr>
              <w:lastRenderedPageBreak/>
              <w:t>thì E-HSDT đó sẽ bị loại; không được phép sửa đổi các sai khác, đặt điều kiện hoặc bỏ sót nội dung cơ bản trong E-HSDT đó nhằm làm cho nó trở thành đáp ứng cơ bản E-HSMT.</w:t>
            </w:r>
          </w:p>
        </w:tc>
      </w:tr>
      <w:tr w:rsidR="00651028" w:rsidRPr="008B2C00" w:rsidTr="00F94C06">
        <w:tc>
          <w:tcPr>
            <w:tcW w:w="1027" w:type="pct"/>
          </w:tcPr>
          <w:p w:rsidR="00651028" w:rsidRPr="008B2C00" w:rsidRDefault="00651028" w:rsidP="00F94C06">
            <w:pPr>
              <w:pStyle w:val="Sec1-Clauses"/>
              <w:widowControl w:val="0"/>
              <w:tabs>
                <w:tab w:val="clear" w:pos="360"/>
                <w:tab w:val="num" w:pos="460"/>
              </w:tabs>
              <w:spacing w:before="20" w:after="20" w:line="390" w:lineRule="exact"/>
              <w:ind w:left="0" w:firstLine="0"/>
              <w:outlineLvl w:val="3"/>
              <w:rPr>
                <w:sz w:val="28"/>
                <w:szCs w:val="28"/>
                <w:lang w:val="vi-VN"/>
              </w:rPr>
            </w:pPr>
            <w:r w:rsidRPr="008B2C00">
              <w:rPr>
                <w:sz w:val="28"/>
                <w:szCs w:val="28"/>
                <w:lang w:val="es-ES"/>
              </w:rPr>
              <w:lastRenderedPageBreak/>
              <w:t>24. Sai sót không nghiêm trọng</w:t>
            </w:r>
          </w:p>
        </w:tc>
        <w:tc>
          <w:tcPr>
            <w:tcW w:w="3973" w:type="pct"/>
          </w:tcPr>
          <w:p w:rsidR="00651028" w:rsidRPr="008B2C00" w:rsidRDefault="00651028" w:rsidP="00F94C06">
            <w:pPr>
              <w:pStyle w:val="Sub-ClauseText"/>
              <w:widowControl w:val="0"/>
              <w:spacing w:before="20" w:after="20" w:line="390" w:lineRule="exact"/>
              <w:outlineLvl w:val="3"/>
              <w:rPr>
                <w:spacing w:val="0"/>
                <w:sz w:val="28"/>
                <w:szCs w:val="28"/>
                <w:lang w:val="es-ES"/>
              </w:rPr>
            </w:pPr>
            <w:r w:rsidRPr="008B2C00">
              <w:rPr>
                <w:spacing w:val="0"/>
                <w:sz w:val="28"/>
                <w:szCs w:val="28"/>
                <w:lang w:val="es-ES"/>
              </w:rPr>
              <w:t>24.1. Với điều kiện E-HSDT đáp ứng cơ bản yêu cầu nêu trong E-HSMT thì Bên mời thầu có thể chấp nhận các sai sót mà không phải là những sai khác, đặt điều kiện hay bỏ sót nội dung trong E-HSDT.</w:t>
            </w:r>
          </w:p>
          <w:p w:rsidR="00651028" w:rsidRPr="008B2C00" w:rsidRDefault="00651028" w:rsidP="00F94C06">
            <w:pPr>
              <w:pStyle w:val="Sub-ClauseText"/>
              <w:widowControl w:val="0"/>
              <w:spacing w:before="20" w:after="20" w:line="390" w:lineRule="exact"/>
              <w:rPr>
                <w:spacing w:val="0"/>
                <w:sz w:val="28"/>
                <w:szCs w:val="28"/>
                <w:lang w:val="es-ES"/>
              </w:rPr>
            </w:pPr>
            <w:r w:rsidRPr="008B2C00">
              <w:rPr>
                <w:sz w:val="28"/>
                <w:szCs w:val="28"/>
                <w:lang w:val="es-ES"/>
              </w:rPr>
              <w:t>24.2. Với điều kiện E-HSDT đáp ứng cơ bản E-HSMT, Bên mời</w:t>
            </w:r>
            <w:r w:rsidRPr="008B2C00">
              <w:rPr>
                <w:spacing w:val="0"/>
                <w:sz w:val="28"/>
                <w:szCs w:val="28"/>
                <w:lang w:val="es-ES"/>
              </w:rPr>
              <w:t xml:space="preserve"> thầu có thể yêu cầu nhà thầu cung cấp các thông tin hoặc tài liệu cần thiết trong một thời hạn hợp lý để sửa chữa những sai sót không nghiêm trọng trong E-HSDT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có thể sẽ bị loại.</w:t>
            </w:r>
          </w:p>
          <w:p w:rsidR="00651028" w:rsidRPr="008B2C00" w:rsidRDefault="00651028" w:rsidP="00F94C06">
            <w:pPr>
              <w:pStyle w:val="Sub-ClauseText"/>
              <w:widowControl w:val="0"/>
              <w:spacing w:before="20" w:after="20" w:line="390" w:lineRule="exact"/>
              <w:outlineLvl w:val="3"/>
              <w:rPr>
                <w:spacing w:val="0"/>
                <w:sz w:val="28"/>
                <w:szCs w:val="28"/>
                <w:lang w:val="es-ES"/>
              </w:rPr>
            </w:pPr>
            <w:r w:rsidRPr="008B2C00">
              <w:rPr>
                <w:spacing w:val="0"/>
                <w:sz w:val="28"/>
                <w:szCs w:val="28"/>
                <w:lang w:val="es-ES"/>
              </w:rPr>
              <w:t xml:space="preserve">24.3. Với điều kiện E-HSDT đáp ứng cơ bản E-HSMT, Bên mời thầu sẽ điều chỉnh các sai sót không nghiêm trọng cho phù hợp với yêu cầu của E-HSMT. </w:t>
            </w:r>
          </w:p>
        </w:tc>
      </w:tr>
      <w:tr w:rsidR="00651028" w:rsidRPr="008B2C00" w:rsidTr="00F94C06">
        <w:tc>
          <w:tcPr>
            <w:tcW w:w="1027" w:type="pct"/>
          </w:tcPr>
          <w:p w:rsidR="00651028" w:rsidRPr="008B2C00" w:rsidRDefault="00651028" w:rsidP="00F94C06">
            <w:pPr>
              <w:pStyle w:val="Sec1-Clauses"/>
              <w:widowControl w:val="0"/>
              <w:spacing w:before="20" w:after="20" w:line="390" w:lineRule="exact"/>
              <w:ind w:left="0" w:firstLine="0"/>
              <w:outlineLvl w:val="3"/>
              <w:rPr>
                <w:sz w:val="28"/>
                <w:szCs w:val="28"/>
              </w:rPr>
            </w:pPr>
            <w:r w:rsidRPr="008B2C00">
              <w:rPr>
                <w:sz w:val="28"/>
                <w:szCs w:val="28"/>
              </w:rPr>
              <w:t>25.</w:t>
            </w:r>
            <w:r w:rsidRPr="008B2C00">
              <w:rPr>
                <w:sz w:val="28"/>
                <w:szCs w:val="28"/>
              </w:rPr>
              <w:tab/>
              <w:t xml:space="preserve"> Nhà thầu phụ </w:t>
            </w:r>
          </w:p>
          <w:p w:rsidR="00651028" w:rsidRPr="008B2C00" w:rsidRDefault="00651028" w:rsidP="00F94C06">
            <w:pPr>
              <w:pStyle w:val="Sec1-Clauses"/>
              <w:widowControl w:val="0"/>
              <w:spacing w:before="20" w:after="20" w:line="390" w:lineRule="exact"/>
              <w:ind w:left="0" w:firstLine="0"/>
              <w:outlineLvl w:val="3"/>
              <w:rPr>
                <w:b w:val="0"/>
                <w:position w:val="-8"/>
                <w:sz w:val="28"/>
                <w:szCs w:val="28"/>
              </w:rPr>
            </w:pPr>
          </w:p>
        </w:tc>
        <w:tc>
          <w:tcPr>
            <w:tcW w:w="3973" w:type="pct"/>
          </w:tcPr>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25.1. Nhà thầu chính được ký kết hợp đồng với các nhà thầu phụ trong danh sách các nhà thầu phụ kê khai theo Mẫu số 16 Chương IV.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kinh nghiệm (không xét đến năng lực và kinh nghiệm của nhà thầu phụ).</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xml:space="preserve">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thực hiện hành vi “chuyển nhượng thầu” theo quy định tại </w:t>
            </w:r>
            <w:r w:rsidRPr="008B2C00">
              <w:rPr>
                <w:spacing w:val="0"/>
                <w:sz w:val="28"/>
                <w:szCs w:val="28"/>
              </w:rPr>
              <w:lastRenderedPageBreak/>
              <w:t>Mục 4.8 E-CDNT.</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xml:space="preserve">25.2. Nhà thầu chính chỉ được sử dụng nhà thầu phụ thực hiện các công việc với tổng giá trị dành cho nhà thầu phụ không vượt quá tỷ lệ phần trăm (%) trên giá dự thầu của nhà thầu theo quy định tại </w:t>
            </w:r>
            <w:r w:rsidRPr="008B2C00">
              <w:rPr>
                <w:b/>
                <w:spacing w:val="0"/>
                <w:sz w:val="28"/>
                <w:szCs w:val="28"/>
              </w:rPr>
              <w:t>BDL</w:t>
            </w:r>
            <w:r w:rsidRPr="008B2C00">
              <w:rPr>
                <w:spacing w:val="0"/>
                <w:sz w:val="28"/>
                <w:szCs w:val="28"/>
              </w:rPr>
              <w:t>.</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25.3. Nhà thầu chính không được sử dụng nhà thầu phụ cho công việc khác ngoài công việc đã kê khai sử dụng nhà thầu phụ nêu trong E-HSDT; 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E-HSDT mà không có lý do chính đáng và chưa được Chủ đầu tư chấp thuận được coi là hành vi “chuyển nhượng thầu”.</w:t>
            </w:r>
          </w:p>
        </w:tc>
      </w:tr>
      <w:tr w:rsidR="00651028" w:rsidRPr="008B2C00" w:rsidTr="00F94C06">
        <w:tc>
          <w:tcPr>
            <w:tcW w:w="1027" w:type="pct"/>
          </w:tcPr>
          <w:p w:rsidR="00651028" w:rsidRPr="008B2C00" w:rsidRDefault="00651028" w:rsidP="00F94C06">
            <w:pPr>
              <w:pStyle w:val="Sec1-Clauses"/>
              <w:widowControl w:val="0"/>
              <w:tabs>
                <w:tab w:val="clear" w:pos="360"/>
                <w:tab w:val="num" w:pos="460"/>
              </w:tabs>
              <w:spacing w:before="20" w:after="20" w:line="390" w:lineRule="exact"/>
              <w:ind w:left="0" w:firstLine="0"/>
              <w:outlineLvl w:val="3"/>
              <w:rPr>
                <w:sz w:val="28"/>
                <w:szCs w:val="28"/>
              </w:rPr>
            </w:pPr>
            <w:r w:rsidRPr="008B2C00">
              <w:rPr>
                <w:position w:val="-8"/>
                <w:sz w:val="28"/>
                <w:szCs w:val="28"/>
              </w:rPr>
              <w:lastRenderedPageBreak/>
              <w:t>26. Ưu đãi trong lựa chọn nhà thầu</w:t>
            </w:r>
          </w:p>
        </w:tc>
        <w:tc>
          <w:tcPr>
            <w:tcW w:w="3973" w:type="pct"/>
          </w:tcPr>
          <w:p w:rsidR="00651028" w:rsidRPr="008B2C00" w:rsidRDefault="00651028" w:rsidP="00F94C06">
            <w:pPr>
              <w:pStyle w:val="3"/>
              <w:widowControl w:val="0"/>
              <w:spacing w:beforeLines="0" w:afterLines="0" w:line="390" w:lineRule="exact"/>
              <w:jc w:val="both"/>
              <w:rPr>
                <w:rFonts w:ascii="Times New Roman" w:hAnsi="Times New Roman"/>
                <w:b w:val="0"/>
                <w:sz w:val="28"/>
                <w:szCs w:val="28"/>
              </w:rPr>
            </w:pPr>
            <w:r w:rsidRPr="008B2C00">
              <w:rPr>
                <w:rFonts w:ascii="Times New Roman" w:hAnsi="Times New Roman"/>
                <w:b w:val="0"/>
                <w:sz w:val="28"/>
                <w:szCs w:val="28"/>
              </w:rPr>
              <w:t>26.1 Ưu đãi trong Mục này chỉ thực hiện trong trường hợp Bên mời thầu áp dụng quy trình 1 theo Mục 27.2.1 E-CDNT.</w:t>
            </w:r>
          </w:p>
          <w:p w:rsidR="00651028" w:rsidRPr="008B2C00" w:rsidRDefault="00651028" w:rsidP="00F94C06">
            <w:pPr>
              <w:pStyle w:val="3"/>
              <w:widowControl w:val="0"/>
              <w:spacing w:beforeLines="0" w:afterLines="0" w:line="390" w:lineRule="exact"/>
              <w:jc w:val="both"/>
              <w:rPr>
                <w:rFonts w:ascii="Times New Roman" w:hAnsi="Times New Roman"/>
                <w:b w:val="0"/>
                <w:sz w:val="28"/>
                <w:szCs w:val="28"/>
              </w:rPr>
            </w:pPr>
            <w:r w:rsidRPr="008B2C00">
              <w:rPr>
                <w:rFonts w:ascii="Times New Roman" w:hAnsi="Times New Roman"/>
                <w:b w:val="0"/>
                <w:sz w:val="28"/>
                <w:szCs w:val="28"/>
              </w:rPr>
              <w:t>26.2. Nguyên tắc ưu đãi: Nhà thầu được hưởng ưu đãi khi cung cấp hàng hóa mà hàng hóa đó có chi phí sản xuất trong nước chiếm tỷ lệ từ 25% trở lên.</w:t>
            </w:r>
          </w:p>
          <w:p w:rsidR="00651028" w:rsidRPr="008B2C00" w:rsidRDefault="00651028" w:rsidP="00F94C06">
            <w:pPr>
              <w:pStyle w:val="BodyTextIndent2"/>
              <w:widowControl w:val="0"/>
              <w:spacing w:before="20" w:after="20" w:line="390" w:lineRule="exact"/>
              <w:ind w:firstLine="0"/>
              <w:rPr>
                <w:rFonts w:ascii="Times New Roman" w:hAnsi="Times New Roman"/>
                <w:lang w:val="vi-VN"/>
              </w:rPr>
            </w:pPr>
            <w:r w:rsidRPr="008B2C00">
              <w:rPr>
                <w:rFonts w:ascii="Times New Roman" w:hAnsi="Times New Roman"/>
              </w:rPr>
              <w:t>26.3.</w:t>
            </w:r>
            <w:r w:rsidRPr="008B2C00">
              <w:rPr>
                <w:rFonts w:ascii="Times New Roman" w:hAnsi="Times New Roman"/>
                <w:lang w:val="vi-VN"/>
              </w:rPr>
              <w:t xml:space="preserve"> Việc tính ưu đãi được thực hiện trong quá trình đánh giá E-HSDT để so sánh, xếp hạng E-HSDT:</w:t>
            </w:r>
          </w:p>
          <w:p w:rsidR="00651028" w:rsidRPr="008B2C00" w:rsidRDefault="00651028" w:rsidP="00F94C06">
            <w:pPr>
              <w:pStyle w:val="BodyTextIndent2"/>
              <w:widowControl w:val="0"/>
              <w:tabs>
                <w:tab w:val="left" w:pos="993"/>
              </w:tabs>
              <w:spacing w:before="20" w:after="20" w:line="390" w:lineRule="exact"/>
              <w:ind w:firstLine="0"/>
              <w:rPr>
                <w:rFonts w:ascii="Times New Roman" w:hAnsi="Times New Roman"/>
                <w:lang w:val="vi-VN"/>
              </w:rPr>
            </w:pPr>
            <w:r w:rsidRPr="008B2C00">
              <w:rPr>
                <w:rFonts w:ascii="Times New Roman" w:hAnsi="Times New Roman"/>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rsidR="00651028" w:rsidRPr="008B2C00" w:rsidRDefault="00651028" w:rsidP="00F94C06">
            <w:pPr>
              <w:pStyle w:val="BodyTextIndent2"/>
              <w:widowControl w:val="0"/>
              <w:tabs>
                <w:tab w:val="left" w:pos="993"/>
              </w:tabs>
              <w:spacing w:before="20" w:after="20" w:line="390" w:lineRule="exact"/>
              <w:ind w:firstLine="0"/>
              <w:jc w:val="center"/>
              <w:rPr>
                <w:rFonts w:ascii="Times New Roman" w:hAnsi="Times New Roman"/>
              </w:rPr>
            </w:pPr>
            <w:r w:rsidRPr="008B2C00">
              <w:rPr>
                <w:rFonts w:ascii="Times New Roman" w:hAnsi="Times New Roman"/>
              </w:rPr>
              <w:t>D (%) = G</w:t>
            </w:r>
            <w:r w:rsidRPr="008B2C00">
              <w:rPr>
                <w:rFonts w:ascii="Times New Roman" w:hAnsi="Times New Roman"/>
                <w:vertAlign w:val="superscript"/>
              </w:rPr>
              <w:t>*</w:t>
            </w:r>
            <w:r w:rsidRPr="008B2C00">
              <w:rPr>
                <w:rFonts w:ascii="Times New Roman" w:hAnsi="Times New Roman"/>
              </w:rPr>
              <w:t>/G (%)</w:t>
            </w:r>
          </w:p>
          <w:p w:rsidR="00651028" w:rsidRPr="008B2C00" w:rsidRDefault="00651028" w:rsidP="00F94C06">
            <w:pPr>
              <w:pStyle w:val="BodyTextIndent2"/>
              <w:widowControl w:val="0"/>
              <w:tabs>
                <w:tab w:val="left" w:pos="993"/>
              </w:tabs>
              <w:spacing w:before="20" w:after="20" w:line="380" w:lineRule="exact"/>
              <w:ind w:firstLine="0"/>
              <w:rPr>
                <w:rFonts w:ascii="Times New Roman" w:hAnsi="Times New Roman"/>
              </w:rPr>
            </w:pPr>
            <w:r w:rsidRPr="008B2C00">
              <w:rPr>
                <w:rFonts w:ascii="Times New Roman" w:hAnsi="Times New Roman"/>
              </w:rPr>
              <w:t>Trong đó:</w:t>
            </w:r>
          </w:p>
          <w:p w:rsidR="00651028" w:rsidRPr="008B2C00" w:rsidRDefault="00651028" w:rsidP="00F94C06">
            <w:pPr>
              <w:pStyle w:val="BodyTextIndent2"/>
              <w:widowControl w:val="0"/>
              <w:tabs>
                <w:tab w:val="left" w:pos="993"/>
              </w:tabs>
              <w:spacing w:before="20" w:after="20" w:line="380" w:lineRule="exact"/>
              <w:ind w:firstLine="0"/>
              <w:rPr>
                <w:rFonts w:ascii="Times New Roman" w:hAnsi="Times New Roman"/>
              </w:rPr>
            </w:pPr>
            <w:r w:rsidRPr="008B2C00">
              <w:rPr>
                <w:rFonts w:ascii="Times New Roman" w:hAnsi="Times New Roman"/>
              </w:rPr>
              <w:t>- G</w:t>
            </w:r>
            <w:r w:rsidRPr="008B2C00">
              <w:rPr>
                <w:rFonts w:ascii="Times New Roman" w:hAnsi="Times New Roman"/>
                <w:vertAlign w:val="superscript"/>
              </w:rPr>
              <w:t>*</w:t>
            </w:r>
            <w:r w:rsidRPr="008B2C00">
              <w:rPr>
                <w:rFonts w:ascii="Times New Roman" w:hAnsi="Times New Roman"/>
              </w:rPr>
              <w:t>: Là chi phí sản xuất trong nước được tính bằng giá chào của hàng hóa trong E-HSDT trừ đi giá trị thuế và các chi phí nhập ngoại bao gồm cả phí, lệ phí (nếu có);</w:t>
            </w:r>
          </w:p>
          <w:p w:rsidR="00651028" w:rsidRPr="008B2C00" w:rsidRDefault="00651028" w:rsidP="00F94C06">
            <w:pPr>
              <w:pStyle w:val="BodyTextIndent2"/>
              <w:widowControl w:val="0"/>
              <w:tabs>
                <w:tab w:val="left" w:pos="993"/>
              </w:tabs>
              <w:spacing w:before="20" w:after="20" w:line="380" w:lineRule="exact"/>
              <w:ind w:firstLine="0"/>
              <w:rPr>
                <w:rFonts w:ascii="Times New Roman" w:hAnsi="Times New Roman"/>
              </w:rPr>
            </w:pPr>
            <w:r w:rsidRPr="008B2C00">
              <w:rPr>
                <w:rFonts w:ascii="Times New Roman" w:hAnsi="Times New Roman"/>
              </w:rPr>
              <w:t>- G: Là giá chào của hàng hóa trong E-HSDT trừ đi giá trị thuế;</w:t>
            </w:r>
          </w:p>
          <w:p w:rsidR="00651028" w:rsidRPr="008B2C00" w:rsidRDefault="00651028" w:rsidP="00F94C06">
            <w:pPr>
              <w:pStyle w:val="BodyTextIndent2"/>
              <w:widowControl w:val="0"/>
              <w:tabs>
                <w:tab w:val="left" w:pos="993"/>
              </w:tabs>
              <w:spacing w:before="20" w:after="20" w:line="380" w:lineRule="exact"/>
              <w:ind w:firstLine="0"/>
              <w:rPr>
                <w:rFonts w:ascii="Times New Roman" w:hAnsi="Times New Roman"/>
              </w:rPr>
            </w:pPr>
            <w:r w:rsidRPr="008B2C00">
              <w:rPr>
                <w:rFonts w:ascii="Times New Roman" w:hAnsi="Times New Roman"/>
                <w:spacing w:val="-8"/>
              </w:rPr>
              <w:t>- D: Là tỷ lệ % chi phí sản xuất trong nước của hàng hóa. D ≥ 25%</w:t>
            </w:r>
            <w:r w:rsidRPr="008B2C00">
              <w:rPr>
                <w:rFonts w:ascii="Times New Roman" w:hAnsi="Times New Roman"/>
              </w:rPr>
              <w:t xml:space="preserve"> thì hàng hóa đó được hưởng ưu đãi theo quy định tại Mục này.</w:t>
            </w:r>
          </w:p>
          <w:p w:rsidR="00651028" w:rsidRPr="008B2C00" w:rsidRDefault="00651028" w:rsidP="00F94C06">
            <w:pPr>
              <w:pStyle w:val="BodyTextIndent2"/>
              <w:widowControl w:val="0"/>
              <w:tabs>
                <w:tab w:val="left" w:pos="993"/>
              </w:tabs>
              <w:spacing w:before="20" w:after="20" w:line="380" w:lineRule="exact"/>
              <w:ind w:firstLine="0"/>
              <w:rPr>
                <w:rFonts w:ascii="Times New Roman" w:hAnsi="Times New Roman"/>
                <w:b/>
              </w:rPr>
            </w:pPr>
            <w:r w:rsidRPr="008B2C00">
              <w:rPr>
                <w:rFonts w:ascii="Times New Roman" w:hAnsi="Times New Roman"/>
              </w:rPr>
              <w:t xml:space="preserve">26.4. Cách tính ưu đãi được thực hiện theo quy định tại </w:t>
            </w:r>
            <w:r w:rsidRPr="008B2C00">
              <w:rPr>
                <w:rFonts w:ascii="Times New Roman" w:hAnsi="Times New Roman"/>
                <w:b/>
              </w:rPr>
              <w:t>E-BDL.</w:t>
            </w:r>
          </w:p>
          <w:p w:rsidR="00651028" w:rsidRPr="008B2C00" w:rsidRDefault="00651028" w:rsidP="00F94C06">
            <w:pPr>
              <w:pStyle w:val="BodyTextIndent2"/>
              <w:widowControl w:val="0"/>
              <w:tabs>
                <w:tab w:val="left" w:pos="993"/>
              </w:tabs>
              <w:spacing w:before="20" w:after="20" w:line="380" w:lineRule="exact"/>
              <w:ind w:firstLine="0"/>
              <w:rPr>
                <w:rFonts w:ascii="Times New Roman" w:hAnsi="Times New Roman"/>
                <w:lang w:val="vi-VN"/>
              </w:rPr>
            </w:pPr>
            <w:r w:rsidRPr="008B2C00">
              <w:rPr>
                <w:rFonts w:ascii="Times New Roman" w:eastAsia="Calibri" w:hAnsi="Times New Roman"/>
              </w:rPr>
              <w:t>26</w:t>
            </w:r>
            <w:r w:rsidRPr="008B2C00">
              <w:rPr>
                <w:rFonts w:ascii="Times New Roman" w:eastAsia="Calibri" w:hAnsi="Times New Roman"/>
                <w:lang w:val="vi-VN"/>
              </w:rPr>
              <w:t>.</w:t>
            </w:r>
            <w:r w:rsidRPr="008B2C00">
              <w:rPr>
                <w:rFonts w:ascii="Times New Roman" w:eastAsia="Calibri" w:hAnsi="Times New Roman"/>
              </w:rPr>
              <w:t>5</w:t>
            </w:r>
            <w:r w:rsidRPr="008B2C00">
              <w:rPr>
                <w:rFonts w:ascii="Times New Roman" w:eastAsia="Calibri" w:hAnsi="Times New Roman"/>
                <w:lang w:val="vi-VN"/>
              </w:rPr>
              <w:t xml:space="preserve">. Nhà thầu tự khai thông tin để tính ưu đãi đối với hàng hóa </w:t>
            </w:r>
            <w:r w:rsidRPr="008B2C00">
              <w:rPr>
                <w:rFonts w:ascii="Times New Roman" w:eastAsia="Calibri" w:hAnsi="Times New Roman"/>
                <w:lang w:val="vi-VN"/>
              </w:rPr>
              <w:lastRenderedPageBreak/>
              <w:t>mình chào khi tham dự thầu bằng cách đánh dấu nút ưu đãi cạnh mặt hàng đó.</w:t>
            </w:r>
          </w:p>
          <w:p w:rsidR="00651028" w:rsidRPr="008B2C00" w:rsidRDefault="00651028" w:rsidP="00F94C06">
            <w:pPr>
              <w:pStyle w:val="Sub-ClauseText"/>
              <w:widowControl w:val="0"/>
              <w:spacing w:before="20" w:after="20" w:line="380" w:lineRule="exact"/>
              <w:outlineLvl w:val="3"/>
              <w:rPr>
                <w:spacing w:val="0"/>
                <w:sz w:val="28"/>
                <w:szCs w:val="28"/>
                <w:lang w:val="vi-VN"/>
              </w:rPr>
            </w:pPr>
            <w:r w:rsidRPr="008B2C00">
              <w:rPr>
                <w:spacing w:val="0"/>
                <w:sz w:val="28"/>
                <w:szCs w:val="28"/>
                <w:lang w:val="vi-VN"/>
              </w:rPr>
              <w:t>26.6. Trường hợp hàng hóa do các nhà thầu chào đều không thuộc đối tượng được hưởng ưu đãi thì không tiến hành đánh giá và xác định giá trị ưu đãi.</w:t>
            </w:r>
          </w:p>
        </w:tc>
      </w:tr>
      <w:tr w:rsidR="00651028" w:rsidRPr="008B2C00" w:rsidTr="00F94C06">
        <w:tc>
          <w:tcPr>
            <w:tcW w:w="1027" w:type="pct"/>
          </w:tcPr>
          <w:p w:rsidR="00651028" w:rsidRPr="008B2C00" w:rsidRDefault="00651028" w:rsidP="00F94C06">
            <w:pPr>
              <w:pStyle w:val="Sec1-Clauses"/>
              <w:widowControl w:val="0"/>
              <w:spacing w:before="20" w:after="20" w:line="380" w:lineRule="exact"/>
              <w:ind w:left="0" w:firstLine="0"/>
              <w:outlineLvl w:val="3"/>
              <w:rPr>
                <w:sz w:val="28"/>
                <w:szCs w:val="28"/>
              </w:rPr>
            </w:pPr>
            <w:bookmarkStart w:id="77" w:name="_Toc399947591"/>
            <w:bookmarkStart w:id="78" w:name="_Toc400551706"/>
            <w:r w:rsidRPr="008B2C00">
              <w:rPr>
                <w:sz w:val="28"/>
                <w:szCs w:val="28"/>
              </w:rPr>
              <w:lastRenderedPageBreak/>
              <w:t xml:space="preserve">27. Đánh giá </w:t>
            </w:r>
            <w:bookmarkEnd w:id="77"/>
            <w:bookmarkEnd w:id="78"/>
            <w:r w:rsidRPr="008B2C00">
              <w:rPr>
                <w:sz w:val="28"/>
                <w:szCs w:val="28"/>
              </w:rPr>
              <w:t>E-HSDT</w:t>
            </w:r>
          </w:p>
        </w:tc>
        <w:tc>
          <w:tcPr>
            <w:tcW w:w="3973" w:type="pct"/>
          </w:tcPr>
          <w:p w:rsidR="00651028" w:rsidRPr="008B2C00" w:rsidRDefault="00651028" w:rsidP="00F94C06">
            <w:pPr>
              <w:pStyle w:val="Sub-ClauseText"/>
              <w:widowControl w:val="0"/>
              <w:spacing w:before="20" w:after="20" w:line="374" w:lineRule="exact"/>
              <w:outlineLvl w:val="3"/>
              <w:rPr>
                <w:spacing w:val="0"/>
                <w:sz w:val="28"/>
                <w:szCs w:val="28"/>
              </w:rPr>
            </w:pPr>
            <w:r w:rsidRPr="008B2C00">
              <w:rPr>
                <w:spacing w:val="0"/>
                <w:sz w:val="28"/>
                <w:szCs w:val="28"/>
              </w:rPr>
              <w:t xml:space="preserve">27.1. Bên mời thầu áp dụng phương pháp đánh giá theo quy định tại </w:t>
            </w:r>
            <w:r w:rsidRPr="008B2C00">
              <w:rPr>
                <w:b/>
                <w:spacing w:val="0"/>
                <w:sz w:val="28"/>
                <w:szCs w:val="28"/>
              </w:rPr>
              <w:t>E-BDL</w:t>
            </w:r>
            <w:r w:rsidRPr="008B2C00">
              <w:rPr>
                <w:spacing w:val="0"/>
                <w:sz w:val="28"/>
                <w:szCs w:val="28"/>
              </w:rPr>
              <w:t xml:space="preserve"> để đánh giá E-HSDT. </w:t>
            </w:r>
          </w:p>
          <w:p w:rsidR="00651028" w:rsidRPr="008B2C00" w:rsidRDefault="00651028" w:rsidP="00F94C06">
            <w:pPr>
              <w:widowControl w:val="0"/>
              <w:spacing w:before="20" w:after="20" w:line="374" w:lineRule="exact"/>
              <w:jc w:val="both"/>
              <w:outlineLvl w:val="3"/>
            </w:pPr>
            <w:r w:rsidRPr="008B2C00">
              <w:rPr>
                <w:spacing w:val="-6"/>
              </w:rPr>
              <w:t>27.2. Căn cứ vào E-HSDT của các nhà thầu đã nộp trên Hệ thống</w:t>
            </w:r>
            <w:r w:rsidRPr="008B2C00">
              <w:t xml:space="preserve"> và phương pháp đánh giá E-HSDT tại mục 27.1 E-CDNT, bên mời thầu chọn 01 trong 02 quy trình đánh giá E-HSDT dưới đây cho phù hợp để đánh giá E-HSDT:</w:t>
            </w:r>
          </w:p>
          <w:p w:rsidR="00651028" w:rsidRPr="008B2C00" w:rsidRDefault="00651028" w:rsidP="00F94C06">
            <w:pPr>
              <w:widowControl w:val="0"/>
              <w:spacing w:before="20" w:after="20" w:line="374" w:lineRule="exact"/>
              <w:jc w:val="both"/>
              <w:outlineLvl w:val="3"/>
            </w:pPr>
            <w:r w:rsidRPr="008B2C00">
              <w:t>27.2.1. Quy trình 1 (áp dụng đối với phương pháp “giá đánh giá” và “giá thấp nhất”):</w:t>
            </w:r>
          </w:p>
          <w:p w:rsidR="00651028" w:rsidRPr="008B2C00" w:rsidRDefault="00651028" w:rsidP="00F94C06">
            <w:pPr>
              <w:pStyle w:val="Sub-ClauseText"/>
              <w:widowControl w:val="0"/>
              <w:spacing w:before="20" w:after="20" w:line="374" w:lineRule="exact"/>
              <w:outlineLvl w:val="3"/>
              <w:rPr>
                <w:bCs/>
                <w:spacing w:val="0"/>
                <w:sz w:val="28"/>
                <w:szCs w:val="28"/>
              </w:rPr>
            </w:pPr>
            <w:r w:rsidRPr="008B2C00">
              <w:rPr>
                <w:bCs/>
                <w:spacing w:val="0"/>
                <w:sz w:val="28"/>
                <w:szCs w:val="28"/>
              </w:rPr>
              <w:t>a) Bước 1: Đánh giá tí</w:t>
            </w:r>
            <w:r w:rsidR="00C12945" w:rsidRPr="008B2C00">
              <w:rPr>
                <w:bCs/>
                <w:spacing w:val="0"/>
                <w:sz w:val="28"/>
                <w:szCs w:val="28"/>
              </w:rPr>
              <w:t xml:space="preserve">nh hợp lệ theo quy định tại Mục </w:t>
            </w:r>
            <w:r w:rsidRPr="008B2C00">
              <w:rPr>
                <w:bCs/>
                <w:spacing w:val="0"/>
                <w:sz w:val="28"/>
                <w:szCs w:val="28"/>
              </w:rPr>
              <w:t>1 Chương III;</w:t>
            </w:r>
          </w:p>
          <w:p w:rsidR="00651028" w:rsidRPr="008B2C00" w:rsidRDefault="00651028" w:rsidP="00F94C06">
            <w:pPr>
              <w:pStyle w:val="Sub-ClauseText"/>
              <w:widowControl w:val="0"/>
              <w:spacing w:before="20" w:after="20" w:line="374" w:lineRule="exact"/>
              <w:outlineLvl w:val="3"/>
              <w:rPr>
                <w:bCs/>
                <w:spacing w:val="0"/>
                <w:sz w:val="28"/>
                <w:szCs w:val="28"/>
              </w:rPr>
            </w:pPr>
            <w:r w:rsidRPr="008B2C00">
              <w:rPr>
                <w:bCs/>
                <w:spacing w:val="0"/>
                <w:sz w:val="28"/>
                <w:szCs w:val="28"/>
              </w:rPr>
              <w:t xml:space="preserve">b) Bước 2: Đánh giá về </w:t>
            </w:r>
            <w:r w:rsidRPr="008B2C00">
              <w:rPr>
                <w:spacing w:val="0"/>
                <w:sz w:val="28"/>
                <w:szCs w:val="28"/>
              </w:rPr>
              <w:t>năng lực và kinh nghiệm theo</w:t>
            </w:r>
            <w:r w:rsidRPr="008B2C00">
              <w:rPr>
                <w:bCs/>
                <w:spacing w:val="0"/>
                <w:sz w:val="28"/>
                <w:szCs w:val="28"/>
              </w:rPr>
              <w:t xml:space="preserve"> quy định tại Mục 2 Chương III;</w:t>
            </w:r>
          </w:p>
          <w:p w:rsidR="00651028" w:rsidRPr="008B2C00" w:rsidRDefault="00651028" w:rsidP="00F94C06">
            <w:pPr>
              <w:pStyle w:val="Sub-ClauseText"/>
              <w:widowControl w:val="0"/>
              <w:spacing w:before="20" w:after="20" w:line="374" w:lineRule="exact"/>
              <w:outlineLvl w:val="3"/>
              <w:rPr>
                <w:bCs/>
                <w:spacing w:val="0"/>
                <w:sz w:val="28"/>
                <w:szCs w:val="28"/>
              </w:rPr>
            </w:pPr>
            <w:r w:rsidRPr="008B2C00">
              <w:rPr>
                <w:bCs/>
                <w:spacing w:val="0"/>
                <w:sz w:val="28"/>
                <w:szCs w:val="28"/>
              </w:rPr>
              <w:t>c) Bước 3: Đánh giá về kỹ thuật theo quy định tại Mục 3 Chương III;</w:t>
            </w:r>
          </w:p>
          <w:p w:rsidR="00651028" w:rsidRPr="008B2C00" w:rsidRDefault="00651028" w:rsidP="00F94C06">
            <w:pPr>
              <w:pStyle w:val="Sub-ClauseText"/>
              <w:widowControl w:val="0"/>
              <w:spacing w:before="20" w:after="20" w:line="374" w:lineRule="exact"/>
              <w:outlineLvl w:val="3"/>
              <w:rPr>
                <w:bCs/>
                <w:spacing w:val="0"/>
                <w:sz w:val="28"/>
                <w:szCs w:val="28"/>
              </w:rPr>
            </w:pPr>
            <w:r w:rsidRPr="008B2C00">
              <w:rPr>
                <w:bCs/>
                <w:spacing w:val="0"/>
                <w:sz w:val="28"/>
                <w:szCs w:val="28"/>
              </w:rPr>
              <w:t>d) Bước 4: Đánh giá về giá theo quy định tại Mục 4 Chương III;</w:t>
            </w:r>
          </w:p>
          <w:p w:rsidR="00651028" w:rsidRPr="008B2C00" w:rsidRDefault="00651028" w:rsidP="00F94C06">
            <w:pPr>
              <w:widowControl w:val="0"/>
              <w:spacing w:before="20" w:after="20" w:line="374" w:lineRule="exact"/>
              <w:jc w:val="both"/>
              <w:outlineLvl w:val="3"/>
              <w:rPr>
                <w:bCs/>
              </w:rPr>
            </w:pPr>
            <w:r w:rsidRPr="008B2C00">
              <w:rPr>
                <w:bCs/>
              </w:rPr>
              <w:t xml:space="preserve">- Nhà thầu </w:t>
            </w:r>
            <w:r w:rsidRPr="008B2C00">
              <w:t xml:space="preserve">có E-HSDT không đáp ứng sẽ không được đánh giá </w:t>
            </w:r>
            <w:r w:rsidRPr="008B2C00">
              <w:rPr>
                <w:bCs/>
              </w:rPr>
              <w:t>ở bước tiếp theo.</w:t>
            </w:r>
          </w:p>
          <w:p w:rsidR="00651028" w:rsidRPr="008B2C00" w:rsidRDefault="00651028" w:rsidP="00F94C06">
            <w:pPr>
              <w:pStyle w:val="Sub-ClauseText"/>
              <w:widowControl w:val="0"/>
              <w:spacing w:before="20" w:after="20" w:line="374" w:lineRule="exact"/>
              <w:outlineLvl w:val="3"/>
              <w:rPr>
                <w:spacing w:val="0"/>
                <w:sz w:val="28"/>
                <w:szCs w:val="28"/>
              </w:rPr>
            </w:pPr>
            <w:r w:rsidRPr="008B2C00">
              <w:rPr>
                <w:bCs/>
                <w:spacing w:val="0"/>
                <w:sz w:val="28"/>
                <w:szCs w:val="28"/>
              </w:rPr>
              <w:t xml:space="preserve">đ) Bước 5: Sau khi đánh giá về giá, Bên mời thầu lập danh sách xếp hạng nhà thầu trình Chủ đầu tư phê duyệt. Nhà thầu xếp hạng thứ nhất được mời vào thương thảo hợp đồng.Việc xếp hạng nhà thầu thực hiện theo quy định tại </w:t>
            </w:r>
            <w:r w:rsidRPr="008B2C00">
              <w:rPr>
                <w:b/>
                <w:bCs/>
                <w:spacing w:val="0"/>
                <w:sz w:val="28"/>
                <w:szCs w:val="28"/>
              </w:rPr>
              <w:t>E-BDL</w:t>
            </w:r>
            <w:r w:rsidRPr="008B2C00">
              <w:rPr>
                <w:bCs/>
                <w:spacing w:val="0"/>
                <w:sz w:val="28"/>
                <w:szCs w:val="28"/>
              </w:rPr>
              <w:t xml:space="preserve">. </w:t>
            </w:r>
          </w:p>
          <w:p w:rsidR="00651028" w:rsidRPr="008B2C00" w:rsidRDefault="00651028" w:rsidP="00F94C06">
            <w:pPr>
              <w:pStyle w:val="Sub-ClauseText"/>
              <w:widowControl w:val="0"/>
              <w:spacing w:before="20" w:after="20" w:line="400" w:lineRule="exact"/>
              <w:outlineLvl w:val="3"/>
              <w:rPr>
                <w:spacing w:val="0"/>
                <w:sz w:val="28"/>
                <w:szCs w:val="28"/>
              </w:rPr>
            </w:pPr>
            <w:r w:rsidRPr="008B2C00">
              <w:rPr>
                <w:spacing w:val="0"/>
                <w:sz w:val="28"/>
                <w:szCs w:val="28"/>
              </w:rPr>
              <w:t>27.2.2. Quy trình 2 (chỉ áp dụng đối với phương pháp “giá thấp nhất” và các E-HSDT đều không có bất kỳ ưu đãi nào).</w:t>
            </w:r>
          </w:p>
          <w:p w:rsidR="00651028" w:rsidRPr="008B2C00" w:rsidRDefault="00651028" w:rsidP="00F94C06">
            <w:pPr>
              <w:pStyle w:val="Sub-ClauseText"/>
              <w:widowControl w:val="0"/>
              <w:spacing w:before="20" w:after="20" w:line="400" w:lineRule="exact"/>
              <w:outlineLvl w:val="3"/>
              <w:rPr>
                <w:strike/>
                <w:spacing w:val="0"/>
                <w:sz w:val="28"/>
                <w:szCs w:val="28"/>
              </w:rPr>
            </w:pPr>
            <w:r w:rsidRPr="008B2C00">
              <w:rPr>
                <w:spacing w:val="0"/>
                <w:sz w:val="28"/>
                <w:szCs w:val="28"/>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rsidR="00651028" w:rsidRPr="008B2C00" w:rsidRDefault="00651028" w:rsidP="00F94C06">
            <w:pPr>
              <w:widowControl w:val="0"/>
              <w:spacing w:before="20" w:after="20" w:line="400" w:lineRule="exact"/>
              <w:jc w:val="both"/>
              <w:outlineLvl w:val="3"/>
            </w:pPr>
            <w:r w:rsidRPr="008B2C00">
              <w:t xml:space="preserve">b) Bước 2: </w:t>
            </w:r>
            <w:r w:rsidRPr="008B2C00">
              <w:rPr>
                <w:bCs/>
              </w:rPr>
              <w:t>Đánh giá tính hợp lệ theo quy định tại Mục1 Chương III;</w:t>
            </w:r>
          </w:p>
          <w:p w:rsidR="00651028" w:rsidRPr="008B2C00" w:rsidRDefault="00651028" w:rsidP="00F94C06">
            <w:pPr>
              <w:widowControl w:val="0"/>
              <w:spacing w:before="20" w:after="20" w:line="400" w:lineRule="exact"/>
              <w:jc w:val="both"/>
              <w:outlineLvl w:val="3"/>
            </w:pPr>
            <w:r w:rsidRPr="008B2C00">
              <w:lastRenderedPageBreak/>
              <w:t xml:space="preserve">c) Bước 3: </w:t>
            </w:r>
            <w:r w:rsidRPr="008B2C00">
              <w:rPr>
                <w:bCs/>
              </w:rPr>
              <w:t xml:space="preserve">Đánh giá về </w:t>
            </w:r>
            <w:r w:rsidRPr="008B2C00">
              <w:t>năng lực và kinh nghiệm theo</w:t>
            </w:r>
            <w:r w:rsidRPr="008B2C00">
              <w:rPr>
                <w:bCs/>
              </w:rPr>
              <w:t xml:space="preserve"> quy định tại Mục 2 Chương III;</w:t>
            </w:r>
          </w:p>
          <w:p w:rsidR="00651028" w:rsidRPr="008B2C00" w:rsidRDefault="00651028" w:rsidP="00F94C06">
            <w:pPr>
              <w:widowControl w:val="0"/>
              <w:spacing w:before="20" w:after="20" w:line="400" w:lineRule="exact"/>
              <w:jc w:val="both"/>
              <w:outlineLvl w:val="3"/>
            </w:pPr>
            <w:r w:rsidRPr="008B2C00">
              <w:t xml:space="preserve">d) Bước 4: </w:t>
            </w:r>
            <w:r w:rsidRPr="008B2C00">
              <w:rPr>
                <w:bCs/>
              </w:rPr>
              <w:t>Đánh giá về kỹ thuật theo quy định tại quy định tại Mục 3 Chương III</w:t>
            </w:r>
            <w:r w:rsidRPr="008B2C00">
              <w:t>;</w:t>
            </w:r>
          </w:p>
          <w:p w:rsidR="00651028" w:rsidRPr="008B2C00" w:rsidRDefault="00651028" w:rsidP="00F94C06">
            <w:pPr>
              <w:widowControl w:val="0"/>
              <w:spacing w:before="20" w:after="20" w:line="400" w:lineRule="exact"/>
              <w:jc w:val="both"/>
              <w:outlineLvl w:val="3"/>
            </w:pPr>
            <w:r w:rsidRPr="008B2C00">
              <w:t>đ) Bước 5: Nhà thầu đáp ứng về mặt kỹ thuật sẽ được mời vào thương thảo hợp đồng.</w:t>
            </w:r>
          </w:p>
          <w:p w:rsidR="00651028" w:rsidRPr="008B2C00" w:rsidRDefault="00651028" w:rsidP="00F94C06">
            <w:pPr>
              <w:widowControl w:val="0"/>
              <w:spacing w:before="20" w:after="20" w:line="400" w:lineRule="exact"/>
              <w:jc w:val="both"/>
              <w:outlineLvl w:val="3"/>
            </w:pPr>
            <w:r w:rsidRPr="008B2C00">
              <w:t>Trường hợp E-HSDT của nhà thầu xếp hạng thứ nhất không đáp ứng thì thực hiện các bước đánh giá nêu trên đối với nhà thầu xếp hạng tiếp theo.</w:t>
            </w:r>
          </w:p>
        </w:tc>
      </w:tr>
      <w:tr w:rsidR="00651028" w:rsidRPr="008B2C00" w:rsidTr="00F94C06">
        <w:tc>
          <w:tcPr>
            <w:tcW w:w="1027" w:type="pct"/>
          </w:tcPr>
          <w:p w:rsidR="00651028" w:rsidRPr="008B2C00" w:rsidRDefault="00651028" w:rsidP="00F94C06">
            <w:pPr>
              <w:pStyle w:val="Sec1-Clauses"/>
              <w:widowControl w:val="0"/>
              <w:spacing w:before="20" w:after="20" w:line="400" w:lineRule="exact"/>
              <w:ind w:left="0" w:firstLine="0"/>
              <w:outlineLvl w:val="3"/>
              <w:rPr>
                <w:sz w:val="28"/>
                <w:szCs w:val="28"/>
              </w:rPr>
            </w:pPr>
            <w:bookmarkStart w:id="79" w:name="_Toc399947601"/>
            <w:bookmarkStart w:id="80" w:name="_Toc400551707"/>
            <w:r w:rsidRPr="008B2C00">
              <w:rPr>
                <w:sz w:val="28"/>
                <w:szCs w:val="28"/>
              </w:rPr>
              <w:lastRenderedPageBreak/>
              <w:t>28. Thương thảo hợp đồng</w:t>
            </w:r>
            <w:bookmarkEnd w:id="79"/>
            <w:bookmarkEnd w:id="80"/>
            <w:r w:rsidRPr="008B2C00">
              <w:rPr>
                <w:sz w:val="28"/>
                <w:szCs w:val="28"/>
              </w:rPr>
              <w:t xml:space="preserve"> và đối chiếu tài liệu</w:t>
            </w:r>
          </w:p>
        </w:tc>
        <w:tc>
          <w:tcPr>
            <w:tcW w:w="3973" w:type="pct"/>
          </w:tcPr>
          <w:p w:rsidR="00651028" w:rsidRPr="008B2C00" w:rsidRDefault="00651028" w:rsidP="00F94C06">
            <w:pPr>
              <w:pStyle w:val="Sub-ClauseText"/>
              <w:widowControl w:val="0"/>
              <w:spacing w:before="20" w:after="20" w:line="400" w:lineRule="exact"/>
              <w:outlineLvl w:val="3"/>
              <w:rPr>
                <w:sz w:val="28"/>
                <w:szCs w:val="28"/>
              </w:rPr>
            </w:pPr>
            <w:bookmarkStart w:id="81" w:name="_Toc399947603"/>
            <w:r w:rsidRPr="008B2C00">
              <w:rPr>
                <w:sz w:val="28"/>
                <w:szCs w:val="28"/>
              </w:rPr>
              <w:t>28.1. Việc thương thảo hợp đồng phải dựa trên các cơ sở sau đây:</w:t>
            </w:r>
            <w:bookmarkEnd w:id="81"/>
          </w:p>
          <w:p w:rsidR="00651028" w:rsidRPr="008B2C00" w:rsidRDefault="00651028" w:rsidP="00F94C06">
            <w:pPr>
              <w:pStyle w:val="Sub-ClauseText"/>
              <w:widowControl w:val="0"/>
              <w:spacing w:before="20" w:after="20" w:line="400" w:lineRule="exact"/>
              <w:outlineLvl w:val="3"/>
              <w:rPr>
                <w:spacing w:val="0"/>
                <w:sz w:val="28"/>
                <w:szCs w:val="28"/>
              </w:rPr>
            </w:pPr>
            <w:bookmarkStart w:id="82" w:name="_Toc399947604"/>
            <w:r w:rsidRPr="008B2C00">
              <w:rPr>
                <w:spacing w:val="0"/>
                <w:sz w:val="28"/>
                <w:szCs w:val="28"/>
              </w:rPr>
              <w:t>a) Báo cáo đánh giá E-HSDT;</w:t>
            </w:r>
            <w:bookmarkEnd w:id="82"/>
          </w:p>
          <w:p w:rsidR="00651028" w:rsidRPr="008B2C00" w:rsidRDefault="00651028" w:rsidP="00F94C06">
            <w:pPr>
              <w:pStyle w:val="Sub-ClauseText"/>
              <w:widowControl w:val="0"/>
              <w:spacing w:before="20" w:after="20" w:line="400" w:lineRule="exact"/>
              <w:outlineLvl w:val="3"/>
              <w:rPr>
                <w:sz w:val="28"/>
                <w:szCs w:val="28"/>
              </w:rPr>
            </w:pPr>
            <w:bookmarkStart w:id="83" w:name="_Toc399947605"/>
            <w:r w:rsidRPr="008B2C00">
              <w:rPr>
                <w:sz w:val="28"/>
                <w:szCs w:val="28"/>
              </w:rPr>
              <w:t>b) E-HSDT và các tài liệu làm rõ E-HSDT (nếu có) của nhà thầu;</w:t>
            </w:r>
            <w:bookmarkEnd w:id="83"/>
          </w:p>
          <w:p w:rsidR="00651028" w:rsidRPr="008B2C00" w:rsidRDefault="00651028" w:rsidP="00F94C06">
            <w:pPr>
              <w:pStyle w:val="Sub-ClauseText"/>
              <w:widowControl w:val="0"/>
              <w:spacing w:before="20" w:after="20" w:line="400" w:lineRule="exact"/>
              <w:outlineLvl w:val="3"/>
              <w:rPr>
                <w:spacing w:val="0"/>
                <w:sz w:val="28"/>
                <w:szCs w:val="28"/>
              </w:rPr>
            </w:pPr>
            <w:bookmarkStart w:id="84" w:name="_Toc399947606"/>
            <w:r w:rsidRPr="008B2C00">
              <w:rPr>
                <w:spacing w:val="0"/>
                <w:sz w:val="28"/>
                <w:szCs w:val="28"/>
              </w:rPr>
              <w:t>c) E-HSMT.</w:t>
            </w:r>
            <w:bookmarkEnd w:id="84"/>
          </w:p>
          <w:p w:rsidR="00651028" w:rsidRPr="008B2C00" w:rsidRDefault="00651028" w:rsidP="00F94C06">
            <w:pPr>
              <w:pStyle w:val="Sub-ClauseText"/>
              <w:widowControl w:val="0"/>
              <w:spacing w:before="20" w:after="20" w:line="400" w:lineRule="exact"/>
              <w:outlineLvl w:val="3"/>
              <w:rPr>
                <w:spacing w:val="0"/>
                <w:sz w:val="28"/>
                <w:szCs w:val="28"/>
              </w:rPr>
            </w:pPr>
            <w:bookmarkStart w:id="85" w:name="_Toc399947607"/>
            <w:r w:rsidRPr="008B2C00">
              <w:rPr>
                <w:spacing w:val="0"/>
                <w:sz w:val="28"/>
                <w:szCs w:val="28"/>
              </w:rPr>
              <w:t>28.2. Nguyên tắc thương thảo hợp đồng:</w:t>
            </w:r>
            <w:bookmarkStart w:id="86" w:name="_Toc399947608"/>
            <w:bookmarkEnd w:id="85"/>
            <w:r w:rsidRPr="008B2C00">
              <w:rPr>
                <w:spacing w:val="0"/>
                <w:sz w:val="28"/>
                <w:szCs w:val="28"/>
              </w:rPr>
              <w:t xml:space="preserve"> Không tiến hành thương thảo đối với các nội dung nhà thầu đã chào thầu theo đúng yêu cầu của E-HSMT</w:t>
            </w:r>
            <w:bookmarkEnd w:id="86"/>
            <w:r w:rsidRPr="008B2C00">
              <w:rPr>
                <w:spacing w:val="0"/>
                <w:sz w:val="28"/>
                <w:szCs w:val="28"/>
              </w:rPr>
              <w:t>;</w:t>
            </w:r>
            <w:bookmarkStart w:id="87" w:name="_Toc399947609"/>
          </w:p>
          <w:p w:rsidR="00651028" w:rsidRPr="008B2C00" w:rsidRDefault="00651028" w:rsidP="00F94C06">
            <w:pPr>
              <w:pStyle w:val="Sub-ClauseText"/>
              <w:widowControl w:val="0"/>
              <w:spacing w:before="20" w:after="20" w:line="400" w:lineRule="exact"/>
              <w:outlineLvl w:val="3"/>
              <w:rPr>
                <w:spacing w:val="0"/>
                <w:sz w:val="28"/>
                <w:szCs w:val="28"/>
              </w:rPr>
            </w:pPr>
            <w:bookmarkStart w:id="88" w:name="_Toc399947611"/>
            <w:bookmarkEnd w:id="87"/>
            <w:r w:rsidRPr="008B2C00">
              <w:rPr>
                <w:spacing w:val="0"/>
                <w:sz w:val="28"/>
                <w:szCs w:val="28"/>
              </w:rPr>
              <w:t>28.3. Nội dung thương thảo hợp đồng:</w:t>
            </w:r>
            <w:bookmarkEnd w:id="88"/>
          </w:p>
          <w:p w:rsidR="00651028" w:rsidRPr="008B2C00" w:rsidRDefault="00651028" w:rsidP="00F94C06">
            <w:pPr>
              <w:pStyle w:val="Sub-ClauseText"/>
              <w:widowControl w:val="0"/>
              <w:spacing w:before="20" w:after="20" w:line="400" w:lineRule="exact"/>
              <w:outlineLvl w:val="3"/>
              <w:rPr>
                <w:spacing w:val="0"/>
                <w:sz w:val="28"/>
                <w:szCs w:val="28"/>
              </w:rPr>
            </w:pPr>
            <w:bookmarkStart w:id="89" w:name="_Toc399947612"/>
            <w:r w:rsidRPr="008B2C00">
              <w:rPr>
                <w:spacing w:val="0"/>
                <w:sz w:val="28"/>
                <w:szCs w:val="28"/>
              </w:rPr>
              <w:t>a) Thương thảo về những nội dung chưa đủ chi tiết, chưa rõ hoặc chưa phù hợp, chưa thống nhất giữa E-HSMT và E-HSDT, giữa các nội dung khác nhau trong E-HSDT có thể dẫn đến các phát sinh, tranh chấp hoặc ảnh hưởng đến trách nhiệm của các bên trong quá trình thực hiện hợp đồng;</w:t>
            </w:r>
            <w:bookmarkEnd w:id="89"/>
          </w:p>
          <w:p w:rsidR="00651028" w:rsidRPr="008B2C00" w:rsidRDefault="00651028" w:rsidP="00F94C06">
            <w:pPr>
              <w:pStyle w:val="Sub-ClauseText"/>
              <w:widowControl w:val="0"/>
              <w:spacing w:before="20" w:after="20" w:line="400" w:lineRule="exact"/>
              <w:outlineLvl w:val="3"/>
              <w:rPr>
                <w:sz w:val="28"/>
                <w:szCs w:val="28"/>
              </w:rPr>
            </w:pPr>
            <w:bookmarkStart w:id="90" w:name="_Toc399947613"/>
            <w:bookmarkStart w:id="91" w:name="_Toc399947616"/>
            <w:r w:rsidRPr="008B2C00">
              <w:rPr>
                <w:sz w:val="28"/>
                <w:szCs w:val="28"/>
              </w:rPr>
              <w:t>b) Thương thảo về các sai lệch do nhà thầu đã phát hiện (nếu có);</w:t>
            </w:r>
            <w:bookmarkEnd w:id="90"/>
          </w:p>
          <w:p w:rsidR="00651028" w:rsidRPr="008B2C00" w:rsidRDefault="00651028" w:rsidP="00F94C06">
            <w:pPr>
              <w:pStyle w:val="Sub-ClauseText"/>
              <w:widowControl w:val="0"/>
              <w:spacing w:before="20" w:after="20" w:line="400" w:lineRule="exact"/>
              <w:outlineLvl w:val="3"/>
              <w:rPr>
                <w:spacing w:val="0"/>
                <w:sz w:val="28"/>
                <w:szCs w:val="28"/>
              </w:rPr>
            </w:pPr>
            <w:r w:rsidRPr="008B2C00">
              <w:rPr>
                <w:spacing w:val="0"/>
                <w:sz w:val="28"/>
                <w:szCs w:val="28"/>
              </w:rPr>
              <w:t>c) Thương thảo về các vấn đề phát sinh trong quá trình lựa chọn nhà thầu (nếu có) nhằm mục tiêu hoàn thiện các nội dung chi tiết của gói thầu;</w:t>
            </w:r>
            <w:bookmarkEnd w:id="91"/>
          </w:p>
          <w:p w:rsidR="00651028" w:rsidRPr="008B2C00" w:rsidRDefault="00651028" w:rsidP="00F94C06">
            <w:pPr>
              <w:pStyle w:val="Sub-ClauseText"/>
              <w:widowControl w:val="0"/>
              <w:spacing w:before="20" w:after="20" w:line="400" w:lineRule="exact"/>
              <w:outlineLvl w:val="3"/>
              <w:rPr>
                <w:spacing w:val="0"/>
                <w:sz w:val="28"/>
                <w:szCs w:val="28"/>
              </w:rPr>
            </w:pPr>
            <w:r w:rsidRPr="008B2C00">
              <w:rPr>
                <w:spacing w:val="0"/>
                <w:sz w:val="28"/>
                <w:szCs w:val="28"/>
              </w:rPr>
              <w:t>d) Thương thảo về các sai sót không nghiêm trọng quy định tại Mục 24 E-CDNT;</w:t>
            </w:r>
          </w:p>
          <w:p w:rsidR="00651028" w:rsidRPr="008B2C00" w:rsidRDefault="00651028" w:rsidP="00F94C06">
            <w:pPr>
              <w:pStyle w:val="Sub-ClauseText"/>
              <w:widowControl w:val="0"/>
              <w:spacing w:before="20" w:after="20" w:line="400" w:lineRule="exact"/>
              <w:outlineLvl w:val="3"/>
              <w:rPr>
                <w:spacing w:val="0"/>
                <w:sz w:val="28"/>
                <w:szCs w:val="28"/>
              </w:rPr>
            </w:pPr>
            <w:bookmarkStart w:id="92" w:name="_Toc399947617"/>
            <w:r w:rsidRPr="008B2C00">
              <w:rPr>
                <w:spacing w:val="0"/>
                <w:sz w:val="28"/>
                <w:szCs w:val="28"/>
              </w:rPr>
              <w:t>đ) Thương thảo về các nội dung cần thiết khác</w:t>
            </w:r>
            <w:bookmarkEnd w:id="92"/>
            <w:r w:rsidRPr="008B2C00">
              <w:rPr>
                <w:spacing w:val="0"/>
                <w:sz w:val="28"/>
                <w:szCs w:val="28"/>
              </w:rPr>
              <w:t>.</w:t>
            </w:r>
          </w:p>
          <w:p w:rsidR="00651028" w:rsidRPr="008B2C00" w:rsidRDefault="00651028" w:rsidP="00F94C06">
            <w:pPr>
              <w:pStyle w:val="Sub-ClauseText"/>
              <w:widowControl w:val="0"/>
              <w:spacing w:before="20" w:after="20" w:line="400" w:lineRule="exact"/>
              <w:outlineLvl w:val="3"/>
              <w:rPr>
                <w:spacing w:val="0"/>
                <w:sz w:val="28"/>
                <w:szCs w:val="28"/>
              </w:rPr>
            </w:pPr>
            <w:bookmarkStart w:id="93" w:name="_Toc399947618"/>
            <w:r w:rsidRPr="008B2C00">
              <w:rPr>
                <w:spacing w:val="0"/>
                <w:sz w:val="28"/>
                <w:szCs w:val="28"/>
              </w:rPr>
              <w:t xml:space="preserve">28.4. Trong quá trình thương thảo hợp đồng, các bên tham gia </w:t>
            </w:r>
            <w:r w:rsidRPr="008B2C00">
              <w:rPr>
                <w:spacing w:val="6"/>
                <w:sz w:val="28"/>
                <w:szCs w:val="28"/>
              </w:rPr>
              <w:t>thương thảo tiến hành hoàn thiện dự thảo văn bản hợp đồng</w:t>
            </w:r>
            <w:r w:rsidRPr="008B2C00">
              <w:rPr>
                <w:spacing w:val="0"/>
                <w:sz w:val="28"/>
                <w:szCs w:val="28"/>
              </w:rPr>
              <w:t>; E-ĐKCT của hợp đồng, phụ lục hợp đồng gồm danh mục chi tiết về phạm vi cung cấp, bảng giá, tiến độ cung cấp.</w:t>
            </w:r>
            <w:bookmarkEnd w:id="93"/>
          </w:p>
          <w:p w:rsidR="00651028" w:rsidRPr="008B2C00" w:rsidRDefault="00651028" w:rsidP="00F94C06">
            <w:pPr>
              <w:pStyle w:val="Sub-ClauseText"/>
              <w:widowControl w:val="0"/>
              <w:spacing w:before="20" w:after="20" w:line="400" w:lineRule="exact"/>
              <w:outlineLvl w:val="3"/>
              <w:rPr>
                <w:spacing w:val="0"/>
                <w:sz w:val="28"/>
                <w:szCs w:val="28"/>
                <w:lang w:val="pl-PL"/>
              </w:rPr>
            </w:pPr>
            <w:bookmarkStart w:id="94" w:name="_Toc399947619"/>
            <w:r w:rsidRPr="008B2C00">
              <w:rPr>
                <w:spacing w:val="0"/>
                <w:sz w:val="28"/>
                <w:szCs w:val="28"/>
              </w:rPr>
              <w:t xml:space="preserve">28.5. </w:t>
            </w:r>
            <w:r w:rsidRPr="008B2C00">
              <w:rPr>
                <w:spacing w:val="0"/>
                <w:sz w:val="28"/>
                <w:szCs w:val="28"/>
                <w:lang w:val="es-ES"/>
              </w:rPr>
              <w:t xml:space="preserve">Nhà thầu được mời vào thương thảo hợp đồng phải nộp </w:t>
            </w:r>
            <w:r w:rsidRPr="008B2C00">
              <w:rPr>
                <w:spacing w:val="0"/>
                <w:sz w:val="28"/>
                <w:szCs w:val="28"/>
                <w:lang w:val="es-ES"/>
              </w:rPr>
              <w:lastRenderedPageBreak/>
              <w:t xml:space="preserve">các tài liệu </w:t>
            </w:r>
            <w:r w:rsidRPr="008B2C00">
              <w:rPr>
                <w:spacing w:val="0"/>
                <w:sz w:val="28"/>
                <w:szCs w:val="28"/>
                <w:lang w:val="pl-PL"/>
              </w:rPr>
              <w:t xml:space="preserve">chứng minh tư cách hợp lệ, năng lực và kinh nghiệm cho </w:t>
            </w:r>
            <w:r w:rsidRPr="008B2C00">
              <w:rPr>
                <w:spacing w:val="0"/>
                <w:sz w:val="28"/>
                <w:szCs w:val="28"/>
                <w:lang w:val="vi-VN"/>
              </w:rPr>
              <w:t>b</w:t>
            </w:r>
            <w:r w:rsidRPr="008B2C00">
              <w:rPr>
                <w:spacing w:val="0"/>
                <w:sz w:val="28"/>
                <w:szCs w:val="28"/>
                <w:lang w:val="pl-PL"/>
              </w:rPr>
              <w:t xml:space="preserve">ên mời thầu để đối chiếu với thông tin nhà thầu kê khai trong E-HSDT. Trường hợp phát hiện nhà thầu kê khai không trung thực dẫn đến làm sai lệch kết quả lựa chọn nhà thầu thì nhà thầu sẽ bị </w:t>
            </w:r>
            <w:r w:rsidRPr="008B2C00">
              <w:rPr>
                <w:spacing w:val="0"/>
                <w:sz w:val="28"/>
                <w:szCs w:val="28"/>
                <w:lang w:val="vi-VN"/>
              </w:rPr>
              <w:t>coi</w:t>
            </w:r>
            <w:r w:rsidRPr="008B2C00">
              <w:rPr>
                <w:spacing w:val="0"/>
                <w:sz w:val="28"/>
                <w:szCs w:val="28"/>
                <w:lang w:val="pl-PL"/>
              </w:rPr>
              <w:t xml:space="preserve"> là </w:t>
            </w:r>
            <w:r w:rsidRPr="008B2C00">
              <w:rPr>
                <w:spacing w:val="0"/>
                <w:sz w:val="28"/>
                <w:szCs w:val="28"/>
                <w:lang w:val="vi-VN"/>
              </w:rPr>
              <w:t xml:space="preserve">có </w:t>
            </w:r>
            <w:r w:rsidRPr="008B2C00">
              <w:rPr>
                <w:spacing w:val="0"/>
                <w:sz w:val="28"/>
                <w:szCs w:val="28"/>
                <w:lang w:val="pl-PL"/>
              </w:rPr>
              <w:t>hành vi gian lận quy định tại điểm c Mục 4.4 E-CDNT.</w:t>
            </w:r>
          </w:p>
          <w:p w:rsidR="00651028" w:rsidRPr="008B2C00" w:rsidRDefault="00651028" w:rsidP="00F94C06">
            <w:pPr>
              <w:pStyle w:val="Sub-ClauseText"/>
              <w:widowControl w:val="0"/>
              <w:spacing w:before="20" w:after="20" w:line="400" w:lineRule="exact"/>
              <w:outlineLvl w:val="3"/>
              <w:rPr>
                <w:spacing w:val="0"/>
                <w:sz w:val="28"/>
                <w:szCs w:val="28"/>
                <w:lang w:val="pl-PL"/>
              </w:rPr>
            </w:pPr>
            <w:r w:rsidRPr="008B2C00">
              <w:rPr>
                <w:spacing w:val="0"/>
                <w:sz w:val="28"/>
                <w:szCs w:val="28"/>
                <w:lang w:val="pl-PL"/>
              </w:rPr>
              <w:t>28.6.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30.1 E-CDNT.</w:t>
            </w:r>
            <w:bookmarkEnd w:id="94"/>
          </w:p>
        </w:tc>
      </w:tr>
      <w:tr w:rsidR="00651028" w:rsidRPr="008B2C00" w:rsidTr="00F94C06">
        <w:tc>
          <w:tcPr>
            <w:tcW w:w="1027" w:type="pct"/>
          </w:tcPr>
          <w:p w:rsidR="00651028" w:rsidRPr="008B2C00" w:rsidRDefault="00651028" w:rsidP="00F94C06">
            <w:pPr>
              <w:pStyle w:val="Sec1-Clauses"/>
              <w:widowControl w:val="0"/>
              <w:spacing w:before="20" w:after="20" w:line="400" w:lineRule="exact"/>
              <w:ind w:left="0" w:firstLine="0"/>
              <w:outlineLvl w:val="3"/>
              <w:rPr>
                <w:sz w:val="28"/>
                <w:szCs w:val="28"/>
                <w:lang w:val="pl-PL"/>
              </w:rPr>
            </w:pPr>
            <w:bookmarkStart w:id="95" w:name="_Toc399947620"/>
            <w:bookmarkStart w:id="96" w:name="_Toc400551708"/>
            <w:bookmarkStart w:id="97" w:name="_Toc438438861"/>
            <w:bookmarkStart w:id="98" w:name="_Toc438532655"/>
            <w:bookmarkStart w:id="99" w:name="_Toc438734005"/>
            <w:bookmarkStart w:id="100" w:name="_Toc438907042"/>
            <w:bookmarkStart w:id="101" w:name="_Toc438907241"/>
            <w:r w:rsidRPr="008B2C00">
              <w:rPr>
                <w:sz w:val="28"/>
                <w:szCs w:val="28"/>
                <w:lang w:val="pl-PL"/>
              </w:rPr>
              <w:lastRenderedPageBreak/>
              <w:t>29.</w:t>
            </w:r>
            <w:r w:rsidRPr="008B2C00">
              <w:rPr>
                <w:sz w:val="28"/>
                <w:szCs w:val="28"/>
                <w:lang w:val="pl-PL"/>
              </w:rPr>
              <w:tab/>
              <w:t xml:space="preserve"> Điều kiện xét duyệt trúng thầu</w:t>
            </w:r>
            <w:bookmarkEnd w:id="95"/>
            <w:bookmarkEnd w:id="96"/>
            <w:bookmarkEnd w:id="97"/>
            <w:bookmarkEnd w:id="98"/>
            <w:bookmarkEnd w:id="99"/>
            <w:bookmarkEnd w:id="100"/>
            <w:bookmarkEnd w:id="101"/>
          </w:p>
        </w:tc>
        <w:tc>
          <w:tcPr>
            <w:tcW w:w="3973" w:type="pct"/>
          </w:tcPr>
          <w:p w:rsidR="00651028" w:rsidRPr="008B2C00" w:rsidRDefault="00651028" w:rsidP="00F94C06">
            <w:pPr>
              <w:pStyle w:val="Sub-ClauseText"/>
              <w:widowControl w:val="0"/>
              <w:spacing w:before="20" w:after="20" w:line="400" w:lineRule="exact"/>
              <w:outlineLvl w:val="3"/>
              <w:rPr>
                <w:spacing w:val="0"/>
                <w:sz w:val="28"/>
                <w:szCs w:val="28"/>
                <w:lang w:val="pl-PL"/>
              </w:rPr>
            </w:pPr>
            <w:bookmarkStart w:id="102" w:name="_Toc399947621"/>
            <w:r w:rsidRPr="008B2C00">
              <w:rPr>
                <w:spacing w:val="0"/>
                <w:sz w:val="28"/>
                <w:szCs w:val="28"/>
                <w:lang w:val="pl-PL"/>
              </w:rPr>
              <w:t>Nhà thầu được xem xét, đề nghị trúng thầu khi đáp ứng đủ các điều kiện sau đây:</w:t>
            </w:r>
          </w:p>
          <w:p w:rsidR="00651028" w:rsidRPr="008B2C00" w:rsidRDefault="00651028" w:rsidP="00F94C06">
            <w:pPr>
              <w:pStyle w:val="Sub-ClauseText"/>
              <w:widowControl w:val="0"/>
              <w:spacing w:before="20" w:after="20" w:line="400" w:lineRule="exact"/>
              <w:outlineLvl w:val="3"/>
              <w:rPr>
                <w:spacing w:val="0"/>
                <w:sz w:val="28"/>
                <w:szCs w:val="28"/>
                <w:lang w:val="pl-PL"/>
              </w:rPr>
            </w:pPr>
            <w:r w:rsidRPr="008B2C00">
              <w:rPr>
                <w:spacing w:val="0"/>
                <w:sz w:val="28"/>
                <w:szCs w:val="28"/>
                <w:lang w:val="pl-PL"/>
              </w:rPr>
              <w:t>29.1. Có E-HSDT hợp lệ theo quy định tại Mục 1 Chương III;</w:t>
            </w:r>
          </w:p>
          <w:p w:rsidR="00651028" w:rsidRPr="008B2C00" w:rsidRDefault="00651028" w:rsidP="00F94C06">
            <w:pPr>
              <w:pStyle w:val="Sub-ClauseText"/>
              <w:widowControl w:val="0"/>
              <w:spacing w:before="20" w:after="20" w:line="400" w:lineRule="exact"/>
              <w:outlineLvl w:val="3"/>
              <w:rPr>
                <w:spacing w:val="0"/>
                <w:sz w:val="28"/>
                <w:szCs w:val="28"/>
                <w:lang w:val="pl-PL"/>
              </w:rPr>
            </w:pPr>
            <w:r w:rsidRPr="008B2C00">
              <w:rPr>
                <w:spacing w:val="0"/>
                <w:sz w:val="28"/>
                <w:szCs w:val="28"/>
                <w:lang w:val="pl-PL"/>
              </w:rPr>
              <w:t>29.2. Có năng lực và kinh nghiệm đáp ứng yêu cầu theo quy định tại Mục 2 Chương III;</w:t>
            </w:r>
          </w:p>
          <w:p w:rsidR="00651028" w:rsidRPr="008B2C00" w:rsidRDefault="00651028" w:rsidP="00F94C06">
            <w:pPr>
              <w:pStyle w:val="Sub-ClauseText"/>
              <w:widowControl w:val="0"/>
              <w:spacing w:before="20" w:after="20" w:line="400" w:lineRule="exact"/>
              <w:outlineLvl w:val="3"/>
              <w:rPr>
                <w:spacing w:val="0"/>
                <w:sz w:val="28"/>
                <w:szCs w:val="28"/>
                <w:lang w:val="pl-PL"/>
              </w:rPr>
            </w:pPr>
            <w:r w:rsidRPr="008B2C00">
              <w:rPr>
                <w:spacing w:val="0"/>
                <w:sz w:val="28"/>
                <w:szCs w:val="28"/>
                <w:lang w:val="pl-PL"/>
              </w:rPr>
              <w:t xml:space="preserve">29.3. Có đề xuất về kỹ thuật đáp ứng yêu cầu theo quy định tại Mục 3 Chương III; </w:t>
            </w:r>
            <w:bookmarkEnd w:id="102"/>
          </w:p>
          <w:p w:rsidR="00651028" w:rsidRPr="008B2C00" w:rsidRDefault="00651028" w:rsidP="00F94C06">
            <w:pPr>
              <w:pStyle w:val="Sub-ClauseText"/>
              <w:widowControl w:val="0"/>
              <w:spacing w:before="20" w:after="20" w:line="400" w:lineRule="exact"/>
              <w:outlineLvl w:val="3"/>
              <w:rPr>
                <w:b/>
                <w:spacing w:val="0"/>
                <w:sz w:val="28"/>
                <w:szCs w:val="28"/>
                <w:lang w:val="es-ES"/>
              </w:rPr>
            </w:pPr>
            <w:r w:rsidRPr="008B2C00">
              <w:rPr>
                <w:spacing w:val="0"/>
                <w:sz w:val="28"/>
                <w:szCs w:val="28"/>
                <w:lang w:val="pl-PL"/>
              </w:rPr>
              <w:t xml:space="preserve">29.4. </w:t>
            </w:r>
            <w:r w:rsidRPr="008B2C00">
              <w:rPr>
                <w:spacing w:val="0"/>
                <w:sz w:val="28"/>
                <w:szCs w:val="28"/>
                <w:lang w:val="es-ES"/>
              </w:rPr>
              <w:t xml:space="preserve">Đáp ứng điều kiện theo quy định tại </w:t>
            </w:r>
            <w:r w:rsidRPr="008B2C00">
              <w:rPr>
                <w:b/>
                <w:spacing w:val="0"/>
                <w:sz w:val="28"/>
                <w:szCs w:val="28"/>
                <w:lang w:val="pl-PL"/>
              </w:rPr>
              <w:t>E-</w:t>
            </w:r>
            <w:r w:rsidRPr="008B2C00">
              <w:rPr>
                <w:b/>
                <w:spacing w:val="0"/>
                <w:sz w:val="28"/>
                <w:szCs w:val="28"/>
                <w:lang w:val="es-ES"/>
              </w:rPr>
              <w:t>BDL</w:t>
            </w:r>
            <w:r w:rsidRPr="008B2C00">
              <w:rPr>
                <w:spacing w:val="0"/>
                <w:sz w:val="28"/>
                <w:szCs w:val="28"/>
                <w:lang w:val="es-ES"/>
              </w:rPr>
              <w:t>;</w:t>
            </w:r>
          </w:p>
          <w:p w:rsidR="00651028" w:rsidRPr="008B2C00" w:rsidRDefault="00651028" w:rsidP="00F94C06">
            <w:pPr>
              <w:pStyle w:val="Sub-ClauseText"/>
              <w:widowControl w:val="0"/>
              <w:spacing w:before="20" w:after="20" w:line="400" w:lineRule="exact"/>
              <w:outlineLvl w:val="3"/>
              <w:rPr>
                <w:spacing w:val="0"/>
                <w:sz w:val="28"/>
                <w:szCs w:val="28"/>
                <w:lang w:val="vi-VN"/>
              </w:rPr>
            </w:pPr>
            <w:r w:rsidRPr="008B2C00">
              <w:rPr>
                <w:spacing w:val="0"/>
                <w:sz w:val="28"/>
                <w:szCs w:val="28"/>
                <w:lang w:val="es-ES"/>
              </w:rPr>
              <w:t xml:space="preserve">29.5. </w:t>
            </w:r>
            <w:r w:rsidRPr="008B2C00">
              <w:rPr>
                <w:spacing w:val="0"/>
                <w:sz w:val="28"/>
                <w:szCs w:val="28"/>
                <w:lang w:val="vi-VN"/>
              </w:rPr>
              <w:t xml:space="preserve">Có giá đề nghị trúng thầu </w:t>
            </w:r>
            <w:r w:rsidRPr="008B2C00">
              <w:rPr>
                <w:spacing w:val="0"/>
                <w:sz w:val="28"/>
                <w:szCs w:val="28"/>
                <w:lang w:val="es-ES"/>
              </w:rPr>
              <w:t xml:space="preserve">(đã bao gồm thuế, phí, lệ phí (nếu có)) </w:t>
            </w:r>
            <w:r w:rsidRPr="008B2C00">
              <w:rPr>
                <w:spacing w:val="0"/>
                <w:sz w:val="28"/>
                <w:szCs w:val="28"/>
                <w:lang w:val="vi-VN"/>
              </w:rPr>
              <w:t xml:space="preserve">không vượt giá gói thầu được phê duyệt. </w:t>
            </w:r>
          </w:p>
        </w:tc>
      </w:tr>
      <w:tr w:rsidR="00651028" w:rsidRPr="008B2C00" w:rsidTr="00F94C06">
        <w:tc>
          <w:tcPr>
            <w:tcW w:w="1027" w:type="pct"/>
          </w:tcPr>
          <w:p w:rsidR="00651028" w:rsidRPr="008B2C00" w:rsidRDefault="00651028" w:rsidP="00F94C06">
            <w:pPr>
              <w:pStyle w:val="Sec1-Clauses"/>
              <w:widowControl w:val="0"/>
              <w:spacing w:before="20" w:after="20" w:line="386" w:lineRule="exact"/>
              <w:ind w:left="0" w:firstLine="0"/>
              <w:outlineLvl w:val="3"/>
              <w:rPr>
                <w:sz w:val="28"/>
                <w:szCs w:val="28"/>
              </w:rPr>
            </w:pPr>
            <w:r w:rsidRPr="008B2C00">
              <w:rPr>
                <w:sz w:val="28"/>
                <w:szCs w:val="28"/>
              </w:rPr>
              <w:t>30. Hủy thầu</w:t>
            </w:r>
          </w:p>
        </w:tc>
        <w:tc>
          <w:tcPr>
            <w:tcW w:w="3973" w:type="pct"/>
          </w:tcPr>
          <w:p w:rsidR="00651028" w:rsidRPr="008B2C00" w:rsidRDefault="00651028" w:rsidP="00F94C06">
            <w:pPr>
              <w:pStyle w:val="Sub-ClauseText"/>
              <w:widowControl w:val="0"/>
              <w:spacing w:before="20" w:after="20" w:line="386" w:lineRule="exact"/>
              <w:outlineLvl w:val="3"/>
              <w:rPr>
                <w:spacing w:val="4"/>
                <w:sz w:val="28"/>
                <w:szCs w:val="28"/>
              </w:rPr>
            </w:pPr>
            <w:r w:rsidRPr="008B2C00">
              <w:rPr>
                <w:spacing w:val="4"/>
                <w:sz w:val="28"/>
                <w:szCs w:val="28"/>
              </w:rPr>
              <w:t>30.1. Bên mời thầu sẽ thông báo hủy thầu trong trường hợp sau đây:</w:t>
            </w:r>
          </w:p>
          <w:p w:rsidR="00651028" w:rsidRPr="008B2C00" w:rsidRDefault="00651028" w:rsidP="00F94C06">
            <w:pPr>
              <w:widowControl w:val="0"/>
              <w:tabs>
                <w:tab w:val="left" w:pos="485"/>
              </w:tabs>
              <w:spacing w:before="20" w:after="20" w:line="386" w:lineRule="exact"/>
              <w:jc w:val="both"/>
              <w:outlineLvl w:val="3"/>
            </w:pPr>
            <w:r w:rsidRPr="008B2C00">
              <w:t>a) Không có nhà thầu tham dự hoặc tất cả E-HSDT không đáp ứng được các yêu cầu nêu trong E-HSMT;</w:t>
            </w:r>
          </w:p>
          <w:p w:rsidR="00651028" w:rsidRPr="008B2C00" w:rsidRDefault="00651028" w:rsidP="00F94C06">
            <w:pPr>
              <w:widowControl w:val="0"/>
              <w:tabs>
                <w:tab w:val="left" w:pos="485"/>
              </w:tabs>
              <w:spacing w:before="20" w:after="20" w:line="386" w:lineRule="exact"/>
              <w:jc w:val="both"/>
              <w:outlineLvl w:val="3"/>
            </w:pPr>
            <w:r w:rsidRPr="008B2C00">
              <w:t>b) Thay đổi mục tiêu, phạm vi đầu tư đã ghi trong E-HSMT;</w:t>
            </w:r>
          </w:p>
          <w:p w:rsidR="00651028" w:rsidRPr="008B2C00" w:rsidRDefault="00651028" w:rsidP="00F94C06">
            <w:pPr>
              <w:widowControl w:val="0"/>
              <w:tabs>
                <w:tab w:val="left" w:pos="485"/>
              </w:tabs>
              <w:spacing w:before="20" w:after="20" w:line="386" w:lineRule="exact"/>
              <w:jc w:val="both"/>
              <w:outlineLvl w:val="3"/>
            </w:pPr>
            <w:r w:rsidRPr="008B2C00">
              <w:t xml:space="preserve">c) E-HSMT không tuân thủ quy định của pháp luật về đấu thầu hoặc quy định khác của pháp luật có liên quan dẫn đến nhà thầu </w:t>
            </w:r>
            <w:r w:rsidRPr="008B2C00">
              <w:rPr>
                <w:spacing w:val="-6"/>
              </w:rPr>
              <w:t>được lựa chọn không đáp ứng yêu cầu để thực hiện gói thầu, dự án;</w:t>
            </w:r>
          </w:p>
          <w:p w:rsidR="00651028" w:rsidRPr="008B2C00" w:rsidRDefault="00651028" w:rsidP="00F94C06">
            <w:pPr>
              <w:widowControl w:val="0"/>
              <w:tabs>
                <w:tab w:val="left" w:pos="485"/>
              </w:tabs>
              <w:spacing w:before="20" w:after="20" w:line="386" w:lineRule="exact"/>
              <w:jc w:val="both"/>
              <w:outlineLvl w:val="3"/>
            </w:pPr>
            <w:r w:rsidRPr="008B2C00">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651028" w:rsidRPr="008B2C00" w:rsidRDefault="00651028" w:rsidP="00F94C06">
            <w:pPr>
              <w:widowControl w:val="0"/>
              <w:tabs>
                <w:tab w:val="left" w:pos="851"/>
                <w:tab w:val="left" w:pos="900"/>
              </w:tabs>
              <w:spacing w:before="20" w:after="20" w:line="386" w:lineRule="exact"/>
              <w:jc w:val="both"/>
              <w:outlineLvl w:val="3"/>
            </w:pPr>
            <w:r w:rsidRPr="008B2C00">
              <w:t xml:space="preserve">30.2. Tổ chức, cá nhân vi phạm quy định pháp luật về đấu thầu </w:t>
            </w:r>
            <w:r w:rsidRPr="008B2C00">
              <w:lastRenderedPageBreak/>
              <w:t>dẫn đến hủy thầu (theo quy định tại điểm c và điểm d Mục 30.1 E-CDNT) phải đền bù chi phí cho các bên liên quan và bị xử lý theo quy định của pháp luật.</w:t>
            </w:r>
          </w:p>
          <w:p w:rsidR="00651028" w:rsidRPr="008B2C00" w:rsidRDefault="00651028" w:rsidP="00F94C06">
            <w:pPr>
              <w:pStyle w:val="Sub-ClauseText"/>
              <w:widowControl w:val="0"/>
              <w:tabs>
                <w:tab w:val="num" w:pos="1080"/>
                <w:tab w:val="num" w:pos="1728"/>
              </w:tabs>
              <w:spacing w:before="20" w:after="20" w:line="386" w:lineRule="exact"/>
              <w:outlineLvl w:val="3"/>
              <w:rPr>
                <w:spacing w:val="0"/>
                <w:sz w:val="28"/>
                <w:szCs w:val="28"/>
              </w:rPr>
            </w:pPr>
            <w:r w:rsidRPr="008B2C00">
              <w:rPr>
                <w:spacing w:val="-6"/>
                <w:sz w:val="28"/>
                <w:szCs w:val="28"/>
              </w:rPr>
              <w:t>30.3. Trường hợp hủy thầu theo quy định tại Mục 30.1 E-CDNT</w:t>
            </w:r>
            <w:r w:rsidRPr="008B2C00">
              <w:rPr>
                <w:spacing w:val="0"/>
                <w:sz w:val="28"/>
                <w:szCs w:val="28"/>
              </w:rPr>
              <w:t>, trong thời hạn 05 ngày làm việc Bên mời thầu phải hoàn trả hoặc giải tỏa bảo đảm dự thầu cho nhà thầu đã nộp bản gốc bảo đảm dự thầu, trừ trường hợp nhà thầu vi phạm quy định tại điểm d Mục 30.1 E-CDNT.</w:t>
            </w:r>
          </w:p>
        </w:tc>
      </w:tr>
      <w:tr w:rsidR="00651028" w:rsidRPr="008B2C00" w:rsidTr="00F94C06">
        <w:tc>
          <w:tcPr>
            <w:tcW w:w="1027" w:type="pct"/>
          </w:tcPr>
          <w:p w:rsidR="00651028" w:rsidRPr="008B2C00" w:rsidRDefault="00651028" w:rsidP="00F94C06">
            <w:pPr>
              <w:pStyle w:val="Sec1-Clauses"/>
              <w:widowControl w:val="0"/>
              <w:spacing w:before="20" w:after="20" w:line="390" w:lineRule="exact"/>
              <w:ind w:left="0" w:firstLine="0"/>
              <w:outlineLvl w:val="3"/>
              <w:rPr>
                <w:sz w:val="28"/>
                <w:szCs w:val="28"/>
              </w:rPr>
            </w:pPr>
            <w:r w:rsidRPr="008B2C00">
              <w:rPr>
                <w:sz w:val="28"/>
                <w:szCs w:val="28"/>
              </w:rPr>
              <w:lastRenderedPageBreak/>
              <w:t>31.</w:t>
            </w:r>
            <w:r w:rsidRPr="008B2C00">
              <w:rPr>
                <w:sz w:val="28"/>
                <w:szCs w:val="28"/>
              </w:rPr>
              <w:tab/>
              <w:t xml:space="preserve"> Thông báo kết quả lựa chọn nhà thầu</w:t>
            </w:r>
          </w:p>
        </w:tc>
        <w:tc>
          <w:tcPr>
            <w:tcW w:w="3973" w:type="pct"/>
          </w:tcPr>
          <w:p w:rsidR="00651028" w:rsidRPr="008B2C00" w:rsidRDefault="00651028" w:rsidP="00F94C06">
            <w:pPr>
              <w:pStyle w:val="Sub-ClauseText"/>
              <w:widowControl w:val="0"/>
              <w:spacing w:before="20" w:after="20" w:line="390" w:lineRule="exact"/>
              <w:outlineLvl w:val="3"/>
              <w:rPr>
                <w:spacing w:val="0"/>
                <w:sz w:val="28"/>
                <w:szCs w:val="28"/>
              </w:rPr>
            </w:pPr>
            <w:bookmarkStart w:id="103" w:name="_Toc399947642"/>
            <w:r w:rsidRPr="008B2C00">
              <w:rPr>
                <w:spacing w:val="0"/>
                <w:sz w:val="28"/>
                <w:szCs w:val="28"/>
              </w:rPr>
              <w:t xml:space="preserve">31.1. Trong thời hạn quy định tại </w:t>
            </w:r>
            <w:r w:rsidRPr="008B2C00">
              <w:rPr>
                <w:b/>
                <w:spacing w:val="0"/>
                <w:sz w:val="28"/>
                <w:szCs w:val="28"/>
              </w:rPr>
              <w:t>E-BDL</w:t>
            </w:r>
            <w:r w:rsidRPr="008B2C00">
              <w:rPr>
                <w:spacing w:val="0"/>
                <w:sz w:val="28"/>
                <w:szCs w:val="28"/>
              </w:rPr>
              <w:t>, Bên mời thầu phải gửi văn bản thông báo kết quả lựa chọn nhà thầu cho các nhà thầu tham dự thầu theo đường bưu điện, faxvà phải đăng tải kết quả lựa chọn nhà thầu trên Hệ thống. Nội dung thông báo kết quả lựa chọn nhà thầu như sau:</w:t>
            </w:r>
          </w:p>
          <w:bookmarkEnd w:id="103"/>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a) Thông tin về gói thầu:</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xml:space="preserve">- Số </w:t>
            </w:r>
            <w:r w:rsidRPr="008B2C00">
              <w:rPr>
                <w:spacing w:val="0"/>
                <w:sz w:val="28"/>
                <w:szCs w:val="28"/>
                <w:lang w:val="pl-PL"/>
              </w:rPr>
              <w:t>E-TBMT</w:t>
            </w:r>
            <w:r w:rsidRPr="008B2C00">
              <w:rPr>
                <w:spacing w:val="0"/>
                <w:sz w:val="28"/>
                <w:szCs w:val="28"/>
              </w:rPr>
              <w:t>;</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Tên gói thầu;</w:t>
            </w:r>
          </w:p>
          <w:p w:rsidR="00651028" w:rsidRPr="008B2C00" w:rsidRDefault="00651028" w:rsidP="00F94C06">
            <w:pPr>
              <w:widowControl w:val="0"/>
              <w:spacing w:before="20" w:after="20" w:line="390" w:lineRule="exact"/>
              <w:jc w:val="both"/>
            </w:pPr>
            <w:r w:rsidRPr="008B2C00">
              <w:t>- Giá gói thầu hoặc dự toán được duyệt (nếu có);</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Tên Bên mời thầu;</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Hình thức lựa chọn nhà thầu;</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Thời gian thực hiện hợp đồng;</w:t>
            </w:r>
          </w:p>
          <w:p w:rsidR="00651028" w:rsidRPr="008B2C00" w:rsidRDefault="00651028" w:rsidP="00F94C06">
            <w:pPr>
              <w:pStyle w:val="Sub-ClauseText"/>
              <w:widowControl w:val="0"/>
              <w:spacing w:before="20" w:after="20" w:line="390" w:lineRule="exact"/>
              <w:outlineLvl w:val="3"/>
              <w:rPr>
                <w:spacing w:val="0"/>
                <w:sz w:val="28"/>
                <w:szCs w:val="28"/>
              </w:rPr>
            </w:pPr>
            <w:r w:rsidRPr="008B2C00">
              <w:rPr>
                <w:spacing w:val="0"/>
                <w:sz w:val="28"/>
                <w:szCs w:val="28"/>
              </w:rPr>
              <w:t>- Thời điểm hoàn thành đăng tải kết quả lựa chọn nhà thầu;</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b) Thông tin về nhà thầu trúng thầu:</w:t>
            </w:r>
          </w:p>
          <w:p w:rsidR="00651028" w:rsidRPr="008B2C00" w:rsidRDefault="00651028" w:rsidP="00F94C06">
            <w:pPr>
              <w:pStyle w:val="Sub-ClauseText"/>
              <w:widowControl w:val="0"/>
              <w:spacing w:before="20" w:after="20" w:line="404" w:lineRule="exact"/>
              <w:outlineLvl w:val="3"/>
              <w:rPr>
                <w:sz w:val="28"/>
                <w:szCs w:val="28"/>
              </w:rPr>
            </w:pPr>
            <w:r w:rsidRPr="008B2C00">
              <w:rPr>
                <w:sz w:val="28"/>
                <w:szCs w:val="28"/>
              </w:rPr>
              <w:t>- Mã số doanh nghiệp hoặc số Đăng ký kinh doanh của nhà thầu;</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Tên nhà thầu;</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Giá dự thầu;</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Giá dự thầu sau giảm giá (nếu có);</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Điểm kỹ thuật (nếu có);</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Giá đánh giá (nếu có);</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Giá trúng thầu;</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c) Đối với mỗi chủng loại hàng hóa, thiết bị trong gói thầu, Bên mời thầu phải đăng tải các thông tin sau:</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Tên hàng hóa;</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Công suất;</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Tính năng, thông số kỹ thuật; ký, mã hiệu, nhãn mác;</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lastRenderedPageBreak/>
              <w:t>- Xuất xứ;</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 Đơn giá trúng thầu.</w:t>
            </w:r>
            <w:bookmarkStart w:id="104" w:name="_Toc399947650"/>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31.2. Trường hợp hủy thầu theo quy định tại điểm a Mục 30.1 E-CDNT, trong thông báo kết quả lựa chọn nhà thầu và trên Hệ thống phải nêu rõ lý do hủy thầu.</w:t>
            </w:r>
            <w:bookmarkEnd w:id="104"/>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31.3. Trong văn bản thông báo phải nêu rõ danh sách nhà thầu không được lựa chọn và tóm tắt về lý do không được lựa chọn của từng nhà thầu.</w:t>
            </w:r>
          </w:p>
        </w:tc>
      </w:tr>
      <w:tr w:rsidR="00651028" w:rsidRPr="008B2C00" w:rsidTr="00F94C06">
        <w:tc>
          <w:tcPr>
            <w:tcW w:w="1027" w:type="pct"/>
          </w:tcPr>
          <w:p w:rsidR="00651028" w:rsidRPr="008B2C00" w:rsidRDefault="00651028" w:rsidP="00F94C06">
            <w:pPr>
              <w:pStyle w:val="Sec1-Clauses"/>
              <w:widowControl w:val="0"/>
              <w:spacing w:before="20" w:after="20" w:line="420" w:lineRule="exact"/>
              <w:ind w:left="0" w:firstLine="0"/>
              <w:outlineLvl w:val="3"/>
              <w:rPr>
                <w:sz w:val="28"/>
                <w:szCs w:val="28"/>
              </w:rPr>
            </w:pPr>
            <w:r w:rsidRPr="008B2C00">
              <w:rPr>
                <w:sz w:val="28"/>
                <w:szCs w:val="28"/>
              </w:rPr>
              <w:lastRenderedPageBreak/>
              <w:t>32. Giải quyết kiến nghị trong đấu thầu</w:t>
            </w:r>
          </w:p>
          <w:p w:rsidR="00651028" w:rsidRPr="008B2C00" w:rsidRDefault="00651028" w:rsidP="00F94C06">
            <w:pPr>
              <w:pStyle w:val="Sec1-Clauses"/>
              <w:widowControl w:val="0"/>
              <w:spacing w:before="20" w:after="20" w:line="420" w:lineRule="exact"/>
              <w:ind w:left="0" w:firstLine="0"/>
              <w:outlineLvl w:val="3"/>
              <w:rPr>
                <w:sz w:val="28"/>
                <w:szCs w:val="28"/>
              </w:rPr>
            </w:pPr>
          </w:p>
        </w:tc>
        <w:tc>
          <w:tcPr>
            <w:tcW w:w="3973" w:type="pct"/>
          </w:tcPr>
          <w:p w:rsidR="00651028" w:rsidRPr="008B2C00" w:rsidRDefault="00651028" w:rsidP="00F94C06">
            <w:pPr>
              <w:pStyle w:val="Sub-ClauseText"/>
              <w:widowControl w:val="0"/>
              <w:tabs>
                <w:tab w:val="num" w:pos="1080"/>
                <w:tab w:val="num" w:pos="1728"/>
              </w:tabs>
              <w:spacing w:before="20" w:after="20" w:line="420" w:lineRule="exact"/>
              <w:outlineLvl w:val="3"/>
              <w:rPr>
                <w:spacing w:val="0"/>
                <w:sz w:val="28"/>
                <w:szCs w:val="28"/>
              </w:rPr>
            </w:pPr>
            <w:r w:rsidRPr="008B2C00">
              <w:rPr>
                <w:spacing w:val="0"/>
                <w:sz w:val="28"/>
                <w:szCs w:val="28"/>
              </w:rP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Pr="008B2C00">
              <w:rPr>
                <w:b/>
                <w:spacing w:val="0"/>
                <w:sz w:val="28"/>
                <w:szCs w:val="28"/>
              </w:rPr>
              <w:t>E-BDL</w:t>
            </w:r>
            <w:r w:rsidRPr="008B2C00">
              <w:rPr>
                <w:spacing w:val="0"/>
                <w:sz w:val="28"/>
                <w:szCs w:val="28"/>
              </w:rPr>
              <w:t xml:space="preserve">. Việc giải quyết kiến nghị trong đấu thầu được thực </w:t>
            </w:r>
            <w:r w:rsidRPr="008B2C00">
              <w:rPr>
                <w:sz w:val="28"/>
                <w:szCs w:val="28"/>
              </w:rPr>
              <w:t>hiện theo quy định tại Mục 1 Chương XII Luật đấu thầu và Mục 2</w:t>
            </w:r>
            <w:r w:rsidRPr="008B2C00">
              <w:rPr>
                <w:spacing w:val="0"/>
                <w:sz w:val="28"/>
                <w:szCs w:val="28"/>
              </w:rPr>
              <w:t xml:space="preserve"> Chương XII Nghị định 63.</w:t>
            </w:r>
          </w:p>
        </w:tc>
      </w:tr>
      <w:tr w:rsidR="00651028" w:rsidRPr="008B2C00" w:rsidTr="00F94C06">
        <w:tc>
          <w:tcPr>
            <w:tcW w:w="1027" w:type="pct"/>
          </w:tcPr>
          <w:p w:rsidR="00651028" w:rsidRPr="008B2C00" w:rsidRDefault="00651028" w:rsidP="00F94C06">
            <w:pPr>
              <w:pStyle w:val="Sec1-Clauses"/>
              <w:widowControl w:val="0"/>
              <w:spacing w:before="20" w:after="20" w:line="420" w:lineRule="exact"/>
              <w:ind w:left="0" w:firstLine="0"/>
              <w:outlineLvl w:val="3"/>
              <w:rPr>
                <w:sz w:val="28"/>
                <w:szCs w:val="28"/>
              </w:rPr>
            </w:pPr>
            <w:r w:rsidRPr="008B2C00">
              <w:rPr>
                <w:sz w:val="28"/>
                <w:szCs w:val="28"/>
              </w:rPr>
              <w:t xml:space="preserve">33. Theo dõi, giám sát quá </w:t>
            </w:r>
            <w:r w:rsidRPr="008B2C00">
              <w:rPr>
                <w:spacing w:val="-6"/>
                <w:sz w:val="28"/>
                <w:szCs w:val="28"/>
              </w:rPr>
              <w:t>trình lựa chọn</w:t>
            </w:r>
            <w:r w:rsidRPr="008B2C00">
              <w:rPr>
                <w:sz w:val="28"/>
                <w:szCs w:val="28"/>
              </w:rPr>
              <w:t xml:space="preserve"> nhà thầu</w:t>
            </w:r>
          </w:p>
        </w:tc>
        <w:tc>
          <w:tcPr>
            <w:tcW w:w="3973" w:type="pct"/>
          </w:tcPr>
          <w:p w:rsidR="00651028" w:rsidRPr="008B2C00" w:rsidRDefault="00651028" w:rsidP="00F94C06">
            <w:pPr>
              <w:pStyle w:val="Sub-ClauseText"/>
              <w:widowControl w:val="0"/>
              <w:tabs>
                <w:tab w:val="num" w:pos="1080"/>
                <w:tab w:val="num" w:pos="1728"/>
              </w:tabs>
              <w:spacing w:before="20" w:after="20" w:line="420" w:lineRule="exact"/>
              <w:outlineLvl w:val="3"/>
              <w:rPr>
                <w:spacing w:val="0"/>
                <w:sz w:val="28"/>
                <w:szCs w:val="28"/>
              </w:rPr>
            </w:pPr>
            <w:r w:rsidRPr="008B2C00">
              <w:rPr>
                <w:spacing w:val="0"/>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8B2C00">
              <w:rPr>
                <w:b/>
                <w:spacing w:val="0"/>
                <w:sz w:val="28"/>
                <w:szCs w:val="28"/>
              </w:rPr>
              <w:t>E-BDL</w:t>
            </w:r>
            <w:r w:rsidRPr="008B2C00">
              <w:rPr>
                <w:spacing w:val="0"/>
                <w:sz w:val="28"/>
                <w:szCs w:val="28"/>
              </w:rPr>
              <w:t>.</w:t>
            </w:r>
          </w:p>
        </w:tc>
      </w:tr>
      <w:tr w:rsidR="00651028" w:rsidRPr="008B2C00" w:rsidTr="00F94C06">
        <w:tc>
          <w:tcPr>
            <w:tcW w:w="1027" w:type="pct"/>
          </w:tcPr>
          <w:p w:rsidR="00651028" w:rsidRPr="008B2C00" w:rsidRDefault="00651028" w:rsidP="00F94C06">
            <w:pPr>
              <w:pStyle w:val="Sec1-Clauses"/>
              <w:widowControl w:val="0"/>
              <w:spacing w:before="20" w:after="20" w:line="404" w:lineRule="exact"/>
              <w:ind w:left="0" w:firstLine="0"/>
              <w:outlineLvl w:val="3"/>
              <w:rPr>
                <w:sz w:val="28"/>
                <w:szCs w:val="28"/>
              </w:rPr>
            </w:pPr>
            <w:r w:rsidRPr="008B2C00">
              <w:rPr>
                <w:sz w:val="28"/>
                <w:szCs w:val="28"/>
              </w:rPr>
              <w:t>34. Thay đổi khối lượng hàng hóa và dịch vụ</w:t>
            </w:r>
          </w:p>
        </w:tc>
        <w:tc>
          <w:tcPr>
            <w:tcW w:w="3973" w:type="pct"/>
          </w:tcPr>
          <w:p w:rsidR="00651028" w:rsidRPr="008B2C00" w:rsidRDefault="00651028" w:rsidP="00F94C06">
            <w:pPr>
              <w:pStyle w:val="Sub-ClauseText"/>
              <w:widowControl w:val="0"/>
              <w:tabs>
                <w:tab w:val="num" w:pos="1080"/>
                <w:tab w:val="num" w:pos="1728"/>
              </w:tabs>
              <w:spacing w:before="20" w:after="20" w:line="404" w:lineRule="exact"/>
              <w:outlineLvl w:val="3"/>
              <w:rPr>
                <w:spacing w:val="0"/>
                <w:sz w:val="28"/>
                <w:szCs w:val="28"/>
              </w:rPr>
            </w:pPr>
            <w:r w:rsidRPr="008B2C00">
              <w:rPr>
                <w:spacing w:val="0"/>
                <w:sz w:val="28"/>
                <w:szCs w:val="28"/>
              </w:rPr>
              <w:t xml:space="preserve">Vào thời điểm trao hợp đồng, Bên mời thầu có quyền tăng hoặc giảm khối lượng hàng hóa và dịch vụ nêu trong Chương IV với </w:t>
            </w:r>
            <w:r w:rsidRPr="008B2C00">
              <w:rPr>
                <w:spacing w:val="-6"/>
                <w:sz w:val="28"/>
                <w:szCs w:val="28"/>
              </w:rPr>
              <w:t xml:space="preserve">điều kiện sự thay đổi đó không vượt quá tỷ lệ </w:t>
            </w:r>
            <w:r w:rsidRPr="008B2C00">
              <w:rPr>
                <w:bCs/>
                <w:spacing w:val="-6"/>
                <w:sz w:val="28"/>
                <w:szCs w:val="28"/>
              </w:rPr>
              <w:t>quy định tại</w:t>
            </w:r>
            <w:r w:rsidRPr="008B2C00">
              <w:rPr>
                <w:b/>
                <w:bCs/>
                <w:spacing w:val="-6"/>
                <w:sz w:val="28"/>
                <w:szCs w:val="28"/>
              </w:rPr>
              <w:t xml:space="preserve"> E-BDL</w:t>
            </w:r>
            <w:r w:rsidRPr="008B2C00">
              <w:rPr>
                <w:spacing w:val="0"/>
                <w:sz w:val="28"/>
                <w:szCs w:val="28"/>
              </w:rPr>
              <w:t xml:space="preserve"> và không có bất kỳ thay đổi nào về đơn giá hay các điều kiện, điều khoản khác của E-HSDT và E-HSMT.</w:t>
            </w:r>
          </w:p>
        </w:tc>
      </w:tr>
      <w:tr w:rsidR="00651028" w:rsidRPr="008B2C00" w:rsidTr="00F94C06">
        <w:tc>
          <w:tcPr>
            <w:tcW w:w="1027" w:type="pct"/>
          </w:tcPr>
          <w:p w:rsidR="00651028" w:rsidRPr="008B2C00" w:rsidRDefault="00651028" w:rsidP="00F94C06">
            <w:pPr>
              <w:pStyle w:val="Sec1-Clauses"/>
              <w:widowControl w:val="0"/>
              <w:spacing w:before="20" w:after="20" w:line="404" w:lineRule="exact"/>
              <w:ind w:left="0" w:firstLine="0"/>
              <w:outlineLvl w:val="3"/>
              <w:rPr>
                <w:sz w:val="28"/>
                <w:szCs w:val="28"/>
              </w:rPr>
            </w:pPr>
            <w:r w:rsidRPr="008B2C00">
              <w:rPr>
                <w:sz w:val="28"/>
                <w:szCs w:val="28"/>
              </w:rPr>
              <w:t>35. Thông báo chấp thuận      E-HSDT và trao hợp đồng</w:t>
            </w:r>
          </w:p>
        </w:tc>
        <w:tc>
          <w:tcPr>
            <w:tcW w:w="3973" w:type="pct"/>
          </w:tcPr>
          <w:p w:rsidR="00651028" w:rsidRPr="008B2C00" w:rsidRDefault="00651028" w:rsidP="00F94C06">
            <w:pPr>
              <w:pStyle w:val="Sub-ClauseText"/>
              <w:widowControl w:val="0"/>
              <w:tabs>
                <w:tab w:val="num" w:pos="1080"/>
                <w:tab w:val="num" w:pos="1728"/>
              </w:tabs>
              <w:spacing w:before="20" w:after="20" w:line="404" w:lineRule="exact"/>
              <w:outlineLvl w:val="3"/>
              <w:rPr>
                <w:spacing w:val="0"/>
                <w:sz w:val="28"/>
                <w:szCs w:val="28"/>
              </w:rPr>
            </w:pPr>
            <w:r w:rsidRPr="008B2C00">
              <w:rPr>
                <w:spacing w:val="0"/>
                <w:sz w:val="28"/>
                <w:szCs w:val="28"/>
              </w:rPr>
              <w:t xml:space="preserve">Đồng thời với thông báo kết quả lựa chọn nhà thầu, Bên mời thầu gửi thông báo chấp thuận E-HSDT và trao hợp đồng, bao gồm cả yêu cầu về biện pháp bảo đảm thực hiện hợp đồng, thời gian hoàn thiện, ký kết hợp đồng theo quy định tại Mẫu số 23 Chương VIII cho nhà thầu trúng thầu với điều kiện nhà thầu đã được xác minh là đủ năng lực để thực hiện tốt hợp đồng. Thông báo chấp thuận E-HSDT và thông báo trao hợp đồng là một phần của hồ sơ hợp đồng. Trường hợp nhà thầu trúng thầu không đến hoàn thiện, ký kết hợp đồng hoặc không nộp bảo đảm thực hiện hợp đồng theo thời hạn nêu trong thông báo chấp </w:t>
            </w:r>
            <w:r w:rsidRPr="008B2C00">
              <w:rPr>
                <w:spacing w:val="0"/>
                <w:sz w:val="28"/>
                <w:szCs w:val="28"/>
              </w:rPr>
              <w:lastRenderedPageBreak/>
              <w:t>thuận E-HSDT và trao hợp đồng thì nhà thầu sẽ bị loại và không được hoàn trả giá trị bảo đảm dự thầu theo quy định tại điểm b Mục 17.3 E-CDNT.</w:t>
            </w:r>
          </w:p>
        </w:tc>
      </w:tr>
      <w:tr w:rsidR="00651028" w:rsidRPr="008B2C00" w:rsidTr="00F94C06">
        <w:tc>
          <w:tcPr>
            <w:tcW w:w="1027" w:type="pct"/>
            <w:tcBorders>
              <w:bottom w:val="single" w:sz="4" w:space="0" w:color="auto"/>
            </w:tcBorders>
          </w:tcPr>
          <w:p w:rsidR="00651028" w:rsidRPr="008B2C00" w:rsidRDefault="00651028" w:rsidP="00F94C06">
            <w:pPr>
              <w:pStyle w:val="Sec1-Clauses"/>
              <w:widowControl w:val="0"/>
              <w:spacing w:before="20" w:after="20" w:line="404" w:lineRule="exact"/>
              <w:ind w:left="0" w:firstLine="0"/>
              <w:outlineLvl w:val="3"/>
              <w:rPr>
                <w:sz w:val="28"/>
                <w:szCs w:val="28"/>
              </w:rPr>
            </w:pPr>
            <w:r w:rsidRPr="008B2C00">
              <w:rPr>
                <w:sz w:val="28"/>
                <w:szCs w:val="28"/>
              </w:rPr>
              <w:lastRenderedPageBreak/>
              <w:t>36.</w:t>
            </w:r>
            <w:r w:rsidRPr="008B2C00">
              <w:rPr>
                <w:sz w:val="28"/>
                <w:szCs w:val="28"/>
              </w:rPr>
              <w:tab/>
              <w:t xml:space="preserve"> Điều kiện ký kết hợp đồng </w:t>
            </w:r>
          </w:p>
        </w:tc>
        <w:tc>
          <w:tcPr>
            <w:tcW w:w="3973" w:type="pct"/>
            <w:tcBorders>
              <w:bottom w:val="single" w:sz="4" w:space="0" w:color="auto"/>
            </w:tcBorders>
          </w:tcPr>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36</w:t>
            </w:r>
            <w:r w:rsidRPr="008B2C00">
              <w:rPr>
                <w:spacing w:val="-6"/>
                <w:sz w:val="28"/>
                <w:szCs w:val="28"/>
              </w:rPr>
              <w:t>.1. Tại thời điểm ký kết hợp đồng, E-HSDT của nhà thầu đư</w:t>
            </w:r>
            <w:r w:rsidRPr="008B2C00">
              <w:rPr>
                <w:spacing w:val="0"/>
                <w:sz w:val="28"/>
                <w:szCs w:val="28"/>
              </w:rPr>
              <w:t>ợc lựa chọn còn hiệu lực.</w:t>
            </w:r>
          </w:p>
          <w:p w:rsidR="00651028" w:rsidRPr="008B2C00" w:rsidRDefault="00651028" w:rsidP="00F94C06">
            <w:pPr>
              <w:pStyle w:val="Sub-ClauseText"/>
              <w:widowControl w:val="0"/>
              <w:spacing w:before="20" w:after="20" w:line="404" w:lineRule="exact"/>
              <w:outlineLvl w:val="3"/>
              <w:rPr>
                <w:spacing w:val="0"/>
                <w:sz w:val="28"/>
                <w:szCs w:val="28"/>
              </w:rPr>
            </w:pPr>
            <w:r w:rsidRPr="008B2C00">
              <w:rPr>
                <w:spacing w:val="0"/>
                <w:sz w:val="28"/>
                <w:szCs w:val="28"/>
              </w:rPr>
              <w:t>36.2.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Khi đó, Chủ đầu tư sẽ hủy quyết định phê duyệt kết quả lựa chọn nhà thầu, thông báo chấp thuận E-HSDT và trao hợp đồng trước đó và mời nhà thầu xếp hạng tiếp theo sau khi xem xét E-HSDT đã đáp ứng các yêu cầu của E-HSMT vào thương thảo hợp đồng.</w:t>
            </w:r>
          </w:p>
          <w:p w:rsidR="00651028" w:rsidRPr="008B2C00" w:rsidRDefault="00651028" w:rsidP="00F94C06">
            <w:pPr>
              <w:widowControl w:val="0"/>
              <w:tabs>
                <w:tab w:val="left" w:pos="851"/>
              </w:tabs>
              <w:spacing w:before="20" w:after="20" w:line="404" w:lineRule="exact"/>
              <w:jc w:val="both"/>
              <w:outlineLvl w:val="3"/>
            </w:pPr>
            <w:r w:rsidRPr="008B2C00">
              <w:t>36.3. Chủ đầu tư phải bảo đảm các điều kiện về vốn tạm ứng, vốn thanh toán và các điều kiện cần thiết khác để triển khai thực hiện gói thầu theo đúng tiến độ.</w:t>
            </w:r>
          </w:p>
        </w:tc>
      </w:tr>
      <w:tr w:rsidR="00651028" w:rsidRPr="008B2C00" w:rsidTr="00F94C06">
        <w:tc>
          <w:tcPr>
            <w:tcW w:w="1027" w:type="pct"/>
            <w:tcBorders>
              <w:top w:val="single" w:sz="4" w:space="0" w:color="auto"/>
              <w:left w:val="single" w:sz="4" w:space="0" w:color="auto"/>
              <w:bottom w:val="single" w:sz="4" w:space="0" w:color="auto"/>
              <w:right w:val="single" w:sz="4" w:space="0" w:color="auto"/>
            </w:tcBorders>
          </w:tcPr>
          <w:p w:rsidR="00651028" w:rsidRPr="008B2C00" w:rsidRDefault="00651028" w:rsidP="00F94C06">
            <w:pPr>
              <w:pStyle w:val="Sec1-Clauses"/>
              <w:widowControl w:val="0"/>
              <w:spacing w:before="20" w:after="20" w:line="400" w:lineRule="exact"/>
              <w:ind w:left="0" w:firstLine="0"/>
              <w:outlineLvl w:val="3"/>
              <w:rPr>
                <w:sz w:val="28"/>
                <w:szCs w:val="28"/>
              </w:rPr>
            </w:pPr>
            <w:bookmarkStart w:id="105" w:name="_Toc399947658"/>
            <w:bookmarkStart w:id="106" w:name="_Toc400551713"/>
            <w:r w:rsidRPr="008B2C00">
              <w:rPr>
                <w:sz w:val="28"/>
                <w:szCs w:val="28"/>
              </w:rPr>
              <w:t>37. Bảo đảm thực hiện hợp đồng</w:t>
            </w:r>
            <w:bookmarkEnd w:id="105"/>
            <w:bookmarkEnd w:id="106"/>
          </w:p>
        </w:tc>
        <w:tc>
          <w:tcPr>
            <w:tcW w:w="3973" w:type="pct"/>
            <w:tcBorders>
              <w:top w:val="single" w:sz="4" w:space="0" w:color="auto"/>
              <w:left w:val="single" w:sz="4" w:space="0" w:color="auto"/>
              <w:bottom w:val="single" w:sz="4" w:space="0" w:color="auto"/>
              <w:right w:val="single" w:sz="4" w:space="0" w:color="auto"/>
            </w:tcBorders>
          </w:tcPr>
          <w:p w:rsidR="00651028" w:rsidRPr="008B2C00" w:rsidRDefault="00651028" w:rsidP="00F94C06">
            <w:pPr>
              <w:widowControl w:val="0"/>
              <w:spacing w:before="20" w:after="20" w:line="400" w:lineRule="exact"/>
              <w:jc w:val="both"/>
              <w:outlineLvl w:val="3"/>
            </w:pPr>
            <w:bookmarkStart w:id="107" w:name="_Toc399947659"/>
            <w:r w:rsidRPr="008B2C00">
              <w:t xml:space="preserve">37.1. Trước khi hợp đồng có hiệu lực, nhà thầu trúng thầu phải cung cấp một bảo đảm thực hiện hợp đồng theo hình thức thư bảo lãnh do ngân hàng hoặc tổ chức tín dụng hoạt động hợp pháp tại Việt Nam phát hành với nội dung và yêu cầu như quy định tại Mục 6.1 </w:t>
            </w:r>
            <w:r w:rsidRPr="008B2C00">
              <w:rPr>
                <w:b/>
              </w:rPr>
              <w:t xml:space="preserve">E-ĐKCT </w:t>
            </w:r>
            <w:r w:rsidRPr="008B2C00">
              <w:t>Chương VII. Thư bảo lãnh thực hiện hợp đồng phải sử dụng Mẫu số 23 Chương VIII hoặc một mẫu khác được Chủ đầu tư chấp thuận</w:t>
            </w:r>
            <w:bookmarkEnd w:id="107"/>
            <w:r w:rsidRPr="008B2C00">
              <w:t>.</w:t>
            </w:r>
          </w:p>
          <w:p w:rsidR="00651028" w:rsidRPr="008B2C00" w:rsidRDefault="00651028" w:rsidP="00F94C06">
            <w:pPr>
              <w:widowControl w:val="0"/>
              <w:spacing w:before="20" w:after="20" w:line="400" w:lineRule="exact"/>
              <w:jc w:val="both"/>
              <w:outlineLvl w:val="3"/>
            </w:pPr>
            <w:bookmarkStart w:id="108" w:name="_Toc399947660"/>
            <w:r w:rsidRPr="008B2C00">
              <w:t>37.2. Nhà thầu không được hoàn trả bảo đảm thực hiện hợp đồng trong trường hợp sau đây:</w:t>
            </w:r>
            <w:bookmarkEnd w:id="108"/>
          </w:p>
          <w:p w:rsidR="00651028" w:rsidRPr="008B2C00" w:rsidRDefault="00651028" w:rsidP="00F94C06">
            <w:pPr>
              <w:widowControl w:val="0"/>
              <w:spacing w:before="20" w:after="20" w:line="400" w:lineRule="exact"/>
              <w:jc w:val="both"/>
              <w:outlineLvl w:val="3"/>
            </w:pPr>
            <w:bookmarkStart w:id="109" w:name="_Toc399947661"/>
            <w:r w:rsidRPr="008B2C00">
              <w:t>a) Từ chối thực hiện hợp đồng khi hợp đồng có hiệu lực;</w:t>
            </w:r>
            <w:bookmarkEnd w:id="109"/>
          </w:p>
          <w:p w:rsidR="00651028" w:rsidRPr="008B2C00" w:rsidRDefault="00651028" w:rsidP="00F94C06">
            <w:pPr>
              <w:widowControl w:val="0"/>
              <w:spacing w:before="20" w:after="20" w:line="400" w:lineRule="exact"/>
              <w:jc w:val="both"/>
              <w:outlineLvl w:val="3"/>
            </w:pPr>
            <w:bookmarkStart w:id="110" w:name="_Toc399947662"/>
            <w:r w:rsidRPr="008B2C00">
              <w:t>b) Vi phạm thỏa thuận trong hợp đồng;</w:t>
            </w:r>
            <w:bookmarkEnd w:id="110"/>
          </w:p>
          <w:p w:rsidR="00651028" w:rsidRPr="008B2C00" w:rsidRDefault="00651028" w:rsidP="00F94C06">
            <w:pPr>
              <w:widowControl w:val="0"/>
              <w:spacing w:before="20" w:after="20" w:line="400" w:lineRule="exact"/>
              <w:jc w:val="both"/>
              <w:outlineLvl w:val="3"/>
            </w:pPr>
            <w:bookmarkStart w:id="111" w:name="_Toc399947663"/>
            <w:r w:rsidRPr="008B2C00">
              <w:t>c) Thực hiện hợp đồng chậm tiến độ do lỗi của mình nhưng từ chối gia hạn hiệu lực của bảo đảm thực hiện hợp đồng.</w:t>
            </w:r>
            <w:bookmarkEnd w:id="111"/>
          </w:p>
        </w:tc>
      </w:tr>
    </w:tbl>
    <w:p w:rsidR="00651028" w:rsidRPr="008B2C00" w:rsidRDefault="00651028" w:rsidP="00651028">
      <w:pPr>
        <w:widowControl w:val="0"/>
        <w:spacing w:line="390" w:lineRule="exact"/>
        <w:jc w:val="center"/>
      </w:pPr>
    </w:p>
    <w:p w:rsidR="00E21A61" w:rsidRPr="008B2C00" w:rsidRDefault="00E21A61" w:rsidP="00651028">
      <w:pPr>
        <w:pStyle w:val="Subtitle"/>
        <w:widowControl w:val="0"/>
        <w:spacing w:line="390" w:lineRule="exact"/>
        <w:outlineLvl w:val="1"/>
        <w:rPr>
          <w:rFonts w:ascii="Times New Roman" w:hAnsi="Times New Roman"/>
          <w:szCs w:val="28"/>
          <w:lang w:val="es-ES_tradnl"/>
        </w:rPr>
      </w:pPr>
    </w:p>
    <w:p w:rsidR="00E21A61" w:rsidRPr="008B2C00" w:rsidRDefault="00E21A61" w:rsidP="00651028">
      <w:pPr>
        <w:pStyle w:val="Subtitle"/>
        <w:widowControl w:val="0"/>
        <w:spacing w:line="390" w:lineRule="exact"/>
        <w:outlineLvl w:val="1"/>
        <w:rPr>
          <w:rFonts w:ascii="Times New Roman" w:hAnsi="Times New Roman"/>
          <w:szCs w:val="28"/>
          <w:lang w:val="es-ES_tradnl"/>
        </w:rPr>
      </w:pPr>
    </w:p>
    <w:p w:rsidR="00651028" w:rsidRPr="008B2C00" w:rsidRDefault="00651028" w:rsidP="005D638C">
      <w:pPr>
        <w:pStyle w:val="Subtitle"/>
        <w:widowControl w:val="0"/>
        <w:spacing w:line="390" w:lineRule="exact"/>
        <w:outlineLvl w:val="1"/>
        <w:rPr>
          <w:rFonts w:ascii="Times New Roman" w:hAnsi="Times New Roman"/>
          <w:szCs w:val="28"/>
          <w:lang w:val="es-ES_tradnl"/>
        </w:rPr>
      </w:pPr>
      <w:r w:rsidRPr="008B2C00">
        <w:rPr>
          <w:rFonts w:ascii="Times New Roman" w:hAnsi="Times New Roman"/>
          <w:szCs w:val="28"/>
          <w:lang w:val="es-ES_tradnl"/>
        </w:rPr>
        <w:lastRenderedPageBreak/>
        <w:t>Chương II. BẢNG DỮ LIỆU ĐẤU THẦU</w:t>
      </w:r>
    </w:p>
    <w:p w:rsidR="00651028" w:rsidRPr="008B2C00" w:rsidRDefault="00651028" w:rsidP="00651028">
      <w:pPr>
        <w:widowControl w:val="0"/>
        <w:spacing w:line="390" w:lineRule="exact"/>
        <w:jc w:val="center"/>
      </w:pPr>
    </w:p>
    <w:tbl>
      <w:tblPr>
        <w:tblW w:w="4885"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7613"/>
      </w:tblGrid>
      <w:tr w:rsidR="00651028" w:rsidRPr="008B2C00" w:rsidTr="00F94C06">
        <w:tc>
          <w:tcPr>
            <w:tcW w:w="925" w:type="pct"/>
          </w:tcPr>
          <w:p w:rsidR="00651028" w:rsidRPr="00270CC3" w:rsidRDefault="00651028" w:rsidP="00F94C06">
            <w:pPr>
              <w:widowControl w:val="0"/>
              <w:spacing w:before="20" w:after="20" w:line="400" w:lineRule="exact"/>
              <w:rPr>
                <w:b/>
              </w:rPr>
            </w:pPr>
            <w:r w:rsidRPr="00270CC3">
              <w:rPr>
                <w:b/>
              </w:rPr>
              <w:t>E-CDNT 1.1</w:t>
            </w:r>
          </w:p>
        </w:tc>
        <w:tc>
          <w:tcPr>
            <w:tcW w:w="4075" w:type="pct"/>
          </w:tcPr>
          <w:p w:rsidR="00651028" w:rsidRPr="00270CC3" w:rsidRDefault="00651028" w:rsidP="00A048ED">
            <w:pPr>
              <w:widowControl w:val="0"/>
              <w:tabs>
                <w:tab w:val="right" w:pos="7272"/>
              </w:tabs>
              <w:spacing w:before="20" w:after="20" w:line="400" w:lineRule="exact"/>
              <w:jc w:val="both"/>
            </w:pPr>
            <w:r w:rsidRPr="00270CC3">
              <w:t>Tên Bên mời thầu là:</w:t>
            </w:r>
            <w:r w:rsidR="007B4949" w:rsidRPr="00270CC3">
              <w:t xml:space="preserve"> </w:t>
            </w:r>
            <w:r w:rsidR="00A048ED" w:rsidRPr="00A048ED">
              <w:rPr>
                <w:highlight w:val="yellow"/>
              </w:rPr>
              <w:t>…</w:t>
            </w:r>
          </w:p>
        </w:tc>
      </w:tr>
      <w:tr w:rsidR="00651028" w:rsidRPr="008B2C00" w:rsidTr="00F94C06">
        <w:tc>
          <w:tcPr>
            <w:tcW w:w="925" w:type="pct"/>
          </w:tcPr>
          <w:p w:rsidR="00651028" w:rsidRPr="00270CC3" w:rsidRDefault="00651028" w:rsidP="00F94C06">
            <w:pPr>
              <w:widowControl w:val="0"/>
              <w:spacing w:before="20" w:after="20" w:line="400" w:lineRule="exact"/>
              <w:rPr>
                <w:b/>
              </w:rPr>
            </w:pPr>
            <w:r w:rsidRPr="00270CC3">
              <w:rPr>
                <w:b/>
              </w:rPr>
              <w:t>E-CDNT 1.2</w:t>
            </w:r>
          </w:p>
        </w:tc>
        <w:tc>
          <w:tcPr>
            <w:tcW w:w="4075" w:type="pct"/>
          </w:tcPr>
          <w:p w:rsidR="00651028" w:rsidRPr="00270CC3" w:rsidRDefault="00F653E7" w:rsidP="00F94C06">
            <w:pPr>
              <w:widowControl w:val="0"/>
              <w:tabs>
                <w:tab w:val="right" w:pos="7272"/>
              </w:tabs>
              <w:spacing w:before="20" w:after="20" w:line="400" w:lineRule="exact"/>
              <w:jc w:val="both"/>
              <w:rPr>
                <w:bCs/>
              </w:rPr>
            </w:pPr>
            <w:r w:rsidRPr="00270CC3">
              <w:t>Tên gói thầ</w:t>
            </w:r>
            <w:r w:rsidR="00827472" w:rsidRPr="00270CC3">
              <w:t>u</w:t>
            </w:r>
            <w:r w:rsidRPr="00270CC3">
              <w:t>:</w:t>
            </w:r>
            <w:r w:rsidR="00941629" w:rsidRPr="00270CC3">
              <w:t xml:space="preserve"> </w:t>
            </w:r>
            <w:r w:rsidR="00A048ED" w:rsidRPr="00A048ED">
              <w:rPr>
                <w:highlight w:val="yellow"/>
              </w:rPr>
              <w:t>…</w:t>
            </w:r>
          </w:p>
          <w:p w:rsidR="00651028" w:rsidRPr="00270CC3" w:rsidRDefault="00903BCA" w:rsidP="00F94C06">
            <w:pPr>
              <w:widowControl w:val="0"/>
              <w:tabs>
                <w:tab w:val="right" w:pos="7272"/>
              </w:tabs>
              <w:spacing w:before="20" w:after="20" w:line="400" w:lineRule="exact"/>
              <w:jc w:val="both"/>
              <w:rPr>
                <w:i/>
              </w:rPr>
            </w:pPr>
            <w:r w:rsidRPr="00270CC3">
              <w:t xml:space="preserve">Tên dự </w:t>
            </w:r>
            <w:r w:rsidR="0006272B" w:rsidRPr="00270CC3">
              <w:t>to</w:t>
            </w:r>
            <w:r w:rsidRPr="00270CC3">
              <w:t>án</w:t>
            </w:r>
            <w:r w:rsidR="00CD052E" w:rsidRPr="00270CC3">
              <w:t>:</w:t>
            </w:r>
            <w:r w:rsidR="0006272B" w:rsidRPr="00270CC3">
              <w:t xml:space="preserve"> </w:t>
            </w:r>
            <w:r w:rsidR="00A048ED" w:rsidRPr="00A048ED">
              <w:rPr>
                <w:highlight w:val="yellow"/>
              </w:rPr>
              <w:t>…</w:t>
            </w:r>
          </w:p>
          <w:p w:rsidR="00651028" w:rsidRPr="00270CC3" w:rsidRDefault="00651028" w:rsidP="00941629">
            <w:pPr>
              <w:widowControl w:val="0"/>
              <w:tabs>
                <w:tab w:val="right" w:pos="7272"/>
              </w:tabs>
              <w:spacing w:before="20" w:after="20" w:line="400" w:lineRule="exact"/>
              <w:jc w:val="both"/>
              <w:rPr>
                <w:i/>
              </w:rPr>
            </w:pPr>
            <w:r w:rsidRPr="00270CC3">
              <w:rPr>
                <w:lang w:val="pl-PL"/>
              </w:rPr>
              <w:t>Thời gian thực hiện hợp đồng là:</w:t>
            </w:r>
            <w:r w:rsidR="00E21A61" w:rsidRPr="00270CC3">
              <w:rPr>
                <w:lang w:val="pl-PL"/>
              </w:rPr>
              <w:t xml:space="preserve"> </w:t>
            </w:r>
            <w:r w:rsidR="00A048ED" w:rsidRPr="00A048ED">
              <w:rPr>
                <w:highlight w:val="yellow"/>
              </w:rPr>
              <w:t>…</w:t>
            </w:r>
          </w:p>
        </w:tc>
      </w:tr>
      <w:tr w:rsidR="00651028" w:rsidRPr="008B2C00" w:rsidTr="0006272B">
        <w:trPr>
          <w:trHeight w:val="737"/>
        </w:trPr>
        <w:tc>
          <w:tcPr>
            <w:tcW w:w="925" w:type="pct"/>
          </w:tcPr>
          <w:p w:rsidR="00651028" w:rsidRPr="00270CC3" w:rsidRDefault="00651028" w:rsidP="00F94C06">
            <w:pPr>
              <w:widowControl w:val="0"/>
              <w:spacing w:before="20" w:after="20" w:line="400" w:lineRule="exact"/>
              <w:rPr>
                <w:b/>
              </w:rPr>
            </w:pPr>
            <w:r w:rsidRPr="00270CC3">
              <w:rPr>
                <w:b/>
              </w:rPr>
              <w:t>E-CDNT 3</w:t>
            </w:r>
          </w:p>
        </w:tc>
        <w:tc>
          <w:tcPr>
            <w:tcW w:w="4075" w:type="pct"/>
          </w:tcPr>
          <w:p w:rsidR="00651028" w:rsidRPr="00270CC3" w:rsidRDefault="00651028" w:rsidP="00270CC3">
            <w:pPr>
              <w:spacing w:before="120" w:after="120" w:line="276" w:lineRule="auto"/>
            </w:pPr>
            <w:r w:rsidRPr="00270CC3">
              <w:t xml:space="preserve">Nguồn </w:t>
            </w:r>
            <w:r w:rsidRPr="00270CC3">
              <w:rPr>
                <w:lang w:val="pl-PL"/>
              </w:rPr>
              <w:t>vốn (hoặc phương thức thu xếp vốn):</w:t>
            </w:r>
            <w:r w:rsidR="0006272B" w:rsidRPr="00270CC3">
              <w:rPr>
                <w:lang w:val="pl-PL"/>
              </w:rPr>
              <w:t xml:space="preserve"> </w:t>
            </w:r>
            <w:r w:rsidR="00A048ED" w:rsidRPr="00A048ED">
              <w:rPr>
                <w:highlight w:val="yellow"/>
              </w:rPr>
              <w:t>…</w:t>
            </w:r>
          </w:p>
        </w:tc>
      </w:tr>
      <w:tr w:rsidR="00651028" w:rsidRPr="008B2C00" w:rsidTr="00F94C06">
        <w:tc>
          <w:tcPr>
            <w:tcW w:w="925" w:type="pct"/>
          </w:tcPr>
          <w:p w:rsidR="00651028" w:rsidRPr="00270CC3" w:rsidRDefault="00651028" w:rsidP="00F94C06">
            <w:pPr>
              <w:widowControl w:val="0"/>
              <w:tabs>
                <w:tab w:val="right" w:pos="7254"/>
              </w:tabs>
              <w:spacing w:before="20" w:after="20" w:line="390" w:lineRule="exact"/>
              <w:rPr>
                <w:b/>
              </w:rPr>
            </w:pPr>
            <w:r w:rsidRPr="00270CC3">
              <w:rPr>
                <w:b/>
              </w:rPr>
              <w:t>E-CDNT 5.3</w:t>
            </w:r>
          </w:p>
        </w:tc>
        <w:tc>
          <w:tcPr>
            <w:tcW w:w="4075" w:type="pct"/>
          </w:tcPr>
          <w:p w:rsidR="00651028" w:rsidRPr="00270CC3" w:rsidRDefault="00651028" w:rsidP="00F94C06">
            <w:pPr>
              <w:widowControl w:val="0"/>
              <w:spacing w:before="20" w:after="20" w:line="390" w:lineRule="exact"/>
              <w:jc w:val="both"/>
              <w:rPr>
                <w:lang w:val="pl-PL"/>
              </w:rPr>
            </w:pPr>
            <w:r w:rsidRPr="00270CC3">
              <w:rPr>
                <w:lang w:val="pl-PL"/>
              </w:rPr>
              <w:t>Bảo đảm cạnh tranh trong đấu thầu theo quy định như sau:</w:t>
            </w:r>
          </w:p>
          <w:p w:rsidR="00651028" w:rsidRPr="00270CC3" w:rsidRDefault="00651028" w:rsidP="00F94C06">
            <w:pPr>
              <w:widowControl w:val="0"/>
              <w:spacing w:before="20" w:after="20" w:line="390" w:lineRule="exact"/>
              <w:jc w:val="both"/>
              <w:rPr>
                <w:lang w:val="pl-PL"/>
              </w:rPr>
            </w:pPr>
            <w:r w:rsidRPr="00270CC3">
              <w:rPr>
                <w:spacing w:val="-6"/>
                <w:lang w:val="pl-PL"/>
              </w:rPr>
              <w:t>- Nhà thầu tham dự thầu không có cổ phần hoặc vốn góp trên 30%</w:t>
            </w:r>
            <w:r w:rsidRPr="00270CC3">
              <w:rPr>
                <w:lang w:val="pl-PL"/>
              </w:rPr>
              <w:t xml:space="preserve"> với</w:t>
            </w:r>
            <w:r w:rsidR="00E0327B" w:rsidRPr="00270CC3">
              <w:rPr>
                <w:lang w:val="pl-PL"/>
              </w:rPr>
              <w:t xml:space="preserve"> </w:t>
            </w:r>
            <w:r w:rsidR="00A048ED">
              <w:rPr>
                <w:lang w:val="pl-PL"/>
              </w:rPr>
              <w:t>[</w:t>
            </w:r>
            <w:r w:rsidR="00A048ED" w:rsidRPr="00A048ED">
              <w:rPr>
                <w:i/>
                <w:lang w:val="pl-PL"/>
              </w:rPr>
              <w:t>Bên mời thầu</w:t>
            </w:r>
            <w:r w:rsidR="00A048ED">
              <w:rPr>
                <w:lang w:val="pl-PL"/>
              </w:rPr>
              <w:t>]</w:t>
            </w:r>
            <w:r w:rsidRPr="00270CC3">
              <w:rPr>
                <w:lang w:val="pl-PL"/>
              </w:rPr>
              <w:t xml:space="preserve">. </w:t>
            </w:r>
          </w:p>
          <w:p w:rsidR="00651028" w:rsidRPr="00270CC3" w:rsidRDefault="00651028" w:rsidP="00F94C06">
            <w:pPr>
              <w:widowControl w:val="0"/>
              <w:spacing w:before="20" w:after="20" w:line="390" w:lineRule="exact"/>
              <w:jc w:val="both"/>
              <w:rPr>
                <w:lang w:val="pl-PL"/>
              </w:rPr>
            </w:pPr>
            <w:r w:rsidRPr="00270CC3">
              <w:rPr>
                <w:lang w:val="pl-PL"/>
              </w:rPr>
              <w:t>- Nhà thầu tham dự thầu không có cổ phần hoặc vốn góp với các nhà thầu tư vấn; không cùng có cổ phần hoặc vốn góp trên 20% của một tổ chức, cá nhân khác với từng bên. Cụ thể như sau:</w:t>
            </w:r>
          </w:p>
          <w:p w:rsidR="00651028" w:rsidRPr="00270CC3" w:rsidRDefault="00651028" w:rsidP="00F94C06">
            <w:pPr>
              <w:widowControl w:val="0"/>
              <w:spacing w:before="20" w:after="20" w:line="390" w:lineRule="exact"/>
              <w:jc w:val="both"/>
              <w:rPr>
                <w:i/>
                <w:lang w:val="pl-PL"/>
              </w:rPr>
            </w:pPr>
            <w:r w:rsidRPr="00270CC3">
              <w:rPr>
                <w:lang w:val="pl-PL"/>
              </w:rPr>
              <w:t>+ T</w:t>
            </w:r>
            <w:r w:rsidRPr="00270CC3">
              <w:rPr>
                <w:lang w:val="vi-VN"/>
              </w:rPr>
              <w:t>ư vấn lập, thẩm tra, thẩm định hồ sơ thiết kế, dự toán</w:t>
            </w:r>
            <w:r w:rsidRPr="00270CC3">
              <w:rPr>
                <w:lang w:val="pl-PL"/>
              </w:rPr>
              <w:t>:</w:t>
            </w:r>
            <w:r w:rsidR="00E0327B" w:rsidRPr="00270CC3">
              <w:rPr>
                <w:lang w:val="pl-PL"/>
              </w:rPr>
              <w:t xml:space="preserve"> </w:t>
            </w:r>
            <w:r w:rsidR="00A048ED" w:rsidRPr="00A048ED">
              <w:rPr>
                <w:highlight w:val="yellow"/>
              </w:rPr>
              <w:t>…</w:t>
            </w:r>
          </w:p>
          <w:p w:rsidR="00E0327B" w:rsidRPr="00270CC3" w:rsidRDefault="00651028" w:rsidP="00E0327B">
            <w:pPr>
              <w:widowControl w:val="0"/>
              <w:spacing w:before="20" w:after="20" w:line="390" w:lineRule="exact"/>
              <w:jc w:val="both"/>
              <w:rPr>
                <w:i/>
                <w:lang w:val="pl-PL"/>
              </w:rPr>
            </w:pPr>
            <w:r w:rsidRPr="00270CC3">
              <w:rPr>
                <w:lang w:val="pl-PL"/>
              </w:rPr>
              <w:t>+ Tư vấn</w:t>
            </w:r>
            <w:r w:rsidRPr="00270CC3">
              <w:rPr>
                <w:lang w:val="vi-VN"/>
              </w:rPr>
              <w:t xml:space="preserve"> lập, thẩm định </w:t>
            </w:r>
            <w:r w:rsidRPr="00270CC3">
              <w:rPr>
                <w:lang w:val="pl-PL"/>
              </w:rPr>
              <w:t>E-</w:t>
            </w:r>
            <w:r w:rsidRPr="00270CC3">
              <w:rPr>
                <w:lang w:val="vi-VN"/>
              </w:rPr>
              <w:t>HSMT</w:t>
            </w:r>
            <w:r w:rsidRPr="00270CC3">
              <w:rPr>
                <w:lang w:val="pl-PL"/>
              </w:rPr>
              <w:t>:</w:t>
            </w:r>
            <w:r w:rsidR="00E0327B" w:rsidRPr="00270CC3">
              <w:rPr>
                <w:lang w:val="pl-PL"/>
              </w:rPr>
              <w:t xml:space="preserve"> </w:t>
            </w:r>
            <w:r w:rsidR="00A048ED" w:rsidRPr="00A048ED">
              <w:rPr>
                <w:highlight w:val="yellow"/>
              </w:rPr>
              <w:t>…</w:t>
            </w:r>
          </w:p>
          <w:p w:rsidR="00E0327B" w:rsidRPr="00270CC3" w:rsidRDefault="00651028" w:rsidP="00E0327B">
            <w:pPr>
              <w:widowControl w:val="0"/>
              <w:spacing w:before="20" w:after="20" w:line="390" w:lineRule="exact"/>
              <w:jc w:val="both"/>
              <w:rPr>
                <w:i/>
                <w:lang w:val="pl-PL"/>
              </w:rPr>
            </w:pPr>
            <w:r w:rsidRPr="00270CC3">
              <w:rPr>
                <w:lang w:val="pl-PL"/>
              </w:rPr>
              <w:t>+ Tư vấn</w:t>
            </w:r>
            <w:r w:rsidRPr="00270CC3">
              <w:rPr>
                <w:lang w:val="vi-VN"/>
              </w:rPr>
              <w:t xml:space="preserve"> đánh giá </w:t>
            </w:r>
            <w:r w:rsidRPr="00270CC3">
              <w:rPr>
                <w:lang w:val="pl-PL"/>
              </w:rPr>
              <w:t>E-</w:t>
            </w:r>
            <w:r w:rsidRPr="00270CC3">
              <w:rPr>
                <w:lang w:val="vi-VN"/>
              </w:rPr>
              <w:t>HSDT</w:t>
            </w:r>
            <w:r w:rsidRPr="00270CC3">
              <w:rPr>
                <w:lang w:val="pl-PL"/>
              </w:rPr>
              <w:t xml:space="preserve">; </w:t>
            </w:r>
            <w:r w:rsidRPr="00270CC3">
              <w:rPr>
                <w:lang w:val="vi-VN"/>
              </w:rPr>
              <w:t>thẩm định kết quả lựa chọn nhà thầu</w:t>
            </w:r>
            <w:r w:rsidRPr="00270CC3">
              <w:rPr>
                <w:lang w:val="pl-PL"/>
              </w:rPr>
              <w:t>:</w:t>
            </w:r>
            <w:r w:rsidR="00E0327B" w:rsidRPr="00270CC3">
              <w:rPr>
                <w:lang w:val="pl-PL"/>
              </w:rPr>
              <w:t xml:space="preserve"> </w:t>
            </w:r>
            <w:r w:rsidR="00A048ED" w:rsidRPr="00A048ED">
              <w:rPr>
                <w:highlight w:val="yellow"/>
              </w:rPr>
              <w:t>…</w:t>
            </w:r>
          </w:p>
          <w:p w:rsidR="00651028" w:rsidRPr="00270CC3" w:rsidRDefault="00651028" w:rsidP="00843CE4">
            <w:pPr>
              <w:widowControl w:val="0"/>
              <w:spacing w:before="20" w:after="20" w:line="390" w:lineRule="exact"/>
              <w:jc w:val="both"/>
              <w:rPr>
                <w:i/>
                <w:lang w:val="pl-PL"/>
              </w:rPr>
            </w:pPr>
            <w:r w:rsidRPr="00270CC3">
              <w:rPr>
                <w:lang w:val="pl-PL"/>
              </w:rPr>
              <w:t>Nhà thầu tham dự thầu không cùng thuộc một cơ quan hoặc tổ chức trực tiếp quản lý với:</w:t>
            </w:r>
            <w:r w:rsidR="00543918" w:rsidRPr="00270CC3">
              <w:rPr>
                <w:lang w:val="pl-PL"/>
              </w:rPr>
              <w:t xml:space="preserve"> </w:t>
            </w:r>
            <w:r w:rsidR="00A048ED">
              <w:rPr>
                <w:lang w:val="pl-PL"/>
              </w:rPr>
              <w:t>[</w:t>
            </w:r>
            <w:r w:rsidR="00A048ED" w:rsidRPr="00A048ED">
              <w:rPr>
                <w:i/>
                <w:lang w:val="pl-PL"/>
              </w:rPr>
              <w:t>Bên mời thầu</w:t>
            </w:r>
            <w:r w:rsidR="00A048ED">
              <w:rPr>
                <w:i/>
                <w:lang w:val="pl-PL"/>
              </w:rPr>
              <w:t>/Chủ đầu tư</w:t>
            </w:r>
            <w:r w:rsidR="00A048ED">
              <w:rPr>
                <w:lang w:val="pl-PL"/>
              </w:rPr>
              <w:t>]</w:t>
            </w:r>
            <w:r w:rsidR="00A048ED" w:rsidRPr="00270CC3">
              <w:rPr>
                <w:lang w:val="pl-PL"/>
              </w:rPr>
              <w:t xml:space="preserve">. </w:t>
            </w:r>
          </w:p>
        </w:tc>
      </w:tr>
      <w:tr w:rsidR="00651028" w:rsidRPr="008B2C00" w:rsidTr="00F94C06">
        <w:tc>
          <w:tcPr>
            <w:tcW w:w="925" w:type="pct"/>
          </w:tcPr>
          <w:p w:rsidR="00651028" w:rsidRPr="00270CC3" w:rsidRDefault="00651028" w:rsidP="00F94C06">
            <w:pPr>
              <w:widowControl w:val="0"/>
              <w:tabs>
                <w:tab w:val="right" w:pos="7434"/>
              </w:tabs>
              <w:spacing w:before="20" w:after="20" w:line="390" w:lineRule="exact"/>
              <w:rPr>
                <w:b/>
              </w:rPr>
            </w:pPr>
            <w:r w:rsidRPr="00270CC3">
              <w:rPr>
                <w:b/>
              </w:rPr>
              <w:t>E-CDNT 10.1(g)</w:t>
            </w:r>
          </w:p>
        </w:tc>
        <w:tc>
          <w:tcPr>
            <w:tcW w:w="4075" w:type="pct"/>
          </w:tcPr>
          <w:p w:rsidR="00E25E62" w:rsidRDefault="00651028" w:rsidP="00E25E62">
            <w:pPr>
              <w:widowControl w:val="0"/>
              <w:autoSpaceDE w:val="0"/>
              <w:autoSpaceDN w:val="0"/>
              <w:adjustRightInd w:val="0"/>
              <w:spacing w:before="120"/>
              <w:ind w:right="-14"/>
              <w:jc w:val="both"/>
              <w:rPr>
                <w:i/>
                <w:iCs/>
              </w:rPr>
            </w:pPr>
            <w:r w:rsidRPr="00270CC3">
              <w:t>Nhà thầu phải nộp cùng với E-HSDT các tài liệu sau đây:</w:t>
            </w:r>
            <w:r w:rsidR="00D569B1" w:rsidRPr="00270CC3">
              <w:t xml:space="preserve"> </w:t>
            </w:r>
            <w:r w:rsidR="00E25E62" w:rsidRPr="00CF5287">
              <w:t xml:space="preserve">_______ </w:t>
            </w:r>
            <w:r w:rsidR="00E25E62" w:rsidRPr="00CF5287">
              <w:rPr>
                <w:i/>
                <w:iCs/>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00E25E62" w:rsidRPr="00CF5287">
              <w:t>không yêu cầu</w:t>
            </w:r>
            <w:r w:rsidR="00E25E62" w:rsidRPr="00CF5287">
              <w:rPr>
                <w:i/>
                <w:iCs/>
              </w:rPr>
              <w:t>"].</w:t>
            </w:r>
          </w:p>
          <w:p w:rsidR="00E25E62" w:rsidRPr="00C631CE" w:rsidRDefault="00E25E62" w:rsidP="00E25E62">
            <w:pPr>
              <w:widowControl w:val="0"/>
              <w:autoSpaceDE w:val="0"/>
              <w:autoSpaceDN w:val="0"/>
              <w:adjustRightInd w:val="0"/>
              <w:spacing w:before="120"/>
              <w:ind w:right="-14"/>
              <w:jc w:val="both"/>
              <w:rPr>
                <w:b/>
                <w:i/>
                <w:iCs/>
                <w:u w:val="single"/>
              </w:rPr>
            </w:pPr>
            <w:r w:rsidRPr="00C631CE">
              <w:rPr>
                <w:b/>
                <w:i/>
                <w:iCs/>
                <w:u w:val="single"/>
              </w:rPr>
              <w:t>Gợi ý:</w:t>
            </w:r>
          </w:p>
          <w:p w:rsidR="00E25E62" w:rsidRDefault="00E25E62" w:rsidP="00E25E62">
            <w:pPr>
              <w:widowControl w:val="0"/>
              <w:autoSpaceDE w:val="0"/>
              <w:autoSpaceDN w:val="0"/>
              <w:adjustRightInd w:val="0"/>
              <w:spacing w:before="120"/>
              <w:ind w:right="-14"/>
              <w:jc w:val="both"/>
              <w:rPr>
                <w:i/>
              </w:rPr>
            </w:pPr>
            <w:r w:rsidRPr="0019700B">
              <w:rPr>
                <w:i/>
              </w:rPr>
              <w:t>(</w:t>
            </w:r>
            <w:r>
              <w:rPr>
                <w:i/>
              </w:rPr>
              <w:t>1</w:t>
            </w:r>
            <w:r w:rsidRPr="0019700B">
              <w:rPr>
                <w:i/>
              </w:rPr>
              <w:t xml:space="preserve">) Bản SCAN (từ bản gốc) giấy phép đăng ký kinh doanh của nhà thầu; </w:t>
            </w:r>
          </w:p>
          <w:p w:rsidR="00E25E62" w:rsidRDefault="00E25E62" w:rsidP="00E25E62">
            <w:pPr>
              <w:widowControl w:val="0"/>
              <w:autoSpaceDE w:val="0"/>
              <w:autoSpaceDN w:val="0"/>
              <w:adjustRightInd w:val="0"/>
              <w:spacing w:before="120"/>
              <w:ind w:right="-14"/>
              <w:jc w:val="both"/>
              <w:rPr>
                <w:i/>
              </w:rPr>
            </w:pPr>
            <w:r w:rsidRPr="0019700B">
              <w:rPr>
                <w:i/>
              </w:rPr>
              <w:t>(</w:t>
            </w:r>
            <w:r>
              <w:rPr>
                <w:i/>
              </w:rPr>
              <w:t>2</w:t>
            </w:r>
            <w:r w:rsidRPr="0019700B">
              <w:rPr>
                <w:i/>
              </w:rPr>
              <w:t xml:space="preserve">) Bản SCAN (từ bản gốc) giấy ủy quyền, thỏa thuận liên danh (nếu có) theo mẫu của E-HSMT; </w:t>
            </w:r>
          </w:p>
          <w:p w:rsidR="00E25E62" w:rsidRDefault="00E25E62" w:rsidP="00E25E62">
            <w:pPr>
              <w:widowControl w:val="0"/>
              <w:autoSpaceDE w:val="0"/>
              <w:autoSpaceDN w:val="0"/>
              <w:adjustRightInd w:val="0"/>
              <w:spacing w:before="120"/>
              <w:ind w:right="-14"/>
              <w:jc w:val="both"/>
              <w:rPr>
                <w:i/>
              </w:rPr>
            </w:pPr>
            <w:r w:rsidRPr="0019700B">
              <w:rPr>
                <w:i/>
              </w:rPr>
              <w:t>(</w:t>
            </w:r>
            <w:r>
              <w:rPr>
                <w:i/>
              </w:rPr>
              <w:t>3</w:t>
            </w:r>
            <w:r w:rsidRPr="0019700B">
              <w:rPr>
                <w:i/>
              </w:rPr>
              <w:t>) Bản SCAN (từ bản gốc) Báo cáo tài chính các năm 20</w:t>
            </w:r>
            <w:r>
              <w:rPr>
                <w:i/>
              </w:rPr>
              <w:t>..</w:t>
            </w:r>
            <w:r w:rsidRPr="0019700B">
              <w:rPr>
                <w:i/>
              </w:rPr>
              <w:t>, 20</w:t>
            </w:r>
            <w:r>
              <w:rPr>
                <w:i/>
              </w:rPr>
              <w:t>..</w:t>
            </w:r>
            <w:r w:rsidRPr="0019700B">
              <w:rPr>
                <w:i/>
              </w:rPr>
              <w:t>, 20</w:t>
            </w:r>
            <w:r>
              <w:rPr>
                <w:i/>
              </w:rPr>
              <w:t>..,…</w:t>
            </w:r>
            <w:r w:rsidRPr="0019700B">
              <w:rPr>
                <w:i/>
              </w:rPr>
              <w:t xml:space="preserve"> của nhà thầu</w:t>
            </w:r>
            <w:r>
              <w:rPr>
                <w:i/>
              </w:rPr>
              <w:t xml:space="preserve"> (các năm gần nhất)</w:t>
            </w:r>
            <w:r w:rsidRPr="0019700B">
              <w:rPr>
                <w:i/>
              </w:rPr>
              <w:t xml:space="preserve">; </w:t>
            </w:r>
          </w:p>
          <w:p w:rsidR="00E25E62" w:rsidRDefault="00E25E62" w:rsidP="00E25E62">
            <w:pPr>
              <w:widowControl w:val="0"/>
              <w:autoSpaceDE w:val="0"/>
              <w:autoSpaceDN w:val="0"/>
              <w:adjustRightInd w:val="0"/>
              <w:spacing w:before="120"/>
              <w:ind w:right="-14"/>
              <w:jc w:val="both"/>
              <w:rPr>
                <w:i/>
              </w:rPr>
            </w:pPr>
            <w:r w:rsidRPr="0019700B">
              <w:rPr>
                <w:i/>
              </w:rPr>
              <w:t>(</w:t>
            </w:r>
            <w:r>
              <w:rPr>
                <w:i/>
              </w:rPr>
              <w:t>4</w:t>
            </w:r>
            <w:r w:rsidRPr="0019700B">
              <w:rPr>
                <w:i/>
              </w:rPr>
              <w:t>) Bản SCAN (từ bản gốc) các Hợp đồng tương tự theo yêu cầu của E-H</w:t>
            </w:r>
            <w:r>
              <w:rPr>
                <w:i/>
              </w:rPr>
              <w:t>SMT,</w:t>
            </w:r>
            <w:r w:rsidRPr="0019700B">
              <w:rPr>
                <w:i/>
              </w:rPr>
              <w:t xml:space="preserve"> Bản thanh lý hợp đồng hoặc Bản xác nhận khối lượng hoàn thành và </w:t>
            </w:r>
            <w:r>
              <w:rPr>
                <w:i/>
              </w:rPr>
              <w:t>hóa đơn chứng từ kèm theo</w:t>
            </w:r>
            <w:r w:rsidRPr="0019700B">
              <w:rPr>
                <w:i/>
              </w:rPr>
              <w:t xml:space="preserve">; </w:t>
            </w:r>
          </w:p>
          <w:p w:rsidR="00E25E62" w:rsidRDefault="00E25E62" w:rsidP="00E25E62">
            <w:pPr>
              <w:widowControl w:val="0"/>
              <w:autoSpaceDE w:val="0"/>
              <w:autoSpaceDN w:val="0"/>
              <w:adjustRightInd w:val="0"/>
              <w:spacing w:before="120"/>
              <w:ind w:right="-14"/>
              <w:jc w:val="both"/>
              <w:rPr>
                <w:i/>
              </w:rPr>
            </w:pPr>
            <w:r w:rsidRPr="0019700B">
              <w:rPr>
                <w:i/>
              </w:rPr>
              <w:lastRenderedPageBreak/>
              <w:t>(</w:t>
            </w:r>
            <w:r>
              <w:rPr>
                <w:i/>
              </w:rPr>
              <w:t>5</w:t>
            </w:r>
            <w:r w:rsidRPr="0019700B">
              <w:rPr>
                <w:i/>
              </w:rPr>
              <w:t xml:space="preserve">) Bản SCAN (từ bản gốc) văn bằng, chứng chỉ, giấy CMTND hoặc CCCD, hồ sơ chuyên gia đề xuất cho gói thầu; </w:t>
            </w:r>
          </w:p>
          <w:p w:rsidR="00651028" w:rsidRPr="00270CC3" w:rsidRDefault="00E25E62" w:rsidP="00E25E62">
            <w:pPr>
              <w:widowControl w:val="0"/>
              <w:tabs>
                <w:tab w:val="right" w:pos="7254"/>
              </w:tabs>
              <w:spacing w:before="20" w:after="20" w:line="390" w:lineRule="exact"/>
              <w:jc w:val="both"/>
            </w:pPr>
            <w:r w:rsidRPr="0019700B">
              <w:rPr>
                <w:i/>
              </w:rPr>
              <w:t>(6) Các tài liệu khác theo yêu cầu của E-HSMT.</w:t>
            </w:r>
          </w:p>
        </w:tc>
      </w:tr>
      <w:tr w:rsidR="00651028" w:rsidRPr="008B2C00" w:rsidTr="00F94C06">
        <w:tc>
          <w:tcPr>
            <w:tcW w:w="925" w:type="pct"/>
          </w:tcPr>
          <w:p w:rsidR="00651028" w:rsidRPr="008B2C00" w:rsidRDefault="00651028" w:rsidP="00F94C06">
            <w:pPr>
              <w:widowControl w:val="0"/>
              <w:tabs>
                <w:tab w:val="right" w:pos="7434"/>
              </w:tabs>
              <w:spacing w:before="20" w:after="20" w:line="390" w:lineRule="exact"/>
              <w:rPr>
                <w:b/>
              </w:rPr>
            </w:pPr>
            <w:r w:rsidRPr="008B2C00">
              <w:rPr>
                <w:b/>
              </w:rPr>
              <w:lastRenderedPageBreak/>
              <w:t>E-CDNT 10.2(c)</w:t>
            </w:r>
          </w:p>
        </w:tc>
        <w:tc>
          <w:tcPr>
            <w:tcW w:w="4075" w:type="pct"/>
          </w:tcPr>
          <w:p w:rsidR="00A648B1" w:rsidRPr="008B2C00" w:rsidRDefault="00A648B1" w:rsidP="00270CC3">
            <w:pPr>
              <w:widowControl w:val="0"/>
              <w:tabs>
                <w:tab w:val="right" w:pos="7254"/>
              </w:tabs>
              <w:spacing w:line="278" w:lineRule="auto"/>
              <w:ind w:left="-107"/>
              <w:jc w:val="both"/>
            </w:pPr>
            <w:r w:rsidRPr="008B2C00">
              <w:t xml:space="preserve">Tài liệu chứng minh về tính hợp lệ của hàng hoá: </w:t>
            </w:r>
          </w:p>
          <w:p w:rsidR="00E25E62" w:rsidRPr="00C631CE" w:rsidRDefault="00E25E62" w:rsidP="00E25E62">
            <w:pPr>
              <w:widowControl w:val="0"/>
              <w:autoSpaceDE w:val="0"/>
              <w:autoSpaceDN w:val="0"/>
              <w:adjustRightInd w:val="0"/>
              <w:spacing w:before="120"/>
              <w:ind w:right="-14"/>
              <w:rPr>
                <w:b/>
                <w:i/>
                <w:iCs/>
                <w:u w:val="single"/>
              </w:rPr>
            </w:pPr>
            <w:r w:rsidRPr="00C631CE">
              <w:rPr>
                <w:b/>
                <w:i/>
                <w:iCs/>
                <w:u w:val="single"/>
              </w:rPr>
              <w:t>Gợi ý:</w:t>
            </w:r>
          </w:p>
          <w:p w:rsidR="00A648B1" w:rsidRPr="00E25E62" w:rsidRDefault="00A648B1" w:rsidP="00270CC3">
            <w:pPr>
              <w:widowControl w:val="0"/>
              <w:tabs>
                <w:tab w:val="right" w:pos="7254"/>
              </w:tabs>
              <w:spacing w:line="278" w:lineRule="auto"/>
              <w:ind w:left="-107"/>
              <w:jc w:val="both"/>
              <w:rPr>
                <w:i/>
              </w:rPr>
            </w:pPr>
            <w:r w:rsidRPr="00E25E62">
              <w:rPr>
                <w:i/>
              </w:rPr>
              <w:t>- Các tài liệu của hàng hóa chào thầu phải đảm bảo và nêu rõ:</w:t>
            </w:r>
          </w:p>
          <w:p w:rsidR="00A648B1" w:rsidRPr="00E25E62" w:rsidRDefault="00A648B1" w:rsidP="00270CC3">
            <w:pPr>
              <w:widowControl w:val="0"/>
              <w:tabs>
                <w:tab w:val="right" w:pos="7254"/>
              </w:tabs>
              <w:spacing w:line="278" w:lineRule="auto"/>
              <w:ind w:left="-107" w:firstLine="189"/>
              <w:jc w:val="both"/>
              <w:rPr>
                <w:i/>
              </w:rPr>
            </w:pPr>
            <w:r w:rsidRPr="00E25E62">
              <w:rPr>
                <w:i/>
              </w:rPr>
              <w:t>+ Ký mã hiệu;</w:t>
            </w:r>
          </w:p>
          <w:p w:rsidR="00A648B1" w:rsidRPr="00E25E62" w:rsidRDefault="00A648B1" w:rsidP="00270CC3">
            <w:pPr>
              <w:widowControl w:val="0"/>
              <w:tabs>
                <w:tab w:val="right" w:pos="7254"/>
              </w:tabs>
              <w:spacing w:line="278" w:lineRule="auto"/>
              <w:ind w:left="-107" w:firstLine="189"/>
              <w:jc w:val="both"/>
              <w:rPr>
                <w:i/>
              </w:rPr>
            </w:pPr>
            <w:r w:rsidRPr="00E25E62">
              <w:rPr>
                <w:i/>
              </w:rPr>
              <w:t>+ Nhãn mác sản phẩm;</w:t>
            </w:r>
          </w:p>
          <w:p w:rsidR="00A648B1" w:rsidRPr="00E25E62" w:rsidRDefault="00A648B1" w:rsidP="00270CC3">
            <w:pPr>
              <w:widowControl w:val="0"/>
              <w:tabs>
                <w:tab w:val="right" w:pos="7254"/>
              </w:tabs>
              <w:spacing w:line="278" w:lineRule="auto"/>
              <w:ind w:left="-107" w:firstLine="189"/>
              <w:jc w:val="both"/>
              <w:rPr>
                <w:i/>
              </w:rPr>
            </w:pPr>
            <w:r w:rsidRPr="00E25E62">
              <w:rPr>
                <w:i/>
              </w:rPr>
              <w:t>+ Tên nhà sản xuất;</w:t>
            </w:r>
          </w:p>
          <w:p w:rsidR="00A648B1" w:rsidRPr="00E25E62" w:rsidRDefault="00A648B1" w:rsidP="00270CC3">
            <w:pPr>
              <w:widowControl w:val="0"/>
              <w:tabs>
                <w:tab w:val="right" w:pos="7254"/>
              </w:tabs>
              <w:spacing w:line="278" w:lineRule="auto"/>
              <w:ind w:left="-107" w:firstLine="189"/>
              <w:jc w:val="both"/>
              <w:rPr>
                <w:i/>
              </w:rPr>
            </w:pPr>
            <w:r w:rsidRPr="00E25E62">
              <w:rPr>
                <w:i/>
              </w:rPr>
              <w:t>+ Nguồn gốc xuất xứ;</w:t>
            </w:r>
          </w:p>
          <w:p w:rsidR="00A648B1" w:rsidRPr="00E25E62" w:rsidRDefault="00A648B1" w:rsidP="00270CC3">
            <w:pPr>
              <w:widowControl w:val="0"/>
              <w:tabs>
                <w:tab w:val="right" w:pos="7254"/>
              </w:tabs>
              <w:spacing w:line="278" w:lineRule="auto"/>
              <w:ind w:left="-107" w:firstLine="189"/>
              <w:jc w:val="both"/>
              <w:rPr>
                <w:i/>
              </w:rPr>
            </w:pPr>
            <w:r w:rsidRPr="00E25E62">
              <w:rPr>
                <w:i/>
              </w:rPr>
              <w:t>+ Thông số kỹ thuật của hàng hóa</w:t>
            </w:r>
          </w:p>
          <w:p w:rsidR="00A648B1" w:rsidRPr="00E25E62" w:rsidRDefault="00A648B1" w:rsidP="00270CC3">
            <w:pPr>
              <w:widowControl w:val="0"/>
              <w:tabs>
                <w:tab w:val="right" w:pos="7254"/>
              </w:tabs>
              <w:spacing w:line="278" w:lineRule="auto"/>
              <w:ind w:left="-107"/>
              <w:jc w:val="both"/>
              <w:rPr>
                <w:i/>
                <w:lang w:val="nl-NL"/>
              </w:rPr>
            </w:pPr>
            <w:r w:rsidRPr="00E25E62">
              <w:rPr>
                <w:i/>
                <w:lang w:val="nl-NL"/>
              </w:rPr>
              <w:t xml:space="preserve">- Giấy chứng nhận ISO 9001, ISO 13485 hoặc tương đương, </w:t>
            </w:r>
          </w:p>
          <w:p w:rsidR="00A648B1" w:rsidRPr="00E25E62" w:rsidRDefault="00A648B1" w:rsidP="00270CC3">
            <w:pPr>
              <w:widowControl w:val="0"/>
              <w:tabs>
                <w:tab w:val="right" w:pos="7254"/>
              </w:tabs>
              <w:spacing w:line="278" w:lineRule="auto"/>
              <w:ind w:left="-107"/>
              <w:jc w:val="both"/>
              <w:rPr>
                <w:i/>
              </w:rPr>
            </w:pPr>
            <w:r w:rsidRPr="00E25E62">
              <w:rPr>
                <w:i/>
              </w:rPr>
              <w:t>- Cung cấp đầy đủ bộ hồ sơ chất lượng tài liệu về hàng hóa bao gồm:</w:t>
            </w:r>
          </w:p>
          <w:p w:rsidR="00A648B1" w:rsidRPr="00E25E62" w:rsidRDefault="00A648B1" w:rsidP="00270CC3">
            <w:pPr>
              <w:widowControl w:val="0"/>
              <w:tabs>
                <w:tab w:val="right" w:pos="7254"/>
              </w:tabs>
              <w:spacing w:line="278" w:lineRule="auto"/>
              <w:ind w:left="-107"/>
              <w:jc w:val="both"/>
              <w:rPr>
                <w:i/>
              </w:rPr>
            </w:pPr>
            <w:r w:rsidRPr="00E25E62">
              <w:rPr>
                <w:i/>
              </w:rPr>
              <w:t xml:space="preserve"> + Đối với hàng hóa nhập khẩu: Giấy phép nhập khẩu trang thiết bị y tế (trường hợp phải cấp phép nhập khẩu theo quy định Thông tư số 30/2015/TT-BYT); Giấy cấp đăng ký lưu hành sản phẩm.</w:t>
            </w:r>
          </w:p>
          <w:p w:rsidR="00A648B1" w:rsidRPr="00E25E62" w:rsidRDefault="00A648B1" w:rsidP="00270CC3">
            <w:pPr>
              <w:widowControl w:val="0"/>
              <w:tabs>
                <w:tab w:val="right" w:pos="7254"/>
              </w:tabs>
              <w:spacing w:line="278" w:lineRule="auto"/>
              <w:ind w:left="-107"/>
              <w:jc w:val="both"/>
              <w:rPr>
                <w:i/>
              </w:rPr>
            </w:pPr>
            <w:r w:rsidRPr="00E25E62">
              <w:rPr>
                <w:i/>
              </w:rPr>
              <w:t xml:space="preserve"> + Đối với hàng hóa sản xuất tại Việt Nam: Giấy chứng nhận đăng ký lưu hành đối với trang thiết bị y tế sản xuất trong nước còn hiệu lực.</w:t>
            </w:r>
          </w:p>
          <w:p w:rsidR="00651028" w:rsidRPr="008B2C00" w:rsidRDefault="00A648B1" w:rsidP="00270CC3">
            <w:pPr>
              <w:widowControl w:val="0"/>
              <w:tabs>
                <w:tab w:val="right" w:pos="7254"/>
              </w:tabs>
              <w:spacing w:before="20" w:after="20" w:line="390" w:lineRule="exact"/>
              <w:jc w:val="both"/>
            </w:pPr>
            <w:r w:rsidRPr="00E25E62">
              <w:rPr>
                <w:i/>
              </w:rPr>
              <w:t xml:space="preserve"> + Tài liệu chứng minh Phân nhóm theo Thông tư 14/2020/TT-BYT</w:t>
            </w:r>
          </w:p>
        </w:tc>
      </w:tr>
      <w:tr w:rsidR="00651028" w:rsidRPr="008B2C00" w:rsidTr="00F94C06">
        <w:tc>
          <w:tcPr>
            <w:tcW w:w="925" w:type="pct"/>
          </w:tcPr>
          <w:p w:rsidR="00651028" w:rsidRPr="008B2C00" w:rsidRDefault="00651028" w:rsidP="00F94C06">
            <w:pPr>
              <w:widowControl w:val="0"/>
              <w:tabs>
                <w:tab w:val="right" w:pos="7434"/>
              </w:tabs>
              <w:spacing w:before="20" w:after="20" w:line="390" w:lineRule="exact"/>
              <w:ind w:right="-57"/>
              <w:rPr>
                <w:b/>
              </w:rPr>
            </w:pPr>
            <w:r w:rsidRPr="008B2C00">
              <w:rPr>
                <w:b/>
              </w:rPr>
              <w:t>E</w:t>
            </w:r>
            <w:r w:rsidRPr="008B2C00">
              <w:rPr>
                <w:b/>
                <w:spacing w:val="-8"/>
              </w:rPr>
              <w:t>-CDNT</w:t>
            </w:r>
            <w:r w:rsidRPr="008B2C00">
              <w:rPr>
                <w:b/>
                <w:bCs/>
                <w:spacing w:val="-8"/>
              </w:rPr>
              <w:t xml:space="preserve"> 12.</w:t>
            </w:r>
            <w:r w:rsidRPr="008B2C00">
              <w:rPr>
                <w:b/>
                <w:bCs/>
              </w:rPr>
              <w:t>2</w:t>
            </w:r>
          </w:p>
        </w:tc>
        <w:tc>
          <w:tcPr>
            <w:tcW w:w="4075" w:type="pct"/>
          </w:tcPr>
          <w:p w:rsidR="00651028" w:rsidRPr="00E25E62" w:rsidRDefault="00651028" w:rsidP="00F94C06">
            <w:pPr>
              <w:widowControl w:val="0"/>
              <w:spacing w:before="20" w:after="20" w:line="390" w:lineRule="exact"/>
              <w:jc w:val="both"/>
              <w:rPr>
                <w:i/>
                <w:lang w:val="nl-NL"/>
              </w:rPr>
            </w:pPr>
            <w:r w:rsidRPr="008B2C00">
              <w:rPr>
                <w:lang w:val="nl-NL"/>
              </w:rPr>
              <w:t>Trong bảng giá, nhà thầu phải chào giá theo các yêu cầu sau:</w:t>
            </w:r>
            <w:r w:rsidR="00E0327B" w:rsidRPr="008B2C00">
              <w:rPr>
                <w:lang w:val="nl-NL"/>
              </w:rPr>
              <w:t xml:space="preserve"> </w:t>
            </w:r>
            <w:r w:rsidR="00E0327B" w:rsidRPr="00E25E62">
              <w:rPr>
                <w:i/>
                <w:lang w:val="nl-NL"/>
              </w:rPr>
              <w:t xml:space="preserve">Giá dự thầu ghi trong đơn dự thầu phải cụ thể, cố định bằng số, bằng chữ và phải phù hợp với tổng giá dự thầu ghi trong bảng tổng hợp giá dự thầu, không đề xuất các giá dự thầu khác nhau hoặc có kèm theo điều kiện gây bất lợi cho Chủ đầu tư. Giá chào của nhà thầu phải bao gồm toàn bộ các khoản thuế, phí, lệ phí (nếu có) áp theo thuế suất, mức phí, lệ phí tại thời điểm 28 ngày trước ngày có thời điểm đóng thầu </w:t>
            </w:r>
            <w:r w:rsidR="00C90248" w:rsidRPr="00E25E62">
              <w:rPr>
                <w:i/>
                <w:spacing w:val="-6"/>
                <w:lang w:val="nl-NL"/>
              </w:rPr>
              <w:t>theo Mẫu số 18</w:t>
            </w:r>
            <w:r w:rsidR="00C90248" w:rsidRPr="00E25E62">
              <w:rPr>
                <w:i/>
                <w:lang w:val="nl-NL"/>
              </w:rPr>
              <w:t xml:space="preserve"> Chương IV</w:t>
            </w:r>
            <w:r w:rsidR="00E0327B" w:rsidRPr="00E25E62">
              <w:rPr>
                <w:i/>
                <w:lang w:val="nl-NL"/>
              </w:rPr>
              <w:t>. Trường hợp nhà thầu tuyên bố giá chào không bao gồm thuế, phí, lệ phí (nếu có) thì HSDT của nhà thầu sẽ bị loại.</w:t>
            </w:r>
          </w:p>
          <w:p w:rsidR="00651028" w:rsidRPr="008B2C00" w:rsidRDefault="00651028" w:rsidP="00F94C06">
            <w:pPr>
              <w:widowControl w:val="0"/>
              <w:spacing w:before="20" w:after="20" w:line="390" w:lineRule="exact"/>
              <w:jc w:val="both"/>
              <w:rPr>
                <w:lang w:val="nl-NL"/>
              </w:rPr>
            </w:pPr>
            <w:r w:rsidRPr="00E25E62">
              <w:rPr>
                <w:i/>
                <w:lang w:val="nl-NL"/>
              </w:rPr>
              <w:t xml:space="preserve">Nếu hàng hóa có dịch vụ liên quan kèm theo thì nhà thầu chào các chi phí cho các dịch vụ liên quan để thực hiện gói thầu và đã </w:t>
            </w:r>
            <w:r w:rsidRPr="00E25E62">
              <w:rPr>
                <w:i/>
                <w:spacing w:val="-6"/>
                <w:lang w:val="nl-NL"/>
              </w:rPr>
              <w:t>bao gồm đầy đủ các loại thuế, phí và lệ phí (nếu có) theo Mẫu số 19</w:t>
            </w:r>
            <w:r w:rsidRPr="00E25E62">
              <w:rPr>
                <w:i/>
                <w:lang w:val="nl-NL"/>
              </w:rPr>
              <w:t xml:space="preserve"> Chương IV].</w:t>
            </w:r>
          </w:p>
        </w:tc>
      </w:tr>
      <w:tr w:rsidR="00651028" w:rsidRPr="008B2C00" w:rsidTr="00F52934">
        <w:tc>
          <w:tcPr>
            <w:tcW w:w="925" w:type="pct"/>
          </w:tcPr>
          <w:p w:rsidR="00651028" w:rsidRPr="008B2C00" w:rsidRDefault="00651028" w:rsidP="00F94C06">
            <w:pPr>
              <w:widowControl w:val="0"/>
              <w:tabs>
                <w:tab w:val="right" w:pos="7434"/>
              </w:tabs>
              <w:spacing w:before="20" w:after="20" w:line="402" w:lineRule="exact"/>
              <w:ind w:right="-57"/>
              <w:rPr>
                <w:b/>
              </w:rPr>
            </w:pPr>
            <w:r w:rsidRPr="008B2C00">
              <w:rPr>
                <w:b/>
                <w:spacing w:val="-8"/>
              </w:rPr>
              <w:lastRenderedPageBreak/>
              <w:t>E-</w:t>
            </w:r>
            <w:r w:rsidRPr="008B2C00">
              <w:rPr>
                <w:b/>
                <w:bCs/>
                <w:spacing w:val="-8"/>
              </w:rPr>
              <w:t>CDNT 15.</w:t>
            </w:r>
            <w:r w:rsidRPr="008B2C00">
              <w:rPr>
                <w:b/>
                <w:bCs/>
              </w:rPr>
              <w:t>2</w:t>
            </w:r>
          </w:p>
        </w:tc>
        <w:tc>
          <w:tcPr>
            <w:tcW w:w="4075" w:type="pct"/>
            <w:shd w:val="clear" w:color="auto" w:fill="auto"/>
          </w:tcPr>
          <w:p w:rsidR="00E25E62" w:rsidRDefault="00651028" w:rsidP="00D569B1">
            <w:pPr>
              <w:pStyle w:val="Sub-ClauseText"/>
              <w:widowControl w:val="0"/>
              <w:spacing w:before="20" w:after="20" w:line="402" w:lineRule="exact"/>
              <w:rPr>
                <w:spacing w:val="0"/>
                <w:sz w:val="28"/>
                <w:szCs w:val="28"/>
              </w:rPr>
            </w:pPr>
            <w:r w:rsidRPr="008B2C00">
              <w:rPr>
                <w:spacing w:val="0"/>
                <w:sz w:val="28"/>
                <w:szCs w:val="28"/>
              </w:rPr>
              <w:t>Các tài liệu để chứng minh năng lực thực hiện hợp đồng nếu được công nhận trúng thầu bao gồm:</w:t>
            </w:r>
            <w:r w:rsidR="00D569B1" w:rsidRPr="008B2C00">
              <w:rPr>
                <w:spacing w:val="0"/>
                <w:sz w:val="28"/>
                <w:szCs w:val="28"/>
              </w:rPr>
              <w:t xml:space="preserve"> </w:t>
            </w:r>
          </w:p>
          <w:p w:rsidR="00D569B1" w:rsidRPr="008B2C00" w:rsidRDefault="00E25E62" w:rsidP="00D569B1">
            <w:pPr>
              <w:pStyle w:val="Sub-ClauseText"/>
              <w:widowControl w:val="0"/>
              <w:spacing w:before="20" w:after="20" w:line="402" w:lineRule="exact"/>
              <w:rPr>
                <w:spacing w:val="0"/>
                <w:sz w:val="28"/>
                <w:szCs w:val="28"/>
              </w:rPr>
            </w:pPr>
            <w:r w:rsidRPr="00E25E62">
              <w:rPr>
                <w:i/>
                <w:spacing w:val="0"/>
                <w:sz w:val="28"/>
                <w:szCs w:val="28"/>
              </w:rPr>
              <w:t>G</w:t>
            </w:r>
            <w:r w:rsidR="00D569B1" w:rsidRPr="00E25E62">
              <w:rPr>
                <w:i/>
                <w:spacing w:val="0"/>
                <w:sz w:val="28"/>
                <w:szCs w:val="28"/>
              </w:rPr>
              <w:t>iấy phép bán hàng của nhà sản xuất hoặc giấy chứng nhận quan hệ đối tác hoặc tài liệu khác có giá trị tương đương.</w:t>
            </w:r>
          </w:p>
          <w:p w:rsidR="00651028" w:rsidRPr="008B2C00" w:rsidRDefault="00D569B1" w:rsidP="00D55A17">
            <w:pPr>
              <w:pStyle w:val="Sub-ClauseText"/>
              <w:widowControl w:val="0"/>
              <w:spacing w:before="20" w:after="20"/>
              <w:rPr>
                <w:spacing w:val="0"/>
                <w:sz w:val="28"/>
                <w:szCs w:val="28"/>
                <w:lang w:val="es-ES"/>
              </w:rPr>
            </w:pPr>
            <w:r w:rsidRPr="008B2C00">
              <w:rPr>
                <w:i/>
                <w:sz w:val="28"/>
                <w:szCs w:val="22"/>
              </w:rPr>
              <w:t>Trường hợp trong E-HSDT, nhà thầu không đính kèm giấy phép bán hàng của nhà sản xuất hoặc giấy chứng nhận quan hệ đối tác hoặc tài liệu khác có giá trị tương đương thì nhà thầu phải chịu trách nhiệm làm rõ, bổ sung trong quá trình đánh giá E-HSDT. Nhà thầu chỉ được trao hợp đồng sau khi đã đệ trình cho Chủ đầu tư giấy phép bán hàng của nhà sản xuất hoặc giấy chứng nhận quan hệ đối tác hoặc tài liệu khác có giá trị tương đương.</w:t>
            </w:r>
          </w:p>
        </w:tc>
      </w:tr>
      <w:tr w:rsidR="00D55A17" w:rsidRPr="008B2C00" w:rsidTr="00F94C06">
        <w:tc>
          <w:tcPr>
            <w:tcW w:w="925" w:type="pct"/>
          </w:tcPr>
          <w:p w:rsidR="00D55A17" w:rsidRPr="008B2C00" w:rsidRDefault="00D55A17" w:rsidP="00F94C06">
            <w:pPr>
              <w:widowControl w:val="0"/>
              <w:tabs>
                <w:tab w:val="right" w:pos="7434"/>
              </w:tabs>
              <w:spacing w:before="20" w:after="20" w:line="402" w:lineRule="exact"/>
              <w:ind w:right="-57"/>
              <w:rPr>
                <w:b/>
                <w:spacing w:val="-8"/>
              </w:rPr>
            </w:pPr>
            <w:r w:rsidRPr="008B2C00">
              <w:rPr>
                <w:b/>
                <w:spacing w:val="-8"/>
              </w:rPr>
              <w:t>E-</w:t>
            </w:r>
            <w:r w:rsidRPr="008B2C00">
              <w:rPr>
                <w:b/>
                <w:bCs/>
                <w:spacing w:val="-8"/>
              </w:rPr>
              <w:t>CDNT 16.1</w:t>
            </w:r>
          </w:p>
        </w:tc>
        <w:tc>
          <w:tcPr>
            <w:tcW w:w="4075" w:type="pct"/>
          </w:tcPr>
          <w:p w:rsidR="00D55A17" w:rsidRPr="008B2C00" w:rsidRDefault="00D55A17" w:rsidP="00E25E62">
            <w:pPr>
              <w:widowControl w:val="0"/>
              <w:spacing w:before="20" w:after="20" w:line="402" w:lineRule="exact"/>
              <w:jc w:val="both"/>
              <w:rPr>
                <w:lang w:val="it-IT"/>
              </w:rPr>
            </w:pPr>
            <w:r w:rsidRPr="008B2C00">
              <w:rPr>
                <w:lang w:val="it-IT"/>
              </w:rPr>
              <w:t xml:space="preserve">Thời hạn hiệu lực của E-HSDT: </w:t>
            </w:r>
            <w:r w:rsidR="00E25E62" w:rsidRPr="00E25E62">
              <w:rPr>
                <w:bCs/>
                <w:highlight w:val="yellow"/>
                <w:lang w:val="it-IT"/>
              </w:rPr>
              <w:t>...</w:t>
            </w:r>
          </w:p>
        </w:tc>
      </w:tr>
      <w:tr w:rsidR="00651028" w:rsidRPr="008B2C00" w:rsidTr="00F94C06">
        <w:tc>
          <w:tcPr>
            <w:tcW w:w="925" w:type="pct"/>
          </w:tcPr>
          <w:p w:rsidR="00651028" w:rsidRPr="008B2C00" w:rsidRDefault="00651028" w:rsidP="00F94C06">
            <w:pPr>
              <w:widowControl w:val="0"/>
              <w:tabs>
                <w:tab w:val="right" w:pos="7434"/>
              </w:tabs>
              <w:spacing w:before="20" w:after="20" w:line="402" w:lineRule="exact"/>
              <w:ind w:right="-57"/>
              <w:rPr>
                <w:b/>
              </w:rPr>
            </w:pPr>
            <w:r w:rsidRPr="008B2C00">
              <w:rPr>
                <w:b/>
                <w:spacing w:val="-8"/>
              </w:rPr>
              <w:t>E-CDNT 17.</w:t>
            </w:r>
            <w:r w:rsidRPr="008B2C00">
              <w:rPr>
                <w:b/>
              </w:rPr>
              <w:t>1</w:t>
            </w:r>
          </w:p>
          <w:p w:rsidR="00651028" w:rsidRPr="008B2C00" w:rsidRDefault="00651028" w:rsidP="00F94C06">
            <w:pPr>
              <w:widowControl w:val="0"/>
              <w:tabs>
                <w:tab w:val="right" w:pos="7434"/>
              </w:tabs>
              <w:spacing w:before="20" w:after="20" w:line="402" w:lineRule="exact"/>
              <w:outlineLvl w:val="2"/>
              <w:rPr>
                <w:b/>
              </w:rPr>
            </w:pPr>
          </w:p>
        </w:tc>
        <w:tc>
          <w:tcPr>
            <w:tcW w:w="4075" w:type="pct"/>
          </w:tcPr>
          <w:p w:rsidR="00651028" w:rsidRPr="008B2C00" w:rsidRDefault="00651028" w:rsidP="00F94C06">
            <w:pPr>
              <w:widowControl w:val="0"/>
              <w:spacing w:before="20" w:after="20" w:line="402" w:lineRule="exact"/>
              <w:jc w:val="both"/>
              <w:rPr>
                <w:lang w:val="it-IT"/>
              </w:rPr>
            </w:pPr>
            <w:r w:rsidRPr="008B2C00">
              <w:rPr>
                <w:lang w:val="it-IT"/>
              </w:rPr>
              <w:t>Nội dung bảo đảm dự thầu:</w:t>
            </w:r>
          </w:p>
          <w:p w:rsidR="00C90248" w:rsidRPr="008B2C00" w:rsidRDefault="00651028" w:rsidP="00FF694F">
            <w:pPr>
              <w:widowControl w:val="0"/>
              <w:spacing w:before="40" w:after="40" w:line="254" w:lineRule="auto"/>
              <w:rPr>
                <w:i/>
                <w:iCs/>
                <w:lang w:val="it-IT"/>
              </w:rPr>
            </w:pPr>
            <w:r w:rsidRPr="008B2C00">
              <w:rPr>
                <w:spacing w:val="4"/>
                <w:lang w:val="it-IT"/>
              </w:rPr>
              <w:t xml:space="preserve">- Giá trị và đồng tiền bảo đảm dự thầu: </w:t>
            </w:r>
            <w:r w:rsidR="00E25E62" w:rsidRPr="00C631CE">
              <w:rPr>
                <w:i/>
                <w:iCs/>
                <w:highlight w:val="yellow"/>
              </w:rPr>
              <w:t>[Hệ thống trích xuất từ E-TBMT]</w:t>
            </w:r>
          </w:p>
          <w:p w:rsidR="00651028" w:rsidRPr="008B2C00" w:rsidRDefault="00651028" w:rsidP="00941629">
            <w:pPr>
              <w:widowControl w:val="0"/>
              <w:spacing w:before="20" w:after="20" w:line="402" w:lineRule="exact"/>
              <w:jc w:val="both"/>
              <w:rPr>
                <w:lang w:val="it-IT"/>
              </w:rPr>
            </w:pPr>
            <w:r w:rsidRPr="008B2C00">
              <w:rPr>
                <w:lang w:val="it-IT"/>
              </w:rPr>
              <w:t xml:space="preserve">- Thời gian có hiệu lực của bảo đảm dự thầu: </w:t>
            </w:r>
            <w:r w:rsidR="00E25E62" w:rsidRPr="00C631CE">
              <w:rPr>
                <w:i/>
                <w:iCs/>
                <w:highlight w:val="yellow"/>
              </w:rPr>
              <w:t>[Hệ thống trích xuất từ E-TBMT]</w:t>
            </w:r>
          </w:p>
        </w:tc>
      </w:tr>
      <w:tr w:rsidR="00651028" w:rsidRPr="008B2C00" w:rsidTr="00F94C06">
        <w:tc>
          <w:tcPr>
            <w:tcW w:w="925" w:type="pct"/>
          </w:tcPr>
          <w:p w:rsidR="00651028" w:rsidRPr="008B2C00" w:rsidRDefault="00651028" w:rsidP="00F94C06">
            <w:pPr>
              <w:widowControl w:val="0"/>
              <w:tabs>
                <w:tab w:val="right" w:pos="7434"/>
              </w:tabs>
              <w:spacing w:before="20" w:after="20" w:line="384" w:lineRule="exact"/>
              <w:ind w:right="-57"/>
              <w:rPr>
                <w:b/>
              </w:rPr>
            </w:pPr>
            <w:r w:rsidRPr="008B2C00">
              <w:rPr>
                <w:b/>
                <w:spacing w:val="-8"/>
              </w:rPr>
              <w:t>E-CDNT 25.</w:t>
            </w:r>
            <w:r w:rsidRPr="008B2C00">
              <w:rPr>
                <w:b/>
              </w:rPr>
              <w:t>2</w:t>
            </w:r>
          </w:p>
        </w:tc>
        <w:tc>
          <w:tcPr>
            <w:tcW w:w="4075" w:type="pct"/>
          </w:tcPr>
          <w:p w:rsidR="00651028" w:rsidRPr="008B2C00" w:rsidRDefault="00651028" w:rsidP="00F94C06">
            <w:pPr>
              <w:widowControl w:val="0"/>
              <w:spacing w:before="20" w:after="20" w:line="384" w:lineRule="exact"/>
              <w:jc w:val="both"/>
              <w:rPr>
                <w:lang w:val="it-IT"/>
              </w:rPr>
            </w:pPr>
            <w:r w:rsidRPr="008B2C00">
              <w:rPr>
                <w:spacing w:val="-6"/>
              </w:rPr>
              <w:t>Giá trị tối đa dành cho nhà thầu phụ:</w:t>
            </w:r>
            <w:r w:rsidR="00E25E62" w:rsidRPr="00C631CE">
              <w:rPr>
                <w:highlight w:val="yellow"/>
              </w:rPr>
              <w:t xml:space="preserve">_______ giá dự thầu của nhà thầu </w:t>
            </w:r>
            <w:r w:rsidR="00E25E62" w:rsidRPr="00C631CE">
              <w:rPr>
                <w:i/>
                <w:iCs/>
                <w:highlight w:val="yellow"/>
              </w:rPr>
              <w:t>[tùy theo quy mô, tính chất gói thầu, Bên mời thầu ghi tỷ lệ % cho phù hợp]</w:t>
            </w:r>
            <w:r w:rsidR="00E25E62" w:rsidRPr="00C631CE">
              <w:rPr>
                <w:highlight w:val="yellow"/>
              </w:rPr>
              <w:t>.</w:t>
            </w:r>
          </w:p>
        </w:tc>
      </w:tr>
      <w:tr w:rsidR="00651028" w:rsidRPr="008B2C00" w:rsidTr="00F94C06">
        <w:tc>
          <w:tcPr>
            <w:tcW w:w="925" w:type="pct"/>
          </w:tcPr>
          <w:p w:rsidR="00651028" w:rsidRPr="008B2C00" w:rsidRDefault="00651028" w:rsidP="00F94C06">
            <w:pPr>
              <w:widowControl w:val="0"/>
              <w:tabs>
                <w:tab w:val="right" w:pos="7434"/>
              </w:tabs>
              <w:spacing w:before="20" w:after="20" w:line="384" w:lineRule="exact"/>
              <w:ind w:right="-57"/>
              <w:rPr>
                <w:b/>
                <w:iCs/>
              </w:rPr>
            </w:pPr>
            <w:r w:rsidRPr="008B2C00">
              <w:rPr>
                <w:b/>
              </w:rPr>
              <w:t>E</w:t>
            </w:r>
            <w:r w:rsidRPr="008B2C00">
              <w:rPr>
                <w:b/>
                <w:spacing w:val="-8"/>
              </w:rPr>
              <w:t>-</w:t>
            </w:r>
            <w:r w:rsidRPr="008B2C00">
              <w:rPr>
                <w:b/>
                <w:iCs/>
                <w:spacing w:val="-8"/>
              </w:rPr>
              <w:t>CDNT 2</w:t>
            </w:r>
            <w:r w:rsidRPr="008B2C00">
              <w:rPr>
                <w:b/>
                <w:iCs/>
                <w:spacing w:val="-8"/>
                <w:lang w:eastAsia="ja-JP"/>
              </w:rPr>
              <w:t>6</w:t>
            </w:r>
            <w:r w:rsidRPr="008B2C00">
              <w:rPr>
                <w:b/>
                <w:iCs/>
                <w:spacing w:val="-8"/>
              </w:rPr>
              <w:t>.</w:t>
            </w:r>
            <w:r w:rsidRPr="008B2C00">
              <w:rPr>
                <w:b/>
                <w:iCs/>
              </w:rPr>
              <w:t>4</w:t>
            </w:r>
          </w:p>
        </w:tc>
        <w:tc>
          <w:tcPr>
            <w:tcW w:w="4075" w:type="pct"/>
          </w:tcPr>
          <w:p w:rsidR="00651028" w:rsidRPr="008B2C00" w:rsidRDefault="00651028" w:rsidP="00D43379">
            <w:pPr>
              <w:widowControl w:val="0"/>
              <w:tabs>
                <w:tab w:val="left" w:pos="993"/>
              </w:tabs>
              <w:spacing w:before="20" w:after="20" w:line="384" w:lineRule="exact"/>
              <w:jc w:val="both"/>
              <w:rPr>
                <w:lang w:val="vi-VN"/>
              </w:rPr>
            </w:pPr>
            <w:r w:rsidRPr="008B2C00">
              <w:t>Cách tính ưu đãi:</w:t>
            </w:r>
            <w:r w:rsidR="0098642B" w:rsidRPr="008B2C00">
              <w:t xml:space="preserve"> </w:t>
            </w:r>
            <w:r w:rsidR="00D43379" w:rsidRPr="00E25E62">
              <w:rPr>
                <w:i/>
              </w:rPr>
              <w:t>H</w:t>
            </w:r>
            <w:r w:rsidRPr="00E25E62">
              <w:rPr>
                <w:i/>
                <w:lang w:val="vi-VN"/>
              </w:rPr>
              <w:t>àng h</w:t>
            </w:r>
            <w:r w:rsidRPr="00E25E62">
              <w:rPr>
                <w:i/>
              </w:rPr>
              <w:t>óa không thuộc đối tượng được hưởng ưu đãi</w:t>
            </w:r>
            <w:r w:rsidRPr="00E25E62">
              <w:rPr>
                <w:i/>
                <w:lang w:val="vi-VN"/>
              </w:rPr>
              <w:t xml:space="preserve"> phải cộng thêm một khoản tiền bằng 7,5% giá </w:t>
            </w:r>
            <w:r w:rsidRPr="00E25E62">
              <w:rPr>
                <w:i/>
              </w:rPr>
              <w:t>dự thầu sau khi trừ đi giá trị giảm giá (nếu có)</w:t>
            </w:r>
            <w:r w:rsidR="0098642B" w:rsidRPr="00E25E62">
              <w:rPr>
                <w:i/>
              </w:rPr>
              <w:t xml:space="preserve"> </w:t>
            </w:r>
            <w:r w:rsidRPr="00E25E62">
              <w:rPr>
                <w:i/>
              </w:rPr>
              <w:t xml:space="preserve">của hàng hóa đó vào </w:t>
            </w:r>
            <w:r w:rsidRPr="00E25E62">
              <w:rPr>
                <w:i/>
                <w:lang w:val="vi-VN"/>
              </w:rPr>
              <w:t xml:space="preserve">giá </w:t>
            </w:r>
            <w:r w:rsidRPr="00E25E62">
              <w:rPr>
                <w:i/>
              </w:rPr>
              <w:t>dự thầu sau khi trừ đi giá trị giảm giá (nếu có)</w:t>
            </w:r>
            <w:r w:rsidR="0098642B" w:rsidRPr="00E25E62">
              <w:rPr>
                <w:i/>
              </w:rPr>
              <w:t xml:space="preserve"> </w:t>
            </w:r>
            <w:r w:rsidRPr="00E25E62">
              <w:rPr>
                <w:i/>
              </w:rPr>
              <w:t>của nhà thầu</w:t>
            </w:r>
            <w:r w:rsidRPr="00E25E62">
              <w:rPr>
                <w:i/>
                <w:lang w:val="vi-VN"/>
              </w:rPr>
              <w:t xml:space="preserve"> để so sánh, xếp hạng;</w:t>
            </w:r>
            <w:r w:rsidRPr="008B2C00">
              <w:rPr>
                <w:lang w:val="vi-VN"/>
              </w:rPr>
              <w:t xml:space="preserve"> </w:t>
            </w:r>
          </w:p>
        </w:tc>
      </w:tr>
      <w:tr w:rsidR="00651028" w:rsidRPr="008B2C00" w:rsidTr="00F94C06">
        <w:tc>
          <w:tcPr>
            <w:tcW w:w="925" w:type="pct"/>
          </w:tcPr>
          <w:p w:rsidR="00651028" w:rsidRPr="008B2C00" w:rsidRDefault="00651028" w:rsidP="00D43379">
            <w:pPr>
              <w:widowControl w:val="0"/>
              <w:tabs>
                <w:tab w:val="right" w:pos="7434"/>
              </w:tabs>
              <w:spacing w:before="20" w:after="20" w:line="384" w:lineRule="exact"/>
              <w:ind w:right="-57"/>
              <w:rPr>
                <w:b/>
                <w:iCs/>
              </w:rPr>
            </w:pPr>
            <w:r w:rsidRPr="008B2C00">
              <w:rPr>
                <w:b/>
                <w:spacing w:val="-8"/>
              </w:rPr>
              <w:t>E-</w:t>
            </w:r>
            <w:r w:rsidRPr="008B2C00">
              <w:rPr>
                <w:b/>
                <w:iCs/>
                <w:spacing w:val="-8"/>
              </w:rPr>
              <w:t>CDNT 2</w:t>
            </w:r>
            <w:r w:rsidRPr="008B2C00">
              <w:rPr>
                <w:b/>
                <w:iCs/>
                <w:spacing w:val="-8"/>
                <w:lang w:eastAsia="ja-JP"/>
              </w:rPr>
              <w:t>7</w:t>
            </w:r>
            <w:r w:rsidRPr="008B2C00">
              <w:rPr>
                <w:b/>
                <w:iCs/>
                <w:spacing w:val="-8"/>
              </w:rPr>
              <w:t>.</w:t>
            </w:r>
            <w:r w:rsidRPr="008B2C00">
              <w:rPr>
                <w:b/>
                <w:iCs/>
              </w:rPr>
              <w:t>1</w:t>
            </w:r>
          </w:p>
        </w:tc>
        <w:tc>
          <w:tcPr>
            <w:tcW w:w="4075" w:type="pct"/>
          </w:tcPr>
          <w:p w:rsidR="007631DF" w:rsidRPr="008B2C00" w:rsidRDefault="007631DF" w:rsidP="007631DF">
            <w:pPr>
              <w:pStyle w:val="TableParagraph"/>
              <w:spacing w:before="67"/>
              <w:ind w:left="107"/>
              <w:rPr>
                <w:rFonts w:ascii="Times New Roman" w:hAnsi="Times New Roman"/>
                <w:sz w:val="28"/>
              </w:rPr>
            </w:pPr>
            <w:r w:rsidRPr="008B2C00">
              <w:rPr>
                <w:rFonts w:ascii="Times New Roman" w:hAnsi="Times New Roman"/>
                <w:sz w:val="28"/>
              </w:rPr>
              <w:t>Phương pháp đánh giá E-HSDT là:</w:t>
            </w:r>
          </w:p>
          <w:p w:rsidR="00E25E62" w:rsidRDefault="00E25E62" w:rsidP="00E25E62">
            <w:pPr>
              <w:widowControl w:val="0"/>
              <w:autoSpaceDE w:val="0"/>
              <w:autoSpaceDN w:val="0"/>
              <w:adjustRightInd w:val="0"/>
              <w:spacing w:before="120"/>
              <w:ind w:right="-14"/>
              <w:rPr>
                <w:i/>
                <w:iCs/>
              </w:rPr>
            </w:pPr>
            <w:r w:rsidRPr="00CF5287">
              <w:rPr>
                <w:i/>
                <w:iCs/>
              </w:rPr>
              <w:t>[Bên mời thầu căn cứ quy mô, tính chất của gói thầu mà áp dụng phương pháp giá thấp nhất hoặc phương pháp giá đánh giá cho phù hợp với tiêu chuẩn đánh giá quy định tại Chương III].</w:t>
            </w:r>
          </w:p>
          <w:p w:rsidR="00E25E62" w:rsidRPr="00C631CE" w:rsidRDefault="00E25E62" w:rsidP="00E25E62">
            <w:pPr>
              <w:widowControl w:val="0"/>
              <w:autoSpaceDE w:val="0"/>
              <w:autoSpaceDN w:val="0"/>
              <w:adjustRightInd w:val="0"/>
              <w:spacing w:before="120"/>
              <w:ind w:right="-14"/>
              <w:rPr>
                <w:b/>
                <w:i/>
                <w:iCs/>
                <w:u w:val="single"/>
              </w:rPr>
            </w:pPr>
            <w:r w:rsidRPr="00C631CE">
              <w:rPr>
                <w:b/>
                <w:i/>
                <w:iCs/>
                <w:u w:val="single"/>
              </w:rPr>
              <w:t>Gợi ý:</w:t>
            </w:r>
          </w:p>
          <w:p w:rsidR="007631DF" w:rsidRPr="00E25E62" w:rsidRDefault="00E25E62" w:rsidP="00562103">
            <w:pPr>
              <w:pStyle w:val="ListParagraph0"/>
              <w:widowControl w:val="0"/>
              <w:ind w:left="361"/>
              <w:rPr>
                <w:rFonts w:ascii="Times New Roman" w:hAnsi="Times New Roman"/>
                <w:sz w:val="28"/>
                <w:szCs w:val="28"/>
              </w:rPr>
            </w:pPr>
            <w:r w:rsidRPr="00E25E62">
              <w:rPr>
                <w:rFonts w:ascii="Times New Roman" w:hAnsi="Times New Roman"/>
                <w:i/>
                <w:sz w:val="28"/>
                <w:szCs w:val="28"/>
              </w:rPr>
              <w:t>a) Đánh giá về năng lực và kinh nghiệm: Đạt - Không đạt</w:t>
            </w:r>
            <w:r w:rsidR="00562103">
              <w:rPr>
                <w:rFonts w:ascii="Times New Roman" w:hAnsi="Times New Roman"/>
                <w:i/>
                <w:sz w:val="28"/>
                <w:szCs w:val="28"/>
              </w:rPr>
              <w:t>.</w:t>
            </w:r>
            <w:r w:rsidRPr="00E25E62">
              <w:rPr>
                <w:rFonts w:ascii="Times New Roman" w:hAnsi="Times New Roman"/>
                <w:i/>
                <w:sz w:val="28"/>
                <w:szCs w:val="28"/>
              </w:rPr>
              <w:br/>
              <w:t xml:space="preserve">b) Đánh giá về kỹ thuật: </w:t>
            </w:r>
            <w:r w:rsidR="00562103" w:rsidRPr="00E25E62">
              <w:rPr>
                <w:rFonts w:ascii="Times New Roman" w:hAnsi="Times New Roman"/>
                <w:i/>
                <w:sz w:val="28"/>
                <w:szCs w:val="28"/>
              </w:rPr>
              <w:t>Đạt - Không đạt</w:t>
            </w:r>
            <w:r w:rsidR="00562103">
              <w:rPr>
                <w:rFonts w:ascii="Times New Roman" w:hAnsi="Times New Roman"/>
                <w:i/>
                <w:sz w:val="28"/>
                <w:szCs w:val="28"/>
              </w:rPr>
              <w:t>.</w:t>
            </w:r>
            <w:r w:rsidRPr="00E25E62">
              <w:rPr>
                <w:rFonts w:ascii="Times New Roman" w:hAnsi="Times New Roman"/>
                <w:i/>
                <w:sz w:val="28"/>
                <w:szCs w:val="28"/>
              </w:rPr>
              <w:br/>
              <w:t xml:space="preserve">c) Đánh giá về giá: </w:t>
            </w:r>
            <w:r w:rsidR="00562103">
              <w:rPr>
                <w:rFonts w:ascii="Times New Roman" w:hAnsi="Times New Roman"/>
                <w:i/>
                <w:sz w:val="28"/>
                <w:szCs w:val="28"/>
              </w:rPr>
              <w:t>Phương pháp giá thấp nhất.</w:t>
            </w:r>
            <w:r w:rsidRPr="00E25E62">
              <w:rPr>
                <w:rFonts w:ascii="Times New Roman" w:hAnsi="Times New Roman"/>
                <w:i/>
                <w:sz w:val="28"/>
                <w:szCs w:val="28"/>
              </w:rPr>
              <w:t xml:space="preserve"> </w:t>
            </w:r>
          </w:p>
        </w:tc>
      </w:tr>
      <w:tr w:rsidR="00651028" w:rsidRPr="008B2C00" w:rsidTr="00F94C06">
        <w:tc>
          <w:tcPr>
            <w:tcW w:w="925" w:type="pct"/>
          </w:tcPr>
          <w:p w:rsidR="00651028" w:rsidRPr="008B2C00" w:rsidRDefault="00651028" w:rsidP="00F94C06">
            <w:pPr>
              <w:widowControl w:val="0"/>
              <w:tabs>
                <w:tab w:val="right" w:pos="7434"/>
              </w:tabs>
              <w:spacing w:before="20" w:after="20" w:line="384" w:lineRule="exact"/>
              <w:rPr>
                <w:b/>
                <w:iCs/>
              </w:rPr>
            </w:pPr>
            <w:r w:rsidRPr="008B2C00">
              <w:rPr>
                <w:b/>
              </w:rPr>
              <w:t>E-</w:t>
            </w:r>
            <w:r w:rsidRPr="008B2C00">
              <w:rPr>
                <w:b/>
                <w:iCs/>
              </w:rPr>
              <w:t>CDNT 2</w:t>
            </w:r>
            <w:r w:rsidRPr="008B2C00">
              <w:rPr>
                <w:b/>
                <w:iCs/>
                <w:lang w:eastAsia="ja-JP"/>
              </w:rPr>
              <w:t>7</w:t>
            </w:r>
            <w:r w:rsidRPr="008B2C00">
              <w:rPr>
                <w:b/>
                <w:iCs/>
              </w:rPr>
              <w:t>.2.1đ</w:t>
            </w:r>
          </w:p>
        </w:tc>
        <w:tc>
          <w:tcPr>
            <w:tcW w:w="4075" w:type="pct"/>
          </w:tcPr>
          <w:p w:rsidR="00651028" w:rsidRPr="008B2C00" w:rsidRDefault="00651028" w:rsidP="00F94C06">
            <w:pPr>
              <w:widowControl w:val="0"/>
              <w:spacing w:before="20" w:after="20" w:line="384" w:lineRule="exact"/>
              <w:jc w:val="both"/>
              <w:rPr>
                <w:i/>
              </w:rPr>
            </w:pPr>
            <w:r w:rsidRPr="008B2C00">
              <w:t>Xếp hạng nhà thầu:</w:t>
            </w:r>
            <w:r w:rsidR="00543918" w:rsidRPr="008B2C00">
              <w:t xml:space="preserve"> </w:t>
            </w:r>
            <w:r w:rsidR="00D43379" w:rsidRPr="00562103">
              <w:rPr>
                <w:i/>
              </w:rPr>
              <w:t>N</w:t>
            </w:r>
            <w:r w:rsidRPr="00562103">
              <w:rPr>
                <w:i/>
              </w:rPr>
              <w:t>hà thầu có giá dự thầu sau khi trừ đi giá trị giảm giá (nếu có) thấp nhất được xếp hạng thứ nhất</w:t>
            </w:r>
            <w:r w:rsidR="00D43379" w:rsidRPr="00562103">
              <w:rPr>
                <w:i/>
              </w:rPr>
              <w:t>.</w:t>
            </w:r>
          </w:p>
        </w:tc>
      </w:tr>
      <w:tr w:rsidR="00651028" w:rsidRPr="008B2C00" w:rsidTr="00F94C06">
        <w:tc>
          <w:tcPr>
            <w:tcW w:w="925" w:type="pct"/>
          </w:tcPr>
          <w:p w:rsidR="00651028" w:rsidRPr="008B2C00" w:rsidRDefault="00651028" w:rsidP="00F94C06">
            <w:pPr>
              <w:widowControl w:val="0"/>
              <w:tabs>
                <w:tab w:val="right" w:pos="7434"/>
              </w:tabs>
              <w:spacing w:before="20" w:after="20" w:line="384" w:lineRule="exact"/>
              <w:ind w:right="-57"/>
              <w:rPr>
                <w:b/>
                <w:iCs/>
              </w:rPr>
            </w:pPr>
            <w:r w:rsidRPr="008B2C00">
              <w:rPr>
                <w:b/>
              </w:rPr>
              <w:t>E</w:t>
            </w:r>
            <w:r w:rsidRPr="008B2C00">
              <w:rPr>
                <w:b/>
                <w:spacing w:val="-8"/>
              </w:rPr>
              <w:t>-</w:t>
            </w:r>
            <w:r w:rsidRPr="008B2C00">
              <w:rPr>
                <w:b/>
                <w:iCs/>
                <w:spacing w:val="-8"/>
              </w:rPr>
              <w:t xml:space="preserve">CDNT </w:t>
            </w:r>
            <w:r w:rsidRPr="008B2C00">
              <w:rPr>
                <w:b/>
                <w:iCs/>
                <w:spacing w:val="-8"/>
                <w:lang w:eastAsia="ja-JP"/>
              </w:rPr>
              <w:t>29</w:t>
            </w:r>
            <w:r w:rsidRPr="008B2C00">
              <w:rPr>
                <w:b/>
                <w:iCs/>
                <w:spacing w:val="-8"/>
              </w:rPr>
              <w:t>.</w:t>
            </w:r>
            <w:r w:rsidRPr="008B2C00">
              <w:rPr>
                <w:b/>
                <w:iCs/>
              </w:rPr>
              <w:t>4</w:t>
            </w:r>
          </w:p>
        </w:tc>
        <w:tc>
          <w:tcPr>
            <w:tcW w:w="4075" w:type="pct"/>
          </w:tcPr>
          <w:p w:rsidR="00651028" w:rsidRPr="008B2C00" w:rsidRDefault="00D43379" w:rsidP="00F94C06">
            <w:pPr>
              <w:widowControl w:val="0"/>
              <w:spacing w:before="20" w:after="20" w:line="384" w:lineRule="exact"/>
              <w:jc w:val="both"/>
            </w:pPr>
            <w:r w:rsidRPr="008B2C00">
              <w:t xml:space="preserve">Nhà thầu có giá dự thầu sau khi trừ đi giá trị giảm giá (nếu có) thấp nhất </w:t>
            </w:r>
          </w:p>
        </w:tc>
      </w:tr>
      <w:tr w:rsidR="00651028" w:rsidRPr="008B2C00" w:rsidTr="00F94C06">
        <w:tc>
          <w:tcPr>
            <w:tcW w:w="925" w:type="pct"/>
          </w:tcPr>
          <w:p w:rsidR="00651028" w:rsidRPr="008B2C00" w:rsidRDefault="00651028" w:rsidP="00F94C06">
            <w:pPr>
              <w:widowControl w:val="0"/>
              <w:tabs>
                <w:tab w:val="right" w:pos="7434"/>
              </w:tabs>
              <w:spacing w:before="20" w:after="20" w:line="384" w:lineRule="exact"/>
              <w:ind w:right="-57"/>
              <w:rPr>
                <w:b/>
                <w:iCs/>
              </w:rPr>
            </w:pPr>
            <w:r w:rsidRPr="008B2C00">
              <w:rPr>
                <w:b/>
                <w:iCs/>
                <w:spacing w:val="-8"/>
              </w:rPr>
              <w:lastRenderedPageBreak/>
              <w:t>E-CDNT 31.</w:t>
            </w:r>
            <w:r w:rsidRPr="008B2C00">
              <w:rPr>
                <w:b/>
                <w:iCs/>
              </w:rPr>
              <w:t>1</w:t>
            </w:r>
          </w:p>
        </w:tc>
        <w:tc>
          <w:tcPr>
            <w:tcW w:w="4075" w:type="pct"/>
          </w:tcPr>
          <w:p w:rsidR="00651028" w:rsidRPr="008B2C00" w:rsidRDefault="00651028" w:rsidP="00F94C06">
            <w:pPr>
              <w:widowControl w:val="0"/>
              <w:spacing w:before="20" w:after="20" w:line="384" w:lineRule="exact"/>
              <w:jc w:val="both"/>
              <w:rPr>
                <w:i/>
              </w:rPr>
            </w:pPr>
            <w:r w:rsidRPr="008B2C00">
              <w:t>Thời hạn đăng tải kết quả lựa chọn nhà thầu trên Hệ thống là</w:t>
            </w:r>
            <w:r w:rsidR="00543918" w:rsidRPr="008B2C00">
              <w:t xml:space="preserve"> </w:t>
            </w:r>
            <w:r w:rsidRPr="008B2C00">
              <w:t>07</w:t>
            </w:r>
            <w:r w:rsidR="00543918" w:rsidRPr="008B2C00">
              <w:t xml:space="preserve"> </w:t>
            </w:r>
            <w:r w:rsidRPr="008B2C00">
              <w:t xml:space="preserve">ngày làm việc, kể từ ngày Chủ đầu tư phê duyệt kết quả lựa chọn nhà thầu. </w:t>
            </w:r>
          </w:p>
        </w:tc>
      </w:tr>
      <w:tr w:rsidR="00651028" w:rsidRPr="008B2C00" w:rsidTr="00F94C06">
        <w:tc>
          <w:tcPr>
            <w:tcW w:w="925" w:type="pct"/>
          </w:tcPr>
          <w:p w:rsidR="00651028" w:rsidRPr="008B2C00" w:rsidRDefault="00651028" w:rsidP="00F94C06">
            <w:pPr>
              <w:widowControl w:val="0"/>
              <w:tabs>
                <w:tab w:val="right" w:pos="7434"/>
              </w:tabs>
              <w:spacing w:before="20" w:after="20" w:line="390" w:lineRule="exact"/>
              <w:rPr>
                <w:b/>
                <w:iCs/>
              </w:rPr>
            </w:pPr>
            <w:r w:rsidRPr="008B2C00">
              <w:rPr>
                <w:b/>
              </w:rPr>
              <w:t>E-</w:t>
            </w:r>
            <w:r w:rsidRPr="008B2C00">
              <w:rPr>
                <w:b/>
                <w:iCs/>
              </w:rPr>
              <w:t>CDNT 32</w:t>
            </w:r>
          </w:p>
        </w:tc>
        <w:tc>
          <w:tcPr>
            <w:tcW w:w="4075" w:type="pct"/>
          </w:tcPr>
          <w:p w:rsidR="002319DF" w:rsidRPr="008B2C00" w:rsidRDefault="002319DF" w:rsidP="00270CC3">
            <w:pPr>
              <w:suppressAutoHyphens/>
              <w:spacing w:before="80" w:after="80"/>
              <w:jc w:val="both"/>
              <w:rPr>
                <w:spacing w:val="-4"/>
              </w:rPr>
            </w:pPr>
            <w:r w:rsidRPr="008B2C00">
              <w:rPr>
                <w:spacing w:val="-4"/>
              </w:rPr>
              <w:t xml:space="preserve">- Địa chỉ của Chủ đầu tư: </w:t>
            </w:r>
            <w:r w:rsidR="00562103" w:rsidRPr="00562103">
              <w:rPr>
                <w:spacing w:val="-4"/>
                <w:highlight w:val="yellow"/>
              </w:rPr>
              <w:t>…</w:t>
            </w:r>
          </w:p>
          <w:p w:rsidR="002319DF" w:rsidRPr="008B2C00" w:rsidRDefault="002319DF" w:rsidP="00270CC3">
            <w:pPr>
              <w:suppressAutoHyphens/>
              <w:spacing w:before="80" w:after="80"/>
              <w:jc w:val="both"/>
              <w:rPr>
                <w:spacing w:val="-4"/>
              </w:rPr>
            </w:pPr>
            <w:r w:rsidRPr="008B2C00">
              <w:rPr>
                <w:spacing w:val="-4"/>
              </w:rPr>
              <w:t xml:space="preserve"> Fax: </w:t>
            </w:r>
            <w:r w:rsidR="00562103" w:rsidRPr="00562103">
              <w:rPr>
                <w:spacing w:val="-4"/>
                <w:highlight w:val="yellow"/>
              </w:rPr>
              <w:t>…</w:t>
            </w:r>
            <w:r w:rsidRPr="008B2C00">
              <w:rPr>
                <w:spacing w:val="-4"/>
              </w:rPr>
              <w:t xml:space="preserve">; ĐT: </w:t>
            </w:r>
            <w:r w:rsidR="00562103" w:rsidRPr="00562103">
              <w:rPr>
                <w:spacing w:val="-4"/>
                <w:highlight w:val="yellow"/>
              </w:rPr>
              <w:t>…</w:t>
            </w:r>
          </w:p>
          <w:p w:rsidR="002319DF" w:rsidRPr="008B2C00" w:rsidRDefault="002319DF" w:rsidP="00270CC3">
            <w:pPr>
              <w:suppressAutoHyphens/>
              <w:spacing w:before="80" w:after="80"/>
              <w:jc w:val="both"/>
              <w:rPr>
                <w:spacing w:val="-4"/>
              </w:rPr>
            </w:pPr>
            <w:r w:rsidRPr="008B2C00">
              <w:rPr>
                <w:spacing w:val="-4"/>
              </w:rPr>
              <w:t xml:space="preserve">- Địa chỉ của Người có thẩm quyền: </w:t>
            </w:r>
            <w:r w:rsidR="00562103" w:rsidRPr="00562103">
              <w:rPr>
                <w:spacing w:val="-4"/>
                <w:highlight w:val="yellow"/>
              </w:rPr>
              <w:t>…</w:t>
            </w:r>
          </w:p>
          <w:p w:rsidR="002319DF" w:rsidRPr="008B2C00" w:rsidRDefault="002319DF" w:rsidP="00270CC3">
            <w:pPr>
              <w:suppressAutoHyphens/>
              <w:spacing w:before="80" w:after="80"/>
              <w:jc w:val="both"/>
              <w:rPr>
                <w:spacing w:val="-4"/>
              </w:rPr>
            </w:pPr>
            <w:r w:rsidRPr="008B2C00">
              <w:rPr>
                <w:spacing w:val="-4"/>
              </w:rPr>
              <w:t xml:space="preserve">Fax: </w:t>
            </w:r>
            <w:r w:rsidR="00562103" w:rsidRPr="00562103">
              <w:rPr>
                <w:spacing w:val="-4"/>
                <w:highlight w:val="yellow"/>
              </w:rPr>
              <w:t>…</w:t>
            </w:r>
            <w:r w:rsidRPr="008B2C00">
              <w:rPr>
                <w:spacing w:val="-4"/>
              </w:rPr>
              <w:t xml:space="preserve">; ĐT: </w:t>
            </w:r>
            <w:r w:rsidR="00562103" w:rsidRPr="00562103">
              <w:rPr>
                <w:spacing w:val="-4"/>
                <w:highlight w:val="yellow"/>
              </w:rPr>
              <w:t>…</w:t>
            </w:r>
          </w:p>
          <w:p w:rsidR="00651028" w:rsidRPr="008B2C00" w:rsidRDefault="002319DF" w:rsidP="00270CC3">
            <w:pPr>
              <w:widowControl w:val="0"/>
              <w:spacing w:before="20" w:after="20" w:line="390" w:lineRule="exact"/>
              <w:jc w:val="both"/>
            </w:pPr>
            <w:r w:rsidRPr="008B2C00">
              <w:rPr>
                <w:spacing w:val="-4"/>
              </w:rPr>
              <w:t xml:space="preserve">- Địa chỉ của bộ phận thường trực giúp việc: </w:t>
            </w:r>
            <w:r w:rsidR="00562103" w:rsidRPr="00562103">
              <w:rPr>
                <w:spacing w:val="-4"/>
                <w:highlight w:val="yellow"/>
              </w:rPr>
              <w:t>…</w:t>
            </w:r>
          </w:p>
        </w:tc>
      </w:tr>
      <w:tr w:rsidR="00651028" w:rsidRPr="008B2C00" w:rsidTr="00F94C06">
        <w:tc>
          <w:tcPr>
            <w:tcW w:w="925" w:type="pct"/>
          </w:tcPr>
          <w:p w:rsidR="00651028" w:rsidRPr="008B2C00" w:rsidRDefault="00651028" w:rsidP="00F94C06">
            <w:pPr>
              <w:widowControl w:val="0"/>
              <w:tabs>
                <w:tab w:val="right" w:pos="7434"/>
              </w:tabs>
              <w:spacing w:before="20" w:after="20" w:line="390" w:lineRule="exact"/>
              <w:rPr>
                <w:b/>
                <w:iCs/>
              </w:rPr>
            </w:pPr>
            <w:r w:rsidRPr="008B2C00">
              <w:rPr>
                <w:b/>
              </w:rPr>
              <w:t>E-</w:t>
            </w:r>
            <w:r w:rsidRPr="008B2C00">
              <w:rPr>
                <w:b/>
                <w:iCs/>
              </w:rPr>
              <w:t>CDNT 33</w:t>
            </w:r>
          </w:p>
        </w:tc>
        <w:tc>
          <w:tcPr>
            <w:tcW w:w="4075" w:type="pct"/>
          </w:tcPr>
          <w:p w:rsidR="002319DF" w:rsidRPr="008B2C00" w:rsidRDefault="00651028" w:rsidP="002319DF">
            <w:pPr>
              <w:suppressAutoHyphens/>
              <w:spacing w:before="80" w:after="80"/>
              <w:rPr>
                <w:spacing w:val="-4"/>
              </w:rPr>
            </w:pPr>
            <w:r w:rsidRPr="008B2C00">
              <w:t>Địa chỉ của tổ chức, cá nhân thực hiện nhiệm vụ theo dõi, giám sát:</w:t>
            </w:r>
            <w:r w:rsidR="000966EE" w:rsidRPr="008B2C00">
              <w:t xml:space="preserve"> </w:t>
            </w:r>
            <w:r w:rsidR="00562103" w:rsidRPr="00562103">
              <w:rPr>
                <w:spacing w:val="-4"/>
                <w:highlight w:val="yellow"/>
              </w:rPr>
              <w:t>…</w:t>
            </w:r>
          </w:p>
          <w:p w:rsidR="00651028" w:rsidRPr="008B2C00" w:rsidRDefault="002319DF" w:rsidP="002319DF">
            <w:pPr>
              <w:suppressAutoHyphens/>
              <w:spacing w:before="80" w:after="80"/>
              <w:rPr>
                <w:spacing w:val="-4"/>
              </w:rPr>
            </w:pPr>
            <w:r w:rsidRPr="008B2C00">
              <w:rPr>
                <w:spacing w:val="-4"/>
              </w:rPr>
              <w:t xml:space="preserve">Fax: </w:t>
            </w:r>
            <w:r w:rsidR="00562103" w:rsidRPr="00562103">
              <w:rPr>
                <w:spacing w:val="-4"/>
                <w:highlight w:val="yellow"/>
              </w:rPr>
              <w:t>…</w:t>
            </w:r>
            <w:r w:rsidRPr="008B2C00">
              <w:rPr>
                <w:spacing w:val="-4"/>
              </w:rPr>
              <w:t xml:space="preserve">; ĐT: </w:t>
            </w:r>
            <w:r w:rsidR="00562103" w:rsidRPr="00562103">
              <w:rPr>
                <w:spacing w:val="-4"/>
                <w:highlight w:val="yellow"/>
              </w:rPr>
              <w:t>…</w:t>
            </w:r>
          </w:p>
        </w:tc>
      </w:tr>
      <w:tr w:rsidR="00651028" w:rsidRPr="008B2C00" w:rsidTr="00F94C06">
        <w:tc>
          <w:tcPr>
            <w:tcW w:w="925" w:type="pct"/>
          </w:tcPr>
          <w:p w:rsidR="00651028" w:rsidRPr="008B2C00" w:rsidRDefault="00651028" w:rsidP="00F94C06">
            <w:pPr>
              <w:widowControl w:val="0"/>
              <w:tabs>
                <w:tab w:val="right" w:pos="7434"/>
              </w:tabs>
              <w:spacing w:before="20" w:after="20" w:line="390" w:lineRule="exact"/>
              <w:rPr>
                <w:b/>
                <w:iCs/>
                <w:lang w:eastAsia="ja-JP"/>
              </w:rPr>
            </w:pPr>
            <w:r w:rsidRPr="008B2C00">
              <w:rPr>
                <w:b/>
              </w:rPr>
              <w:t>E-</w:t>
            </w:r>
            <w:r w:rsidRPr="008B2C00">
              <w:rPr>
                <w:b/>
                <w:iCs/>
              </w:rPr>
              <w:t>CDNT 34</w:t>
            </w:r>
          </w:p>
          <w:p w:rsidR="00651028" w:rsidRPr="008B2C00" w:rsidRDefault="00651028" w:rsidP="00F94C06">
            <w:pPr>
              <w:widowControl w:val="0"/>
              <w:tabs>
                <w:tab w:val="right" w:pos="7434"/>
              </w:tabs>
              <w:spacing w:before="20" w:after="20" w:line="390" w:lineRule="exact"/>
              <w:rPr>
                <w:b/>
                <w:iCs/>
              </w:rPr>
            </w:pPr>
          </w:p>
        </w:tc>
        <w:tc>
          <w:tcPr>
            <w:tcW w:w="4075" w:type="pct"/>
          </w:tcPr>
          <w:p w:rsidR="00651028" w:rsidRPr="008B2C00" w:rsidRDefault="00651028" w:rsidP="00F94C06">
            <w:pPr>
              <w:widowControl w:val="0"/>
              <w:tabs>
                <w:tab w:val="right" w:pos="7254"/>
              </w:tabs>
              <w:spacing w:before="20" w:after="20" w:line="390" w:lineRule="exact"/>
              <w:jc w:val="both"/>
            </w:pPr>
            <w:r w:rsidRPr="008B2C00">
              <w:t>Tỷ lệ tăng khối lượng tối đa là:</w:t>
            </w:r>
            <w:r w:rsidR="00562103" w:rsidRPr="004526CC">
              <w:rPr>
                <w:highlight w:val="yellow"/>
              </w:rPr>
              <w:t xml:space="preserve">_____ </w:t>
            </w:r>
            <w:r w:rsidR="00562103" w:rsidRPr="004526CC">
              <w:rPr>
                <w:i/>
                <w:iCs/>
                <w:highlight w:val="yellow"/>
              </w:rPr>
              <w:t>[ghi tỷ lệ %];</w:t>
            </w:r>
          </w:p>
          <w:p w:rsidR="00651028" w:rsidRPr="008B2C00" w:rsidRDefault="00651028" w:rsidP="00F94C06">
            <w:pPr>
              <w:widowControl w:val="0"/>
              <w:spacing w:before="20" w:after="20" w:line="390" w:lineRule="exact"/>
              <w:jc w:val="both"/>
              <w:rPr>
                <w:i/>
                <w:iCs/>
              </w:rPr>
            </w:pPr>
            <w:r w:rsidRPr="008B2C00">
              <w:t>Tỷ lệ giảm khối lượng tối đa là:</w:t>
            </w:r>
            <w:r w:rsidR="00562103" w:rsidRPr="004526CC">
              <w:rPr>
                <w:highlight w:val="yellow"/>
              </w:rPr>
              <w:t xml:space="preserve">_____ </w:t>
            </w:r>
            <w:r w:rsidR="00562103" w:rsidRPr="004526CC">
              <w:rPr>
                <w:i/>
                <w:iCs/>
                <w:highlight w:val="yellow"/>
              </w:rPr>
              <w:t>[ghi tỷ lệ %];</w:t>
            </w:r>
          </w:p>
        </w:tc>
      </w:tr>
    </w:tbl>
    <w:p w:rsidR="00651028" w:rsidRPr="008B2C00" w:rsidRDefault="00651028" w:rsidP="00F11FBD">
      <w:pPr>
        <w:pageBreakBefore/>
        <w:widowControl w:val="0"/>
        <w:spacing w:line="390" w:lineRule="exact"/>
        <w:ind w:firstLine="1"/>
        <w:jc w:val="center"/>
        <w:rPr>
          <w:b/>
        </w:rPr>
      </w:pPr>
      <w:r w:rsidRPr="008B2C00">
        <w:rPr>
          <w:b/>
        </w:rPr>
        <w:lastRenderedPageBreak/>
        <w:t>Chương III. TIÊU CHUẨN ĐÁNH GIÁ E-HSDT</w:t>
      </w:r>
    </w:p>
    <w:p w:rsidR="00651028" w:rsidRPr="008B2C00" w:rsidRDefault="00651028" w:rsidP="00651028">
      <w:pPr>
        <w:widowControl w:val="0"/>
        <w:spacing w:line="390" w:lineRule="exact"/>
        <w:ind w:firstLine="454"/>
        <w:rPr>
          <w:b/>
          <w:bCs/>
          <w:noProof/>
          <w:lang w:val="es-ES"/>
        </w:rPr>
      </w:pPr>
    </w:p>
    <w:p w:rsidR="00651028" w:rsidRPr="008B2C00" w:rsidRDefault="00651028" w:rsidP="00651028">
      <w:pPr>
        <w:widowControl w:val="0"/>
        <w:spacing w:line="390" w:lineRule="exact"/>
        <w:ind w:firstLine="454"/>
        <w:jc w:val="both"/>
        <w:rPr>
          <w:b/>
          <w:lang w:val="es-ES"/>
        </w:rPr>
      </w:pPr>
      <w:r w:rsidRPr="008B2C00">
        <w:rPr>
          <w:b/>
          <w:lang w:val="es-ES"/>
        </w:rPr>
        <w:t>Mục 1. Đánh giá tính hợp lệ của E-HSDT</w:t>
      </w:r>
    </w:p>
    <w:p w:rsidR="00651028" w:rsidRPr="008B2C00" w:rsidRDefault="00651028" w:rsidP="00651028">
      <w:pPr>
        <w:widowControl w:val="0"/>
        <w:spacing w:before="80" w:line="390" w:lineRule="exact"/>
        <w:ind w:firstLine="454"/>
        <w:jc w:val="both"/>
        <w:rPr>
          <w:lang w:val="es-ES"/>
        </w:rPr>
      </w:pPr>
      <w:r w:rsidRPr="008B2C00">
        <w:rPr>
          <w:lang w:val="es-ES"/>
        </w:rPr>
        <w:t>E-HSDT của nhà thầu được đánh giá là hợp lệ khi đáp ứng đầy đủ các nội dung sau đây:</w:t>
      </w:r>
    </w:p>
    <w:p w:rsidR="00651028" w:rsidRPr="008B2C00" w:rsidRDefault="00651028" w:rsidP="00651028">
      <w:pPr>
        <w:widowControl w:val="0"/>
        <w:spacing w:before="80" w:line="390" w:lineRule="exact"/>
        <w:ind w:firstLine="454"/>
        <w:jc w:val="both"/>
        <w:rPr>
          <w:spacing w:val="-4"/>
          <w:lang w:val="es-ES"/>
        </w:rPr>
      </w:pPr>
      <w:r w:rsidRPr="008B2C00">
        <w:rPr>
          <w:spacing w:val="-4"/>
          <w:lang w:val="es-ES"/>
        </w:rPr>
        <w:t>1. Có bảo đảm dự thầu không vi phạm một trong các trường hợp quy định tại Mục 17.2 E-CDNT. Thư bảo lãnh phải được đại diện hợp pháp của ngân hàng hoặc tổ chức tín dụng hoạt động hợp pháp tại Việt Nam ký tên với giá trị và thời hạn hiệu lực, tên của Bên mời thầu (đơn vị thụ hưởng) theo quy định tại Mục 17.1 E-CDNT;</w:t>
      </w:r>
    </w:p>
    <w:p w:rsidR="00651028" w:rsidRPr="008B2C00" w:rsidRDefault="00651028" w:rsidP="00651028">
      <w:pPr>
        <w:widowControl w:val="0"/>
        <w:spacing w:before="80" w:line="390" w:lineRule="exact"/>
        <w:ind w:firstLine="454"/>
        <w:jc w:val="both"/>
        <w:rPr>
          <w:lang w:val="es-ES"/>
        </w:rPr>
      </w:pPr>
      <w:r w:rsidRPr="008B2C00">
        <w:rPr>
          <w:lang w:val="es-ES"/>
        </w:rPr>
        <w:t xml:space="preserve">2. Không có tên trong hai hoặc nhiều E-HSDT với tư cách là nhà thầu chính (nhà thầu độc lập hoặc thành viên trong liên danh) đối với cùng một gói thầu. </w:t>
      </w:r>
    </w:p>
    <w:p w:rsidR="00651028" w:rsidRPr="008B2C00" w:rsidRDefault="00651028" w:rsidP="00651028">
      <w:pPr>
        <w:widowControl w:val="0"/>
        <w:spacing w:before="80" w:line="390" w:lineRule="exact"/>
        <w:ind w:firstLine="454"/>
        <w:jc w:val="both"/>
        <w:rPr>
          <w:lang w:val="es-ES"/>
        </w:rPr>
      </w:pPr>
      <w:r w:rsidRPr="008B2C00">
        <w:rPr>
          <w:lang w:val="es-ES"/>
        </w:rPr>
        <w:t xml:space="preserve">3. Có thỏa thuận liên danh được đại diện hợp pháp của từng thành viên liên danh ký tên, đóng dấu (nếu có). Trong thỏa thuận liên danh phải nêu rõ nội dung công việc cụ thể, ước tính giá trị tương ứng mà từng thành viên trong liên danh sẽ thực hiện, trách nhiệm của thành viên đại diện liên danh sử dụng chứng thư số của mình để tham dự thầu, thực hiện bảo đảm dự thầu; </w:t>
      </w:r>
    </w:p>
    <w:p w:rsidR="00651028" w:rsidRPr="008B2C00" w:rsidRDefault="00651028" w:rsidP="00651028">
      <w:pPr>
        <w:widowControl w:val="0"/>
        <w:spacing w:before="80" w:line="390" w:lineRule="exact"/>
        <w:ind w:firstLine="454"/>
        <w:jc w:val="both"/>
        <w:rPr>
          <w:lang w:val="es-ES"/>
        </w:rPr>
      </w:pPr>
      <w:r w:rsidRPr="008B2C00">
        <w:rPr>
          <w:lang w:val="es-ES"/>
        </w:rPr>
        <w:t>Trường hợp có sự sai khác giữa thông tin về bảo đảm dự thầu</w:t>
      </w:r>
      <w:r w:rsidRPr="008B2C00">
        <w:rPr>
          <w:lang w:val="vi-VN"/>
        </w:rPr>
        <w:t>, thỏa thuận liên danh mà nhà thầu kê khai trên Hệ thống và thông tin trong file quét (scan) thư bảo lãnh, thỏa thuận liên danh thì căn cứ vào thông tin trong file quét (scan) thư bảo lãnh dự thầu, thỏa thuận liên danh để đánh giá</w:t>
      </w:r>
      <w:r w:rsidRPr="008B2C00">
        <w:rPr>
          <w:lang w:val="es-ES"/>
        </w:rPr>
        <w:t xml:space="preserve">. Nhà thầu có E-HSDT hợp lệ được xem xét, đánh giá trong các bước tiếp theo. </w:t>
      </w:r>
    </w:p>
    <w:p w:rsidR="00651028" w:rsidRPr="008B2C00" w:rsidRDefault="00651028" w:rsidP="00651028">
      <w:pPr>
        <w:widowControl w:val="0"/>
        <w:spacing w:before="80" w:line="394" w:lineRule="exact"/>
        <w:ind w:firstLine="454"/>
        <w:jc w:val="both"/>
        <w:rPr>
          <w:lang w:val="es-ES"/>
        </w:rPr>
      </w:pPr>
      <w:r w:rsidRPr="008B2C00">
        <w:rPr>
          <w:lang w:val="es-ES"/>
        </w:rPr>
        <w:t>4. Nhà thầu bảo đảm tư cách hợp lệ theo quy định tại Mục 5 E-CDNT.</w:t>
      </w:r>
    </w:p>
    <w:p w:rsidR="00651028" w:rsidRPr="008B2C00" w:rsidRDefault="00651028" w:rsidP="00651028">
      <w:pPr>
        <w:widowControl w:val="0"/>
        <w:spacing w:before="80" w:line="394" w:lineRule="exact"/>
        <w:ind w:firstLine="454"/>
        <w:jc w:val="both"/>
        <w:rPr>
          <w:b/>
          <w:lang w:val="es-ES"/>
        </w:rPr>
      </w:pPr>
      <w:r w:rsidRPr="008B2C00">
        <w:rPr>
          <w:b/>
          <w:lang w:val="es-ES"/>
        </w:rPr>
        <w:t>Mục 2. Tiêu chuẩn đánh giá về năng lực và kinh nghiệm</w:t>
      </w:r>
    </w:p>
    <w:p w:rsidR="00651028" w:rsidRPr="008B2C00" w:rsidRDefault="00651028" w:rsidP="00651028">
      <w:pPr>
        <w:widowControl w:val="0"/>
        <w:spacing w:before="80" w:line="394" w:lineRule="exact"/>
        <w:ind w:firstLine="454"/>
        <w:jc w:val="both"/>
        <w:rPr>
          <w:lang w:val="es-ES"/>
        </w:rPr>
      </w:pPr>
      <w:r w:rsidRPr="008B2C00">
        <w:rPr>
          <w:lang w:val="es-ES"/>
        </w:rPr>
        <w:t xml:space="preserve">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 </w:t>
      </w:r>
    </w:p>
    <w:p w:rsidR="00651028" w:rsidRPr="008B2C00" w:rsidRDefault="00651028" w:rsidP="00651028">
      <w:pPr>
        <w:widowControl w:val="0"/>
        <w:spacing w:before="80" w:line="394" w:lineRule="exact"/>
        <w:ind w:firstLine="454"/>
        <w:jc w:val="both"/>
        <w:rPr>
          <w:lang w:val="es-ES"/>
        </w:rPr>
      </w:pPr>
      <w:r w:rsidRPr="008B2C00">
        <w:rPr>
          <w:lang w:val="es-ES"/>
        </w:rPr>
        <w:t xml:space="preserve">Năng lực và kinh nghiệm của nhà thầu phụ sẽ không được xem xét khi đánh giá E-HSDT của nhà thầu chính. Bản thân nhà thầu chính phải đáp ứng các tiêu chí </w:t>
      </w:r>
      <w:r w:rsidRPr="008B2C00">
        <w:rPr>
          <w:spacing w:val="-8"/>
          <w:lang w:val="es-ES"/>
        </w:rPr>
        <w:t>về năng lực và kinh nghiệm (không xét đến năng lực và kinh nghiệm của nhà thầu phụ).</w:t>
      </w:r>
    </w:p>
    <w:p w:rsidR="00651028" w:rsidRPr="008B2C00" w:rsidRDefault="00651028" w:rsidP="00651028">
      <w:pPr>
        <w:widowControl w:val="0"/>
        <w:spacing w:before="80" w:line="394" w:lineRule="exact"/>
        <w:ind w:firstLine="454"/>
        <w:jc w:val="both"/>
        <w:rPr>
          <w:lang w:val="es-ES"/>
        </w:rPr>
      </w:pPr>
      <w:r w:rsidRPr="008B2C00">
        <w:rPr>
          <w:lang w:val="es-ES"/>
        </w:rPr>
        <w:t xml:space="preserve">Việc đánh giá về năng lực và kinh nghiệm được thực hiện theo các tiêu chuẩn đánh giá quy định dưới đây, nhà thầu được đánh giá là đạt về năng lực và kinh </w:t>
      </w:r>
      <w:r w:rsidRPr="008B2C00">
        <w:rPr>
          <w:lang w:val="es-ES"/>
        </w:rPr>
        <w:lastRenderedPageBreak/>
        <w:t>nghiệm khi đáp ứng tất cả các tiêu chuẩn đánh giá.</w:t>
      </w:r>
    </w:p>
    <w:p w:rsidR="00651028" w:rsidRPr="008B2C00" w:rsidRDefault="00651028" w:rsidP="00651028">
      <w:pPr>
        <w:pStyle w:val="Style11"/>
        <w:tabs>
          <w:tab w:val="left" w:leader="dot" w:pos="8424"/>
        </w:tabs>
        <w:spacing w:before="80" w:line="394" w:lineRule="exact"/>
        <w:ind w:firstLine="454"/>
        <w:jc w:val="both"/>
        <w:outlineLvl w:val="2"/>
        <w:rPr>
          <w:b/>
          <w:sz w:val="28"/>
          <w:szCs w:val="28"/>
          <w:lang w:val="pl-PL"/>
        </w:rPr>
      </w:pPr>
      <w:r w:rsidRPr="008B2C00">
        <w:rPr>
          <w:b/>
          <w:sz w:val="28"/>
          <w:szCs w:val="28"/>
          <w:lang w:val="pl-PL"/>
        </w:rPr>
        <w:t>2.1. Tiêu chuẩn đánh giá về năng lực và kinh nghiệm:</w:t>
      </w:r>
    </w:p>
    <w:p w:rsidR="00651028" w:rsidRPr="008B2C00" w:rsidRDefault="00651028" w:rsidP="00651028">
      <w:pPr>
        <w:pStyle w:val="Style11"/>
        <w:tabs>
          <w:tab w:val="left" w:leader="dot" w:pos="8424"/>
        </w:tabs>
        <w:spacing w:before="80" w:line="394" w:lineRule="exact"/>
        <w:ind w:firstLine="454"/>
        <w:jc w:val="both"/>
        <w:outlineLvl w:val="2"/>
        <w:rPr>
          <w:sz w:val="28"/>
          <w:szCs w:val="28"/>
          <w:lang w:val="pl-PL"/>
        </w:rPr>
      </w:pPr>
      <w:r w:rsidRPr="008B2C00">
        <w:rPr>
          <w:sz w:val="28"/>
          <w:szCs w:val="28"/>
          <w:lang w:val="pl-PL"/>
        </w:rPr>
        <w:t>Tiêu chuẩn đánh giá về năng lực, kinh nghiệm thực hiện theo Mẫu số 03 Chương IV. Biểu mẫu này được số hóa dưới dạng webform trên Hệ thống.</w:t>
      </w:r>
    </w:p>
    <w:p w:rsidR="00651028" w:rsidRPr="008B2C00" w:rsidRDefault="00651028" w:rsidP="00651028">
      <w:pPr>
        <w:widowControl w:val="0"/>
        <w:spacing w:before="80" w:line="394" w:lineRule="exact"/>
        <w:ind w:firstLine="454"/>
        <w:jc w:val="both"/>
        <w:rPr>
          <w:b/>
          <w:lang w:val="pl-PL"/>
        </w:rPr>
      </w:pPr>
      <w:r w:rsidRPr="008B2C00">
        <w:rPr>
          <w:b/>
          <w:lang w:val="pl-PL"/>
        </w:rPr>
        <w:t>2.2. Tiêu chuẩn đánh giá về nhân sự chủ chốt:</w:t>
      </w:r>
    </w:p>
    <w:p w:rsidR="00651028" w:rsidRPr="008B2C00" w:rsidRDefault="00651028" w:rsidP="00651028">
      <w:pPr>
        <w:pStyle w:val="Style11"/>
        <w:tabs>
          <w:tab w:val="left" w:leader="dot" w:pos="8424"/>
        </w:tabs>
        <w:spacing w:before="80" w:line="394" w:lineRule="exact"/>
        <w:ind w:firstLine="454"/>
        <w:jc w:val="both"/>
        <w:outlineLvl w:val="2"/>
        <w:rPr>
          <w:sz w:val="28"/>
          <w:szCs w:val="28"/>
          <w:lang w:val="pl-PL"/>
        </w:rPr>
      </w:pPr>
      <w:r w:rsidRPr="008B2C00">
        <w:rPr>
          <w:spacing w:val="-4"/>
          <w:sz w:val="28"/>
          <w:szCs w:val="28"/>
          <w:lang w:val="nl-NL"/>
        </w:rPr>
        <w:t xml:space="preserve">Tiêu chuẩn đánh giá về nhân sự chủ chốt thực hiện theo Mẫu số 04 </w:t>
      </w:r>
      <w:r w:rsidRPr="008B2C00">
        <w:rPr>
          <w:spacing w:val="-4"/>
          <w:sz w:val="28"/>
          <w:szCs w:val="28"/>
          <w:lang w:val="pl-PL"/>
        </w:rPr>
        <w:t>Chương IV.</w:t>
      </w:r>
      <w:r w:rsidRPr="008B2C00">
        <w:rPr>
          <w:sz w:val="28"/>
          <w:szCs w:val="28"/>
          <w:lang w:val="pl-PL"/>
        </w:rPr>
        <w:t xml:space="preserve"> Biểu mẫu này được số hóa dưới dạng Webform trên Hệ thống.</w:t>
      </w:r>
    </w:p>
    <w:p w:rsidR="00B302BA" w:rsidRPr="008B2C00" w:rsidRDefault="00B302BA" w:rsidP="00B302BA">
      <w:pPr>
        <w:pStyle w:val="TOC1"/>
        <w:spacing w:before="120" w:after="120" w:line="276" w:lineRule="auto"/>
        <w:ind w:left="567" w:firstLine="0"/>
        <w:jc w:val="left"/>
        <w:outlineLvl w:val="2"/>
      </w:pPr>
      <w:bookmarkStart w:id="112" w:name="_Toc399947674"/>
      <w:r w:rsidRPr="008B2C00">
        <w:t xml:space="preserve">Mục 3. Tiêu chuẩn đánh giá về kỹ thuật: </w:t>
      </w:r>
    </w:p>
    <w:p w:rsidR="00B302BA" w:rsidRPr="008B2C00" w:rsidRDefault="00B302BA" w:rsidP="00B302BA">
      <w:pPr>
        <w:tabs>
          <w:tab w:val="left" w:pos="540"/>
          <w:tab w:val="left" w:pos="5610"/>
          <w:tab w:val="left" w:pos="8490"/>
          <w:tab w:val="left" w:pos="10740"/>
          <w:tab w:val="left" w:pos="11910"/>
          <w:tab w:val="left" w:pos="13080"/>
          <w:tab w:val="left" w:pos="14160"/>
        </w:tabs>
        <w:jc w:val="center"/>
        <w:rPr>
          <w:b/>
          <w:snapToGrid w:val="0"/>
          <w:sz w:val="24"/>
          <w:szCs w:val="24"/>
          <w:lang w:val="pl-PL"/>
        </w:rPr>
      </w:pPr>
      <w:r w:rsidRPr="008B2C00">
        <w:rPr>
          <w:b/>
          <w:snapToGrid w:val="0"/>
          <w:sz w:val="24"/>
          <w:szCs w:val="24"/>
          <w:lang w:val="pl-PL"/>
        </w:rPr>
        <w:t>CÁC TIÊU CHÍ ĐÁNH GIÁ, LỰA CHỌN ĐỐI VỚI TỪNG LOẠI HÀNG HÓA</w:t>
      </w:r>
    </w:p>
    <w:p w:rsidR="00B302BA" w:rsidRPr="00562103" w:rsidRDefault="00B302BA" w:rsidP="00B302BA">
      <w:pPr>
        <w:tabs>
          <w:tab w:val="left" w:pos="540"/>
          <w:tab w:val="left" w:pos="8490"/>
          <w:tab w:val="left" w:pos="10740"/>
          <w:tab w:val="left" w:pos="11910"/>
          <w:tab w:val="left" w:pos="13080"/>
          <w:tab w:val="left" w:pos="14160"/>
        </w:tabs>
        <w:spacing w:before="120" w:after="100" w:afterAutospacing="1"/>
        <w:rPr>
          <w:i/>
          <w:snapToGrid w:val="0"/>
          <w:lang w:val="pl-PL"/>
        </w:rPr>
      </w:pPr>
      <w:r w:rsidRPr="008B2C00">
        <w:rPr>
          <w:snapToGrid w:val="0"/>
          <w:lang w:val="pl-PL"/>
        </w:rPr>
        <w:tab/>
      </w:r>
      <w:r w:rsidRPr="00562103">
        <w:rPr>
          <w:i/>
          <w:snapToGrid w:val="0"/>
          <w:lang w:val="pl-PL"/>
        </w:rPr>
        <w:t>Với mỗi phần, nhà thầu phải đáp ứng tất cả các điều kiện sau:</w:t>
      </w:r>
      <w:r w:rsidRPr="00562103" w:rsidDel="004E5637">
        <w:rPr>
          <w:i/>
          <w:snapToGrid w:val="0"/>
          <w:lang w:val="pl-P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395"/>
        <w:gridCol w:w="3260"/>
        <w:gridCol w:w="1701"/>
      </w:tblGrid>
      <w:tr w:rsidR="00807F6F" w:rsidRPr="00807F6F" w:rsidTr="007B400F">
        <w:trPr>
          <w:trHeight w:val="1235"/>
          <w:tblHeader/>
        </w:trPr>
        <w:tc>
          <w:tcPr>
            <w:tcW w:w="7655" w:type="dxa"/>
            <w:gridSpan w:val="2"/>
            <w:tcBorders>
              <w:top w:val="single" w:sz="4" w:space="0" w:color="auto"/>
              <w:left w:val="single" w:sz="4" w:space="0" w:color="auto"/>
              <w:bottom w:val="single" w:sz="4" w:space="0" w:color="auto"/>
              <w:right w:val="single" w:sz="4" w:space="0" w:color="auto"/>
            </w:tcBorders>
            <w:vAlign w:val="center"/>
          </w:tcPr>
          <w:p w:rsidR="00807F6F" w:rsidRPr="00807F6F" w:rsidRDefault="00807F6F" w:rsidP="007B400F">
            <w:pPr>
              <w:spacing w:before="120" w:after="120" w:line="320" w:lineRule="atLeast"/>
              <w:ind w:left="-846" w:right="43" w:firstLine="846"/>
              <w:jc w:val="center"/>
              <w:rPr>
                <w:b/>
                <w:highlight w:val="yellow"/>
              </w:rPr>
            </w:pPr>
            <w:r w:rsidRPr="00807F6F">
              <w:rPr>
                <w:b/>
                <w:highlight w:val="yellow"/>
              </w:rPr>
              <w:t>Nội dung đánh giá</w:t>
            </w:r>
          </w:p>
        </w:tc>
        <w:tc>
          <w:tcPr>
            <w:tcW w:w="1701" w:type="dxa"/>
            <w:tcBorders>
              <w:top w:val="single" w:sz="4" w:space="0" w:color="auto"/>
              <w:left w:val="single" w:sz="4" w:space="0" w:color="auto"/>
              <w:bottom w:val="single" w:sz="4" w:space="0" w:color="auto"/>
              <w:right w:val="single" w:sz="4" w:space="0" w:color="auto"/>
            </w:tcBorders>
            <w:vAlign w:val="center"/>
          </w:tcPr>
          <w:p w:rsidR="00807F6F" w:rsidRPr="00807F6F" w:rsidRDefault="00807F6F" w:rsidP="007B400F">
            <w:pPr>
              <w:spacing w:before="120" w:after="120" w:line="320" w:lineRule="atLeast"/>
              <w:ind w:right="43"/>
              <w:jc w:val="center"/>
              <w:rPr>
                <w:b/>
                <w:highlight w:val="yellow"/>
              </w:rPr>
            </w:pPr>
            <w:r w:rsidRPr="00807F6F">
              <w:rPr>
                <w:b/>
                <w:highlight w:val="yellow"/>
              </w:rPr>
              <w:t xml:space="preserve">Sử dụng </w:t>
            </w:r>
          </w:p>
          <w:p w:rsidR="00807F6F" w:rsidRPr="00807F6F" w:rsidRDefault="00807F6F" w:rsidP="007B400F">
            <w:pPr>
              <w:spacing w:before="120" w:after="120" w:line="320" w:lineRule="atLeast"/>
              <w:ind w:right="43"/>
              <w:jc w:val="center"/>
              <w:rPr>
                <w:b/>
                <w:highlight w:val="yellow"/>
              </w:rPr>
            </w:pPr>
            <w:r w:rsidRPr="00807F6F">
              <w:rPr>
                <w:b/>
                <w:highlight w:val="yellow"/>
              </w:rPr>
              <w:t>tiêu chí đạt, không đạt</w:t>
            </w:r>
          </w:p>
        </w:tc>
      </w:tr>
      <w:tr w:rsidR="00807F6F" w:rsidRPr="00807F6F" w:rsidTr="007B400F">
        <w:tc>
          <w:tcPr>
            <w:tcW w:w="9356" w:type="dxa"/>
            <w:gridSpan w:val="3"/>
            <w:tcBorders>
              <w:top w:val="single" w:sz="4" w:space="0" w:color="auto"/>
              <w:left w:val="single" w:sz="4" w:space="0" w:color="auto"/>
              <w:bottom w:val="single" w:sz="4" w:space="0" w:color="auto"/>
              <w:right w:val="single" w:sz="4" w:space="0" w:color="auto"/>
            </w:tcBorders>
            <w:vAlign w:val="center"/>
          </w:tcPr>
          <w:p w:rsidR="00807F6F" w:rsidRPr="00807F6F" w:rsidRDefault="00807F6F" w:rsidP="007B400F">
            <w:pPr>
              <w:spacing w:before="120" w:after="120" w:line="320" w:lineRule="atLeast"/>
              <w:ind w:right="43"/>
              <w:rPr>
                <w:b/>
                <w:highlight w:val="yellow"/>
              </w:rPr>
            </w:pPr>
            <w:r w:rsidRPr="00807F6F">
              <w:rPr>
                <w:b/>
                <w:highlight w:val="yellow"/>
              </w:rPr>
              <w:t>1. Đặc tính kỹ thuật, số lượng của hàng hóa</w:t>
            </w:r>
          </w:p>
        </w:tc>
      </w:tr>
      <w:tr w:rsidR="00807F6F" w:rsidRPr="00807F6F" w:rsidTr="007B400F">
        <w:trPr>
          <w:trHeight w:val="1757"/>
        </w:trPr>
        <w:tc>
          <w:tcPr>
            <w:tcW w:w="4395" w:type="dxa"/>
            <w:vMerge w:val="restart"/>
            <w:tcBorders>
              <w:top w:val="single" w:sz="4" w:space="0" w:color="auto"/>
              <w:left w:val="single" w:sz="4" w:space="0" w:color="auto"/>
              <w:bottom w:val="single" w:sz="4" w:space="0" w:color="auto"/>
              <w:right w:val="single" w:sz="4" w:space="0" w:color="auto"/>
            </w:tcBorders>
            <w:vAlign w:val="center"/>
          </w:tcPr>
          <w:p w:rsidR="00807F6F" w:rsidRPr="00807F6F" w:rsidRDefault="00807F6F" w:rsidP="007B400F">
            <w:pPr>
              <w:tabs>
                <w:tab w:val="left" w:pos="851"/>
              </w:tabs>
              <w:spacing w:before="120" w:after="120" w:line="264" w:lineRule="auto"/>
              <w:ind w:left="143" w:right="141"/>
              <w:jc w:val="both"/>
              <w:rPr>
                <w:highlight w:val="yellow"/>
              </w:rPr>
            </w:pPr>
            <w:r w:rsidRPr="00807F6F">
              <w:rPr>
                <w:highlight w:val="yellow"/>
              </w:rPr>
              <w:t>1.1.Đặc tính, thông số kỹ thuật của hàng hóa, tiêu chuẩn sản xuất, tiêu chuẩn chế tạo và công nghệ;</w:t>
            </w:r>
          </w:p>
        </w:tc>
        <w:tc>
          <w:tcPr>
            <w:tcW w:w="3260" w:type="dxa"/>
            <w:tcBorders>
              <w:top w:val="single" w:sz="4" w:space="0" w:color="auto"/>
              <w:left w:val="single" w:sz="4" w:space="0" w:color="auto"/>
              <w:bottom w:val="single" w:sz="4" w:space="0" w:color="auto"/>
              <w:right w:val="single" w:sz="4" w:space="0" w:color="auto"/>
            </w:tcBorders>
            <w:vAlign w:val="center"/>
          </w:tcPr>
          <w:p w:rsidR="00807F6F" w:rsidRPr="00807F6F" w:rsidRDefault="00807F6F" w:rsidP="007B400F">
            <w:pPr>
              <w:tabs>
                <w:tab w:val="left" w:pos="851"/>
              </w:tabs>
              <w:spacing w:before="120" w:after="120" w:line="264" w:lineRule="auto"/>
              <w:ind w:left="143" w:right="140"/>
              <w:jc w:val="both"/>
              <w:rPr>
                <w:highlight w:val="yellow"/>
              </w:rPr>
            </w:pPr>
            <w:r w:rsidRPr="00807F6F">
              <w:rPr>
                <w:highlight w:val="yellow"/>
              </w:rPr>
              <w:t>Hàng hóa do nhà thầu cung cấp có tiêu chuẩn kỹ thuật, thông số kỹ thuật, số lượng, chất lượng hoàn toàn phù hợp hoặc đáp ứng cao hơn yêu cầu của HSMT</w:t>
            </w:r>
          </w:p>
        </w:tc>
        <w:tc>
          <w:tcPr>
            <w:tcW w:w="1701" w:type="dxa"/>
            <w:tcBorders>
              <w:top w:val="single" w:sz="4" w:space="0" w:color="auto"/>
              <w:left w:val="single" w:sz="4" w:space="0" w:color="auto"/>
              <w:bottom w:val="single" w:sz="4" w:space="0" w:color="auto"/>
              <w:right w:val="single"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rPr>
          <w:trHeight w:val="2551"/>
        </w:trPr>
        <w:tc>
          <w:tcPr>
            <w:tcW w:w="4395" w:type="dxa"/>
            <w:vMerge/>
            <w:tcBorders>
              <w:top w:val="single" w:sz="4" w:space="0" w:color="auto"/>
            </w:tcBorders>
            <w:vAlign w:val="center"/>
          </w:tcPr>
          <w:p w:rsidR="00807F6F" w:rsidRPr="00807F6F" w:rsidRDefault="00807F6F" w:rsidP="007B400F">
            <w:pPr>
              <w:ind w:left="143" w:right="141"/>
              <w:jc w:val="both"/>
              <w:rPr>
                <w:highlight w:val="yellow"/>
                <w:lang w:val="nl-NL"/>
              </w:rPr>
            </w:pPr>
          </w:p>
        </w:tc>
        <w:tc>
          <w:tcPr>
            <w:tcW w:w="3260" w:type="dxa"/>
            <w:tcBorders>
              <w:top w:val="single" w:sz="4" w:space="0" w:color="auto"/>
            </w:tcBorders>
            <w:vAlign w:val="center"/>
          </w:tcPr>
          <w:p w:rsidR="00807F6F" w:rsidRPr="00807F6F" w:rsidRDefault="00807F6F" w:rsidP="007B400F">
            <w:pPr>
              <w:ind w:left="143" w:right="140"/>
              <w:jc w:val="both"/>
              <w:rPr>
                <w:rFonts w:eastAsia="Batang"/>
                <w:highlight w:val="yellow"/>
                <w:lang w:val="nl-NL" w:eastAsia="ko-KR"/>
              </w:rPr>
            </w:pPr>
            <w:r w:rsidRPr="00807F6F">
              <w:rPr>
                <w:highlight w:val="yellow"/>
                <w:lang w:val="nl-NL"/>
              </w:rPr>
              <w:t>Hàng hóa do nhà thầu cung cấp không có tiêu chuẩn kỹ thuật</w:t>
            </w:r>
            <w:r w:rsidRPr="00807F6F">
              <w:rPr>
                <w:highlight w:val="yellow"/>
                <w:lang w:val="vi-VN"/>
              </w:rPr>
              <w:t>, thông số kỹ thuật</w:t>
            </w:r>
            <w:r w:rsidRPr="00807F6F">
              <w:rPr>
                <w:highlight w:val="yellow"/>
                <w:lang w:val="nl-NL"/>
              </w:rPr>
              <w:t>, số lượng, chất lượng phù hợp hoặc đáp ứng thấp hơn yêu cầu của HSMT</w:t>
            </w:r>
          </w:p>
        </w:tc>
        <w:tc>
          <w:tcPr>
            <w:tcW w:w="1701" w:type="dxa"/>
            <w:tcBorders>
              <w:top w:val="single" w:sz="4" w:space="0" w:color="auto"/>
            </w:tcBorders>
            <w:vAlign w:val="center"/>
          </w:tcPr>
          <w:p w:rsidR="00807F6F" w:rsidRPr="00807F6F" w:rsidRDefault="00807F6F" w:rsidP="007B400F">
            <w:pPr>
              <w:ind w:right="43"/>
              <w:jc w:val="center"/>
              <w:rPr>
                <w:highlight w:val="yellow"/>
              </w:rPr>
            </w:pPr>
            <w:r w:rsidRPr="00807F6F">
              <w:rPr>
                <w:rFonts w:eastAsia="Batang"/>
                <w:highlight w:val="yellow"/>
                <w:lang w:eastAsia="ko-KR"/>
              </w:rPr>
              <w:t>Không đạt</w:t>
            </w:r>
          </w:p>
        </w:tc>
      </w:tr>
      <w:tr w:rsidR="00807F6F" w:rsidRPr="00807F6F" w:rsidTr="007B400F">
        <w:trPr>
          <w:trHeight w:val="3058"/>
        </w:trPr>
        <w:tc>
          <w:tcPr>
            <w:tcW w:w="4395" w:type="dxa"/>
            <w:tcBorders>
              <w:top w:val="single" w:sz="4" w:space="0" w:color="auto"/>
            </w:tcBorders>
            <w:vAlign w:val="center"/>
          </w:tcPr>
          <w:p w:rsidR="00807F6F" w:rsidRPr="00807F6F" w:rsidRDefault="00807F6F" w:rsidP="007B400F">
            <w:pPr>
              <w:ind w:left="143" w:right="141"/>
              <w:jc w:val="both"/>
              <w:rPr>
                <w:highlight w:val="yellow"/>
                <w:lang w:val="nl-NL"/>
              </w:rPr>
            </w:pPr>
            <w:r w:rsidRPr="00807F6F">
              <w:rPr>
                <w:highlight w:val="yellow"/>
                <w:lang w:val="nl-NL"/>
              </w:rPr>
              <w:lastRenderedPageBreak/>
              <w:t>1.2.Tiêu chuẩn chất lượng của hàng hóa: thời gian hàng hóa đã được sử dụng trên thị trường, đạt tiêu chuẩn chất lượng</w:t>
            </w:r>
          </w:p>
        </w:tc>
        <w:tc>
          <w:tcPr>
            <w:tcW w:w="3260" w:type="dxa"/>
            <w:tcBorders>
              <w:top w:val="single" w:sz="4" w:space="0" w:color="auto"/>
            </w:tcBorders>
            <w:vAlign w:val="center"/>
          </w:tcPr>
          <w:p w:rsidR="00807F6F" w:rsidRPr="00807F6F" w:rsidRDefault="00807F6F" w:rsidP="007B400F">
            <w:pPr>
              <w:spacing w:before="120"/>
              <w:ind w:left="113" w:right="113"/>
              <w:jc w:val="both"/>
              <w:rPr>
                <w:highlight w:val="yellow"/>
                <w:lang w:val="nl-NL"/>
              </w:rPr>
            </w:pPr>
            <w:r w:rsidRPr="00807F6F">
              <w:rPr>
                <w:highlight w:val="yellow"/>
                <w:lang w:val="nl-NL"/>
              </w:rPr>
              <w:t xml:space="preserve">Tiêu chuẩn chất lượng của hàng hóa: thời gian hàng hóa đã được sử dụng trên thị trường hoàn toàn phù hợp hoặc đáp ứng cao hơn yêu cầu của E-HSMT. </w:t>
            </w:r>
            <w:r w:rsidRPr="00807F6F">
              <w:rPr>
                <w:i/>
                <w:highlight w:val="yellow"/>
                <w:lang w:val="nl-NL"/>
              </w:rPr>
              <w:t>Các nhà thầu phải cung cấp số lượng hàng mẫu cho chủ</w:t>
            </w:r>
            <w:r w:rsidRPr="00807F6F">
              <w:rPr>
                <w:highlight w:val="yellow"/>
                <w:lang w:val="nl-NL"/>
              </w:rPr>
              <w:t xml:space="preserve"> </w:t>
            </w:r>
            <w:r w:rsidRPr="00807F6F">
              <w:rPr>
                <w:i/>
                <w:highlight w:val="yellow"/>
                <w:lang w:val="nl-NL"/>
              </w:rPr>
              <w:t>đầu tư để kiểm tra đối với tất cả các loại mặt hàng, mỗi loại là 01 mặt hàng</w:t>
            </w:r>
            <w:r w:rsidRPr="00807F6F">
              <w:rPr>
                <w:highlight w:val="yellow"/>
                <w:lang w:val="nl-NL"/>
              </w:rPr>
              <w:t>. Hàng hóa phải đảm bảo mới 100% chưa qua sử dụng, có xuất xứ rõ ràng, được cung cấp đồng bộ. Chủ đầu tư yêu cầu giám định hàng mẫu khi thấy cần thiết, nhà thầu gửi hàng mẫu đi giám định và hàng mẫu phải bảo đảm tiêu chuẩn của nhà sản xuất.</w:t>
            </w:r>
          </w:p>
        </w:tc>
        <w:tc>
          <w:tcPr>
            <w:tcW w:w="1701" w:type="dxa"/>
            <w:tcBorders>
              <w:top w:val="single" w:sz="4" w:space="0" w:color="auto"/>
            </w:tcBorders>
            <w:vAlign w:val="center"/>
          </w:tcPr>
          <w:p w:rsidR="00807F6F" w:rsidRPr="00807F6F" w:rsidRDefault="00807F6F" w:rsidP="007B400F">
            <w:pPr>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rPr>
          <w:trHeight w:val="5035"/>
        </w:trPr>
        <w:tc>
          <w:tcPr>
            <w:tcW w:w="4395" w:type="dxa"/>
            <w:vMerge w:val="restart"/>
            <w:tcBorders>
              <w:top w:val="single" w:sz="4" w:space="0" w:color="auto"/>
            </w:tcBorders>
            <w:vAlign w:val="center"/>
          </w:tcPr>
          <w:p w:rsidR="00807F6F" w:rsidRPr="00807F6F" w:rsidRDefault="00807F6F" w:rsidP="007B400F">
            <w:pPr>
              <w:ind w:left="143" w:right="141"/>
              <w:jc w:val="both"/>
              <w:rPr>
                <w:highlight w:val="yellow"/>
                <w:lang w:val="nl-NL"/>
              </w:rPr>
            </w:pPr>
          </w:p>
        </w:tc>
        <w:tc>
          <w:tcPr>
            <w:tcW w:w="3260" w:type="dxa"/>
            <w:tcBorders>
              <w:top w:val="single" w:sz="4" w:space="0" w:color="auto"/>
            </w:tcBorders>
            <w:vAlign w:val="center"/>
          </w:tcPr>
          <w:p w:rsidR="00807F6F" w:rsidRPr="00807F6F" w:rsidRDefault="00807F6F" w:rsidP="007B400F">
            <w:pPr>
              <w:spacing w:before="120"/>
              <w:ind w:left="113" w:right="113"/>
              <w:jc w:val="both"/>
              <w:rPr>
                <w:highlight w:val="yellow"/>
                <w:lang w:val="nl-NL"/>
              </w:rPr>
            </w:pPr>
          </w:p>
        </w:tc>
        <w:tc>
          <w:tcPr>
            <w:tcW w:w="1701" w:type="dxa"/>
            <w:tcBorders>
              <w:top w:val="single" w:sz="4" w:space="0" w:color="auto"/>
            </w:tcBorders>
            <w:vAlign w:val="center"/>
          </w:tcPr>
          <w:p w:rsidR="00807F6F" w:rsidRPr="00807F6F" w:rsidRDefault="00807F6F" w:rsidP="007B400F">
            <w:pPr>
              <w:ind w:right="43"/>
              <w:jc w:val="center"/>
              <w:rPr>
                <w:rFonts w:eastAsia="Batang"/>
                <w:highlight w:val="yellow"/>
                <w:lang w:eastAsia="ko-KR"/>
              </w:rPr>
            </w:pPr>
          </w:p>
        </w:tc>
      </w:tr>
      <w:tr w:rsidR="00807F6F" w:rsidRPr="00807F6F" w:rsidTr="007B400F">
        <w:trPr>
          <w:trHeight w:val="6935"/>
        </w:trPr>
        <w:tc>
          <w:tcPr>
            <w:tcW w:w="4395" w:type="dxa"/>
            <w:vMerge/>
            <w:vAlign w:val="center"/>
          </w:tcPr>
          <w:p w:rsidR="00807F6F" w:rsidRPr="00807F6F" w:rsidRDefault="00807F6F" w:rsidP="007B400F">
            <w:pPr>
              <w:ind w:left="143" w:right="141"/>
              <w:jc w:val="both"/>
              <w:rPr>
                <w:highlight w:val="yellow"/>
                <w:lang w:val="nl-NL"/>
              </w:rPr>
            </w:pPr>
          </w:p>
        </w:tc>
        <w:tc>
          <w:tcPr>
            <w:tcW w:w="3260" w:type="dxa"/>
            <w:tcBorders>
              <w:top w:val="single" w:sz="4" w:space="0" w:color="auto"/>
            </w:tcBorders>
            <w:vAlign w:val="center"/>
          </w:tcPr>
          <w:p w:rsidR="00807F6F" w:rsidRPr="00807F6F" w:rsidRDefault="00807F6F" w:rsidP="007B400F">
            <w:pPr>
              <w:spacing w:before="120" w:after="120"/>
              <w:ind w:left="142" w:right="142"/>
              <w:jc w:val="both"/>
              <w:rPr>
                <w:highlight w:val="yellow"/>
                <w:lang w:val="nl-NL"/>
              </w:rPr>
            </w:pPr>
            <w:r w:rsidRPr="00807F6F">
              <w:rPr>
                <w:highlight w:val="yellow"/>
                <w:lang w:val="nl-NL"/>
              </w:rPr>
              <w:t xml:space="preserve">Tiêu chuẩn chất lượng của hàng hóa: thời gian hàng hóa đã được sử dụng trên thị trường không đáp ứng hoặc đáp ứng thấp hơn yêu cầu của </w:t>
            </w:r>
            <w:r w:rsidRPr="00807F6F">
              <w:rPr>
                <w:highlight w:val="yellow"/>
                <w:lang w:val="nl-NL"/>
              </w:rPr>
              <w:br/>
              <w:t>E-HSMT. Số lượng hàng mẫu không đủ 01 mặt hàng. Hàng hóa không đảm bảo mới 100%, đã qua sử dụng, xuất xứ không rõ ràng, được cung cấp không đồng bộ. Chủ đầu tư yêu cầu giám định hàng mẫu khi thấy cần thiết, nhà thầu gửi hàng mẫu đi giám định và hàng mẫu không bảo đảm tiêu chuẩn của nhà sản xuất.</w:t>
            </w:r>
          </w:p>
        </w:tc>
        <w:tc>
          <w:tcPr>
            <w:tcW w:w="1701" w:type="dxa"/>
            <w:tcBorders>
              <w:top w:val="single" w:sz="4" w:space="0" w:color="auto"/>
            </w:tcBorders>
            <w:vAlign w:val="center"/>
          </w:tcPr>
          <w:p w:rsidR="00807F6F" w:rsidRPr="00807F6F" w:rsidRDefault="00807F6F" w:rsidP="007B400F">
            <w:pPr>
              <w:ind w:right="43"/>
              <w:jc w:val="center"/>
              <w:rPr>
                <w:rFonts w:eastAsia="Batang"/>
                <w:highlight w:val="yellow"/>
                <w:lang w:eastAsia="ko-KR"/>
              </w:rPr>
            </w:pPr>
            <w:r w:rsidRPr="00807F6F">
              <w:rPr>
                <w:rFonts w:eastAsia="Batang"/>
                <w:highlight w:val="yellow"/>
                <w:lang w:eastAsia="ko-KR"/>
              </w:rPr>
              <w:t>Không đạt</w:t>
            </w:r>
          </w:p>
        </w:tc>
      </w:tr>
      <w:tr w:rsidR="00807F6F" w:rsidRPr="00807F6F" w:rsidTr="007B400F">
        <w:trPr>
          <w:trHeight w:val="5796"/>
        </w:trPr>
        <w:tc>
          <w:tcPr>
            <w:tcW w:w="4395" w:type="dxa"/>
            <w:vMerge w:val="restart"/>
            <w:vAlign w:val="center"/>
          </w:tcPr>
          <w:p w:rsidR="00807F6F" w:rsidRPr="00807F6F" w:rsidRDefault="00807F6F" w:rsidP="007B400F">
            <w:pPr>
              <w:ind w:left="143" w:right="141"/>
              <w:jc w:val="both"/>
              <w:rPr>
                <w:highlight w:val="yellow"/>
                <w:lang w:val="nl-NL"/>
              </w:rPr>
            </w:pPr>
            <w:r w:rsidRPr="00807F6F">
              <w:rPr>
                <w:highlight w:val="yellow"/>
                <w:lang w:val="nl-NL"/>
              </w:rPr>
              <w:t>1.3. Thời gian, địa điểm kiểm tra hàng mẫu</w:t>
            </w:r>
          </w:p>
        </w:tc>
        <w:tc>
          <w:tcPr>
            <w:tcW w:w="3260" w:type="dxa"/>
            <w:tcBorders>
              <w:top w:val="dotted" w:sz="4" w:space="0" w:color="auto"/>
            </w:tcBorders>
            <w:vAlign w:val="center"/>
          </w:tcPr>
          <w:p w:rsidR="00807F6F" w:rsidRPr="00807F6F" w:rsidRDefault="00807F6F" w:rsidP="007B400F">
            <w:pPr>
              <w:spacing w:before="120" w:after="120"/>
              <w:ind w:left="113" w:right="113"/>
              <w:jc w:val="both"/>
              <w:rPr>
                <w:highlight w:val="yellow"/>
                <w:lang w:val="nl-NL"/>
              </w:rPr>
            </w:pPr>
            <w:r w:rsidRPr="00807F6F">
              <w:rPr>
                <w:highlight w:val="yellow"/>
                <w:lang w:val="nl-NL"/>
              </w:rPr>
              <w:t>Hàng mẫu được chủ đầu tư kiểm tra sau ngàyđóng thầu 01 ngày (một ngày) làm việc. Nếu kho đểhàng mẫu của nhà thầu cách trụ sở chủ đầu tư ≤ 10km thì sẽ kiểm tra hàng mẫu tại kho của nhà thầu.Trường hợp kho để hàng mẫu của nhà thầu cách trụsở chủ đầu tư &gt;10 km thì nhà thầu phải mang hàng</w:t>
            </w:r>
            <w:r>
              <w:rPr>
                <w:highlight w:val="yellow"/>
                <w:lang w:val="nl-NL"/>
              </w:rPr>
              <w:t xml:space="preserve"> </w:t>
            </w:r>
            <w:r w:rsidRPr="00807F6F">
              <w:rPr>
                <w:highlight w:val="yellow"/>
                <w:lang w:val="nl-NL"/>
              </w:rPr>
              <w:t>mẫu đến trụ sở của chủ đầu tư để kiểm tra.</w:t>
            </w:r>
          </w:p>
          <w:p w:rsidR="00807F6F" w:rsidRPr="00807F6F" w:rsidRDefault="00807F6F" w:rsidP="007B400F">
            <w:pPr>
              <w:spacing w:before="120" w:after="120"/>
              <w:ind w:left="113" w:right="113"/>
              <w:jc w:val="both"/>
              <w:rPr>
                <w:i/>
                <w:highlight w:val="yellow"/>
                <w:lang w:val="nl-NL"/>
              </w:rPr>
            </w:pPr>
            <w:r w:rsidRPr="00807F6F">
              <w:rPr>
                <w:i/>
                <w:highlight w:val="yellow"/>
                <w:lang w:val="nl-NL"/>
              </w:rPr>
              <w:t xml:space="preserve">Lưu ý, trong hồ sơ đề xuất nhà thầu phải nêu rõ địa chỉ nơi kiểm tra hàng </w:t>
            </w:r>
            <w:r w:rsidRPr="00807F6F">
              <w:rPr>
                <w:i/>
                <w:highlight w:val="yellow"/>
                <w:lang w:val="nl-NL"/>
              </w:rPr>
              <w:lastRenderedPageBreak/>
              <w:t>mẫu. Sau thời điểm đóng thầu nhà thầu phải liên hệ với chủ đầu tư để kiểm tra hàng mẫu</w:t>
            </w:r>
          </w:p>
        </w:tc>
        <w:tc>
          <w:tcPr>
            <w:tcW w:w="1701" w:type="dxa"/>
            <w:tcBorders>
              <w:top w:val="dotted" w:sz="4" w:space="0" w:color="auto"/>
            </w:tcBorders>
            <w:vAlign w:val="center"/>
          </w:tcPr>
          <w:p w:rsidR="00807F6F" w:rsidRPr="00807F6F" w:rsidRDefault="00807F6F" w:rsidP="007B400F">
            <w:pPr>
              <w:spacing w:before="120" w:after="120" w:line="320" w:lineRule="atLeast"/>
              <w:ind w:left="143" w:right="140"/>
              <w:jc w:val="center"/>
              <w:rPr>
                <w:highlight w:val="yellow"/>
                <w:lang w:val="nl-NL"/>
              </w:rPr>
            </w:pPr>
            <w:r w:rsidRPr="00807F6F">
              <w:rPr>
                <w:highlight w:val="yellow"/>
                <w:lang w:val="nl-NL"/>
              </w:rPr>
              <w:lastRenderedPageBreak/>
              <w:t>Đạt</w:t>
            </w:r>
          </w:p>
        </w:tc>
      </w:tr>
      <w:tr w:rsidR="00807F6F" w:rsidRPr="00807F6F" w:rsidTr="007B400F">
        <w:trPr>
          <w:trHeight w:val="1877"/>
        </w:trPr>
        <w:tc>
          <w:tcPr>
            <w:tcW w:w="4395" w:type="dxa"/>
            <w:vMerge/>
            <w:vAlign w:val="center"/>
          </w:tcPr>
          <w:p w:rsidR="00807F6F" w:rsidRPr="00807F6F" w:rsidRDefault="00807F6F" w:rsidP="007B400F">
            <w:pPr>
              <w:ind w:left="143" w:right="141"/>
              <w:jc w:val="both"/>
              <w:rPr>
                <w:highlight w:val="yellow"/>
                <w:lang w:val="nl-NL"/>
              </w:rPr>
            </w:pPr>
          </w:p>
        </w:tc>
        <w:tc>
          <w:tcPr>
            <w:tcW w:w="3260" w:type="dxa"/>
            <w:tcBorders>
              <w:top w:val="dotted" w:sz="4" w:space="0" w:color="auto"/>
            </w:tcBorders>
            <w:vAlign w:val="center"/>
          </w:tcPr>
          <w:p w:rsidR="00807F6F" w:rsidRPr="00807F6F" w:rsidRDefault="00807F6F" w:rsidP="007B400F">
            <w:pPr>
              <w:spacing w:before="120" w:after="120"/>
              <w:ind w:left="113" w:right="113"/>
              <w:jc w:val="both"/>
              <w:rPr>
                <w:highlight w:val="yellow"/>
                <w:lang w:val="nl-NL"/>
              </w:rPr>
            </w:pPr>
            <w:r w:rsidRPr="00807F6F">
              <w:rPr>
                <w:highlight w:val="yellow"/>
                <w:lang w:val="nl-NL"/>
              </w:rPr>
              <w:t>Không đáp ứng đúng quy định về một trong các nội dung như: Thời gian, địa điểm, thông báo kiểm tra hàng mẫu như trên</w:t>
            </w:r>
          </w:p>
        </w:tc>
        <w:tc>
          <w:tcPr>
            <w:tcW w:w="1701" w:type="dxa"/>
            <w:tcBorders>
              <w:top w:val="dotted" w:sz="4" w:space="0" w:color="auto"/>
            </w:tcBorders>
            <w:vAlign w:val="center"/>
          </w:tcPr>
          <w:p w:rsidR="00807F6F" w:rsidRPr="00807F6F" w:rsidRDefault="00807F6F" w:rsidP="007B400F">
            <w:pPr>
              <w:spacing w:before="120" w:after="120" w:line="320" w:lineRule="atLeast"/>
              <w:ind w:left="143" w:right="140"/>
              <w:jc w:val="center"/>
              <w:rPr>
                <w:highlight w:val="yellow"/>
                <w:lang w:val="nl-NL"/>
              </w:rPr>
            </w:pPr>
            <w:r w:rsidRPr="00807F6F">
              <w:rPr>
                <w:highlight w:val="yellow"/>
                <w:lang w:val="nl-NL"/>
              </w:rPr>
              <w:t>Không đạt</w:t>
            </w:r>
          </w:p>
        </w:tc>
      </w:tr>
      <w:tr w:rsidR="00807F6F" w:rsidRPr="00807F6F" w:rsidTr="007B400F">
        <w:trPr>
          <w:trHeight w:val="2098"/>
        </w:trPr>
        <w:tc>
          <w:tcPr>
            <w:tcW w:w="4395" w:type="dxa"/>
            <w:vMerge w:val="restart"/>
            <w:vAlign w:val="center"/>
          </w:tcPr>
          <w:p w:rsidR="00807F6F" w:rsidRPr="00807F6F" w:rsidRDefault="00807F6F" w:rsidP="007B400F">
            <w:pPr>
              <w:ind w:left="143" w:right="141"/>
              <w:jc w:val="both"/>
              <w:rPr>
                <w:highlight w:val="yellow"/>
                <w:lang w:val="nl-NL"/>
              </w:rPr>
            </w:pPr>
            <w:r w:rsidRPr="00807F6F">
              <w:rPr>
                <w:highlight w:val="yellow"/>
                <w:lang w:val="nl-NL"/>
              </w:rPr>
              <w:t>1.4.Tính hợp lý và hiệu quả kinh tế của các giải pháp kỹ thuật, biện pháp tổ chức cung cấp hàng hóa</w:t>
            </w:r>
          </w:p>
        </w:tc>
        <w:tc>
          <w:tcPr>
            <w:tcW w:w="3260" w:type="dxa"/>
            <w:tcBorders>
              <w:top w:val="dotted" w:sz="4" w:space="0" w:color="auto"/>
            </w:tcBorders>
            <w:vAlign w:val="center"/>
          </w:tcPr>
          <w:p w:rsidR="00807F6F" w:rsidRPr="00807F6F" w:rsidRDefault="00807F6F" w:rsidP="007B400F">
            <w:pPr>
              <w:spacing w:before="120" w:after="120"/>
              <w:ind w:left="113" w:right="113"/>
              <w:jc w:val="both"/>
              <w:rPr>
                <w:highlight w:val="yellow"/>
                <w:lang w:val="nl-NL"/>
              </w:rPr>
            </w:pPr>
            <w:r w:rsidRPr="00807F6F">
              <w:rPr>
                <w:highlight w:val="yellow"/>
                <w:lang w:val="nl-NL"/>
              </w:rPr>
              <w:t>Có các giải pháp kỹ thuật, biện pháp tổ chức cung cấp hàng hóa có tính hợp lý và hiệu quả phù hợp với việc tổ chức cung cấp hàng hóa</w:t>
            </w:r>
          </w:p>
        </w:tc>
        <w:tc>
          <w:tcPr>
            <w:tcW w:w="1701" w:type="dxa"/>
            <w:tcBorders>
              <w:top w:val="dotted"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rPr>
          <w:trHeight w:val="641"/>
        </w:trPr>
        <w:tc>
          <w:tcPr>
            <w:tcW w:w="4395" w:type="dxa"/>
            <w:vMerge/>
            <w:vAlign w:val="center"/>
          </w:tcPr>
          <w:p w:rsidR="00807F6F" w:rsidRPr="00807F6F" w:rsidRDefault="00807F6F" w:rsidP="007B400F">
            <w:pPr>
              <w:ind w:left="143" w:right="141"/>
              <w:jc w:val="both"/>
              <w:rPr>
                <w:highlight w:val="yellow"/>
                <w:lang w:val="nl-NL"/>
              </w:rPr>
            </w:pPr>
          </w:p>
        </w:tc>
        <w:tc>
          <w:tcPr>
            <w:tcW w:w="3260" w:type="dxa"/>
            <w:tcBorders>
              <w:top w:val="dotted" w:sz="4" w:space="0" w:color="auto"/>
            </w:tcBorders>
            <w:vAlign w:val="center"/>
          </w:tcPr>
          <w:p w:rsidR="00807F6F" w:rsidRPr="00807F6F" w:rsidRDefault="00807F6F" w:rsidP="007B400F">
            <w:pPr>
              <w:spacing w:before="120" w:after="120"/>
              <w:ind w:left="142" w:right="142"/>
              <w:jc w:val="both"/>
              <w:rPr>
                <w:highlight w:val="yellow"/>
                <w:lang w:val="nl-NL"/>
              </w:rPr>
            </w:pPr>
            <w:r w:rsidRPr="00807F6F">
              <w:rPr>
                <w:highlight w:val="yellow"/>
                <w:lang w:val="nl-NL"/>
              </w:rPr>
              <w:t>Không có hoặc thiếu các giải pháp kỹ thuật, biệnpháp tổ chức cung cấp hàng hóa có tính hợp lý và hiệu quả phù hợp với việc tổ chức cung cấp hàng hóa</w:t>
            </w:r>
          </w:p>
        </w:tc>
        <w:tc>
          <w:tcPr>
            <w:tcW w:w="1701" w:type="dxa"/>
            <w:tcBorders>
              <w:top w:val="dotted" w:sz="4" w:space="0" w:color="auto"/>
            </w:tcBorders>
            <w:vAlign w:val="center"/>
          </w:tcPr>
          <w:p w:rsidR="00807F6F" w:rsidRPr="00807F6F" w:rsidRDefault="00807F6F" w:rsidP="007B400F">
            <w:pPr>
              <w:spacing w:before="120" w:after="120" w:line="320" w:lineRule="atLeast"/>
              <w:ind w:right="43"/>
              <w:jc w:val="center"/>
              <w:rPr>
                <w:highlight w:val="yellow"/>
              </w:rPr>
            </w:pPr>
            <w:r w:rsidRPr="00807F6F">
              <w:rPr>
                <w:rFonts w:eastAsia="Batang"/>
                <w:highlight w:val="yellow"/>
                <w:lang w:eastAsia="ko-KR"/>
              </w:rPr>
              <w:t>Không đạt</w:t>
            </w:r>
          </w:p>
        </w:tc>
      </w:tr>
      <w:tr w:rsidR="00807F6F" w:rsidRPr="00807F6F" w:rsidTr="007B400F">
        <w:trPr>
          <w:trHeight w:val="868"/>
        </w:trPr>
        <w:tc>
          <w:tcPr>
            <w:tcW w:w="4395" w:type="dxa"/>
            <w:vMerge w:val="restart"/>
            <w:vAlign w:val="center"/>
          </w:tcPr>
          <w:p w:rsidR="00807F6F" w:rsidRPr="00807F6F" w:rsidRDefault="00807F6F" w:rsidP="007B400F">
            <w:pPr>
              <w:ind w:left="143" w:right="141"/>
              <w:jc w:val="center"/>
              <w:rPr>
                <w:highlight w:val="yellow"/>
              </w:rPr>
            </w:pPr>
            <w:r w:rsidRPr="00807F6F">
              <w:rPr>
                <w:highlight w:val="yellow"/>
              </w:rPr>
              <w:lastRenderedPageBreak/>
              <w:t>1.5. Tiến độ cung cấp hàng hóa</w:t>
            </w:r>
          </w:p>
        </w:tc>
        <w:tc>
          <w:tcPr>
            <w:tcW w:w="3260" w:type="dxa"/>
            <w:tcBorders>
              <w:top w:val="dotted" w:sz="4" w:space="0" w:color="auto"/>
            </w:tcBorders>
            <w:vAlign w:val="center"/>
          </w:tcPr>
          <w:p w:rsidR="00807F6F" w:rsidRPr="00807F6F" w:rsidRDefault="00807F6F" w:rsidP="007B400F">
            <w:pPr>
              <w:spacing w:before="120" w:after="120"/>
              <w:ind w:left="142" w:right="142"/>
              <w:jc w:val="both"/>
              <w:rPr>
                <w:highlight w:val="yellow"/>
              </w:rPr>
            </w:pPr>
            <w:r w:rsidRPr="00807F6F">
              <w:rPr>
                <w:highlight w:val="yellow"/>
              </w:rPr>
              <w:t>Giao hàng 01 lần sau khi hợp đồng có hiệu lực</w:t>
            </w:r>
          </w:p>
        </w:tc>
        <w:tc>
          <w:tcPr>
            <w:tcW w:w="1701" w:type="dxa"/>
            <w:tcBorders>
              <w:top w:val="dotted" w:sz="4" w:space="0" w:color="auto"/>
            </w:tcBorders>
            <w:vAlign w:val="center"/>
          </w:tcPr>
          <w:p w:rsidR="00807F6F" w:rsidRPr="00807F6F" w:rsidRDefault="00807F6F" w:rsidP="007B400F">
            <w:pPr>
              <w:jc w:val="center"/>
              <w:rPr>
                <w:highlight w:val="yellow"/>
              </w:rPr>
            </w:pPr>
            <w:r w:rsidRPr="00807F6F">
              <w:rPr>
                <w:highlight w:val="yellow"/>
              </w:rPr>
              <w:t>Đạt</w:t>
            </w:r>
          </w:p>
        </w:tc>
      </w:tr>
      <w:tr w:rsidR="00807F6F" w:rsidRPr="00807F6F" w:rsidTr="007B400F">
        <w:trPr>
          <w:trHeight w:val="561"/>
        </w:trPr>
        <w:tc>
          <w:tcPr>
            <w:tcW w:w="4395" w:type="dxa"/>
            <w:vMerge/>
            <w:vAlign w:val="center"/>
          </w:tcPr>
          <w:p w:rsidR="00807F6F" w:rsidRPr="00807F6F" w:rsidRDefault="00807F6F" w:rsidP="007B400F">
            <w:pPr>
              <w:ind w:left="143" w:right="141"/>
              <w:jc w:val="center"/>
              <w:rPr>
                <w:highlight w:val="yellow"/>
              </w:rPr>
            </w:pPr>
          </w:p>
        </w:tc>
        <w:tc>
          <w:tcPr>
            <w:tcW w:w="3260" w:type="dxa"/>
            <w:tcBorders>
              <w:top w:val="dotted" w:sz="4" w:space="0" w:color="auto"/>
            </w:tcBorders>
            <w:vAlign w:val="center"/>
          </w:tcPr>
          <w:p w:rsidR="00807F6F" w:rsidRPr="00807F6F" w:rsidRDefault="00807F6F" w:rsidP="007B400F">
            <w:pPr>
              <w:ind w:left="143" w:right="140"/>
              <w:jc w:val="both"/>
              <w:rPr>
                <w:highlight w:val="yellow"/>
              </w:rPr>
            </w:pPr>
            <w:r w:rsidRPr="00807F6F">
              <w:rPr>
                <w:highlight w:val="yellow"/>
              </w:rPr>
              <w:t>Không đảm giao hàng 01 lần sau khi hợp đồng có hiệu lực</w:t>
            </w:r>
          </w:p>
        </w:tc>
        <w:tc>
          <w:tcPr>
            <w:tcW w:w="1701" w:type="dxa"/>
            <w:tcBorders>
              <w:top w:val="dotted" w:sz="4" w:space="0" w:color="auto"/>
            </w:tcBorders>
            <w:vAlign w:val="center"/>
          </w:tcPr>
          <w:p w:rsidR="00807F6F" w:rsidRPr="00807F6F" w:rsidRDefault="00807F6F" w:rsidP="007B400F">
            <w:pPr>
              <w:jc w:val="center"/>
              <w:rPr>
                <w:highlight w:val="yellow"/>
              </w:rPr>
            </w:pPr>
            <w:r w:rsidRPr="00807F6F">
              <w:rPr>
                <w:highlight w:val="yellow"/>
              </w:rPr>
              <w:t>Không đạt</w:t>
            </w:r>
          </w:p>
        </w:tc>
      </w:tr>
      <w:tr w:rsidR="00807F6F" w:rsidRPr="00807F6F" w:rsidTr="007B400F">
        <w:trPr>
          <w:trHeight w:val="542"/>
        </w:trPr>
        <w:tc>
          <w:tcPr>
            <w:tcW w:w="9356" w:type="dxa"/>
            <w:gridSpan w:val="3"/>
            <w:tcBorders>
              <w:bottom w:val="single" w:sz="4" w:space="0" w:color="auto"/>
            </w:tcBorders>
            <w:vAlign w:val="center"/>
          </w:tcPr>
          <w:p w:rsidR="00807F6F" w:rsidRPr="00807F6F" w:rsidRDefault="00807F6F" w:rsidP="007B400F">
            <w:pPr>
              <w:spacing w:before="120" w:after="120" w:line="320" w:lineRule="atLeast"/>
              <w:ind w:left="143" w:right="141"/>
              <w:rPr>
                <w:rFonts w:eastAsia="Batang"/>
                <w:b/>
                <w:highlight w:val="yellow"/>
                <w:lang w:eastAsia="ko-KR"/>
              </w:rPr>
            </w:pPr>
            <w:r w:rsidRPr="00807F6F">
              <w:rPr>
                <w:rFonts w:eastAsia="Batang"/>
                <w:b/>
                <w:highlight w:val="yellow"/>
                <w:lang w:eastAsia="ko-KR"/>
              </w:rPr>
              <w:t>2. Bảo hành</w:t>
            </w:r>
          </w:p>
        </w:tc>
      </w:tr>
      <w:tr w:rsidR="00807F6F" w:rsidRPr="00807F6F" w:rsidTr="007B400F">
        <w:trPr>
          <w:trHeight w:val="826"/>
        </w:trPr>
        <w:tc>
          <w:tcPr>
            <w:tcW w:w="4395" w:type="dxa"/>
            <w:vMerge w:val="restart"/>
            <w:tcBorders>
              <w:top w:val="single" w:sz="4" w:space="0" w:color="auto"/>
            </w:tcBorders>
            <w:vAlign w:val="center"/>
          </w:tcPr>
          <w:p w:rsidR="00807F6F" w:rsidRPr="00807F6F" w:rsidRDefault="00807F6F" w:rsidP="007B400F">
            <w:pPr>
              <w:ind w:left="143" w:right="141"/>
              <w:jc w:val="both"/>
              <w:rPr>
                <w:highlight w:val="yellow"/>
                <w:lang w:val="nl-NL"/>
              </w:rPr>
            </w:pPr>
            <w:r w:rsidRPr="00807F6F">
              <w:rPr>
                <w:highlight w:val="yellow"/>
                <w:lang w:val="nl-NL"/>
              </w:rPr>
              <w:t>Thời gian bảo hành</w:t>
            </w:r>
          </w:p>
        </w:tc>
        <w:tc>
          <w:tcPr>
            <w:tcW w:w="3260" w:type="dxa"/>
            <w:tcBorders>
              <w:top w:val="single" w:sz="4" w:space="0" w:color="auto"/>
            </w:tcBorders>
            <w:vAlign w:val="center"/>
          </w:tcPr>
          <w:p w:rsidR="00807F6F" w:rsidRPr="00807F6F" w:rsidRDefault="00807F6F" w:rsidP="007B400F">
            <w:pPr>
              <w:ind w:left="143" w:right="140"/>
              <w:jc w:val="both"/>
              <w:rPr>
                <w:highlight w:val="yellow"/>
                <w:lang w:val="nl-NL"/>
              </w:rPr>
            </w:pPr>
            <w:r w:rsidRPr="00807F6F">
              <w:rPr>
                <w:highlight w:val="yellow"/>
                <w:lang w:val="nl-NL"/>
              </w:rPr>
              <w:t>Bảo hành ≥ 12 Tháng</w:t>
            </w:r>
          </w:p>
        </w:tc>
        <w:tc>
          <w:tcPr>
            <w:tcW w:w="1701" w:type="dxa"/>
            <w:tcBorders>
              <w:top w:val="single"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rPr>
          <w:trHeight w:val="812"/>
        </w:trPr>
        <w:tc>
          <w:tcPr>
            <w:tcW w:w="4395" w:type="dxa"/>
            <w:vMerge/>
            <w:tcBorders>
              <w:top w:val="single" w:sz="4" w:space="0" w:color="auto"/>
            </w:tcBorders>
            <w:vAlign w:val="center"/>
          </w:tcPr>
          <w:p w:rsidR="00807F6F" w:rsidRPr="00807F6F" w:rsidRDefault="00807F6F" w:rsidP="007B400F">
            <w:pPr>
              <w:ind w:left="143" w:right="141"/>
              <w:jc w:val="both"/>
              <w:rPr>
                <w:highlight w:val="yellow"/>
                <w:lang w:val="nl-NL"/>
              </w:rPr>
            </w:pPr>
          </w:p>
        </w:tc>
        <w:tc>
          <w:tcPr>
            <w:tcW w:w="3260" w:type="dxa"/>
            <w:tcBorders>
              <w:top w:val="single" w:sz="4" w:space="0" w:color="auto"/>
            </w:tcBorders>
            <w:vAlign w:val="center"/>
          </w:tcPr>
          <w:p w:rsidR="00807F6F" w:rsidRPr="00807F6F" w:rsidRDefault="00807F6F" w:rsidP="007B400F">
            <w:pPr>
              <w:ind w:left="143" w:right="140"/>
              <w:jc w:val="both"/>
              <w:rPr>
                <w:highlight w:val="yellow"/>
                <w:lang w:val="nl-NL"/>
              </w:rPr>
            </w:pPr>
            <w:r w:rsidRPr="00807F6F">
              <w:rPr>
                <w:highlight w:val="yellow"/>
                <w:lang w:val="nl-NL"/>
              </w:rPr>
              <w:t>Bảo hành &lt;12 Tháng</w:t>
            </w:r>
          </w:p>
        </w:tc>
        <w:tc>
          <w:tcPr>
            <w:tcW w:w="1701" w:type="dxa"/>
            <w:tcBorders>
              <w:top w:val="single" w:sz="4" w:space="0" w:color="auto"/>
            </w:tcBorders>
            <w:vAlign w:val="center"/>
          </w:tcPr>
          <w:p w:rsidR="00807F6F" w:rsidRPr="00807F6F" w:rsidRDefault="00807F6F" w:rsidP="007B400F">
            <w:pPr>
              <w:spacing w:before="120" w:after="120" w:line="320" w:lineRule="atLeast"/>
              <w:ind w:right="43"/>
              <w:jc w:val="center"/>
              <w:rPr>
                <w:highlight w:val="yellow"/>
              </w:rPr>
            </w:pPr>
            <w:r w:rsidRPr="00807F6F">
              <w:rPr>
                <w:rFonts w:eastAsia="Batang"/>
                <w:highlight w:val="yellow"/>
                <w:lang w:eastAsia="ko-KR"/>
              </w:rPr>
              <w:t>Không đạt</w:t>
            </w:r>
          </w:p>
        </w:tc>
      </w:tr>
      <w:tr w:rsidR="00807F6F" w:rsidRPr="00807F6F" w:rsidTr="007B400F">
        <w:trPr>
          <w:trHeight w:val="488"/>
        </w:trPr>
        <w:tc>
          <w:tcPr>
            <w:tcW w:w="9356" w:type="dxa"/>
            <w:gridSpan w:val="3"/>
            <w:vAlign w:val="center"/>
          </w:tcPr>
          <w:p w:rsidR="00807F6F" w:rsidRPr="00807F6F" w:rsidRDefault="00807F6F" w:rsidP="007B400F">
            <w:pPr>
              <w:spacing w:before="120" w:after="120"/>
              <w:ind w:left="143" w:right="141"/>
              <w:rPr>
                <w:rFonts w:eastAsia="Batang"/>
                <w:b/>
                <w:highlight w:val="yellow"/>
                <w:lang w:eastAsia="ko-KR"/>
              </w:rPr>
            </w:pPr>
            <w:r w:rsidRPr="00807F6F">
              <w:rPr>
                <w:b/>
                <w:highlight w:val="yellow"/>
              </w:rPr>
              <w:t>3. Các cam kết của nhà thầu, Uy tín của nhà thầu thông qua việc thực hiện các hợp đồng tương tự trước đó</w:t>
            </w:r>
          </w:p>
        </w:tc>
      </w:tr>
      <w:tr w:rsidR="00807F6F" w:rsidRPr="00807F6F" w:rsidTr="007B400F">
        <w:trPr>
          <w:trHeight w:val="803"/>
        </w:trPr>
        <w:tc>
          <w:tcPr>
            <w:tcW w:w="4395" w:type="dxa"/>
            <w:vMerge w:val="restart"/>
            <w:vAlign w:val="center"/>
          </w:tcPr>
          <w:p w:rsidR="00807F6F" w:rsidRPr="00807F6F" w:rsidRDefault="00807F6F" w:rsidP="007B400F">
            <w:pPr>
              <w:spacing w:before="120" w:after="120"/>
              <w:ind w:left="143" w:right="141"/>
              <w:jc w:val="both"/>
              <w:rPr>
                <w:highlight w:val="yellow"/>
              </w:rPr>
            </w:pPr>
            <w:r w:rsidRPr="00807F6F">
              <w:rPr>
                <w:highlight w:val="yellow"/>
              </w:rPr>
              <w:t>3.1 C</w:t>
            </w:r>
            <w:r w:rsidRPr="00807F6F">
              <w:rPr>
                <w:rStyle w:val="fontstyle01"/>
                <w:rFonts w:ascii="Times New Roman" w:hAnsi="Times New Roman" w:cs="Times New Roman"/>
                <w:sz w:val="28"/>
                <w:szCs w:val="28"/>
                <w:highlight w:val="yellow"/>
              </w:rPr>
              <w:t>am kết cung ứng hàng hóa nếu trúng thầu</w:t>
            </w:r>
          </w:p>
        </w:tc>
        <w:tc>
          <w:tcPr>
            <w:tcW w:w="3260" w:type="dxa"/>
            <w:tcBorders>
              <w:bottom w:val="single" w:sz="4" w:space="0" w:color="auto"/>
            </w:tcBorders>
            <w:vAlign w:val="center"/>
          </w:tcPr>
          <w:p w:rsidR="00807F6F" w:rsidRPr="00807F6F" w:rsidRDefault="00807F6F" w:rsidP="007B400F">
            <w:pPr>
              <w:spacing w:before="120" w:after="120"/>
              <w:ind w:left="113" w:right="113"/>
              <w:jc w:val="both"/>
              <w:rPr>
                <w:rFonts w:eastAsia="Batang"/>
                <w:highlight w:val="yellow"/>
                <w:lang w:eastAsia="ko-KR"/>
              </w:rPr>
            </w:pPr>
            <w:r w:rsidRPr="00807F6F">
              <w:rPr>
                <w:rStyle w:val="fontstyle01"/>
                <w:rFonts w:ascii="Times New Roman" w:hAnsi="Times New Roman" w:cs="Times New Roman"/>
                <w:sz w:val="28"/>
                <w:szCs w:val="28"/>
                <w:highlight w:val="yellow"/>
              </w:rPr>
              <w:t>Có cam kết cung ứng đủ hàng hóa nếu trúng thầu,hàng hóa được cung cấp theo hợpđồng là mới 100%,chưa qua sử dụng.</w:t>
            </w:r>
          </w:p>
        </w:tc>
        <w:tc>
          <w:tcPr>
            <w:tcW w:w="1701" w:type="dxa"/>
            <w:tcBorders>
              <w:bottom w:val="single"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c>
          <w:tcPr>
            <w:tcW w:w="4395" w:type="dxa"/>
            <w:vMerge/>
            <w:vAlign w:val="center"/>
          </w:tcPr>
          <w:p w:rsidR="00807F6F" w:rsidRPr="00807F6F" w:rsidRDefault="00807F6F" w:rsidP="007B400F">
            <w:pPr>
              <w:ind w:left="143" w:right="141"/>
              <w:jc w:val="both"/>
              <w:rPr>
                <w:highlight w:val="yellow"/>
              </w:rPr>
            </w:pPr>
          </w:p>
        </w:tc>
        <w:tc>
          <w:tcPr>
            <w:tcW w:w="3260" w:type="dxa"/>
            <w:tcBorders>
              <w:top w:val="single" w:sz="4" w:space="0" w:color="auto"/>
            </w:tcBorders>
            <w:vAlign w:val="center"/>
          </w:tcPr>
          <w:p w:rsidR="00807F6F" w:rsidRPr="00807F6F" w:rsidRDefault="00807F6F" w:rsidP="007B400F">
            <w:pPr>
              <w:spacing w:before="120" w:after="120"/>
              <w:ind w:left="113" w:right="113"/>
              <w:jc w:val="both"/>
              <w:rPr>
                <w:highlight w:val="yellow"/>
              </w:rPr>
            </w:pPr>
            <w:r w:rsidRPr="00807F6F">
              <w:rPr>
                <w:rStyle w:val="fontstyle01"/>
                <w:rFonts w:ascii="Times New Roman" w:hAnsi="Times New Roman" w:cs="Times New Roman"/>
                <w:sz w:val="28"/>
                <w:szCs w:val="28"/>
                <w:highlight w:val="yellow"/>
              </w:rPr>
              <w:t>Không có cam kết cung ứng đủ hàng hóa nếu trúngthầu.</w:t>
            </w:r>
          </w:p>
        </w:tc>
        <w:tc>
          <w:tcPr>
            <w:tcW w:w="1701" w:type="dxa"/>
            <w:tcBorders>
              <w:top w:val="single" w:sz="4" w:space="0" w:color="auto"/>
              <w:bottom w:val="single" w:sz="4" w:space="0" w:color="auto"/>
            </w:tcBorders>
            <w:vAlign w:val="center"/>
          </w:tcPr>
          <w:p w:rsidR="00807F6F" w:rsidRPr="00807F6F" w:rsidRDefault="00807F6F" w:rsidP="007B400F">
            <w:pPr>
              <w:spacing w:before="120" w:after="120"/>
              <w:ind w:right="43"/>
              <w:jc w:val="center"/>
              <w:rPr>
                <w:highlight w:val="yellow"/>
              </w:rPr>
            </w:pPr>
            <w:r w:rsidRPr="00807F6F">
              <w:rPr>
                <w:rFonts w:eastAsia="Batang"/>
                <w:highlight w:val="yellow"/>
                <w:lang w:eastAsia="ko-KR"/>
              </w:rPr>
              <w:t>Không đạt</w:t>
            </w:r>
          </w:p>
        </w:tc>
      </w:tr>
      <w:tr w:rsidR="00807F6F" w:rsidRPr="00807F6F" w:rsidTr="007B400F">
        <w:trPr>
          <w:trHeight w:val="704"/>
        </w:trPr>
        <w:tc>
          <w:tcPr>
            <w:tcW w:w="4395" w:type="dxa"/>
            <w:vMerge w:val="restart"/>
            <w:vAlign w:val="center"/>
          </w:tcPr>
          <w:p w:rsidR="00807F6F" w:rsidRPr="00807F6F" w:rsidRDefault="00807F6F" w:rsidP="007B400F">
            <w:pPr>
              <w:spacing w:before="120" w:after="120"/>
              <w:ind w:left="143" w:right="141"/>
              <w:jc w:val="both"/>
              <w:rPr>
                <w:highlight w:val="yellow"/>
              </w:rPr>
            </w:pPr>
            <w:r w:rsidRPr="00807F6F">
              <w:rPr>
                <w:highlight w:val="yellow"/>
              </w:rPr>
              <w:t>3.2 Cam kết thu hồi hàng hóa trong trường hợp hàng đã giao nhưng không đảm bảo chất lượng hoặc có thông báo thu hồi của cơ quan có thẩm quyền mà nguyên nhân không do lỗi của bên mời thầu.</w:t>
            </w:r>
          </w:p>
        </w:tc>
        <w:tc>
          <w:tcPr>
            <w:tcW w:w="3260" w:type="dxa"/>
            <w:tcBorders>
              <w:bottom w:val="single" w:sz="4" w:space="0" w:color="auto"/>
            </w:tcBorders>
            <w:vAlign w:val="center"/>
          </w:tcPr>
          <w:p w:rsidR="00807F6F" w:rsidRPr="00807F6F" w:rsidRDefault="00807F6F" w:rsidP="007B400F">
            <w:pPr>
              <w:spacing w:before="120" w:after="120"/>
              <w:ind w:left="143" w:right="140"/>
              <w:jc w:val="both"/>
              <w:rPr>
                <w:rFonts w:eastAsia="Batang"/>
                <w:highlight w:val="yellow"/>
                <w:lang w:eastAsia="ko-KR"/>
              </w:rPr>
            </w:pPr>
            <w:r w:rsidRPr="00807F6F">
              <w:rPr>
                <w:rFonts w:eastAsia="Batang"/>
                <w:highlight w:val="yellow"/>
                <w:lang w:eastAsia="ko-KR"/>
              </w:rPr>
              <w:t>Có cam kết đầy đủ</w:t>
            </w:r>
          </w:p>
        </w:tc>
        <w:tc>
          <w:tcPr>
            <w:tcW w:w="1701" w:type="dxa"/>
            <w:tcBorders>
              <w:bottom w:val="single"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c>
          <w:tcPr>
            <w:tcW w:w="4395" w:type="dxa"/>
            <w:vMerge/>
            <w:vAlign w:val="center"/>
          </w:tcPr>
          <w:p w:rsidR="00807F6F" w:rsidRPr="00807F6F" w:rsidRDefault="00807F6F" w:rsidP="007B400F">
            <w:pPr>
              <w:ind w:left="143" w:right="141"/>
              <w:jc w:val="both"/>
              <w:rPr>
                <w:highlight w:val="yellow"/>
              </w:rPr>
            </w:pPr>
          </w:p>
        </w:tc>
        <w:tc>
          <w:tcPr>
            <w:tcW w:w="3260" w:type="dxa"/>
            <w:tcBorders>
              <w:top w:val="single" w:sz="4" w:space="0" w:color="auto"/>
            </w:tcBorders>
            <w:vAlign w:val="center"/>
          </w:tcPr>
          <w:p w:rsidR="00807F6F" w:rsidRPr="00807F6F" w:rsidRDefault="00807F6F" w:rsidP="007B400F">
            <w:pPr>
              <w:spacing w:before="120" w:after="120" w:line="320" w:lineRule="atLeast"/>
              <w:ind w:left="143" w:right="140"/>
              <w:jc w:val="both"/>
              <w:rPr>
                <w:highlight w:val="yellow"/>
              </w:rPr>
            </w:pPr>
            <w:r w:rsidRPr="00807F6F">
              <w:rPr>
                <w:highlight w:val="yellow"/>
              </w:rPr>
              <w:t>Không có cam kết hoặc có nhưng không đáp ứng đầy đủ.</w:t>
            </w:r>
          </w:p>
        </w:tc>
        <w:tc>
          <w:tcPr>
            <w:tcW w:w="1701" w:type="dxa"/>
            <w:tcBorders>
              <w:top w:val="single" w:sz="4" w:space="0" w:color="auto"/>
            </w:tcBorders>
            <w:vAlign w:val="center"/>
          </w:tcPr>
          <w:p w:rsidR="00807F6F" w:rsidRPr="00807F6F" w:rsidRDefault="00807F6F" w:rsidP="007B400F">
            <w:pPr>
              <w:spacing w:before="120" w:after="120"/>
              <w:ind w:right="43"/>
              <w:jc w:val="center"/>
              <w:rPr>
                <w:highlight w:val="yellow"/>
              </w:rPr>
            </w:pPr>
            <w:r w:rsidRPr="00807F6F">
              <w:rPr>
                <w:rFonts w:eastAsia="Batang"/>
                <w:highlight w:val="yellow"/>
                <w:lang w:eastAsia="ko-KR"/>
              </w:rPr>
              <w:t>Không đạt</w:t>
            </w:r>
          </w:p>
        </w:tc>
      </w:tr>
      <w:tr w:rsidR="00807F6F" w:rsidRPr="00807F6F" w:rsidTr="007B400F">
        <w:tc>
          <w:tcPr>
            <w:tcW w:w="4395" w:type="dxa"/>
            <w:vMerge w:val="restart"/>
            <w:vAlign w:val="center"/>
          </w:tcPr>
          <w:p w:rsidR="00807F6F" w:rsidRPr="00807F6F" w:rsidRDefault="00807F6F" w:rsidP="007B400F">
            <w:pPr>
              <w:ind w:left="143" w:right="141"/>
              <w:jc w:val="both"/>
              <w:rPr>
                <w:highlight w:val="yellow"/>
              </w:rPr>
            </w:pPr>
            <w:r w:rsidRPr="00807F6F">
              <w:rPr>
                <w:highlight w:val="yellow"/>
              </w:rPr>
              <w:t>3.3 Cam kết hàng hóa có nguồn gốc, xuất xứ rõ ràng, (đối với hàng hóa nhập khẩu) do cơ quan có thẩm quyền cấp.</w:t>
            </w:r>
          </w:p>
        </w:tc>
        <w:tc>
          <w:tcPr>
            <w:tcW w:w="3260" w:type="dxa"/>
            <w:tcBorders>
              <w:top w:val="single" w:sz="4" w:space="0" w:color="auto"/>
            </w:tcBorders>
            <w:vAlign w:val="center"/>
          </w:tcPr>
          <w:p w:rsidR="00807F6F" w:rsidRPr="00807F6F" w:rsidRDefault="00807F6F" w:rsidP="007B400F">
            <w:pPr>
              <w:spacing w:before="120" w:after="120" w:line="320" w:lineRule="atLeast"/>
              <w:ind w:left="143" w:right="140"/>
              <w:jc w:val="both"/>
              <w:rPr>
                <w:highlight w:val="yellow"/>
              </w:rPr>
            </w:pPr>
            <w:r w:rsidRPr="00807F6F">
              <w:rPr>
                <w:highlight w:val="yellow"/>
              </w:rPr>
              <w:t xml:space="preserve">Có cam kết đáp ứng đầy đủ </w:t>
            </w:r>
          </w:p>
        </w:tc>
        <w:tc>
          <w:tcPr>
            <w:tcW w:w="1701" w:type="dxa"/>
            <w:tcBorders>
              <w:top w:val="dotted"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c>
          <w:tcPr>
            <w:tcW w:w="4395" w:type="dxa"/>
            <w:vMerge/>
            <w:vAlign w:val="center"/>
          </w:tcPr>
          <w:p w:rsidR="00807F6F" w:rsidRPr="00807F6F" w:rsidRDefault="00807F6F" w:rsidP="007B400F">
            <w:pPr>
              <w:ind w:left="143" w:right="141"/>
              <w:jc w:val="both"/>
              <w:rPr>
                <w:highlight w:val="yellow"/>
              </w:rPr>
            </w:pPr>
          </w:p>
        </w:tc>
        <w:tc>
          <w:tcPr>
            <w:tcW w:w="3260" w:type="dxa"/>
            <w:tcBorders>
              <w:top w:val="single" w:sz="4" w:space="0" w:color="auto"/>
            </w:tcBorders>
            <w:vAlign w:val="center"/>
          </w:tcPr>
          <w:p w:rsidR="00807F6F" w:rsidRPr="00807F6F" w:rsidRDefault="00807F6F" w:rsidP="007B400F">
            <w:pPr>
              <w:spacing w:before="120" w:after="120" w:line="320" w:lineRule="atLeast"/>
              <w:ind w:left="143" w:right="140"/>
              <w:jc w:val="both"/>
              <w:rPr>
                <w:highlight w:val="yellow"/>
              </w:rPr>
            </w:pPr>
            <w:r w:rsidRPr="00807F6F">
              <w:rPr>
                <w:highlight w:val="yellow"/>
              </w:rPr>
              <w:t>Không có cam kết hoặc có nhưng không đáp ứng đầy đủ</w:t>
            </w:r>
          </w:p>
        </w:tc>
        <w:tc>
          <w:tcPr>
            <w:tcW w:w="1701" w:type="dxa"/>
            <w:tcBorders>
              <w:top w:val="dotted" w:sz="4" w:space="0" w:color="auto"/>
            </w:tcBorders>
            <w:vAlign w:val="center"/>
          </w:tcPr>
          <w:p w:rsidR="00807F6F" w:rsidRPr="00807F6F" w:rsidRDefault="00807F6F" w:rsidP="007B400F">
            <w:pPr>
              <w:spacing w:before="120" w:after="120"/>
              <w:ind w:right="43"/>
              <w:jc w:val="center"/>
              <w:rPr>
                <w:highlight w:val="yellow"/>
              </w:rPr>
            </w:pPr>
            <w:r w:rsidRPr="00807F6F">
              <w:rPr>
                <w:rFonts w:eastAsia="Batang"/>
                <w:highlight w:val="yellow"/>
                <w:lang w:eastAsia="ko-KR"/>
              </w:rPr>
              <w:t>Không đạt</w:t>
            </w:r>
          </w:p>
        </w:tc>
      </w:tr>
      <w:tr w:rsidR="00807F6F" w:rsidRPr="00807F6F" w:rsidTr="007B400F">
        <w:tc>
          <w:tcPr>
            <w:tcW w:w="4395" w:type="dxa"/>
            <w:vMerge w:val="restart"/>
            <w:vAlign w:val="center"/>
          </w:tcPr>
          <w:p w:rsidR="00807F6F" w:rsidRPr="00807F6F" w:rsidRDefault="00807F6F" w:rsidP="007B400F">
            <w:pPr>
              <w:ind w:left="143" w:right="141"/>
              <w:jc w:val="both"/>
              <w:rPr>
                <w:highlight w:val="yellow"/>
              </w:rPr>
            </w:pPr>
            <w:r w:rsidRPr="00807F6F">
              <w:rPr>
                <w:highlight w:val="yellow"/>
              </w:rPr>
              <w:lastRenderedPageBreak/>
              <w:t>3.4 C</w:t>
            </w:r>
            <w:r w:rsidRPr="00807F6F">
              <w:rPr>
                <w:rStyle w:val="fontstyle01"/>
                <w:rFonts w:ascii="Times New Roman" w:hAnsi="Times New Roman" w:cs="Times New Roman"/>
                <w:sz w:val="28"/>
                <w:szCs w:val="28"/>
                <w:highlight w:val="yellow"/>
              </w:rPr>
              <w:t>am kết năng lực cung cấp dịch vụ sau bán hàng về bảo hành, thay thế sản phẩm, hướng dẫn sử dụngbằng tiếng Việt Nam sau bán hàng</w:t>
            </w:r>
          </w:p>
        </w:tc>
        <w:tc>
          <w:tcPr>
            <w:tcW w:w="3260" w:type="dxa"/>
            <w:tcBorders>
              <w:top w:val="single" w:sz="4" w:space="0" w:color="auto"/>
            </w:tcBorders>
            <w:vAlign w:val="center"/>
          </w:tcPr>
          <w:p w:rsidR="00807F6F" w:rsidRPr="00807F6F" w:rsidRDefault="00807F6F" w:rsidP="007B400F">
            <w:pPr>
              <w:spacing w:before="120" w:after="120" w:line="320" w:lineRule="atLeast"/>
              <w:ind w:left="143" w:right="140"/>
              <w:jc w:val="both"/>
              <w:rPr>
                <w:highlight w:val="yellow"/>
              </w:rPr>
            </w:pPr>
            <w:r w:rsidRPr="00807F6F">
              <w:rPr>
                <w:highlight w:val="yellow"/>
              </w:rPr>
              <w:t xml:space="preserve">Có cam kết đáp ứng đầy đủ </w:t>
            </w:r>
          </w:p>
        </w:tc>
        <w:tc>
          <w:tcPr>
            <w:tcW w:w="1701" w:type="dxa"/>
            <w:tcBorders>
              <w:top w:val="dotted" w:sz="4" w:space="0" w:color="auto"/>
            </w:tcBorders>
            <w:vAlign w:val="center"/>
          </w:tcPr>
          <w:p w:rsidR="00807F6F" w:rsidRPr="00807F6F" w:rsidRDefault="00807F6F" w:rsidP="007B400F">
            <w:pPr>
              <w:spacing w:before="120" w:after="120"/>
              <w:ind w:right="43"/>
              <w:jc w:val="center"/>
              <w:rPr>
                <w:highlight w:val="yellow"/>
              </w:rPr>
            </w:pPr>
            <w:r w:rsidRPr="00807F6F">
              <w:rPr>
                <w:rFonts w:eastAsia="Batang"/>
                <w:highlight w:val="yellow"/>
                <w:lang w:eastAsia="ko-KR"/>
              </w:rPr>
              <w:t>Đạt</w:t>
            </w:r>
          </w:p>
        </w:tc>
      </w:tr>
      <w:tr w:rsidR="00807F6F" w:rsidRPr="00807F6F" w:rsidTr="007B400F">
        <w:tc>
          <w:tcPr>
            <w:tcW w:w="4395" w:type="dxa"/>
            <w:vMerge/>
            <w:vAlign w:val="center"/>
          </w:tcPr>
          <w:p w:rsidR="00807F6F" w:rsidRPr="00807F6F" w:rsidRDefault="00807F6F" w:rsidP="007B400F">
            <w:pPr>
              <w:ind w:left="143" w:right="141"/>
              <w:jc w:val="both"/>
              <w:rPr>
                <w:highlight w:val="yellow"/>
              </w:rPr>
            </w:pPr>
          </w:p>
        </w:tc>
        <w:tc>
          <w:tcPr>
            <w:tcW w:w="3260" w:type="dxa"/>
            <w:tcBorders>
              <w:top w:val="single" w:sz="4" w:space="0" w:color="auto"/>
            </w:tcBorders>
            <w:vAlign w:val="center"/>
          </w:tcPr>
          <w:p w:rsidR="00807F6F" w:rsidRPr="00807F6F" w:rsidRDefault="00807F6F" w:rsidP="007B400F">
            <w:pPr>
              <w:spacing w:before="120" w:after="120" w:line="320" w:lineRule="atLeast"/>
              <w:ind w:left="143" w:right="140"/>
              <w:jc w:val="both"/>
              <w:rPr>
                <w:highlight w:val="yellow"/>
              </w:rPr>
            </w:pPr>
            <w:r w:rsidRPr="00807F6F">
              <w:rPr>
                <w:highlight w:val="yellow"/>
              </w:rPr>
              <w:t>Không có cam kết hoặc có nhưng không đáp ứng đầy đủ</w:t>
            </w:r>
          </w:p>
        </w:tc>
        <w:tc>
          <w:tcPr>
            <w:tcW w:w="1701" w:type="dxa"/>
            <w:tcBorders>
              <w:top w:val="dotted"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Không đạt</w:t>
            </w:r>
          </w:p>
        </w:tc>
      </w:tr>
      <w:tr w:rsidR="00807F6F" w:rsidRPr="00807F6F" w:rsidTr="007B400F">
        <w:tc>
          <w:tcPr>
            <w:tcW w:w="4395" w:type="dxa"/>
            <w:vMerge w:val="restart"/>
            <w:vAlign w:val="center"/>
          </w:tcPr>
          <w:p w:rsidR="00807F6F" w:rsidRPr="00807F6F" w:rsidRDefault="00807F6F" w:rsidP="00807F6F">
            <w:pPr>
              <w:ind w:left="143" w:right="141"/>
              <w:jc w:val="both"/>
              <w:rPr>
                <w:highlight w:val="yellow"/>
              </w:rPr>
            </w:pPr>
            <w:r w:rsidRPr="00807F6F">
              <w:rPr>
                <w:highlight w:val="yellow"/>
              </w:rPr>
              <w:t>3.5</w:t>
            </w:r>
            <w:r>
              <w:rPr>
                <w:highlight w:val="yellow"/>
              </w:rPr>
              <w:t xml:space="preserve"> </w:t>
            </w:r>
            <w:r w:rsidRPr="00807F6F">
              <w:rPr>
                <w:highlight w:val="yellow"/>
              </w:rPr>
              <w:t xml:space="preserve">Uy tín của nhà thầu thông qua việc thực hiện các hợp đồng tương tự trước đó (trong vòng </w:t>
            </w:r>
            <w:r>
              <w:rPr>
                <w:highlight w:val="yellow"/>
              </w:rPr>
              <w:t>…</w:t>
            </w:r>
            <w:r w:rsidRPr="00807F6F">
              <w:rPr>
                <w:highlight w:val="yellow"/>
              </w:rPr>
              <w:t xml:space="preserve"> năm trở lại đây tính đến thời điểm đóng thầu)</w:t>
            </w:r>
          </w:p>
        </w:tc>
        <w:tc>
          <w:tcPr>
            <w:tcW w:w="3260" w:type="dxa"/>
            <w:tcBorders>
              <w:top w:val="dotted" w:sz="4" w:space="0" w:color="auto"/>
            </w:tcBorders>
          </w:tcPr>
          <w:p w:rsidR="00807F6F" w:rsidRPr="00807F6F" w:rsidRDefault="00807F6F" w:rsidP="00807F6F">
            <w:pPr>
              <w:spacing w:before="120" w:after="120" w:line="320" w:lineRule="atLeast"/>
              <w:ind w:left="143" w:right="140"/>
              <w:jc w:val="both"/>
              <w:rPr>
                <w:highlight w:val="yellow"/>
              </w:rPr>
            </w:pPr>
            <w:r w:rsidRPr="00807F6F">
              <w:rPr>
                <w:highlight w:val="yellow"/>
              </w:rPr>
              <w:t xml:space="preserve">Có </w:t>
            </w:r>
            <w:r>
              <w:rPr>
                <w:highlight w:val="yellow"/>
              </w:rPr>
              <w:t>…</w:t>
            </w:r>
            <w:r w:rsidRPr="00807F6F">
              <w:rPr>
                <w:highlight w:val="yellow"/>
              </w:rPr>
              <w:t xml:space="preserve"> hợp đồng tương tự hoàn thành trước tiến độ hoặc đún</w:t>
            </w:r>
            <w:bookmarkStart w:id="113" w:name="_GoBack"/>
            <w:bookmarkEnd w:id="113"/>
            <w:r w:rsidRPr="00807F6F">
              <w:rPr>
                <w:highlight w:val="yellow"/>
              </w:rPr>
              <w:t xml:space="preserve">g tiến độ, chất lượng </w:t>
            </w:r>
          </w:p>
        </w:tc>
        <w:tc>
          <w:tcPr>
            <w:tcW w:w="1701" w:type="dxa"/>
            <w:tcBorders>
              <w:top w:val="dotted" w:sz="4" w:space="0" w:color="auto"/>
            </w:tcBorders>
            <w:vAlign w:val="center"/>
          </w:tcPr>
          <w:p w:rsidR="00807F6F" w:rsidRPr="00807F6F" w:rsidRDefault="00807F6F" w:rsidP="007B400F">
            <w:pPr>
              <w:spacing w:before="120"/>
              <w:ind w:right="43"/>
              <w:jc w:val="center"/>
              <w:rPr>
                <w:rFonts w:eastAsia="Batang"/>
                <w:highlight w:val="yellow"/>
                <w:lang w:eastAsia="ko-KR"/>
              </w:rPr>
            </w:pPr>
            <w:r w:rsidRPr="00807F6F">
              <w:rPr>
                <w:rFonts w:eastAsia="Batang"/>
                <w:highlight w:val="yellow"/>
                <w:lang w:eastAsia="ko-KR"/>
              </w:rPr>
              <w:t>Đạt</w:t>
            </w:r>
          </w:p>
        </w:tc>
      </w:tr>
      <w:tr w:rsidR="00807F6F" w:rsidRPr="00807F6F" w:rsidTr="007B400F">
        <w:tc>
          <w:tcPr>
            <w:tcW w:w="4395" w:type="dxa"/>
            <w:vMerge/>
            <w:vAlign w:val="center"/>
          </w:tcPr>
          <w:p w:rsidR="00807F6F" w:rsidRPr="00807F6F" w:rsidRDefault="00807F6F" w:rsidP="007B400F">
            <w:pPr>
              <w:ind w:left="143" w:right="141"/>
              <w:jc w:val="center"/>
              <w:rPr>
                <w:highlight w:val="yellow"/>
              </w:rPr>
            </w:pPr>
          </w:p>
        </w:tc>
        <w:tc>
          <w:tcPr>
            <w:tcW w:w="3260" w:type="dxa"/>
            <w:tcBorders>
              <w:top w:val="dotted" w:sz="4" w:space="0" w:color="auto"/>
            </w:tcBorders>
            <w:vAlign w:val="center"/>
          </w:tcPr>
          <w:p w:rsidR="00807F6F" w:rsidRPr="00807F6F" w:rsidRDefault="00807F6F" w:rsidP="00807F6F">
            <w:pPr>
              <w:spacing w:before="120" w:after="120"/>
              <w:ind w:left="143" w:right="140"/>
              <w:jc w:val="both"/>
              <w:rPr>
                <w:rFonts w:eastAsia="Batang"/>
                <w:highlight w:val="yellow"/>
                <w:lang w:eastAsia="ko-KR"/>
              </w:rPr>
            </w:pPr>
            <w:r w:rsidRPr="00807F6F">
              <w:rPr>
                <w:highlight w:val="yellow"/>
              </w:rPr>
              <w:t xml:space="preserve">Ít hơn </w:t>
            </w:r>
            <w:r>
              <w:rPr>
                <w:highlight w:val="yellow"/>
              </w:rPr>
              <w:t>…</w:t>
            </w:r>
            <w:r w:rsidRPr="00807F6F">
              <w:rPr>
                <w:highlight w:val="yellow"/>
              </w:rPr>
              <w:t xml:space="preserve"> hợp đồng tương tự không hoàn thành đúng tiến độ, chất lượng nhưng không phải lỗi do nhà thầu</w:t>
            </w:r>
          </w:p>
        </w:tc>
        <w:tc>
          <w:tcPr>
            <w:tcW w:w="1701" w:type="dxa"/>
            <w:tcBorders>
              <w:top w:val="dotted" w:sz="4" w:space="0" w:color="auto"/>
            </w:tcBorders>
            <w:vAlign w:val="center"/>
          </w:tcPr>
          <w:p w:rsidR="00807F6F" w:rsidRPr="00807F6F" w:rsidRDefault="00807F6F" w:rsidP="007B400F">
            <w:pPr>
              <w:spacing w:before="120" w:after="120"/>
              <w:ind w:right="43"/>
              <w:jc w:val="center"/>
              <w:rPr>
                <w:rFonts w:eastAsia="Batang"/>
                <w:highlight w:val="yellow"/>
                <w:lang w:eastAsia="ko-KR"/>
              </w:rPr>
            </w:pPr>
            <w:r w:rsidRPr="00807F6F">
              <w:rPr>
                <w:rFonts w:eastAsia="Batang"/>
                <w:highlight w:val="yellow"/>
                <w:lang w:eastAsia="ko-KR"/>
              </w:rPr>
              <w:t>Không đạt</w:t>
            </w:r>
          </w:p>
        </w:tc>
      </w:tr>
      <w:tr w:rsidR="00807F6F" w:rsidRPr="00807F6F" w:rsidTr="007B400F">
        <w:trPr>
          <w:trHeight w:val="274"/>
        </w:trPr>
        <w:tc>
          <w:tcPr>
            <w:tcW w:w="9356" w:type="dxa"/>
            <w:gridSpan w:val="3"/>
            <w:shd w:val="clear" w:color="auto" w:fill="auto"/>
          </w:tcPr>
          <w:p w:rsidR="00807F6F" w:rsidRPr="00807F6F" w:rsidRDefault="00807F6F" w:rsidP="007B400F">
            <w:pPr>
              <w:spacing w:before="120" w:after="120"/>
              <w:ind w:left="113" w:right="113"/>
              <w:jc w:val="both"/>
              <w:rPr>
                <w:rStyle w:val="fontstyle01"/>
                <w:rFonts w:ascii="Times New Roman" w:hAnsi="Times New Roman" w:cs="Times New Roman"/>
                <w:b/>
                <w:sz w:val="28"/>
                <w:szCs w:val="28"/>
              </w:rPr>
            </w:pPr>
            <w:r w:rsidRPr="00807F6F">
              <w:rPr>
                <w:rStyle w:val="fontstyle01"/>
                <w:rFonts w:ascii="Times New Roman" w:hAnsi="Times New Roman" w:cs="Times New Roman"/>
                <w:b/>
                <w:sz w:val="28"/>
                <w:szCs w:val="28"/>
                <w:highlight w:val="yellow"/>
              </w:rPr>
              <w:t xml:space="preserve"> Kết luận: </w:t>
            </w:r>
            <w:r w:rsidRPr="00807F6F">
              <w:rPr>
                <w:rStyle w:val="fontstyle01"/>
                <w:rFonts w:ascii="Times New Roman" w:hAnsi="Times New Roman" w:cs="Times New Roman"/>
                <w:sz w:val="28"/>
                <w:szCs w:val="28"/>
                <w:highlight w:val="yellow"/>
              </w:rPr>
              <w:t>Nhà thầu được đánh giá là đạt yêu cầu về kỹ thuật khi tất cả các tiêu chuẩn được đánh giá là đạt. Trường hợp nhà thầu không đạt một trong các tiêu chuẩn thì được đánh giá là không đạt và không được xem xét, đánh giá bước tiếp theo.</w:t>
            </w:r>
          </w:p>
        </w:tc>
      </w:tr>
    </w:tbl>
    <w:p w:rsidR="00B302BA" w:rsidRPr="008B2C00" w:rsidRDefault="00B302BA" w:rsidP="00B302BA">
      <w:pPr>
        <w:tabs>
          <w:tab w:val="left" w:pos="540"/>
          <w:tab w:val="left" w:pos="5610"/>
          <w:tab w:val="left" w:pos="8490"/>
          <w:tab w:val="left" w:pos="10740"/>
          <w:tab w:val="left" w:pos="11910"/>
          <w:tab w:val="left" w:pos="13080"/>
          <w:tab w:val="left" w:pos="14160"/>
        </w:tabs>
        <w:rPr>
          <w:snapToGrid w:val="0"/>
        </w:rPr>
      </w:pPr>
      <w:r w:rsidRPr="008B2C00">
        <w:rPr>
          <w:snapToGrid w:val="0"/>
        </w:rPr>
        <w:tab/>
      </w:r>
    </w:p>
    <w:p w:rsidR="00B302BA" w:rsidRPr="00562103" w:rsidRDefault="00B302BA" w:rsidP="00AF74C4">
      <w:pPr>
        <w:tabs>
          <w:tab w:val="left" w:pos="540"/>
          <w:tab w:val="left" w:pos="5610"/>
          <w:tab w:val="left" w:pos="8490"/>
          <w:tab w:val="left" w:pos="10740"/>
          <w:tab w:val="left" w:pos="11910"/>
          <w:tab w:val="left" w:pos="13080"/>
          <w:tab w:val="left" w:pos="14160"/>
        </w:tabs>
        <w:jc w:val="both"/>
        <w:rPr>
          <w:i/>
          <w:snapToGrid w:val="0"/>
        </w:rPr>
      </w:pPr>
      <w:r w:rsidRPr="008B2C00">
        <w:rPr>
          <w:snapToGrid w:val="0"/>
        </w:rPr>
        <w:tab/>
      </w:r>
      <w:r w:rsidR="00AF74C4" w:rsidRPr="00562103">
        <w:rPr>
          <w:i/>
          <w:snapToGrid w:val="0"/>
        </w:rPr>
        <w:t>Hàng hóa</w:t>
      </w:r>
      <w:r w:rsidRPr="00562103">
        <w:rPr>
          <w:i/>
          <w:snapToGrid w:val="0"/>
        </w:rPr>
        <w:t xml:space="preserve"> có tất cả các nội dung được đánh giá là </w:t>
      </w:r>
      <w:r w:rsidRPr="00562103">
        <w:rPr>
          <w:b/>
          <w:i/>
          <w:snapToGrid w:val="0"/>
        </w:rPr>
        <w:t>“Đạt”</w:t>
      </w:r>
      <w:r w:rsidRPr="00562103">
        <w:rPr>
          <w:i/>
          <w:snapToGrid w:val="0"/>
        </w:rPr>
        <w:t xml:space="preserve"> Yêu cầu về kỹ thuật sẽ được xem xét về giá. Hàng hóa có 01 nội dung được đánh giá là </w:t>
      </w:r>
      <w:r w:rsidRPr="00562103">
        <w:rPr>
          <w:b/>
          <w:i/>
          <w:snapToGrid w:val="0"/>
        </w:rPr>
        <w:t xml:space="preserve">“không </w:t>
      </w:r>
      <w:r w:rsidR="00EE1505" w:rsidRPr="00562103">
        <w:rPr>
          <w:b/>
          <w:i/>
          <w:snapToGrid w:val="0"/>
        </w:rPr>
        <w:t>Đ</w:t>
      </w:r>
      <w:r w:rsidRPr="00562103">
        <w:rPr>
          <w:b/>
          <w:i/>
          <w:snapToGrid w:val="0"/>
        </w:rPr>
        <w:t>ạt”</w:t>
      </w:r>
      <w:r w:rsidRPr="00562103">
        <w:rPr>
          <w:i/>
          <w:snapToGrid w:val="0"/>
        </w:rPr>
        <w:t xml:space="preserve"> yêu cầu về mặt kỹ thuật sẽ bị loại. </w:t>
      </w:r>
    </w:p>
    <w:p w:rsidR="00651028" w:rsidRPr="008B2C00" w:rsidRDefault="00651028" w:rsidP="00A710DB">
      <w:pPr>
        <w:spacing w:before="100" w:beforeAutospacing="1" w:after="100" w:afterAutospacing="1"/>
        <w:ind w:left="6" w:firstLine="444"/>
        <w:rPr>
          <w:b/>
        </w:rPr>
      </w:pPr>
      <w:r w:rsidRPr="008B2C00">
        <w:rPr>
          <w:b/>
        </w:rPr>
        <w:t>Mục 4. Tiêu chuẩn đánh giá về giá</w:t>
      </w:r>
      <w:bookmarkEnd w:id="112"/>
    </w:p>
    <w:p w:rsidR="00651028" w:rsidRPr="008B2C00" w:rsidRDefault="00651028" w:rsidP="00651028">
      <w:pPr>
        <w:widowControl w:val="0"/>
        <w:spacing w:before="80" w:line="390" w:lineRule="exact"/>
        <w:ind w:firstLine="454"/>
        <w:jc w:val="both"/>
        <w:rPr>
          <w:b/>
          <w:lang w:val="es-ES"/>
        </w:rPr>
      </w:pPr>
      <w:r w:rsidRPr="008B2C00">
        <w:rPr>
          <w:b/>
          <w:lang w:val="es-ES"/>
        </w:rPr>
        <w:t>4.1. Phương pháp giá thấp nhất:</w:t>
      </w:r>
    </w:p>
    <w:p w:rsidR="00651028" w:rsidRPr="008B2C00" w:rsidRDefault="00651028" w:rsidP="00651028">
      <w:pPr>
        <w:widowControl w:val="0"/>
        <w:spacing w:before="80" w:line="390" w:lineRule="exact"/>
        <w:ind w:firstLine="454"/>
        <w:jc w:val="both"/>
        <w:rPr>
          <w:lang w:val="es-ES"/>
        </w:rPr>
      </w:pPr>
      <w:r w:rsidRPr="008B2C00">
        <w:rPr>
          <w:lang w:val="es-ES"/>
        </w:rPr>
        <w:t>Cách xác định giá thấp nhất theo các bước sau đây:</w:t>
      </w:r>
    </w:p>
    <w:p w:rsidR="00651028" w:rsidRPr="008B2C00" w:rsidRDefault="00651028" w:rsidP="00651028">
      <w:pPr>
        <w:widowControl w:val="0"/>
        <w:spacing w:before="80" w:line="390" w:lineRule="exact"/>
        <w:ind w:firstLine="454"/>
        <w:jc w:val="both"/>
        <w:rPr>
          <w:lang w:val="es-ES"/>
        </w:rPr>
      </w:pPr>
      <w:r w:rsidRPr="008B2C00">
        <w:rPr>
          <w:lang w:val="es-ES"/>
        </w:rPr>
        <w:t>Bước 1. Xác định giá dự thầu, giá dự thầu sau giảm giá (nếu có);</w:t>
      </w:r>
    </w:p>
    <w:p w:rsidR="00651028" w:rsidRPr="008B2C00" w:rsidRDefault="00651028" w:rsidP="00651028">
      <w:pPr>
        <w:widowControl w:val="0"/>
        <w:spacing w:before="80" w:line="390" w:lineRule="exact"/>
        <w:ind w:firstLine="454"/>
        <w:jc w:val="both"/>
        <w:rPr>
          <w:lang w:val="es-ES"/>
        </w:rPr>
      </w:pPr>
      <w:r w:rsidRPr="008B2C00">
        <w:rPr>
          <w:lang w:val="es-ES"/>
        </w:rPr>
        <w:t>Bước 2. Xác định giá trị ưu đãi (nếu có) theo quy định tại Mục 26</w:t>
      </w:r>
      <w:r w:rsidR="00966C1E" w:rsidRPr="008B2C00">
        <w:rPr>
          <w:lang w:val="es-ES"/>
        </w:rPr>
        <w:t>.4</w:t>
      </w:r>
      <w:r w:rsidRPr="008B2C00">
        <w:rPr>
          <w:lang w:val="es-ES"/>
        </w:rPr>
        <w:t xml:space="preserve"> E-CDNT;</w:t>
      </w:r>
    </w:p>
    <w:p w:rsidR="00651028" w:rsidRPr="008B2C00" w:rsidRDefault="00651028" w:rsidP="00651028">
      <w:pPr>
        <w:widowControl w:val="0"/>
        <w:tabs>
          <w:tab w:val="center" w:pos="4961"/>
        </w:tabs>
        <w:spacing w:before="80" w:line="390" w:lineRule="exact"/>
        <w:ind w:firstLine="454"/>
        <w:jc w:val="both"/>
        <w:rPr>
          <w:lang w:val="es-ES"/>
        </w:rPr>
      </w:pPr>
      <w:r w:rsidRPr="008B2C00">
        <w:rPr>
          <w:lang w:val="es-ES"/>
        </w:rPr>
        <w:t>Bước 3. Xếp hạng nhà thầu: E-HSDT có giá dự thầu sau khi trừ đi giá trị giảm giá (nếu có), cộng giá trị ưu đãi (nếu có) thấp nhất được xếp hạng thứ nhất.</w:t>
      </w:r>
    </w:p>
    <w:p w:rsidR="00651028" w:rsidRPr="008B2C00" w:rsidRDefault="00651028" w:rsidP="00651028">
      <w:pPr>
        <w:widowControl w:val="0"/>
        <w:spacing w:line="390" w:lineRule="exact"/>
        <w:jc w:val="center"/>
        <w:rPr>
          <w:b/>
          <w:lang w:val="nl-NL"/>
        </w:rPr>
      </w:pPr>
      <w:r w:rsidRPr="008B2C00">
        <w:rPr>
          <w:b/>
          <w:lang w:val="nl-NL"/>
        </w:rPr>
        <w:t>Chương IV. BIỂU MẪU MỜI THẦU VÀ DỰ THẦU</w:t>
      </w:r>
    </w:p>
    <w:p w:rsidR="00651028" w:rsidRPr="008B2C00" w:rsidRDefault="00651028" w:rsidP="00651028">
      <w:pPr>
        <w:widowControl w:val="0"/>
        <w:spacing w:line="390" w:lineRule="exact"/>
        <w:jc w:val="center"/>
        <w:rPr>
          <w:b/>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5442"/>
        <w:gridCol w:w="1308"/>
        <w:gridCol w:w="1193"/>
        <w:gridCol w:w="787"/>
      </w:tblGrid>
      <w:tr w:rsidR="00651028" w:rsidRPr="008B2C00" w:rsidTr="00F94C06">
        <w:tc>
          <w:tcPr>
            <w:tcW w:w="600" w:type="dxa"/>
            <w:vMerge w:val="restart"/>
            <w:vAlign w:val="center"/>
          </w:tcPr>
          <w:p w:rsidR="00651028" w:rsidRPr="008B2C00" w:rsidRDefault="00651028" w:rsidP="00F94C06">
            <w:pPr>
              <w:widowControl w:val="0"/>
              <w:spacing w:before="20" w:after="20" w:line="390" w:lineRule="exact"/>
              <w:ind w:left="-57" w:right="-57"/>
              <w:jc w:val="center"/>
              <w:rPr>
                <w:b/>
                <w:lang w:val="nl-NL"/>
              </w:rPr>
            </w:pPr>
            <w:r w:rsidRPr="008B2C00">
              <w:rPr>
                <w:b/>
                <w:lang w:val="nl-NL"/>
              </w:rPr>
              <w:lastRenderedPageBreak/>
              <w:t>Stt</w:t>
            </w:r>
          </w:p>
        </w:tc>
        <w:tc>
          <w:tcPr>
            <w:tcW w:w="5442" w:type="dxa"/>
            <w:vMerge w:val="restart"/>
            <w:vAlign w:val="center"/>
          </w:tcPr>
          <w:p w:rsidR="00651028" w:rsidRPr="008B2C00" w:rsidRDefault="00651028" w:rsidP="00F94C06">
            <w:pPr>
              <w:widowControl w:val="0"/>
              <w:spacing w:before="20" w:after="20" w:line="390" w:lineRule="exact"/>
              <w:ind w:left="-57" w:right="-57"/>
              <w:jc w:val="center"/>
              <w:rPr>
                <w:b/>
                <w:lang w:val="nl-NL"/>
              </w:rPr>
            </w:pPr>
            <w:r w:rsidRPr="008B2C00">
              <w:rPr>
                <w:b/>
                <w:lang w:val="nl-NL"/>
              </w:rPr>
              <w:t>Biểu mẫu</w:t>
            </w:r>
          </w:p>
        </w:tc>
        <w:tc>
          <w:tcPr>
            <w:tcW w:w="1308" w:type="dxa"/>
            <w:vMerge w:val="restart"/>
            <w:vAlign w:val="center"/>
          </w:tcPr>
          <w:p w:rsidR="00651028" w:rsidRPr="008B2C00" w:rsidRDefault="00651028" w:rsidP="00F94C06">
            <w:pPr>
              <w:widowControl w:val="0"/>
              <w:spacing w:before="20" w:after="20" w:line="390" w:lineRule="exact"/>
              <w:ind w:left="-57" w:right="-57"/>
              <w:jc w:val="center"/>
              <w:rPr>
                <w:b/>
                <w:lang w:val="nl-NL"/>
              </w:rPr>
            </w:pPr>
            <w:r w:rsidRPr="008B2C00">
              <w:rPr>
                <w:b/>
                <w:lang w:val="nl-NL"/>
              </w:rPr>
              <w:t>Cách thực hiện</w:t>
            </w:r>
          </w:p>
        </w:tc>
        <w:tc>
          <w:tcPr>
            <w:tcW w:w="1980" w:type="dxa"/>
            <w:gridSpan w:val="2"/>
            <w:vAlign w:val="center"/>
          </w:tcPr>
          <w:p w:rsidR="00651028" w:rsidRPr="008B2C00" w:rsidRDefault="00651028" w:rsidP="00F94C06">
            <w:pPr>
              <w:widowControl w:val="0"/>
              <w:spacing w:before="20" w:after="20" w:line="390" w:lineRule="exact"/>
              <w:ind w:left="-57" w:right="-57"/>
              <w:jc w:val="center"/>
              <w:rPr>
                <w:b/>
                <w:lang w:val="nl-NL"/>
              </w:rPr>
            </w:pPr>
            <w:r w:rsidRPr="008B2C00">
              <w:rPr>
                <w:b/>
                <w:lang w:val="nl-NL"/>
              </w:rPr>
              <w:t>Trách nhiệm thực hiện</w:t>
            </w:r>
          </w:p>
        </w:tc>
      </w:tr>
      <w:tr w:rsidR="00651028" w:rsidRPr="008B2C00" w:rsidTr="00F94C06">
        <w:trPr>
          <w:trHeight w:val="662"/>
        </w:trPr>
        <w:tc>
          <w:tcPr>
            <w:tcW w:w="600" w:type="dxa"/>
            <w:vMerge/>
            <w:vAlign w:val="center"/>
          </w:tcPr>
          <w:p w:rsidR="00651028" w:rsidRPr="008B2C00" w:rsidRDefault="00651028" w:rsidP="00F94C06">
            <w:pPr>
              <w:widowControl w:val="0"/>
              <w:spacing w:before="20" w:after="20" w:line="390" w:lineRule="exact"/>
              <w:ind w:left="-57" w:right="-57"/>
              <w:jc w:val="center"/>
              <w:rPr>
                <w:b/>
                <w:lang w:val="nl-NL"/>
              </w:rPr>
            </w:pPr>
          </w:p>
        </w:tc>
        <w:tc>
          <w:tcPr>
            <w:tcW w:w="5442" w:type="dxa"/>
            <w:vMerge/>
            <w:vAlign w:val="center"/>
          </w:tcPr>
          <w:p w:rsidR="00651028" w:rsidRPr="008B2C00" w:rsidRDefault="00651028" w:rsidP="00F94C06">
            <w:pPr>
              <w:widowControl w:val="0"/>
              <w:spacing w:before="20" w:after="20" w:line="390" w:lineRule="exact"/>
              <w:ind w:left="-57" w:right="-57"/>
              <w:jc w:val="center"/>
              <w:rPr>
                <w:b/>
                <w:lang w:val="nl-NL"/>
              </w:rPr>
            </w:pPr>
          </w:p>
        </w:tc>
        <w:tc>
          <w:tcPr>
            <w:tcW w:w="1308" w:type="dxa"/>
            <w:vMerge/>
            <w:vAlign w:val="center"/>
          </w:tcPr>
          <w:p w:rsidR="00651028" w:rsidRPr="008B2C00" w:rsidRDefault="00651028" w:rsidP="00F94C06">
            <w:pPr>
              <w:widowControl w:val="0"/>
              <w:spacing w:before="20" w:after="20" w:line="390" w:lineRule="exact"/>
              <w:ind w:left="-57" w:right="-57"/>
              <w:jc w:val="center"/>
              <w:rPr>
                <w:b/>
                <w:lang w:val="nl-NL"/>
              </w:rPr>
            </w:pPr>
          </w:p>
        </w:tc>
        <w:tc>
          <w:tcPr>
            <w:tcW w:w="1193" w:type="dxa"/>
            <w:vAlign w:val="center"/>
          </w:tcPr>
          <w:p w:rsidR="00651028" w:rsidRPr="008B2C00" w:rsidRDefault="00651028" w:rsidP="00F94C06">
            <w:pPr>
              <w:widowControl w:val="0"/>
              <w:spacing w:before="20" w:after="20" w:line="390" w:lineRule="exact"/>
              <w:ind w:left="-57" w:right="-57"/>
              <w:jc w:val="center"/>
              <w:rPr>
                <w:b/>
                <w:lang w:val="nl-NL"/>
              </w:rPr>
            </w:pPr>
            <w:r w:rsidRPr="008B2C00">
              <w:rPr>
                <w:b/>
                <w:lang w:val="nl-NL"/>
              </w:rPr>
              <w:t>Bên mời thầu</w:t>
            </w:r>
          </w:p>
        </w:tc>
        <w:tc>
          <w:tcPr>
            <w:tcW w:w="787" w:type="dxa"/>
            <w:vAlign w:val="center"/>
          </w:tcPr>
          <w:p w:rsidR="00651028" w:rsidRPr="008B2C00" w:rsidRDefault="00651028" w:rsidP="00F94C06">
            <w:pPr>
              <w:widowControl w:val="0"/>
              <w:spacing w:before="20" w:after="20" w:line="390" w:lineRule="exact"/>
              <w:ind w:left="-57" w:right="-57"/>
              <w:jc w:val="center"/>
              <w:rPr>
                <w:b/>
                <w:lang w:val="nl-NL"/>
              </w:rPr>
            </w:pPr>
            <w:r w:rsidRPr="008B2C00">
              <w:rPr>
                <w:b/>
                <w:lang w:val="nl-NL"/>
              </w:rPr>
              <w:t>Nhà thầu</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01A. Phạm vi cung cấp</w:t>
            </w:r>
          </w:p>
        </w:tc>
        <w:tc>
          <w:tcPr>
            <w:tcW w:w="1308" w:type="dxa"/>
            <w:vMerge w:val="restart"/>
            <w:vAlign w:val="center"/>
          </w:tcPr>
          <w:p w:rsidR="00651028" w:rsidRPr="008B2C00" w:rsidRDefault="00651028" w:rsidP="00F94C06">
            <w:pPr>
              <w:widowControl w:val="0"/>
              <w:spacing w:before="20" w:after="20" w:line="390" w:lineRule="exact"/>
              <w:jc w:val="center"/>
              <w:rPr>
                <w:lang w:val="nl-NL"/>
              </w:rPr>
            </w:pPr>
            <w:r w:rsidRPr="008B2C00">
              <w:rPr>
                <w:lang w:val="nl-NL"/>
              </w:rPr>
              <w:t>Số hóa dưới dạng Webform trên Hệ thống</w:t>
            </w:r>
          </w:p>
        </w:tc>
        <w:tc>
          <w:tcPr>
            <w:tcW w:w="1193" w:type="dxa"/>
          </w:tcPr>
          <w:p w:rsidR="00651028" w:rsidRPr="008B2C00" w:rsidRDefault="00651028" w:rsidP="00F94C06">
            <w:pPr>
              <w:widowControl w:val="0"/>
              <w:spacing w:before="20" w:after="20" w:line="390" w:lineRule="exact"/>
              <w:jc w:val="center"/>
              <w:rPr>
                <w:b/>
                <w:lang w:val="nl-NL"/>
              </w:rPr>
            </w:pPr>
            <w:r w:rsidRPr="008B2C00">
              <w:rPr>
                <w:b/>
                <w:lang w:val="nl-NL"/>
              </w:rPr>
              <w:t>X</w:t>
            </w:r>
          </w:p>
        </w:tc>
        <w:tc>
          <w:tcPr>
            <w:tcW w:w="787" w:type="dxa"/>
          </w:tcPr>
          <w:p w:rsidR="00651028" w:rsidRPr="008B2C00" w:rsidRDefault="00651028" w:rsidP="00F94C06">
            <w:pPr>
              <w:widowControl w:val="0"/>
              <w:spacing w:before="20" w:after="20" w:line="390" w:lineRule="exact"/>
              <w:rPr>
                <w:b/>
                <w:lang w:val="nl-NL"/>
              </w:rPr>
            </w:pP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2</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01B. Các dịch vụ liên quan</w:t>
            </w:r>
          </w:p>
        </w:tc>
        <w:tc>
          <w:tcPr>
            <w:tcW w:w="1308" w:type="dxa"/>
            <w:vMerge/>
            <w:vAlign w:val="center"/>
          </w:tcPr>
          <w:p w:rsidR="00651028" w:rsidRPr="008B2C00" w:rsidRDefault="00651028" w:rsidP="00F94C06">
            <w:pPr>
              <w:widowControl w:val="0"/>
              <w:spacing w:before="20" w:after="20" w:line="390" w:lineRule="exact"/>
              <w:jc w:val="center"/>
              <w:rPr>
                <w:lang w:val="nl-NL"/>
              </w:rPr>
            </w:pPr>
          </w:p>
        </w:tc>
        <w:tc>
          <w:tcPr>
            <w:tcW w:w="1193" w:type="dxa"/>
          </w:tcPr>
          <w:p w:rsidR="00651028" w:rsidRPr="008B2C00" w:rsidRDefault="00651028" w:rsidP="00F94C06">
            <w:pPr>
              <w:widowControl w:val="0"/>
              <w:spacing w:before="20" w:after="20" w:line="390" w:lineRule="exact"/>
              <w:jc w:val="center"/>
              <w:rPr>
                <w:b/>
                <w:lang w:val="nl-NL"/>
              </w:rPr>
            </w:pPr>
            <w:r w:rsidRPr="008B2C00">
              <w:rPr>
                <w:b/>
                <w:lang w:val="nl-NL"/>
              </w:rPr>
              <w:t>X</w:t>
            </w:r>
          </w:p>
        </w:tc>
        <w:tc>
          <w:tcPr>
            <w:tcW w:w="787" w:type="dxa"/>
          </w:tcPr>
          <w:p w:rsidR="00651028" w:rsidRPr="008B2C00" w:rsidRDefault="00651028" w:rsidP="00F94C06">
            <w:pPr>
              <w:widowControl w:val="0"/>
              <w:spacing w:before="20" w:after="20" w:line="390" w:lineRule="exact"/>
              <w:rPr>
                <w:b/>
                <w:lang w:val="nl-NL"/>
              </w:rPr>
            </w:pP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3</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02. Bảng tiến độ cung cấp</w:t>
            </w:r>
          </w:p>
        </w:tc>
        <w:tc>
          <w:tcPr>
            <w:tcW w:w="1308" w:type="dxa"/>
            <w:vMerge/>
            <w:vAlign w:val="center"/>
          </w:tcPr>
          <w:p w:rsidR="00651028" w:rsidRPr="008B2C00" w:rsidRDefault="00651028" w:rsidP="00F94C06">
            <w:pPr>
              <w:widowControl w:val="0"/>
              <w:spacing w:before="20" w:after="20" w:line="390" w:lineRule="exact"/>
              <w:jc w:val="center"/>
              <w:rPr>
                <w:lang w:val="nl-NL"/>
              </w:rPr>
            </w:pPr>
          </w:p>
        </w:tc>
        <w:tc>
          <w:tcPr>
            <w:tcW w:w="1193" w:type="dxa"/>
          </w:tcPr>
          <w:p w:rsidR="00651028" w:rsidRPr="008B2C00" w:rsidRDefault="00651028" w:rsidP="00F94C06">
            <w:pPr>
              <w:widowControl w:val="0"/>
              <w:spacing w:before="20" w:after="20" w:line="390" w:lineRule="exact"/>
              <w:jc w:val="center"/>
              <w:rPr>
                <w:b/>
                <w:lang w:val="nl-NL"/>
              </w:rPr>
            </w:pPr>
            <w:r w:rsidRPr="008B2C00">
              <w:rPr>
                <w:b/>
                <w:lang w:val="nl-NL"/>
              </w:rPr>
              <w:t>X</w:t>
            </w:r>
          </w:p>
        </w:tc>
        <w:tc>
          <w:tcPr>
            <w:tcW w:w="787" w:type="dxa"/>
          </w:tcPr>
          <w:p w:rsidR="00651028" w:rsidRPr="008B2C00" w:rsidRDefault="00651028" w:rsidP="00F94C06">
            <w:pPr>
              <w:widowControl w:val="0"/>
              <w:spacing w:before="20" w:after="20" w:line="390" w:lineRule="exact"/>
              <w:rPr>
                <w:b/>
                <w:lang w:val="nl-NL"/>
              </w:rPr>
            </w:pP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4</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03. Bảng tiêu chuẩn đánh giá về năng lực và kinh nghiệm</w:t>
            </w:r>
          </w:p>
        </w:tc>
        <w:tc>
          <w:tcPr>
            <w:tcW w:w="1308" w:type="dxa"/>
            <w:vMerge/>
            <w:vAlign w:val="center"/>
          </w:tcPr>
          <w:p w:rsidR="00651028" w:rsidRPr="008B2C00" w:rsidRDefault="00651028" w:rsidP="00F94C06">
            <w:pPr>
              <w:widowControl w:val="0"/>
              <w:spacing w:before="20" w:after="20" w:line="390" w:lineRule="exact"/>
              <w:jc w:val="center"/>
              <w:rPr>
                <w:lang w:val="nl-NL"/>
              </w:rPr>
            </w:pPr>
          </w:p>
        </w:tc>
        <w:tc>
          <w:tcPr>
            <w:tcW w:w="1193" w:type="dxa"/>
          </w:tcPr>
          <w:p w:rsidR="00651028" w:rsidRPr="008B2C00" w:rsidRDefault="00651028" w:rsidP="00F94C06">
            <w:pPr>
              <w:widowControl w:val="0"/>
              <w:spacing w:before="20" w:after="20" w:line="390" w:lineRule="exact"/>
              <w:jc w:val="center"/>
              <w:rPr>
                <w:b/>
                <w:lang w:val="nl-NL"/>
              </w:rPr>
            </w:pPr>
            <w:r w:rsidRPr="008B2C00">
              <w:rPr>
                <w:b/>
                <w:lang w:val="nl-NL"/>
              </w:rPr>
              <w:t>X</w:t>
            </w:r>
          </w:p>
        </w:tc>
        <w:tc>
          <w:tcPr>
            <w:tcW w:w="787" w:type="dxa"/>
          </w:tcPr>
          <w:p w:rsidR="00651028" w:rsidRPr="008B2C00" w:rsidRDefault="00651028" w:rsidP="00F94C06">
            <w:pPr>
              <w:widowControl w:val="0"/>
              <w:spacing w:before="20" w:after="20" w:line="390" w:lineRule="exact"/>
              <w:rPr>
                <w:b/>
                <w:lang w:val="nl-NL"/>
              </w:rPr>
            </w:pP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5</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04. Yêu cầu nhân sự chủ chốt</w:t>
            </w:r>
          </w:p>
        </w:tc>
        <w:tc>
          <w:tcPr>
            <w:tcW w:w="1308" w:type="dxa"/>
            <w:vMerge/>
            <w:vAlign w:val="center"/>
          </w:tcPr>
          <w:p w:rsidR="00651028" w:rsidRPr="008B2C00" w:rsidRDefault="00651028" w:rsidP="00F94C06">
            <w:pPr>
              <w:widowControl w:val="0"/>
              <w:spacing w:before="20" w:after="20" w:line="390" w:lineRule="exact"/>
              <w:jc w:val="center"/>
              <w:rPr>
                <w:lang w:val="nl-NL"/>
              </w:rPr>
            </w:pPr>
          </w:p>
        </w:tc>
        <w:tc>
          <w:tcPr>
            <w:tcW w:w="1193" w:type="dxa"/>
          </w:tcPr>
          <w:p w:rsidR="00651028" w:rsidRPr="008B2C00" w:rsidRDefault="00651028" w:rsidP="00F94C06">
            <w:pPr>
              <w:widowControl w:val="0"/>
              <w:spacing w:before="20" w:after="20" w:line="390" w:lineRule="exact"/>
              <w:jc w:val="center"/>
              <w:rPr>
                <w:b/>
                <w:lang w:val="nl-NL"/>
              </w:rPr>
            </w:pPr>
            <w:r w:rsidRPr="008B2C00">
              <w:rPr>
                <w:b/>
                <w:lang w:val="nl-NL"/>
              </w:rPr>
              <w:t>X</w:t>
            </w:r>
          </w:p>
        </w:tc>
        <w:tc>
          <w:tcPr>
            <w:tcW w:w="787" w:type="dxa"/>
          </w:tcPr>
          <w:p w:rsidR="00651028" w:rsidRPr="008B2C00" w:rsidRDefault="00651028" w:rsidP="00F94C06">
            <w:pPr>
              <w:widowControl w:val="0"/>
              <w:spacing w:before="20" w:after="20" w:line="390" w:lineRule="exact"/>
              <w:rPr>
                <w:b/>
                <w:lang w:val="nl-NL"/>
              </w:rPr>
            </w:pP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6</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05. Giấy ủy quyền</w:t>
            </w:r>
          </w:p>
        </w:tc>
        <w:tc>
          <w:tcPr>
            <w:tcW w:w="1308" w:type="dxa"/>
            <w:vMerge w:val="restart"/>
            <w:vAlign w:val="center"/>
          </w:tcPr>
          <w:p w:rsidR="00651028" w:rsidRPr="008B2C00" w:rsidRDefault="00651028" w:rsidP="00F94C06">
            <w:pPr>
              <w:widowControl w:val="0"/>
              <w:spacing w:before="20" w:after="20" w:line="390" w:lineRule="exact"/>
              <w:jc w:val="center"/>
              <w:rPr>
                <w:lang w:val="nl-NL"/>
              </w:rPr>
            </w:pPr>
            <w:r w:rsidRPr="008B2C00">
              <w:rPr>
                <w:lang w:val="nl-NL"/>
              </w:rPr>
              <w:t>scan và đính kèm khi nộp E-HSDT</w:t>
            </w: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7</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06. Thỏa thuận liên danh</w:t>
            </w:r>
          </w:p>
        </w:tc>
        <w:tc>
          <w:tcPr>
            <w:tcW w:w="1308" w:type="dxa"/>
            <w:vMerge/>
            <w:vAlign w:val="center"/>
          </w:tcPr>
          <w:p w:rsidR="00651028" w:rsidRPr="008B2C00" w:rsidRDefault="00651028" w:rsidP="00F94C06">
            <w:pPr>
              <w:widowControl w:val="0"/>
              <w:spacing w:before="20" w:after="20" w:line="390" w:lineRule="exact"/>
              <w:jc w:val="center"/>
              <w:rPr>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8</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 xml:space="preserve">Mẫu số 07A. Bảo lãnh dự thầu </w:t>
            </w:r>
            <w:r w:rsidRPr="008B2C00">
              <w:rPr>
                <w:i/>
                <w:lang w:val="nl-NL"/>
              </w:rPr>
              <w:t>(áp dụng trong trường hợp nhà thầu độc lập)</w:t>
            </w:r>
          </w:p>
        </w:tc>
        <w:tc>
          <w:tcPr>
            <w:tcW w:w="1308" w:type="dxa"/>
            <w:vMerge/>
            <w:vAlign w:val="center"/>
          </w:tcPr>
          <w:p w:rsidR="00651028" w:rsidRPr="008B2C00" w:rsidRDefault="00651028" w:rsidP="00F94C06">
            <w:pPr>
              <w:widowControl w:val="0"/>
              <w:spacing w:before="20" w:after="20" w:line="390" w:lineRule="exact"/>
              <w:jc w:val="center"/>
              <w:rPr>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9</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 xml:space="preserve">Mẫu số 07B. Bảo lãnh dự thầu </w:t>
            </w:r>
            <w:r w:rsidRPr="008B2C00">
              <w:rPr>
                <w:i/>
                <w:lang w:val="nl-NL"/>
              </w:rPr>
              <w:t>(áp dụng trong trường hợp nhà thầu liên danh)</w:t>
            </w:r>
          </w:p>
        </w:tc>
        <w:tc>
          <w:tcPr>
            <w:tcW w:w="1308" w:type="dxa"/>
            <w:vMerge/>
            <w:vAlign w:val="center"/>
          </w:tcPr>
          <w:p w:rsidR="00651028" w:rsidRPr="008B2C00" w:rsidRDefault="00651028" w:rsidP="00F94C06">
            <w:pPr>
              <w:widowControl w:val="0"/>
              <w:spacing w:before="20" w:after="20" w:line="390" w:lineRule="exact"/>
              <w:jc w:val="center"/>
              <w:rPr>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10</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 xml:space="preserve">Mẫu số 08. Đơn dự thầu </w:t>
            </w:r>
          </w:p>
        </w:tc>
        <w:tc>
          <w:tcPr>
            <w:tcW w:w="1308" w:type="dxa"/>
            <w:vMerge w:val="restart"/>
            <w:vAlign w:val="center"/>
          </w:tcPr>
          <w:p w:rsidR="00651028" w:rsidRPr="008B2C00" w:rsidRDefault="00651028" w:rsidP="00F94C06">
            <w:pPr>
              <w:widowControl w:val="0"/>
              <w:spacing w:before="20" w:after="20" w:line="390" w:lineRule="exact"/>
              <w:jc w:val="center"/>
              <w:rPr>
                <w:lang w:val="nl-NL"/>
              </w:rPr>
            </w:pPr>
            <w:r w:rsidRPr="008B2C00">
              <w:rPr>
                <w:lang w:val="nl-NL"/>
              </w:rPr>
              <w:t>số hóa dưới dạng Webform trên Hệ thống</w:t>
            </w: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11</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09. Phân công trách nhiệm trong thỏa thuận liên danh</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12</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10A. Hợp đồng tương tự do nhà thầu thực hiện</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13</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10B. Mô tả tính chất tương tự của hợp đồng</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14</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11A. Bảng đề xuất nhân sự chủ chốt</w:t>
            </w:r>
          </w:p>
        </w:tc>
        <w:tc>
          <w:tcPr>
            <w:tcW w:w="1308" w:type="dxa"/>
            <w:vMerge w:val="restart"/>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15</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11B. Bảng lý lịch chuyên môn của nhân sự chủ chốt</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16</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11C. Bảng kinh nghiệm chuyên môn</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1D3A87" w:rsidRPr="008B2C00" w:rsidTr="00F94C06">
        <w:tc>
          <w:tcPr>
            <w:tcW w:w="600" w:type="dxa"/>
          </w:tcPr>
          <w:p w:rsidR="001D3A87" w:rsidRPr="008B2C00" w:rsidRDefault="001D3A87" w:rsidP="00F94C06">
            <w:pPr>
              <w:widowControl w:val="0"/>
              <w:spacing w:before="20" w:after="20" w:line="390" w:lineRule="exact"/>
              <w:jc w:val="center"/>
              <w:rPr>
                <w:lang w:val="nl-NL"/>
              </w:rPr>
            </w:pPr>
          </w:p>
        </w:tc>
        <w:tc>
          <w:tcPr>
            <w:tcW w:w="5442" w:type="dxa"/>
          </w:tcPr>
          <w:p w:rsidR="001D3A87" w:rsidRPr="008B2C00" w:rsidRDefault="001D3A87" w:rsidP="00F94C06">
            <w:pPr>
              <w:widowControl w:val="0"/>
              <w:spacing w:before="20" w:after="20" w:line="390" w:lineRule="exact"/>
              <w:jc w:val="both"/>
              <w:rPr>
                <w:lang w:val="nl-NL"/>
              </w:rPr>
            </w:pPr>
          </w:p>
        </w:tc>
        <w:tc>
          <w:tcPr>
            <w:tcW w:w="1308" w:type="dxa"/>
            <w:vMerge/>
          </w:tcPr>
          <w:p w:rsidR="001D3A87" w:rsidRPr="008B2C00" w:rsidRDefault="001D3A87" w:rsidP="00F94C06">
            <w:pPr>
              <w:widowControl w:val="0"/>
              <w:spacing w:before="20" w:after="20" w:line="390" w:lineRule="exact"/>
              <w:rPr>
                <w:b/>
                <w:lang w:val="nl-NL"/>
              </w:rPr>
            </w:pPr>
          </w:p>
        </w:tc>
        <w:tc>
          <w:tcPr>
            <w:tcW w:w="1193" w:type="dxa"/>
          </w:tcPr>
          <w:p w:rsidR="001D3A87" w:rsidRPr="008B2C00" w:rsidRDefault="001D3A87" w:rsidP="00F94C06">
            <w:pPr>
              <w:widowControl w:val="0"/>
              <w:spacing w:before="20" w:after="20" w:line="390" w:lineRule="exact"/>
              <w:rPr>
                <w:b/>
                <w:lang w:val="nl-NL"/>
              </w:rPr>
            </w:pPr>
          </w:p>
        </w:tc>
        <w:tc>
          <w:tcPr>
            <w:tcW w:w="787" w:type="dxa"/>
          </w:tcPr>
          <w:p w:rsidR="001D3A87" w:rsidRPr="008B2C00" w:rsidRDefault="001D3A87" w:rsidP="00F94C06">
            <w:pPr>
              <w:widowControl w:val="0"/>
              <w:spacing w:before="20" w:after="20" w:line="390" w:lineRule="exact"/>
              <w:jc w:val="center"/>
              <w:rPr>
                <w:b/>
                <w:lang w:val="nl-NL"/>
              </w:rPr>
            </w:pP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17</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12. Hợp đồng không hoàn thành trong quá khứ</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18</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13. Tình hình tài chính của nhà thầu</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tabs>
                <w:tab w:val="center" w:pos="164"/>
              </w:tabs>
              <w:spacing w:before="20" w:after="20" w:line="390" w:lineRule="exact"/>
              <w:rPr>
                <w:lang w:val="nl-NL"/>
              </w:rPr>
            </w:pPr>
            <w:r w:rsidRPr="008B2C00">
              <w:rPr>
                <w:lang w:val="nl-NL"/>
              </w:rPr>
              <w:t>1</w:t>
            </w:r>
            <w:r w:rsidRPr="008B2C00">
              <w:rPr>
                <w:lang w:val="nl-NL"/>
              </w:rPr>
              <w:tab/>
              <w:t>9</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14. Nguồn lực tài chính</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20</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 xml:space="preserve">Mẫu số 15. Nguồn lực tài chính hàng tháng </w:t>
            </w:r>
            <w:r w:rsidRPr="008B2C00">
              <w:rPr>
                <w:lang w:val="nl-NL"/>
              </w:rPr>
              <w:lastRenderedPageBreak/>
              <w:t>cho các hợp đồng đang thực hiện</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lastRenderedPageBreak/>
              <w:t>21</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16. Phạm vi công việc sử dụng nhà thầu phụ</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22</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17. Bảng tiến độ thực hiện</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23</w:t>
            </w:r>
          </w:p>
        </w:tc>
        <w:tc>
          <w:tcPr>
            <w:tcW w:w="5442" w:type="dxa"/>
          </w:tcPr>
          <w:p w:rsidR="00651028" w:rsidRPr="008B2C00" w:rsidRDefault="00651028" w:rsidP="00F94C06">
            <w:pPr>
              <w:widowControl w:val="0"/>
              <w:spacing w:before="20" w:after="20" w:line="390" w:lineRule="exact"/>
              <w:jc w:val="both"/>
              <w:rPr>
                <w:b/>
                <w:lang w:val="nl-NL"/>
              </w:rPr>
            </w:pPr>
            <w:r w:rsidRPr="008B2C00">
              <w:rPr>
                <w:lang w:val="nl-NL"/>
              </w:rPr>
              <w:t>Mẫu số 18. Bảng giá dự thầu của hàng hóa</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24</w:t>
            </w:r>
          </w:p>
        </w:tc>
        <w:tc>
          <w:tcPr>
            <w:tcW w:w="5442" w:type="dxa"/>
          </w:tcPr>
          <w:p w:rsidR="00651028" w:rsidRPr="008B2C00" w:rsidRDefault="00651028" w:rsidP="00F94C06">
            <w:pPr>
              <w:widowControl w:val="0"/>
              <w:spacing w:before="20" w:after="20" w:line="390" w:lineRule="exact"/>
              <w:jc w:val="both"/>
              <w:rPr>
                <w:lang w:val="nl-NL"/>
              </w:rPr>
            </w:pPr>
            <w:r w:rsidRPr="008B2C00">
              <w:rPr>
                <w:lang w:val="nl-NL"/>
              </w:rPr>
              <w:t>Mẫu số 19. Bảng giá dự thầu cho các dịch vụ liên quan</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651028" w:rsidRPr="008B2C00" w:rsidTr="00F94C06">
        <w:tc>
          <w:tcPr>
            <w:tcW w:w="600" w:type="dxa"/>
          </w:tcPr>
          <w:p w:rsidR="00651028" w:rsidRPr="008B2C00" w:rsidRDefault="00651028" w:rsidP="00F94C06">
            <w:pPr>
              <w:widowControl w:val="0"/>
              <w:spacing w:before="20" w:after="20" w:line="390" w:lineRule="exact"/>
              <w:jc w:val="center"/>
              <w:rPr>
                <w:lang w:val="nl-NL"/>
              </w:rPr>
            </w:pPr>
            <w:r w:rsidRPr="008B2C00">
              <w:rPr>
                <w:lang w:val="nl-NL"/>
              </w:rPr>
              <w:t>25</w:t>
            </w:r>
          </w:p>
        </w:tc>
        <w:tc>
          <w:tcPr>
            <w:tcW w:w="5442" w:type="dxa"/>
          </w:tcPr>
          <w:p w:rsidR="00651028" w:rsidRPr="008B2C00" w:rsidRDefault="00651028" w:rsidP="00F94C06">
            <w:pPr>
              <w:widowControl w:val="0"/>
              <w:spacing w:before="20" w:after="20" w:line="390" w:lineRule="exact"/>
              <w:jc w:val="both"/>
              <w:rPr>
                <w:lang w:val="nl-NL"/>
              </w:rPr>
            </w:pPr>
            <w:r w:rsidRPr="008B2C00">
              <w:rPr>
                <w:spacing w:val="-4"/>
                <w:lang w:val="nl-NL"/>
              </w:rPr>
              <w:t>Mẫu số 20. Bảng kê khai chi phí sản xuất trong</w:t>
            </w:r>
            <w:r w:rsidRPr="008B2C00">
              <w:rPr>
                <w:lang w:val="nl-NL"/>
              </w:rPr>
              <w:t xml:space="preserve"> nước đối với hàng hóa được hưởng ưu đãi</w:t>
            </w:r>
          </w:p>
        </w:tc>
        <w:tc>
          <w:tcPr>
            <w:tcW w:w="1308" w:type="dxa"/>
            <w:vMerge/>
          </w:tcPr>
          <w:p w:rsidR="00651028" w:rsidRPr="008B2C00" w:rsidRDefault="00651028" w:rsidP="00F94C06">
            <w:pPr>
              <w:widowControl w:val="0"/>
              <w:spacing w:before="20" w:after="20" w:line="390" w:lineRule="exact"/>
              <w:rPr>
                <w:b/>
                <w:lang w:val="nl-NL"/>
              </w:rPr>
            </w:pPr>
          </w:p>
        </w:tc>
        <w:tc>
          <w:tcPr>
            <w:tcW w:w="1193" w:type="dxa"/>
          </w:tcPr>
          <w:p w:rsidR="00651028" w:rsidRPr="008B2C00" w:rsidRDefault="00651028" w:rsidP="00F94C06">
            <w:pPr>
              <w:widowControl w:val="0"/>
              <w:spacing w:before="20" w:after="20" w:line="390" w:lineRule="exact"/>
              <w:rPr>
                <w:b/>
                <w:lang w:val="nl-NL"/>
              </w:rPr>
            </w:pPr>
          </w:p>
        </w:tc>
        <w:tc>
          <w:tcPr>
            <w:tcW w:w="787" w:type="dxa"/>
          </w:tcPr>
          <w:p w:rsidR="00651028" w:rsidRPr="008B2C00" w:rsidRDefault="00651028" w:rsidP="00F94C06">
            <w:pPr>
              <w:widowControl w:val="0"/>
              <w:spacing w:before="20" w:after="20" w:line="390" w:lineRule="exact"/>
              <w:jc w:val="center"/>
              <w:rPr>
                <w:b/>
                <w:lang w:val="nl-NL"/>
              </w:rPr>
            </w:pPr>
            <w:r w:rsidRPr="008B2C00">
              <w:rPr>
                <w:b/>
                <w:lang w:val="nl-NL"/>
              </w:rPr>
              <w:t>X</w:t>
            </w:r>
          </w:p>
        </w:tc>
      </w:tr>
      <w:tr w:rsidR="003A6361" w:rsidRPr="008B2C00" w:rsidTr="00F94C06">
        <w:tc>
          <w:tcPr>
            <w:tcW w:w="600" w:type="dxa"/>
          </w:tcPr>
          <w:p w:rsidR="003A6361" w:rsidRPr="008B2C00" w:rsidRDefault="00420E13" w:rsidP="00F94C06">
            <w:pPr>
              <w:widowControl w:val="0"/>
              <w:spacing w:before="20" w:after="20" w:line="390" w:lineRule="exact"/>
              <w:jc w:val="center"/>
              <w:rPr>
                <w:lang w:val="nl-NL"/>
              </w:rPr>
            </w:pPr>
            <w:r w:rsidRPr="008B2C00">
              <w:rPr>
                <w:lang w:val="nl-NL"/>
              </w:rPr>
              <w:t>26</w:t>
            </w:r>
          </w:p>
        </w:tc>
        <w:tc>
          <w:tcPr>
            <w:tcW w:w="5442" w:type="dxa"/>
          </w:tcPr>
          <w:p w:rsidR="003A6361" w:rsidRPr="008B2C00" w:rsidRDefault="003A6361" w:rsidP="00420E13">
            <w:pPr>
              <w:widowControl w:val="0"/>
              <w:spacing w:before="60" w:after="60"/>
              <w:rPr>
                <w:spacing w:val="-4"/>
                <w:lang w:val="nl-NL"/>
              </w:rPr>
            </w:pPr>
            <w:r w:rsidRPr="008B2C00">
              <w:t xml:space="preserve">Mẫu số 26. Bảng </w:t>
            </w:r>
            <w:r w:rsidR="007C07A8" w:rsidRPr="008B2C00">
              <w:t xml:space="preserve">so sánh đáp ứng tiêu </w:t>
            </w:r>
            <w:r w:rsidR="00420E13" w:rsidRPr="008B2C00">
              <w:t>chí yêu cầu</w:t>
            </w:r>
            <w:r w:rsidRPr="008B2C00">
              <w:t xml:space="preserve"> về kỹ thuật của HSMT</w:t>
            </w:r>
            <w:r w:rsidR="00420E13" w:rsidRPr="008B2C00">
              <w:t xml:space="preserve"> </w:t>
            </w:r>
          </w:p>
        </w:tc>
        <w:tc>
          <w:tcPr>
            <w:tcW w:w="1308" w:type="dxa"/>
          </w:tcPr>
          <w:p w:rsidR="003A6361" w:rsidRPr="008B2C00" w:rsidRDefault="003A6361" w:rsidP="00F94C06">
            <w:pPr>
              <w:widowControl w:val="0"/>
              <w:spacing w:before="20" w:after="20" w:line="390" w:lineRule="exact"/>
              <w:rPr>
                <w:b/>
                <w:lang w:val="nl-NL"/>
              </w:rPr>
            </w:pPr>
          </w:p>
        </w:tc>
        <w:tc>
          <w:tcPr>
            <w:tcW w:w="1193" w:type="dxa"/>
          </w:tcPr>
          <w:p w:rsidR="003A6361" w:rsidRPr="008B2C00" w:rsidRDefault="003A6361" w:rsidP="00F94C06">
            <w:pPr>
              <w:widowControl w:val="0"/>
              <w:spacing w:before="20" w:after="20" w:line="390" w:lineRule="exact"/>
              <w:rPr>
                <w:b/>
                <w:lang w:val="nl-NL"/>
              </w:rPr>
            </w:pPr>
          </w:p>
        </w:tc>
        <w:tc>
          <w:tcPr>
            <w:tcW w:w="787" w:type="dxa"/>
          </w:tcPr>
          <w:p w:rsidR="003A6361" w:rsidRPr="008B2C00" w:rsidRDefault="00C0631B" w:rsidP="00F94C06">
            <w:pPr>
              <w:widowControl w:val="0"/>
              <w:spacing w:before="20" w:after="20" w:line="390" w:lineRule="exact"/>
              <w:jc w:val="center"/>
              <w:rPr>
                <w:b/>
                <w:lang w:val="nl-NL"/>
              </w:rPr>
            </w:pPr>
            <w:r w:rsidRPr="008B2C00">
              <w:rPr>
                <w:b/>
                <w:lang w:val="nl-NL"/>
              </w:rPr>
              <w:t>X</w:t>
            </w:r>
          </w:p>
        </w:tc>
      </w:tr>
    </w:tbl>
    <w:p w:rsidR="00651028" w:rsidRPr="008B2C00" w:rsidRDefault="00651028" w:rsidP="00651028">
      <w:pPr>
        <w:widowControl w:val="0"/>
        <w:autoSpaceDE w:val="0"/>
        <w:autoSpaceDN w:val="0"/>
        <w:adjustRightInd w:val="0"/>
        <w:spacing w:before="80" w:line="390" w:lineRule="exact"/>
        <w:ind w:firstLine="454"/>
        <w:jc w:val="both"/>
        <w:rPr>
          <w:b/>
          <w:lang w:val="nl-NL"/>
        </w:rPr>
        <w:sectPr w:rsidR="00651028" w:rsidRPr="008B2C00" w:rsidSect="005D638C">
          <w:headerReference w:type="even" r:id="rId9"/>
          <w:footerReference w:type="even" r:id="rId10"/>
          <w:footerReference w:type="default" r:id="rId11"/>
          <w:pgSz w:w="11907" w:h="16840" w:code="9"/>
          <w:pgMar w:top="900" w:right="1281" w:bottom="1559" w:left="1281" w:header="720" w:footer="720" w:gutter="0"/>
          <w:pgNumType w:start="7" w:chapStyle="5"/>
          <w:cols w:space="720"/>
          <w:docGrid w:linePitch="360"/>
        </w:sectPr>
      </w:pPr>
    </w:p>
    <w:p w:rsidR="00651028" w:rsidRPr="008B2C00" w:rsidRDefault="00651028" w:rsidP="00651028">
      <w:pPr>
        <w:widowControl w:val="0"/>
        <w:spacing w:line="390" w:lineRule="exact"/>
        <w:ind w:firstLine="454"/>
        <w:jc w:val="right"/>
        <w:rPr>
          <w:b/>
          <w:lang w:val="nl-NL"/>
        </w:rPr>
      </w:pPr>
      <w:r w:rsidRPr="008B2C00">
        <w:rPr>
          <w:b/>
          <w:lang w:val="nl-NL"/>
        </w:rPr>
        <w:lastRenderedPageBreak/>
        <w:t xml:space="preserve">Mẫu số 01A </w:t>
      </w:r>
    </w:p>
    <w:p w:rsidR="00651028" w:rsidRPr="008B2C00" w:rsidRDefault="00651028" w:rsidP="0088184B">
      <w:pPr>
        <w:widowControl w:val="0"/>
        <w:spacing w:after="120" w:line="390" w:lineRule="exact"/>
        <w:jc w:val="center"/>
        <w:rPr>
          <w:b/>
          <w:lang w:val="nl-NL"/>
        </w:rPr>
      </w:pPr>
      <w:r w:rsidRPr="008B2C00">
        <w:rPr>
          <w:b/>
          <w:lang w:val="nl-NL"/>
        </w:rPr>
        <w:t>PHẠM VI CUNG CẤP</w:t>
      </w:r>
    </w:p>
    <w:tbl>
      <w:tblPr>
        <w:tblW w:w="1449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635"/>
        <w:gridCol w:w="1291"/>
        <w:gridCol w:w="1710"/>
        <w:gridCol w:w="1440"/>
        <w:gridCol w:w="3934"/>
        <w:gridCol w:w="1525"/>
      </w:tblGrid>
      <w:tr w:rsidR="00651028" w:rsidRPr="008B2C00" w:rsidTr="00116718">
        <w:trPr>
          <w:trHeight w:val="630"/>
        </w:trPr>
        <w:tc>
          <w:tcPr>
            <w:tcW w:w="960" w:type="dxa"/>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STT</w:t>
            </w:r>
          </w:p>
        </w:tc>
        <w:tc>
          <w:tcPr>
            <w:tcW w:w="3635" w:type="dxa"/>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Danh mục</w:t>
            </w:r>
            <w:r w:rsidRPr="008B2C00">
              <w:rPr>
                <w:b/>
                <w:bCs/>
              </w:rPr>
              <w:br/>
              <w:t>hàng hóa</w:t>
            </w:r>
          </w:p>
        </w:tc>
        <w:tc>
          <w:tcPr>
            <w:tcW w:w="1291" w:type="dxa"/>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Ký mã hiệu</w:t>
            </w:r>
          </w:p>
        </w:tc>
        <w:tc>
          <w:tcPr>
            <w:tcW w:w="1710" w:type="dxa"/>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 xml:space="preserve">Khối lượng </w:t>
            </w:r>
            <w:r w:rsidRPr="008B2C00">
              <w:rPr>
                <w:b/>
                <w:bCs/>
              </w:rPr>
              <w:br/>
              <w:t>mời thầu</w:t>
            </w:r>
          </w:p>
        </w:tc>
        <w:tc>
          <w:tcPr>
            <w:tcW w:w="1440" w:type="dxa"/>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Đơn vị</w:t>
            </w:r>
          </w:p>
        </w:tc>
        <w:tc>
          <w:tcPr>
            <w:tcW w:w="3934" w:type="dxa"/>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Mô tả hàng hóa</w:t>
            </w:r>
          </w:p>
        </w:tc>
        <w:tc>
          <w:tcPr>
            <w:tcW w:w="1525" w:type="dxa"/>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Ghi chú</w:t>
            </w:r>
          </w:p>
        </w:tc>
      </w:tr>
      <w:tr w:rsidR="0068068D" w:rsidRPr="008B2C00" w:rsidTr="00116718">
        <w:trPr>
          <w:trHeight w:val="950"/>
        </w:trPr>
        <w:tc>
          <w:tcPr>
            <w:tcW w:w="960" w:type="dxa"/>
            <w:shd w:val="clear" w:color="auto" w:fill="auto"/>
            <w:vAlign w:val="center"/>
          </w:tcPr>
          <w:p w:rsidR="0068068D" w:rsidRPr="008B2C00" w:rsidRDefault="0068068D" w:rsidP="00F94C06">
            <w:pPr>
              <w:widowControl w:val="0"/>
              <w:spacing w:before="20" w:after="20" w:line="390" w:lineRule="exact"/>
              <w:jc w:val="center"/>
            </w:pPr>
            <w:r w:rsidRPr="008B2C00">
              <w:t>1</w:t>
            </w:r>
          </w:p>
        </w:tc>
        <w:tc>
          <w:tcPr>
            <w:tcW w:w="3635" w:type="dxa"/>
            <w:shd w:val="clear" w:color="auto" w:fill="auto"/>
            <w:vAlign w:val="center"/>
          </w:tcPr>
          <w:p w:rsidR="0068068D" w:rsidRPr="008B2C00" w:rsidRDefault="00807F6F" w:rsidP="00FF694F">
            <w:pPr>
              <w:spacing w:line="293" w:lineRule="atLeast"/>
            </w:pPr>
            <w:r>
              <w:t>…</w:t>
            </w:r>
          </w:p>
        </w:tc>
        <w:tc>
          <w:tcPr>
            <w:tcW w:w="1291" w:type="dxa"/>
            <w:shd w:val="clear" w:color="auto" w:fill="auto"/>
            <w:vAlign w:val="center"/>
          </w:tcPr>
          <w:p w:rsidR="0068068D" w:rsidRPr="008B2C00" w:rsidRDefault="0068068D" w:rsidP="00F94C06">
            <w:pPr>
              <w:widowControl w:val="0"/>
              <w:spacing w:before="20" w:after="20" w:line="390" w:lineRule="exact"/>
              <w:jc w:val="center"/>
            </w:pPr>
            <w:r w:rsidRPr="008B2C00">
              <w:t> </w:t>
            </w:r>
          </w:p>
          <w:p w:rsidR="0068068D" w:rsidRPr="008B2C00" w:rsidRDefault="0068068D" w:rsidP="00F94C06">
            <w:pPr>
              <w:widowControl w:val="0"/>
              <w:spacing w:before="20" w:after="20" w:line="390" w:lineRule="exact"/>
              <w:jc w:val="center"/>
            </w:pPr>
            <w:r w:rsidRPr="008B2C00">
              <w:t> </w:t>
            </w:r>
          </w:p>
        </w:tc>
        <w:tc>
          <w:tcPr>
            <w:tcW w:w="1710" w:type="dxa"/>
            <w:shd w:val="clear" w:color="auto" w:fill="auto"/>
            <w:vAlign w:val="center"/>
          </w:tcPr>
          <w:p w:rsidR="0068068D" w:rsidRPr="008B2C00" w:rsidRDefault="00562103" w:rsidP="00FF694F">
            <w:pPr>
              <w:jc w:val="center"/>
              <w:rPr>
                <w:bCs/>
                <w:lang w:val="nl-NL"/>
              </w:rPr>
            </w:pPr>
            <w:r w:rsidRPr="00562103">
              <w:rPr>
                <w:color w:val="000000"/>
                <w:highlight w:val="yellow"/>
              </w:rPr>
              <w:t>…</w:t>
            </w:r>
          </w:p>
        </w:tc>
        <w:tc>
          <w:tcPr>
            <w:tcW w:w="1440" w:type="dxa"/>
            <w:shd w:val="clear" w:color="auto" w:fill="auto"/>
            <w:vAlign w:val="center"/>
          </w:tcPr>
          <w:p w:rsidR="0068068D" w:rsidRPr="008B2C00" w:rsidRDefault="0068068D" w:rsidP="00966C1E">
            <w:pPr>
              <w:jc w:val="center"/>
              <w:rPr>
                <w:bCs/>
                <w:lang w:val="nl-NL"/>
              </w:rPr>
            </w:pPr>
          </w:p>
        </w:tc>
        <w:tc>
          <w:tcPr>
            <w:tcW w:w="3934" w:type="dxa"/>
            <w:shd w:val="clear" w:color="auto" w:fill="auto"/>
            <w:vAlign w:val="center"/>
          </w:tcPr>
          <w:p w:rsidR="0068068D" w:rsidRPr="008B2C00" w:rsidRDefault="00807F6F" w:rsidP="00B53717">
            <w:pPr>
              <w:widowControl w:val="0"/>
              <w:spacing w:before="20" w:after="20" w:line="390" w:lineRule="exact"/>
              <w:jc w:val="center"/>
            </w:pPr>
            <w:r>
              <w:rPr>
                <w:spacing w:val="-6"/>
                <w:lang w:val="nl-NL"/>
              </w:rPr>
              <w:t>Q</w:t>
            </w:r>
            <w:r w:rsidR="0068068D" w:rsidRPr="008B2C00">
              <w:rPr>
                <w:spacing w:val="-6"/>
                <w:lang w:val="nl-NL"/>
              </w:rPr>
              <w:t xml:space="preserve">uy định tại Mục 2, chương V, Phần 2– Yêu cầu về kỹ thuật </w:t>
            </w:r>
          </w:p>
        </w:tc>
        <w:tc>
          <w:tcPr>
            <w:tcW w:w="1525" w:type="dxa"/>
            <w:shd w:val="clear" w:color="auto" w:fill="auto"/>
            <w:vAlign w:val="center"/>
          </w:tcPr>
          <w:p w:rsidR="0068068D" w:rsidRPr="008B2C00" w:rsidRDefault="0068068D" w:rsidP="00F94C06">
            <w:pPr>
              <w:widowControl w:val="0"/>
              <w:spacing w:before="20" w:after="20" w:line="390" w:lineRule="exact"/>
              <w:jc w:val="center"/>
            </w:pPr>
            <w:r w:rsidRPr="008B2C00">
              <w:t> </w:t>
            </w:r>
          </w:p>
          <w:p w:rsidR="0068068D" w:rsidRPr="008B2C00" w:rsidRDefault="0068068D" w:rsidP="00F94C06">
            <w:pPr>
              <w:widowControl w:val="0"/>
              <w:spacing w:before="20" w:after="20" w:line="390" w:lineRule="exact"/>
              <w:jc w:val="center"/>
            </w:pPr>
            <w:r w:rsidRPr="008B2C00">
              <w:t> </w:t>
            </w:r>
          </w:p>
        </w:tc>
      </w:tr>
      <w:tr w:rsidR="00807F6F" w:rsidRPr="008B2C00" w:rsidTr="00116718">
        <w:trPr>
          <w:trHeight w:val="950"/>
        </w:trPr>
        <w:tc>
          <w:tcPr>
            <w:tcW w:w="960" w:type="dxa"/>
            <w:shd w:val="clear" w:color="auto" w:fill="auto"/>
            <w:vAlign w:val="center"/>
          </w:tcPr>
          <w:p w:rsidR="00807F6F" w:rsidRPr="008B2C00" w:rsidRDefault="00807F6F" w:rsidP="00F94C06">
            <w:pPr>
              <w:widowControl w:val="0"/>
              <w:spacing w:before="20" w:after="20" w:line="390" w:lineRule="exact"/>
              <w:jc w:val="center"/>
            </w:pPr>
            <w:r>
              <w:t>2</w:t>
            </w:r>
          </w:p>
        </w:tc>
        <w:tc>
          <w:tcPr>
            <w:tcW w:w="3635" w:type="dxa"/>
            <w:shd w:val="clear" w:color="auto" w:fill="auto"/>
            <w:vAlign w:val="center"/>
          </w:tcPr>
          <w:p w:rsidR="00807F6F" w:rsidRPr="008B2C00" w:rsidRDefault="00807F6F" w:rsidP="00FF694F">
            <w:pPr>
              <w:spacing w:line="293" w:lineRule="atLeast"/>
            </w:pPr>
            <w:r>
              <w:t>…</w:t>
            </w:r>
          </w:p>
        </w:tc>
        <w:tc>
          <w:tcPr>
            <w:tcW w:w="1291" w:type="dxa"/>
            <w:shd w:val="clear" w:color="auto" w:fill="auto"/>
            <w:vAlign w:val="center"/>
          </w:tcPr>
          <w:p w:rsidR="00807F6F" w:rsidRPr="008B2C00" w:rsidRDefault="00807F6F" w:rsidP="00F94C06">
            <w:pPr>
              <w:widowControl w:val="0"/>
              <w:spacing w:before="20" w:after="20" w:line="390" w:lineRule="exact"/>
              <w:jc w:val="center"/>
            </w:pPr>
          </w:p>
        </w:tc>
        <w:tc>
          <w:tcPr>
            <w:tcW w:w="1710" w:type="dxa"/>
            <w:shd w:val="clear" w:color="auto" w:fill="auto"/>
            <w:vAlign w:val="center"/>
          </w:tcPr>
          <w:p w:rsidR="00807F6F" w:rsidRPr="00562103" w:rsidRDefault="00807F6F" w:rsidP="00FF694F">
            <w:pPr>
              <w:jc w:val="center"/>
              <w:rPr>
                <w:color w:val="000000"/>
                <w:highlight w:val="yellow"/>
              </w:rPr>
            </w:pPr>
          </w:p>
        </w:tc>
        <w:tc>
          <w:tcPr>
            <w:tcW w:w="1440" w:type="dxa"/>
            <w:shd w:val="clear" w:color="auto" w:fill="auto"/>
            <w:vAlign w:val="center"/>
          </w:tcPr>
          <w:p w:rsidR="00807F6F" w:rsidRPr="008B2C00" w:rsidRDefault="00807F6F" w:rsidP="00966C1E">
            <w:pPr>
              <w:jc w:val="center"/>
              <w:rPr>
                <w:bCs/>
                <w:lang w:val="nl-NL"/>
              </w:rPr>
            </w:pPr>
          </w:p>
        </w:tc>
        <w:tc>
          <w:tcPr>
            <w:tcW w:w="3934" w:type="dxa"/>
            <w:shd w:val="clear" w:color="auto" w:fill="auto"/>
            <w:vAlign w:val="center"/>
          </w:tcPr>
          <w:p w:rsidR="00807F6F" w:rsidRDefault="00807F6F" w:rsidP="00B53717">
            <w:pPr>
              <w:widowControl w:val="0"/>
              <w:spacing w:before="20" w:after="20" w:line="390" w:lineRule="exact"/>
              <w:jc w:val="center"/>
              <w:rPr>
                <w:spacing w:val="-6"/>
                <w:lang w:val="nl-NL"/>
              </w:rPr>
            </w:pPr>
          </w:p>
        </w:tc>
        <w:tc>
          <w:tcPr>
            <w:tcW w:w="1525" w:type="dxa"/>
            <w:shd w:val="clear" w:color="auto" w:fill="auto"/>
            <w:vAlign w:val="center"/>
          </w:tcPr>
          <w:p w:rsidR="00807F6F" w:rsidRPr="008B2C00" w:rsidRDefault="00807F6F" w:rsidP="00F94C06">
            <w:pPr>
              <w:widowControl w:val="0"/>
              <w:spacing w:before="20" w:after="20" w:line="390" w:lineRule="exact"/>
              <w:jc w:val="center"/>
            </w:pPr>
          </w:p>
        </w:tc>
      </w:tr>
      <w:tr w:rsidR="00807F6F" w:rsidRPr="008B2C00" w:rsidTr="00116718">
        <w:trPr>
          <w:trHeight w:val="950"/>
        </w:trPr>
        <w:tc>
          <w:tcPr>
            <w:tcW w:w="960" w:type="dxa"/>
            <w:shd w:val="clear" w:color="auto" w:fill="auto"/>
            <w:vAlign w:val="center"/>
          </w:tcPr>
          <w:p w:rsidR="00807F6F" w:rsidRPr="008B2C00" w:rsidRDefault="00807F6F" w:rsidP="00F94C06">
            <w:pPr>
              <w:widowControl w:val="0"/>
              <w:spacing w:before="20" w:after="20" w:line="390" w:lineRule="exact"/>
              <w:jc w:val="center"/>
            </w:pPr>
            <w:r>
              <w:t>.</w:t>
            </w:r>
          </w:p>
        </w:tc>
        <w:tc>
          <w:tcPr>
            <w:tcW w:w="3635" w:type="dxa"/>
            <w:shd w:val="clear" w:color="auto" w:fill="auto"/>
            <w:vAlign w:val="center"/>
          </w:tcPr>
          <w:p w:rsidR="00807F6F" w:rsidRPr="008B2C00" w:rsidRDefault="00807F6F" w:rsidP="00FF694F">
            <w:pPr>
              <w:spacing w:line="293" w:lineRule="atLeast"/>
            </w:pPr>
            <w:r>
              <w:t>…</w:t>
            </w:r>
          </w:p>
        </w:tc>
        <w:tc>
          <w:tcPr>
            <w:tcW w:w="1291" w:type="dxa"/>
            <w:shd w:val="clear" w:color="auto" w:fill="auto"/>
            <w:vAlign w:val="center"/>
          </w:tcPr>
          <w:p w:rsidR="00807F6F" w:rsidRPr="008B2C00" w:rsidRDefault="00807F6F" w:rsidP="00F94C06">
            <w:pPr>
              <w:widowControl w:val="0"/>
              <w:spacing w:before="20" w:after="20" w:line="390" w:lineRule="exact"/>
              <w:jc w:val="center"/>
            </w:pPr>
          </w:p>
        </w:tc>
        <w:tc>
          <w:tcPr>
            <w:tcW w:w="1710" w:type="dxa"/>
            <w:shd w:val="clear" w:color="auto" w:fill="auto"/>
            <w:vAlign w:val="center"/>
          </w:tcPr>
          <w:p w:rsidR="00807F6F" w:rsidRPr="00562103" w:rsidRDefault="00807F6F" w:rsidP="00FF694F">
            <w:pPr>
              <w:jc w:val="center"/>
              <w:rPr>
                <w:color w:val="000000"/>
                <w:highlight w:val="yellow"/>
              </w:rPr>
            </w:pPr>
          </w:p>
        </w:tc>
        <w:tc>
          <w:tcPr>
            <w:tcW w:w="1440" w:type="dxa"/>
            <w:shd w:val="clear" w:color="auto" w:fill="auto"/>
            <w:vAlign w:val="center"/>
          </w:tcPr>
          <w:p w:rsidR="00807F6F" w:rsidRPr="008B2C00" w:rsidRDefault="00807F6F" w:rsidP="00966C1E">
            <w:pPr>
              <w:jc w:val="center"/>
              <w:rPr>
                <w:bCs/>
                <w:lang w:val="nl-NL"/>
              </w:rPr>
            </w:pPr>
          </w:p>
        </w:tc>
        <w:tc>
          <w:tcPr>
            <w:tcW w:w="3934" w:type="dxa"/>
            <w:shd w:val="clear" w:color="auto" w:fill="auto"/>
            <w:vAlign w:val="center"/>
          </w:tcPr>
          <w:p w:rsidR="00807F6F" w:rsidRDefault="00807F6F" w:rsidP="00B53717">
            <w:pPr>
              <w:widowControl w:val="0"/>
              <w:spacing w:before="20" w:after="20" w:line="390" w:lineRule="exact"/>
              <w:jc w:val="center"/>
              <w:rPr>
                <w:spacing w:val="-6"/>
                <w:lang w:val="nl-NL"/>
              </w:rPr>
            </w:pPr>
          </w:p>
        </w:tc>
        <w:tc>
          <w:tcPr>
            <w:tcW w:w="1525" w:type="dxa"/>
            <w:shd w:val="clear" w:color="auto" w:fill="auto"/>
            <w:vAlign w:val="center"/>
          </w:tcPr>
          <w:p w:rsidR="00807F6F" w:rsidRPr="008B2C00" w:rsidRDefault="00807F6F" w:rsidP="00F94C06">
            <w:pPr>
              <w:widowControl w:val="0"/>
              <w:spacing w:before="20" w:after="20" w:line="390" w:lineRule="exact"/>
              <w:jc w:val="center"/>
            </w:pPr>
          </w:p>
        </w:tc>
      </w:tr>
    </w:tbl>
    <w:p w:rsidR="00651028" w:rsidRPr="008B2C00" w:rsidRDefault="00651028" w:rsidP="007F2D13">
      <w:pPr>
        <w:widowControl w:val="0"/>
        <w:spacing w:line="390" w:lineRule="exact"/>
        <w:jc w:val="right"/>
        <w:rPr>
          <w:b/>
          <w:lang w:val="nl-NL"/>
        </w:rPr>
      </w:pPr>
      <w:r w:rsidRPr="008B2C00">
        <w:rPr>
          <w:b/>
          <w:lang w:val="nl-NL"/>
        </w:rPr>
        <w:br w:type="page"/>
      </w:r>
      <w:r w:rsidRPr="008B2C00">
        <w:rPr>
          <w:b/>
          <w:lang w:val="nl-NL"/>
        </w:rPr>
        <w:lastRenderedPageBreak/>
        <w:t xml:space="preserve">Mẫu số 01B </w:t>
      </w:r>
    </w:p>
    <w:p w:rsidR="00651028" w:rsidRPr="008B2C00" w:rsidRDefault="00651028" w:rsidP="00651028">
      <w:pPr>
        <w:widowControl w:val="0"/>
        <w:spacing w:line="390" w:lineRule="exact"/>
        <w:ind w:firstLine="454"/>
        <w:jc w:val="center"/>
        <w:rPr>
          <w:b/>
          <w:lang w:val="nl-NL"/>
        </w:rPr>
      </w:pPr>
    </w:p>
    <w:p w:rsidR="00651028" w:rsidRPr="008B2C00" w:rsidRDefault="00651028" w:rsidP="00651028">
      <w:pPr>
        <w:widowControl w:val="0"/>
        <w:spacing w:line="390" w:lineRule="exact"/>
        <w:ind w:firstLine="18"/>
        <w:jc w:val="center"/>
        <w:rPr>
          <w:b/>
          <w:lang w:val="nl-NL"/>
        </w:rPr>
      </w:pPr>
      <w:r w:rsidRPr="008B2C00">
        <w:rPr>
          <w:b/>
          <w:lang w:val="nl-NL"/>
        </w:rPr>
        <w:t xml:space="preserve">CÁC DỊCH VỤ LIÊN QUAN </w:t>
      </w:r>
      <w:r w:rsidRPr="008B2C00">
        <w:rPr>
          <w:b/>
          <w:vertAlign w:val="superscript"/>
          <w:lang w:val="nl-NL"/>
        </w:rPr>
        <w:t>(1)</w:t>
      </w:r>
    </w:p>
    <w:p w:rsidR="00651028" w:rsidRPr="008B2C00" w:rsidRDefault="00651028" w:rsidP="00651028">
      <w:pPr>
        <w:widowControl w:val="0"/>
        <w:spacing w:line="390" w:lineRule="exact"/>
        <w:ind w:firstLine="454"/>
        <w:rPr>
          <w:b/>
          <w:lang w:val="nl-NL"/>
        </w:rPr>
      </w:pPr>
    </w:p>
    <w:p w:rsidR="00651028" w:rsidRPr="008B2C00" w:rsidRDefault="00651028" w:rsidP="00651028">
      <w:pPr>
        <w:widowControl w:val="0"/>
        <w:spacing w:line="390" w:lineRule="exact"/>
        <w:ind w:firstLine="454"/>
        <w:rPr>
          <w:i/>
          <w:lang w:val="nl-NL"/>
        </w:rPr>
      </w:pPr>
      <w:r w:rsidRPr="008B2C00">
        <w:rPr>
          <w:i/>
          <w:lang w:val="nl-NL"/>
        </w:rPr>
        <w:t>Bên mời thầu liệt kê danh mục các dịch vụ liên quan để thực hiện gói thầu theo bảng sau:</w:t>
      </w:r>
    </w:p>
    <w:p w:rsidR="00651028" w:rsidRPr="008B2C00" w:rsidRDefault="00651028" w:rsidP="00651028">
      <w:pPr>
        <w:widowControl w:val="0"/>
        <w:spacing w:line="390" w:lineRule="exact"/>
        <w:ind w:firstLine="454"/>
        <w:rPr>
          <w:b/>
          <w:lang w:val="nl-NL"/>
        </w:rPr>
      </w:pPr>
    </w:p>
    <w:tbl>
      <w:tblPr>
        <w:tblW w:w="13691" w:type="dxa"/>
        <w:tblInd w:w="103" w:type="dxa"/>
        <w:tblLook w:val="04A0"/>
      </w:tblPr>
      <w:tblGrid>
        <w:gridCol w:w="791"/>
        <w:gridCol w:w="3060"/>
        <w:gridCol w:w="3030"/>
        <w:gridCol w:w="1902"/>
        <w:gridCol w:w="2592"/>
        <w:gridCol w:w="2316"/>
      </w:tblGrid>
      <w:tr w:rsidR="00651028" w:rsidRPr="008B2C00" w:rsidTr="00F94C06">
        <w:trPr>
          <w:trHeight w:val="630"/>
        </w:trPr>
        <w:tc>
          <w:tcPr>
            <w:tcW w:w="791" w:type="dxa"/>
            <w:tcBorders>
              <w:top w:val="single" w:sz="4" w:space="0" w:color="auto"/>
              <w:left w:val="single" w:sz="4" w:space="0" w:color="auto"/>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STT</w:t>
            </w:r>
          </w:p>
        </w:tc>
        <w:tc>
          <w:tcPr>
            <w:tcW w:w="3060"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Mô tả dịch vụ</w:t>
            </w:r>
          </w:p>
        </w:tc>
        <w:tc>
          <w:tcPr>
            <w:tcW w:w="3030"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 xml:space="preserve">Khối lượng mời thầu </w:t>
            </w:r>
            <w:r w:rsidRPr="008B2C00">
              <w:rPr>
                <w:b/>
                <w:bCs/>
                <w:vertAlign w:val="superscript"/>
              </w:rPr>
              <w:t>(2)</w:t>
            </w:r>
          </w:p>
        </w:tc>
        <w:tc>
          <w:tcPr>
            <w:tcW w:w="1902"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 xml:space="preserve">Đơn vị tính </w:t>
            </w:r>
            <w:r w:rsidRPr="008B2C00">
              <w:rPr>
                <w:b/>
                <w:bCs/>
                <w:vertAlign w:val="superscript"/>
              </w:rPr>
              <w:t>(3)</w:t>
            </w:r>
          </w:p>
        </w:tc>
        <w:tc>
          <w:tcPr>
            <w:tcW w:w="2592"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 xml:space="preserve">Địa điểm thực hiện </w:t>
            </w:r>
            <w:r w:rsidRPr="008B2C00">
              <w:rPr>
                <w:b/>
                <w:bCs/>
              </w:rPr>
              <w:br/>
              <w:t>dịch vụ</w:t>
            </w:r>
          </w:p>
        </w:tc>
        <w:tc>
          <w:tcPr>
            <w:tcW w:w="2316"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 xml:space="preserve">Ngày hoàn thành </w:t>
            </w:r>
            <w:r w:rsidRPr="008B2C00">
              <w:rPr>
                <w:b/>
                <w:bCs/>
              </w:rPr>
              <w:br/>
              <w:t>dịch vụ</w:t>
            </w:r>
          </w:p>
        </w:tc>
      </w:tr>
      <w:tr w:rsidR="00651028" w:rsidRPr="008B2C00" w:rsidTr="00F94C06">
        <w:trPr>
          <w:trHeight w:val="630"/>
        </w:trPr>
        <w:tc>
          <w:tcPr>
            <w:tcW w:w="791" w:type="dxa"/>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1</w:t>
            </w:r>
          </w:p>
        </w:tc>
        <w:tc>
          <w:tcPr>
            <w:tcW w:w="306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rPr>
                <w:i/>
                <w:iCs/>
              </w:rPr>
            </w:pPr>
            <w:r w:rsidRPr="008B2C00">
              <w:rPr>
                <w:i/>
                <w:iCs/>
              </w:rPr>
              <w:t>Ghi nội dung dịch vụ 1</w:t>
            </w:r>
          </w:p>
        </w:tc>
        <w:tc>
          <w:tcPr>
            <w:tcW w:w="303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190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59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316"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r>
      <w:tr w:rsidR="00651028" w:rsidRPr="008B2C00" w:rsidTr="00F94C06">
        <w:trPr>
          <w:trHeight w:val="630"/>
        </w:trPr>
        <w:tc>
          <w:tcPr>
            <w:tcW w:w="791" w:type="dxa"/>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2</w:t>
            </w:r>
          </w:p>
        </w:tc>
        <w:tc>
          <w:tcPr>
            <w:tcW w:w="306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rPr>
                <w:i/>
                <w:iCs/>
              </w:rPr>
            </w:pPr>
            <w:r w:rsidRPr="008B2C00">
              <w:rPr>
                <w:i/>
                <w:iCs/>
              </w:rPr>
              <w:t>Ghi nội dung dịch vụ 2</w:t>
            </w:r>
          </w:p>
        </w:tc>
        <w:tc>
          <w:tcPr>
            <w:tcW w:w="303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190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59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316"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r>
      <w:tr w:rsidR="00651028" w:rsidRPr="008B2C00" w:rsidTr="00F94C06">
        <w:trPr>
          <w:trHeight w:val="315"/>
        </w:trPr>
        <w:tc>
          <w:tcPr>
            <w:tcW w:w="791" w:type="dxa"/>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w:t>
            </w:r>
          </w:p>
        </w:tc>
        <w:tc>
          <w:tcPr>
            <w:tcW w:w="306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rPr>
                <w:i/>
                <w:iCs/>
              </w:rPr>
            </w:pPr>
            <w:r w:rsidRPr="008B2C00">
              <w:rPr>
                <w:i/>
                <w:iCs/>
              </w:rPr>
              <w:t> </w:t>
            </w:r>
          </w:p>
        </w:tc>
        <w:tc>
          <w:tcPr>
            <w:tcW w:w="303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190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59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316"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r>
      <w:tr w:rsidR="00651028" w:rsidRPr="008B2C00" w:rsidTr="00F94C06">
        <w:trPr>
          <w:trHeight w:val="630"/>
        </w:trPr>
        <w:tc>
          <w:tcPr>
            <w:tcW w:w="791" w:type="dxa"/>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n</w:t>
            </w:r>
          </w:p>
        </w:tc>
        <w:tc>
          <w:tcPr>
            <w:tcW w:w="306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rPr>
                <w:i/>
                <w:iCs/>
              </w:rPr>
            </w:pPr>
            <w:r w:rsidRPr="008B2C00">
              <w:rPr>
                <w:i/>
                <w:iCs/>
              </w:rPr>
              <w:t>Ghi nội dung dịch vụ n</w:t>
            </w:r>
          </w:p>
        </w:tc>
        <w:tc>
          <w:tcPr>
            <w:tcW w:w="3030"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190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592"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c>
          <w:tcPr>
            <w:tcW w:w="2316" w:type="dxa"/>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90" w:lineRule="exact"/>
              <w:jc w:val="center"/>
            </w:pPr>
            <w:r w:rsidRPr="008B2C00">
              <w:t> </w:t>
            </w:r>
          </w:p>
        </w:tc>
      </w:tr>
    </w:tbl>
    <w:p w:rsidR="00651028" w:rsidRPr="008B2C00" w:rsidRDefault="00651028" w:rsidP="00651028">
      <w:pPr>
        <w:widowControl w:val="0"/>
        <w:spacing w:before="80" w:line="390" w:lineRule="exact"/>
        <w:ind w:firstLine="454"/>
        <w:rPr>
          <w:i/>
          <w:lang w:val="nl-NL"/>
        </w:rPr>
      </w:pPr>
      <w:r w:rsidRPr="008B2C00">
        <w:rPr>
          <w:i/>
          <w:lang w:val="nl-NL"/>
        </w:rPr>
        <w:t>Ghi chú:</w:t>
      </w:r>
    </w:p>
    <w:p w:rsidR="00651028" w:rsidRPr="008B2C00" w:rsidRDefault="00651028" w:rsidP="00651028">
      <w:pPr>
        <w:widowControl w:val="0"/>
        <w:spacing w:before="80" w:line="390" w:lineRule="exact"/>
        <w:ind w:firstLine="454"/>
        <w:rPr>
          <w:i/>
          <w:lang w:val="nl-NL"/>
        </w:rPr>
      </w:pPr>
      <w:r w:rsidRPr="008B2C00">
        <w:rPr>
          <w:i/>
          <w:lang w:val="nl-NL"/>
        </w:rPr>
        <w:t>(1) Trường hợp gói thầu không có yêu cầu dịch vụ liên quan thì Bên mời thầu không nhập Biểu này trên Hệ thống.</w:t>
      </w:r>
    </w:p>
    <w:p w:rsidR="00651028" w:rsidRPr="008B2C00" w:rsidRDefault="00651028" w:rsidP="00651028">
      <w:pPr>
        <w:widowControl w:val="0"/>
        <w:spacing w:before="80" w:line="390" w:lineRule="exact"/>
        <w:ind w:firstLine="454"/>
        <w:rPr>
          <w:i/>
          <w:lang w:val="nl-NL"/>
        </w:rPr>
      </w:pPr>
      <w:r w:rsidRPr="008B2C00">
        <w:rPr>
          <w:i/>
          <w:lang w:val="nl-NL"/>
        </w:rPr>
        <w:t>(2) Trường hợp dịch vụ liên quan là dịch vụ trọn gói thì cột "Khối lượng mời thầu" điền giá trị "1".</w:t>
      </w:r>
    </w:p>
    <w:p w:rsidR="00651028" w:rsidRPr="008B2C00" w:rsidRDefault="00651028" w:rsidP="00651028">
      <w:pPr>
        <w:widowControl w:val="0"/>
        <w:spacing w:before="80" w:line="390" w:lineRule="exact"/>
        <w:ind w:firstLine="454"/>
        <w:rPr>
          <w:i/>
          <w:lang w:val="nl-NL"/>
        </w:rPr>
      </w:pPr>
      <w:r w:rsidRPr="008B2C00">
        <w:rPr>
          <w:i/>
          <w:lang w:val="nl-NL"/>
        </w:rPr>
        <w:t>(3) Trường hợp dịch vụ liên quan là dịch vụ trọn gói thì cột "Đơn vị tính" điền giá trị "lần".</w:t>
      </w:r>
    </w:p>
    <w:p w:rsidR="00651028" w:rsidRPr="008B2C00" w:rsidRDefault="00651028" w:rsidP="00651028">
      <w:pPr>
        <w:widowControl w:val="0"/>
        <w:spacing w:before="80" w:line="390" w:lineRule="exact"/>
        <w:ind w:firstLine="454"/>
        <w:rPr>
          <w:b/>
          <w:lang w:val="nl-NL"/>
        </w:rPr>
      </w:pPr>
    </w:p>
    <w:p w:rsidR="00651028" w:rsidRPr="008B2C00" w:rsidRDefault="00651028" w:rsidP="00651028">
      <w:pPr>
        <w:widowControl w:val="0"/>
        <w:spacing w:line="390" w:lineRule="exact"/>
        <w:jc w:val="right"/>
        <w:rPr>
          <w:b/>
          <w:lang w:val="nl-NL"/>
        </w:rPr>
      </w:pPr>
      <w:r w:rsidRPr="008B2C00">
        <w:rPr>
          <w:b/>
          <w:lang w:val="nl-NL"/>
        </w:rPr>
        <w:br w:type="page"/>
      </w:r>
      <w:r w:rsidRPr="008B2C00">
        <w:rPr>
          <w:b/>
          <w:lang w:val="nl-NL"/>
        </w:rPr>
        <w:lastRenderedPageBreak/>
        <w:t xml:space="preserve">Mẫu số 02 </w:t>
      </w:r>
    </w:p>
    <w:p w:rsidR="00651028" w:rsidRPr="008B2C00" w:rsidRDefault="00651028" w:rsidP="00A0230F">
      <w:pPr>
        <w:widowControl w:val="0"/>
        <w:spacing w:line="390" w:lineRule="exact"/>
        <w:jc w:val="center"/>
        <w:rPr>
          <w:b/>
          <w:lang w:val="nl-NL"/>
        </w:rPr>
      </w:pPr>
      <w:r w:rsidRPr="008B2C00">
        <w:rPr>
          <w:b/>
          <w:lang w:val="nl-NL"/>
        </w:rPr>
        <w:t>BẢNG TIẾN ĐỘ CUNG CẤP</w:t>
      </w:r>
    </w:p>
    <w:tbl>
      <w:tblPr>
        <w:tblW w:w="14675" w:type="dxa"/>
        <w:tblInd w:w="103" w:type="dxa"/>
        <w:tblLook w:val="04A0"/>
      </w:tblPr>
      <w:tblGrid>
        <w:gridCol w:w="960"/>
        <w:gridCol w:w="3239"/>
        <w:gridCol w:w="1710"/>
        <w:gridCol w:w="1658"/>
        <w:gridCol w:w="3562"/>
        <w:gridCol w:w="3546"/>
      </w:tblGrid>
      <w:tr w:rsidR="00651028" w:rsidRPr="008B2C00" w:rsidTr="00116718">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STT</w:t>
            </w:r>
          </w:p>
        </w:tc>
        <w:tc>
          <w:tcPr>
            <w:tcW w:w="3239"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Danh mục hàng hóa</w:t>
            </w:r>
          </w:p>
        </w:tc>
        <w:tc>
          <w:tcPr>
            <w:tcW w:w="1710"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Khối lượng mời thầu</w:t>
            </w:r>
          </w:p>
        </w:tc>
        <w:tc>
          <w:tcPr>
            <w:tcW w:w="1658"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Đơn vị</w:t>
            </w:r>
          </w:p>
        </w:tc>
        <w:tc>
          <w:tcPr>
            <w:tcW w:w="3562"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 xml:space="preserve">Địa điểm </w:t>
            </w:r>
            <w:r w:rsidRPr="008B2C00">
              <w:rPr>
                <w:b/>
                <w:bCs/>
              </w:rPr>
              <w:br/>
              <w:t>cung cấp</w:t>
            </w:r>
          </w:p>
        </w:tc>
        <w:tc>
          <w:tcPr>
            <w:tcW w:w="3546" w:type="dxa"/>
            <w:tcBorders>
              <w:top w:val="single" w:sz="4" w:space="0" w:color="auto"/>
              <w:left w:val="nil"/>
              <w:bottom w:val="single" w:sz="4" w:space="0" w:color="auto"/>
              <w:right w:val="single" w:sz="4" w:space="0" w:color="auto"/>
            </w:tcBorders>
            <w:shd w:val="clear" w:color="000000" w:fill="E6E6E6"/>
            <w:vAlign w:val="center"/>
          </w:tcPr>
          <w:p w:rsidR="00651028" w:rsidRPr="008B2C00" w:rsidRDefault="00651028" w:rsidP="00F94C06">
            <w:pPr>
              <w:widowControl w:val="0"/>
              <w:spacing w:before="20" w:after="20" w:line="390" w:lineRule="exact"/>
              <w:jc w:val="center"/>
              <w:rPr>
                <w:b/>
                <w:bCs/>
              </w:rPr>
            </w:pPr>
            <w:r w:rsidRPr="008B2C00">
              <w:rPr>
                <w:b/>
                <w:bCs/>
              </w:rPr>
              <w:t>Tiến độ cung cấp theo yêu cầu của bên mời thầu</w:t>
            </w:r>
          </w:p>
        </w:tc>
      </w:tr>
      <w:tr w:rsidR="006E1DDB" w:rsidRPr="008B2C00" w:rsidTr="00116718">
        <w:trPr>
          <w:trHeight w:val="8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E1DDB" w:rsidRPr="008B2C00" w:rsidRDefault="006E1DDB" w:rsidP="00FF694F">
            <w:pPr>
              <w:widowControl w:val="0"/>
              <w:spacing w:before="20" w:after="20" w:line="390" w:lineRule="exact"/>
              <w:jc w:val="center"/>
            </w:pPr>
            <w:r w:rsidRPr="008B2C00">
              <w:t>1</w:t>
            </w:r>
          </w:p>
        </w:tc>
        <w:tc>
          <w:tcPr>
            <w:tcW w:w="3239" w:type="dxa"/>
            <w:tcBorders>
              <w:top w:val="single" w:sz="4" w:space="0" w:color="auto"/>
              <w:left w:val="nil"/>
              <w:bottom w:val="single" w:sz="4" w:space="0" w:color="auto"/>
              <w:right w:val="single" w:sz="4" w:space="0" w:color="auto"/>
            </w:tcBorders>
            <w:shd w:val="clear" w:color="auto" w:fill="auto"/>
            <w:vAlign w:val="center"/>
          </w:tcPr>
          <w:p w:rsidR="006E1DDB" w:rsidRPr="008B2C00" w:rsidRDefault="00807F6F" w:rsidP="00FF694F">
            <w:pPr>
              <w:spacing w:line="293" w:lineRule="atLeast"/>
            </w:pPr>
            <w: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6E1DDB" w:rsidRPr="008B2C00" w:rsidRDefault="00562103" w:rsidP="00FF694F">
            <w:pPr>
              <w:jc w:val="center"/>
              <w:rPr>
                <w:bCs/>
                <w:lang w:val="nl-NL"/>
              </w:rPr>
            </w:pPr>
            <w:r w:rsidRPr="00562103">
              <w:rPr>
                <w:color w:val="000000"/>
                <w:highlight w:val="yellow"/>
              </w:rPr>
              <w:t>…</w:t>
            </w:r>
          </w:p>
        </w:tc>
        <w:tc>
          <w:tcPr>
            <w:tcW w:w="1658" w:type="dxa"/>
            <w:tcBorders>
              <w:top w:val="single" w:sz="4" w:space="0" w:color="auto"/>
              <w:left w:val="nil"/>
              <w:bottom w:val="single" w:sz="4" w:space="0" w:color="auto"/>
              <w:right w:val="single" w:sz="4" w:space="0" w:color="auto"/>
            </w:tcBorders>
            <w:shd w:val="clear" w:color="auto" w:fill="auto"/>
            <w:vAlign w:val="center"/>
          </w:tcPr>
          <w:p w:rsidR="006E1DDB" w:rsidRPr="008B2C00" w:rsidRDefault="00AF74C4" w:rsidP="00FF694F">
            <w:pPr>
              <w:jc w:val="center"/>
              <w:rPr>
                <w:bCs/>
                <w:lang w:val="nl-NL"/>
              </w:rPr>
            </w:pPr>
            <w:r w:rsidRPr="008B2C00">
              <w:rPr>
                <w:bCs/>
                <w:lang w:val="nl-NL"/>
              </w:rPr>
              <w:t>Bộ</w:t>
            </w:r>
          </w:p>
        </w:tc>
        <w:tc>
          <w:tcPr>
            <w:tcW w:w="3562" w:type="dxa"/>
            <w:tcBorders>
              <w:top w:val="single" w:sz="4" w:space="0" w:color="auto"/>
              <w:left w:val="nil"/>
              <w:bottom w:val="single" w:sz="4" w:space="0" w:color="auto"/>
              <w:right w:val="single" w:sz="4" w:space="0" w:color="auto"/>
            </w:tcBorders>
            <w:shd w:val="clear" w:color="auto" w:fill="auto"/>
            <w:vAlign w:val="center"/>
          </w:tcPr>
          <w:p w:rsidR="006E1DDB" w:rsidRPr="008B2C00" w:rsidRDefault="00562103" w:rsidP="00FD1848">
            <w:pPr>
              <w:jc w:val="center"/>
            </w:pPr>
            <w:r w:rsidRPr="00562103">
              <w:rPr>
                <w:color w:val="000000"/>
                <w:highlight w:val="yellow"/>
              </w:rPr>
              <w:t>…</w:t>
            </w:r>
          </w:p>
        </w:tc>
        <w:tc>
          <w:tcPr>
            <w:tcW w:w="3546" w:type="dxa"/>
            <w:tcBorders>
              <w:top w:val="single" w:sz="4" w:space="0" w:color="auto"/>
              <w:left w:val="nil"/>
              <w:bottom w:val="single" w:sz="4" w:space="0" w:color="auto"/>
              <w:right w:val="single" w:sz="4" w:space="0" w:color="auto"/>
            </w:tcBorders>
            <w:shd w:val="clear" w:color="auto" w:fill="auto"/>
            <w:vAlign w:val="center"/>
          </w:tcPr>
          <w:p w:rsidR="006E1DDB" w:rsidRPr="008B2C00" w:rsidRDefault="006E1DDB" w:rsidP="00845BB5">
            <w:pPr>
              <w:widowControl w:val="0"/>
              <w:spacing w:before="20" w:after="20" w:line="390" w:lineRule="exact"/>
              <w:jc w:val="center"/>
            </w:pPr>
            <w:r w:rsidRPr="008B2C00">
              <w:t> </w:t>
            </w:r>
            <w:r w:rsidR="006500B3" w:rsidRPr="008B2C00">
              <w:rPr>
                <w:lang w:val="nl-NL"/>
              </w:rPr>
              <w:t xml:space="preserve">Trong </w:t>
            </w:r>
            <w:r w:rsidR="00AF74C4" w:rsidRPr="008B2C00">
              <w:rPr>
                <w:lang w:val="nl-NL"/>
              </w:rPr>
              <w:t>vòng</w:t>
            </w:r>
            <w:r w:rsidR="005C35D6">
              <w:rPr>
                <w:lang w:val="nl-NL"/>
              </w:rPr>
              <w:t xml:space="preserve"> </w:t>
            </w:r>
            <w:r w:rsidR="00562103" w:rsidRPr="00562103">
              <w:rPr>
                <w:color w:val="000000"/>
                <w:highlight w:val="yellow"/>
              </w:rPr>
              <w:t>…</w:t>
            </w:r>
            <w:r w:rsidR="00845BB5" w:rsidRPr="008B2C00">
              <w:rPr>
                <w:lang w:val="nl-NL"/>
              </w:rPr>
              <w:t xml:space="preserve"> </w:t>
            </w:r>
            <w:r w:rsidRPr="008B2C00">
              <w:rPr>
                <w:lang w:val="nl-NL"/>
              </w:rPr>
              <w:t>ngày kể từ ngày hợp đồng có hiệu lực</w:t>
            </w:r>
            <w:r w:rsidRPr="008B2C00">
              <w:t> </w:t>
            </w:r>
          </w:p>
        </w:tc>
      </w:tr>
      <w:tr w:rsidR="00807F6F" w:rsidRPr="008B2C00" w:rsidTr="00116718">
        <w:trPr>
          <w:trHeight w:val="8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07F6F" w:rsidRPr="008B2C00" w:rsidRDefault="00807F6F" w:rsidP="00FF694F">
            <w:pPr>
              <w:widowControl w:val="0"/>
              <w:spacing w:before="20" w:after="20" w:line="390" w:lineRule="exact"/>
              <w:jc w:val="center"/>
            </w:pPr>
            <w:r>
              <w:t>2</w:t>
            </w:r>
          </w:p>
        </w:tc>
        <w:tc>
          <w:tcPr>
            <w:tcW w:w="3239" w:type="dxa"/>
            <w:tcBorders>
              <w:top w:val="single" w:sz="4" w:space="0" w:color="auto"/>
              <w:left w:val="nil"/>
              <w:bottom w:val="single" w:sz="4" w:space="0" w:color="auto"/>
              <w:right w:val="single" w:sz="4" w:space="0" w:color="auto"/>
            </w:tcBorders>
            <w:shd w:val="clear" w:color="auto" w:fill="auto"/>
            <w:vAlign w:val="center"/>
          </w:tcPr>
          <w:p w:rsidR="00807F6F" w:rsidRPr="008B2C00" w:rsidRDefault="00807F6F" w:rsidP="00FF694F">
            <w:pPr>
              <w:spacing w:line="293" w:lineRule="atLeast"/>
            </w:pPr>
            <w: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807F6F" w:rsidRPr="00562103" w:rsidRDefault="00807F6F" w:rsidP="00FF694F">
            <w:pPr>
              <w:jc w:val="center"/>
              <w:rPr>
                <w:color w:val="000000"/>
                <w:highlight w:val="yellow"/>
              </w:rPr>
            </w:pPr>
          </w:p>
        </w:tc>
        <w:tc>
          <w:tcPr>
            <w:tcW w:w="1658" w:type="dxa"/>
            <w:tcBorders>
              <w:top w:val="single" w:sz="4" w:space="0" w:color="auto"/>
              <w:left w:val="nil"/>
              <w:bottom w:val="single" w:sz="4" w:space="0" w:color="auto"/>
              <w:right w:val="single" w:sz="4" w:space="0" w:color="auto"/>
            </w:tcBorders>
            <w:shd w:val="clear" w:color="auto" w:fill="auto"/>
            <w:vAlign w:val="center"/>
          </w:tcPr>
          <w:p w:rsidR="00807F6F" w:rsidRPr="008B2C00" w:rsidRDefault="00807F6F" w:rsidP="00FF694F">
            <w:pPr>
              <w:jc w:val="center"/>
              <w:rPr>
                <w:bCs/>
                <w:lang w:val="nl-NL"/>
              </w:rPr>
            </w:pPr>
          </w:p>
        </w:tc>
        <w:tc>
          <w:tcPr>
            <w:tcW w:w="3562" w:type="dxa"/>
            <w:tcBorders>
              <w:top w:val="single" w:sz="4" w:space="0" w:color="auto"/>
              <w:left w:val="nil"/>
              <w:bottom w:val="single" w:sz="4" w:space="0" w:color="auto"/>
              <w:right w:val="single" w:sz="4" w:space="0" w:color="auto"/>
            </w:tcBorders>
            <w:shd w:val="clear" w:color="auto" w:fill="auto"/>
            <w:vAlign w:val="center"/>
          </w:tcPr>
          <w:p w:rsidR="00807F6F" w:rsidRPr="00562103" w:rsidRDefault="00807F6F" w:rsidP="00FD1848">
            <w:pPr>
              <w:jc w:val="center"/>
              <w:rPr>
                <w:color w:val="000000"/>
                <w:highlight w:val="yellow"/>
              </w:rPr>
            </w:pPr>
          </w:p>
        </w:tc>
        <w:tc>
          <w:tcPr>
            <w:tcW w:w="3546" w:type="dxa"/>
            <w:tcBorders>
              <w:top w:val="single" w:sz="4" w:space="0" w:color="auto"/>
              <w:left w:val="nil"/>
              <w:bottom w:val="single" w:sz="4" w:space="0" w:color="auto"/>
              <w:right w:val="single" w:sz="4" w:space="0" w:color="auto"/>
            </w:tcBorders>
            <w:shd w:val="clear" w:color="auto" w:fill="auto"/>
            <w:vAlign w:val="center"/>
          </w:tcPr>
          <w:p w:rsidR="00807F6F" w:rsidRPr="008B2C00" w:rsidRDefault="00807F6F" w:rsidP="00845BB5">
            <w:pPr>
              <w:widowControl w:val="0"/>
              <w:spacing w:before="20" w:after="20" w:line="390" w:lineRule="exact"/>
              <w:jc w:val="center"/>
            </w:pPr>
          </w:p>
        </w:tc>
      </w:tr>
      <w:tr w:rsidR="00807F6F" w:rsidRPr="008B2C00" w:rsidTr="00116718">
        <w:trPr>
          <w:trHeight w:val="833"/>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07F6F" w:rsidRPr="008B2C00" w:rsidRDefault="00807F6F" w:rsidP="00FF694F">
            <w:pPr>
              <w:widowControl w:val="0"/>
              <w:spacing w:before="20" w:after="20" w:line="390" w:lineRule="exact"/>
              <w:jc w:val="center"/>
            </w:pPr>
            <w:r>
              <w:t>n</w:t>
            </w:r>
          </w:p>
        </w:tc>
        <w:tc>
          <w:tcPr>
            <w:tcW w:w="3239" w:type="dxa"/>
            <w:tcBorders>
              <w:top w:val="single" w:sz="4" w:space="0" w:color="auto"/>
              <w:left w:val="nil"/>
              <w:bottom w:val="single" w:sz="4" w:space="0" w:color="auto"/>
              <w:right w:val="single" w:sz="4" w:space="0" w:color="auto"/>
            </w:tcBorders>
            <w:shd w:val="clear" w:color="auto" w:fill="auto"/>
            <w:vAlign w:val="center"/>
          </w:tcPr>
          <w:p w:rsidR="00807F6F" w:rsidRPr="008B2C00" w:rsidRDefault="00807F6F" w:rsidP="00FF694F">
            <w:pPr>
              <w:spacing w:line="293" w:lineRule="atLeast"/>
            </w:pPr>
            <w: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807F6F" w:rsidRPr="00562103" w:rsidRDefault="00807F6F" w:rsidP="00FF694F">
            <w:pPr>
              <w:jc w:val="center"/>
              <w:rPr>
                <w:color w:val="000000"/>
                <w:highlight w:val="yellow"/>
              </w:rPr>
            </w:pPr>
          </w:p>
        </w:tc>
        <w:tc>
          <w:tcPr>
            <w:tcW w:w="1658" w:type="dxa"/>
            <w:tcBorders>
              <w:top w:val="single" w:sz="4" w:space="0" w:color="auto"/>
              <w:left w:val="nil"/>
              <w:bottom w:val="single" w:sz="4" w:space="0" w:color="auto"/>
              <w:right w:val="single" w:sz="4" w:space="0" w:color="auto"/>
            </w:tcBorders>
            <w:shd w:val="clear" w:color="auto" w:fill="auto"/>
            <w:vAlign w:val="center"/>
          </w:tcPr>
          <w:p w:rsidR="00807F6F" w:rsidRPr="008B2C00" w:rsidRDefault="00807F6F" w:rsidP="00FF694F">
            <w:pPr>
              <w:jc w:val="center"/>
              <w:rPr>
                <w:bCs/>
                <w:lang w:val="nl-NL"/>
              </w:rPr>
            </w:pPr>
          </w:p>
        </w:tc>
        <w:tc>
          <w:tcPr>
            <w:tcW w:w="3562" w:type="dxa"/>
            <w:tcBorders>
              <w:top w:val="single" w:sz="4" w:space="0" w:color="auto"/>
              <w:left w:val="nil"/>
              <w:bottom w:val="single" w:sz="4" w:space="0" w:color="auto"/>
              <w:right w:val="single" w:sz="4" w:space="0" w:color="auto"/>
            </w:tcBorders>
            <w:shd w:val="clear" w:color="auto" w:fill="auto"/>
            <w:vAlign w:val="center"/>
          </w:tcPr>
          <w:p w:rsidR="00807F6F" w:rsidRPr="00562103" w:rsidRDefault="00807F6F" w:rsidP="00FD1848">
            <w:pPr>
              <w:jc w:val="center"/>
              <w:rPr>
                <w:color w:val="000000"/>
                <w:highlight w:val="yellow"/>
              </w:rPr>
            </w:pPr>
          </w:p>
        </w:tc>
        <w:tc>
          <w:tcPr>
            <w:tcW w:w="3546" w:type="dxa"/>
            <w:tcBorders>
              <w:top w:val="single" w:sz="4" w:space="0" w:color="auto"/>
              <w:left w:val="nil"/>
              <w:bottom w:val="single" w:sz="4" w:space="0" w:color="auto"/>
              <w:right w:val="single" w:sz="4" w:space="0" w:color="auto"/>
            </w:tcBorders>
            <w:shd w:val="clear" w:color="auto" w:fill="auto"/>
            <w:vAlign w:val="center"/>
          </w:tcPr>
          <w:p w:rsidR="00807F6F" w:rsidRPr="008B2C00" w:rsidRDefault="00807F6F" w:rsidP="00845BB5">
            <w:pPr>
              <w:widowControl w:val="0"/>
              <w:spacing w:before="20" w:after="20" w:line="390" w:lineRule="exact"/>
              <w:jc w:val="center"/>
            </w:pPr>
          </w:p>
        </w:tc>
      </w:tr>
    </w:tbl>
    <w:p w:rsidR="00651028" w:rsidRPr="008B2C00" w:rsidRDefault="00651028" w:rsidP="00651028">
      <w:pPr>
        <w:widowControl w:val="0"/>
        <w:spacing w:line="390" w:lineRule="exact"/>
        <w:jc w:val="right"/>
        <w:rPr>
          <w:b/>
          <w:lang w:val="nl-NL"/>
        </w:rPr>
      </w:pPr>
      <w:r w:rsidRPr="008B2C00">
        <w:rPr>
          <w:b/>
          <w:lang w:val="nl-NL"/>
        </w:rPr>
        <w:br w:type="page"/>
      </w:r>
      <w:r w:rsidRPr="008B2C00">
        <w:rPr>
          <w:b/>
          <w:lang w:val="nl-NL"/>
        </w:rPr>
        <w:lastRenderedPageBreak/>
        <w:t xml:space="preserve">Mẫu số 03 </w:t>
      </w:r>
    </w:p>
    <w:p w:rsidR="00651028" w:rsidRPr="008B2C00" w:rsidRDefault="00651028" w:rsidP="00651028">
      <w:pPr>
        <w:widowControl w:val="0"/>
        <w:spacing w:line="390" w:lineRule="exact"/>
        <w:jc w:val="center"/>
        <w:rPr>
          <w:b/>
          <w:lang w:val="nl-NL"/>
        </w:rPr>
      </w:pPr>
      <w:r w:rsidRPr="008B2C00">
        <w:rPr>
          <w:b/>
          <w:lang w:val="nl-NL"/>
        </w:rPr>
        <w:t>BẢNG TIÊU CHUẨN ĐÁNH GIÁ VỀ NĂNG LỰC VÀ KINH NGHIỆM</w:t>
      </w:r>
    </w:p>
    <w:p w:rsidR="00651028" w:rsidRPr="008B2C00" w:rsidRDefault="00651028" w:rsidP="00651028">
      <w:pPr>
        <w:widowControl w:val="0"/>
        <w:spacing w:line="390" w:lineRule="exact"/>
        <w:rPr>
          <w:b/>
          <w:lang w:val="nl-NL"/>
        </w:rPr>
      </w:pPr>
    </w:p>
    <w:tbl>
      <w:tblPr>
        <w:tblW w:w="4922" w:type="pct"/>
        <w:tblInd w:w="108" w:type="dxa"/>
        <w:tblLayout w:type="fixed"/>
        <w:tblLook w:val="04A0"/>
      </w:tblPr>
      <w:tblGrid>
        <w:gridCol w:w="590"/>
        <w:gridCol w:w="2095"/>
        <w:gridCol w:w="5331"/>
        <w:gridCol w:w="1223"/>
        <w:gridCol w:w="1116"/>
        <w:gridCol w:w="1154"/>
        <w:gridCol w:w="1266"/>
        <w:gridCol w:w="900"/>
      </w:tblGrid>
      <w:tr w:rsidR="00651028" w:rsidRPr="008B2C00" w:rsidTr="00F94C06">
        <w:tc>
          <w:tcPr>
            <w:tcW w:w="293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51028" w:rsidRPr="008B2C00" w:rsidRDefault="00651028" w:rsidP="00F94C06">
            <w:pPr>
              <w:widowControl w:val="0"/>
              <w:spacing w:before="20" w:after="20" w:line="350" w:lineRule="exact"/>
              <w:jc w:val="center"/>
              <w:rPr>
                <w:b/>
                <w:bCs/>
                <w:sz w:val="26"/>
                <w:szCs w:val="26"/>
                <w:lang w:val="nl-NL"/>
              </w:rPr>
            </w:pPr>
            <w:r w:rsidRPr="008B2C00">
              <w:rPr>
                <w:b/>
                <w:bCs/>
                <w:sz w:val="26"/>
                <w:szCs w:val="26"/>
                <w:lang w:val="nl-NL"/>
              </w:rPr>
              <w:t>Các tiêu chí năng lực và kinh nghiệm</w:t>
            </w:r>
          </w:p>
        </w:tc>
        <w:tc>
          <w:tcPr>
            <w:tcW w:w="1740" w:type="pct"/>
            <w:gridSpan w:val="4"/>
            <w:tcBorders>
              <w:top w:val="single" w:sz="4" w:space="0" w:color="auto"/>
              <w:left w:val="nil"/>
              <w:bottom w:val="single" w:sz="4" w:space="0" w:color="auto"/>
              <w:right w:val="single" w:sz="4" w:space="0" w:color="auto"/>
            </w:tcBorders>
            <w:shd w:val="clear" w:color="auto" w:fill="E6E6E6"/>
            <w:vAlign w:val="center"/>
          </w:tcPr>
          <w:p w:rsidR="00651028" w:rsidRPr="008B2C00" w:rsidRDefault="00651028" w:rsidP="00F94C06">
            <w:pPr>
              <w:widowControl w:val="0"/>
              <w:spacing w:before="20" w:after="20" w:line="350" w:lineRule="exact"/>
              <w:jc w:val="center"/>
              <w:rPr>
                <w:b/>
                <w:bCs/>
                <w:sz w:val="26"/>
                <w:szCs w:val="26"/>
                <w:lang w:val="nl-NL"/>
              </w:rPr>
            </w:pPr>
            <w:r w:rsidRPr="008B2C00">
              <w:rPr>
                <w:b/>
                <w:bCs/>
                <w:sz w:val="26"/>
                <w:szCs w:val="26"/>
                <w:lang w:val="nl-NL"/>
              </w:rPr>
              <w:t>Các yêu cầu cần tuân thủ</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1028" w:rsidRPr="008B2C00" w:rsidRDefault="00651028" w:rsidP="00F94C06">
            <w:pPr>
              <w:widowControl w:val="0"/>
              <w:spacing w:before="20" w:after="20" w:line="350" w:lineRule="exact"/>
              <w:jc w:val="center"/>
              <w:rPr>
                <w:b/>
                <w:bCs/>
                <w:sz w:val="26"/>
                <w:szCs w:val="26"/>
              </w:rPr>
            </w:pPr>
            <w:r w:rsidRPr="008B2C00">
              <w:rPr>
                <w:b/>
                <w:bCs/>
                <w:sz w:val="26"/>
                <w:szCs w:val="26"/>
              </w:rPr>
              <w:t>Tài liệu cần nộp</w:t>
            </w:r>
          </w:p>
        </w:tc>
      </w:tr>
      <w:tr w:rsidR="00651028" w:rsidRPr="008B2C00" w:rsidTr="00F94C06">
        <w:tc>
          <w:tcPr>
            <w:tcW w:w="216"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TT</w:t>
            </w:r>
          </w:p>
        </w:tc>
        <w:tc>
          <w:tcPr>
            <w:tcW w:w="766"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Mô tả</w:t>
            </w:r>
          </w:p>
        </w:tc>
        <w:tc>
          <w:tcPr>
            <w:tcW w:w="1949"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Yêu cầu</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Nhà thầu độc lập</w:t>
            </w:r>
          </w:p>
        </w:tc>
        <w:tc>
          <w:tcPr>
            <w:tcW w:w="1293" w:type="pct"/>
            <w:gridSpan w:val="3"/>
            <w:tcBorders>
              <w:top w:val="single" w:sz="4" w:space="0" w:color="auto"/>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Nhà thầu liên danh</w:t>
            </w:r>
          </w:p>
        </w:tc>
        <w:tc>
          <w:tcPr>
            <w:tcW w:w="32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rPr>
                <w:b/>
                <w:bCs/>
                <w:sz w:val="26"/>
                <w:szCs w:val="26"/>
              </w:rPr>
            </w:pPr>
          </w:p>
        </w:tc>
      </w:tr>
      <w:tr w:rsidR="00651028" w:rsidRPr="008B2C00" w:rsidTr="00F94C06">
        <w:tc>
          <w:tcPr>
            <w:tcW w:w="216"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rPr>
                <w:b/>
                <w:bCs/>
                <w:sz w:val="26"/>
                <w:szCs w:val="26"/>
              </w:rPr>
            </w:pPr>
          </w:p>
        </w:tc>
        <w:tc>
          <w:tcPr>
            <w:tcW w:w="766"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rPr>
                <w:b/>
                <w:bCs/>
                <w:sz w:val="26"/>
                <w:szCs w:val="26"/>
              </w:rPr>
            </w:pPr>
          </w:p>
        </w:tc>
        <w:tc>
          <w:tcPr>
            <w:tcW w:w="1949"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rPr>
                <w:b/>
                <w:bCs/>
                <w:sz w:val="26"/>
                <w:szCs w:val="26"/>
              </w:rPr>
            </w:pPr>
          </w:p>
        </w:tc>
        <w:tc>
          <w:tcPr>
            <w:tcW w:w="447"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rPr>
                <w:b/>
                <w:bCs/>
                <w:sz w:val="26"/>
                <w:szCs w:val="26"/>
              </w:rPr>
            </w:pPr>
          </w:p>
        </w:tc>
        <w:tc>
          <w:tcPr>
            <w:tcW w:w="408"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Tổng các thành viên liên danh</w:t>
            </w:r>
          </w:p>
        </w:tc>
        <w:tc>
          <w:tcPr>
            <w:tcW w:w="422"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Từng thành viên liên danh</w:t>
            </w:r>
          </w:p>
        </w:tc>
        <w:tc>
          <w:tcPr>
            <w:tcW w:w="463"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jc w:val="center"/>
              <w:rPr>
                <w:b/>
                <w:bCs/>
                <w:sz w:val="26"/>
                <w:szCs w:val="26"/>
              </w:rPr>
            </w:pPr>
            <w:r w:rsidRPr="008B2C00">
              <w:rPr>
                <w:b/>
                <w:bCs/>
                <w:sz w:val="26"/>
                <w:szCs w:val="26"/>
              </w:rPr>
              <w:t>Tối thiểu một thành viên liên danh</w:t>
            </w:r>
          </w:p>
        </w:tc>
        <w:tc>
          <w:tcPr>
            <w:tcW w:w="32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51028" w:rsidRPr="008B2C00" w:rsidRDefault="00651028" w:rsidP="00F94C06">
            <w:pPr>
              <w:widowControl w:val="0"/>
              <w:spacing w:before="20" w:after="20" w:line="350" w:lineRule="exact"/>
              <w:ind w:left="-57" w:right="-57"/>
              <w:rPr>
                <w:b/>
                <w:bCs/>
                <w:sz w:val="26"/>
                <w:szCs w:val="26"/>
              </w:rPr>
            </w:pPr>
          </w:p>
        </w:tc>
      </w:tr>
      <w:tr w:rsidR="00651028" w:rsidRPr="008B2C00" w:rsidTr="00F94C06">
        <w:tc>
          <w:tcPr>
            <w:tcW w:w="216" w:type="pc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jc w:val="center"/>
              <w:rPr>
                <w:b/>
                <w:bCs/>
                <w:sz w:val="26"/>
                <w:szCs w:val="26"/>
              </w:rPr>
            </w:pPr>
            <w:r w:rsidRPr="008B2C00">
              <w:rPr>
                <w:b/>
                <w:bCs/>
                <w:sz w:val="26"/>
                <w:szCs w:val="26"/>
              </w:rPr>
              <w:t>1</w:t>
            </w:r>
          </w:p>
        </w:tc>
        <w:tc>
          <w:tcPr>
            <w:tcW w:w="766"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jc w:val="both"/>
              <w:rPr>
                <w:b/>
                <w:bCs/>
                <w:sz w:val="26"/>
                <w:szCs w:val="26"/>
              </w:rPr>
            </w:pPr>
            <w:r w:rsidRPr="008B2C00">
              <w:rPr>
                <w:b/>
                <w:bCs/>
                <w:spacing w:val="-20"/>
                <w:sz w:val="26"/>
                <w:szCs w:val="26"/>
              </w:rPr>
              <w:t>Lịch sử không hoàn</w:t>
            </w:r>
            <w:r w:rsidRPr="008B2C00">
              <w:rPr>
                <w:b/>
                <w:bCs/>
                <w:sz w:val="26"/>
                <w:szCs w:val="26"/>
              </w:rPr>
              <w:t xml:space="preserve"> thành hợp đồng</w:t>
            </w:r>
          </w:p>
        </w:tc>
        <w:tc>
          <w:tcPr>
            <w:tcW w:w="1949" w:type="pct"/>
            <w:tcBorders>
              <w:top w:val="nil"/>
              <w:left w:val="nil"/>
              <w:bottom w:val="single" w:sz="4" w:space="0" w:color="auto"/>
              <w:right w:val="single" w:sz="4" w:space="0" w:color="auto"/>
            </w:tcBorders>
            <w:shd w:val="clear" w:color="auto" w:fill="auto"/>
            <w:vAlign w:val="center"/>
          </w:tcPr>
          <w:p w:rsidR="00651028" w:rsidRPr="008B2C00" w:rsidRDefault="00562103" w:rsidP="00CA30B9">
            <w:pPr>
              <w:widowControl w:val="0"/>
              <w:spacing w:before="20" w:after="20" w:line="360" w:lineRule="exact"/>
              <w:jc w:val="both"/>
              <w:rPr>
                <w:sz w:val="26"/>
                <w:szCs w:val="26"/>
              </w:rPr>
            </w:pPr>
            <w:r w:rsidRPr="00CF5287">
              <w:t xml:space="preserve">Từ ngày 01 tháng 01 năm________ </w:t>
            </w:r>
            <w:r w:rsidRPr="00CF5287">
              <w:rPr>
                <w:vertAlign w:val="superscript"/>
              </w:rPr>
              <w:t>(1)</w:t>
            </w:r>
            <w:r w:rsidRPr="00CF5287">
              <w:t xml:space="preserve"> đến thời điểm đóng thầu, nhà thầu không có hợp đồng không hoàn thành</w:t>
            </w:r>
            <w:r w:rsidRPr="00CF5287">
              <w:rPr>
                <w:vertAlign w:val="superscript"/>
              </w:rPr>
              <w:t>(2)</w:t>
            </w:r>
            <w:r w:rsidRPr="00CF5287">
              <w:t>.</w:t>
            </w:r>
          </w:p>
        </w:tc>
        <w:tc>
          <w:tcPr>
            <w:tcW w:w="447"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Phải thỏa mãn yêu cầu này</w:t>
            </w:r>
          </w:p>
        </w:tc>
        <w:tc>
          <w:tcPr>
            <w:tcW w:w="408"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Không áp dụng</w:t>
            </w:r>
          </w:p>
        </w:tc>
        <w:tc>
          <w:tcPr>
            <w:tcW w:w="422"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Phải thỏa mãn yêu cầu này</w:t>
            </w:r>
          </w:p>
        </w:tc>
        <w:tc>
          <w:tcPr>
            <w:tcW w:w="463"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Không áp dụng</w:t>
            </w:r>
          </w:p>
        </w:tc>
        <w:tc>
          <w:tcPr>
            <w:tcW w:w="329"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Mẫu số 12</w:t>
            </w:r>
          </w:p>
        </w:tc>
      </w:tr>
      <w:tr w:rsidR="00651028" w:rsidRPr="008B2C00" w:rsidTr="00F94C06">
        <w:tc>
          <w:tcPr>
            <w:tcW w:w="216" w:type="pct"/>
            <w:tcBorders>
              <w:top w:val="single" w:sz="4" w:space="0" w:color="auto"/>
              <w:left w:val="single" w:sz="4" w:space="0" w:color="auto"/>
              <w:bottom w:val="single" w:sz="4" w:space="0" w:color="auto"/>
              <w:right w:val="single" w:sz="4" w:space="0" w:color="auto"/>
            </w:tcBorders>
            <w:shd w:val="clear" w:color="auto" w:fill="E6E6E6"/>
            <w:vAlign w:val="center"/>
          </w:tcPr>
          <w:p w:rsidR="00651028" w:rsidRPr="008B2C00" w:rsidRDefault="00651028" w:rsidP="00F94C06">
            <w:pPr>
              <w:widowControl w:val="0"/>
              <w:spacing w:before="20" w:after="20" w:line="360" w:lineRule="exact"/>
              <w:jc w:val="center"/>
              <w:rPr>
                <w:b/>
                <w:bCs/>
                <w:sz w:val="26"/>
                <w:szCs w:val="26"/>
              </w:rPr>
            </w:pPr>
            <w:r w:rsidRPr="008B2C00">
              <w:rPr>
                <w:b/>
                <w:bCs/>
                <w:sz w:val="26"/>
                <w:szCs w:val="26"/>
              </w:rPr>
              <w:t>2</w:t>
            </w:r>
          </w:p>
        </w:tc>
        <w:tc>
          <w:tcPr>
            <w:tcW w:w="4784" w:type="pct"/>
            <w:gridSpan w:val="7"/>
            <w:tcBorders>
              <w:top w:val="single" w:sz="4" w:space="0" w:color="auto"/>
              <w:left w:val="nil"/>
              <w:bottom w:val="single" w:sz="4" w:space="0" w:color="auto"/>
              <w:right w:val="single" w:sz="4" w:space="0" w:color="auto"/>
            </w:tcBorders>
            <w:shd w:val="clear" w:color="auto" w:fill="E6E6E6"/>
            <w:vAlign w:val="center"/>
          </w:tcPr>
          <w:p w:rsidR="00651028" w:rsidRPr="008B2C00" w:rsidRDefault="00651028" w:rsidP="00F94C06">
            <w:pPr>
              <w:widowControl w:val="0"/>
              <w:spacing w:before="20" w:after="20" w:line="360" w:lineRule="exact"/>
              <w:jc w:val="both"/>
              <w:rPr>
                <w:b/>
                <w:bCs/>
                <w:sz w:val="26"/>
                <w:szCs w:val="26"/>
              </w:rPr>
            </w:pPr>
            <w:r w:rsidRPr="008B2C00">
              <w:rPr>
                <w:b/>
                <w:bCs/>
                <w:sz w:val="26"/>
                <w:szCs w:val="26"/>
              </w:rPr>
              <w:t>Năng lực tài chính</w:t>
            </w:r>
          </w:p>
        </w:tc>
      </w:tr>
      <w:tr w:rsidR="00651028" w:rsidRPr="008B2C00" w:rsidTr="00F94C06">
        <w:tc>
          <w:tcPr>
            <w:tcW w:w="216"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jc w:val="center"/>
              <w:rPr>
                <w:b/>
                <w:bCs/>
                <w:sz w:val="26"/>
                <w:szCs w:val="26"/>
              </w:rPr>
            </w:pPr>
            <w:r w:rsidRPr="008B2C00">
              <w:rPr>
                <w:b/>
                <w:bCs/>
                <w:sz w:val="26"/>
                <w:szCs w:val="26"/>
              </w:rPr>
              <w:t>2.1</w:t>
            </w:r>
          </w:p>
        </w:tc>
        <w:tc>
          <w:tcPr>
            <w:tcW w:w="766"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jc w:val="both"/>
              <w:rPr>
                <w:b/>
                <w:bCs/>
                <w:sz w:val="26"/>
                <w:szCs w:val="26"/>
              </w:rPr>
            </w:pPr>
            <w:r w:rsidRPr="008B2C00">
              <w:rPr>
                <w:b/>
                <w:bCs/>
                <w:spacing w:val="-14"/>
                <w:sz w:val="26"/>
                <w:szCs w:val="26"/>
              </w:rPr>
              <w:t>Kết quả hoạt động</w:t>
            </w:r>
            <w:r w:rsidRPr="008B2C00">
              <w:rPr>
                <w:b/>
                <w:bCs/>
                <w:sz w:val="26"/>
                <w:szCs w:val="26"/>
              </w:rPr>
              <w:t xml:space="preserve"> tài chính</w:t>
            </w:r>
          </w:p>
        </w:tc>
        <w:tc>
          <w:tcPr>
            <w:tcW w:w="1949" w:type="pct"/>
            <w:tcBorders>
              <w:top w:val="nil"/>
              <w:left w:val="nil"/>
              <w:bottom w:val="single" w:sz="4" w:space="0" w:color="auto"/>
              <w:right w:val="single" w:sz="4" w:space="0" w:color="auto"/>
            </w:tcBorders>
            <w:shd w:val="clear" w:color="auto" w:fill="auto"/>
            <w:vAlign w:val="center"/>
          </w:tcPr>
          <w:p w:rsidR="00651028" w:rsidRPr="008B2C00" w:rsidRDefault="00562103" w:rsidP="00966C1E">
            <w:pPr>
              <w:widowControl w:val="0"/>
              <w:spacing w:before="20" w:after="20" w:line="360" w:lineRule="exact"/>
              <w:jc w:val="both"/>
              <w:rPr>
                <w:sz w:val="26"/>
                <w:szCs w:val="26"/>
              </w:rPr>
            </w:pPr>
            <w:r w:rsidRPr="00CF5287">
              <w:t xml:space="preserve">Nhà thầu kê khai số liệu tài chính theo báo cáo tài chính từ năm___ đến năm________ </w:t>
            </w:r>
            <w:r w:rsidRPr="00CF5287">
              <w:rPr>
                <w:vertAlign w:val="superscript"/>
              </w:rPr>
              <w:t>(3)</w:t>
            </w:r>
            <w:r w:rsidRPr="00CF5287">
              <w:t xml:space="preserve"> để cung cấp thông tin chứng minh tình hình tài chính lành mạnh của nhà thầu.</w:t>
            </w:r>
          </w:p>
        </w:tc>
        <w:tc>
          <w:tcPr>
            <w:tcW w:w="447"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Phải thỏa mãn yêu cầu này</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Không áp dụng</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Phải thỏa mãn yêu cầu này</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Không áp dụng</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Mẫu số 13</w:t>
            </w:r>
          </w:p>
        </w:tc>
      </w:tr>
      <w:tr w:rsidR="00651028" w:rsidRPr="008B2C00" w:rsidTr="00F94C06">
        <w:tc>
          <w:tcPr>
            <w:tcW w:w="216"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rPr>
                <w:b/>
                <w:bCs/>
                <w:sz w:val="26"/>
                <w:szCs w:val="26"/>
              </w:rPr>
            </w:pPr>
          </w:p>
        </w:tc>
        <w:tc>
          <w:tcPr>
            <w:tcW w:w="766"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rPr>
                <w:b/>
                <w:bCs/>
                <w:sz w:val="26"/>
                <w:szCs w:val="26"/>
              </w:rPr>
            </w:pPr>
          </w:p>
        </w:tc>
        <w:tc>
          <w:tcPr>
            <w:tcW w:w="1949"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jc w:val="both"/>
              <w:rPr>
                <w:sz w:val="26"/>
                <w:szCs w:val="26"/>
              </w:rPr>
            </w:pPr>
            <w:r w:rsidRPr="008B2C00">
              <w:rPr>
                <w:sz w:val="26"/>
                <w:szCs w:val="26"/>
              </w:rPr>
              <w:t>Giá trị tài sản ròng của nhà thầu trong năm gần nhất phải dương.</w:t>
            </w:r>
          </w:p>
        </w:tc>
        <w:tc>
          <w:tcPr>
            <w:tcW w:w="447"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rPr>
                <w:sz w:val="26"/>
                <w:szCs w:val="26"/>
              </w:rPr>
            </w:pPr>
          </w:p>
        </w:tc>
        <w:tc>
          <w:tcPr>
            <w:tcW w:w="408"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rPr>
                <w:sz w:val="26"/>
                <w:szCs w:val="26"/>
              </w:rPr>
            </w:pPr>
          </w:p>
        </w:tc>
        <w:tc>
          <w:tcPr>
            <w:tcW w:w="422"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rPr>
                <w:sz w:val="26"/>
                <w:szCs w:val="26"/>
              </w:rPr>
            </w:pPr>
          </w:p>
        </w:tc>
        <w:tc>
          <w:tcPr>
            <w:tcW w:w="463"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rPr>
                <w:sz w:val="26"/>
                <w:szCs w:val="26"/>
              </w:rPr>
            </w:pPr>
          </w:p>
        </w:tc>
        <w:tc>
          <w:tcPr>
            <w:tcW w:w="329" w:type="pct"/>
            <w:vMerge/>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rPr>
                <w:sz w:val="26"/>
                <w:szCs w:val="26"/>
              </w:rPr>
            </w:pPr>
          </w:p>
        </w:tc>
      </w:tr>
      <w:tr w:rsidR="00651028" w:rsidRPr="008B2C00" w:rsidTr="00F94C06">
        <w:tc>
          <w:tcPr>
            <w:tcW w:w="216" w:type="pct"/>
            <w:tcBorders>
              <w:top w:val="nil"/>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jc w:val="center"/>
              <w:rPr>
                <w:b/>
                <w:bCs/>
                <w:sz w:val="26"/>
                <w:szCs w:val="26"/>
              </w:rPr>
            </w:pPr>
            <w:r w:rsidRPr="008B2C00">
              <w:rPr>
                <w:b/>
                <w:bCs/>
                <w:sz w:val="26"/>
                <w:szCs w:val="26"/>
              </w:rPr>
              <w:t>2.2</w:t>
            </w:r>
          </w:p>
        </w:tc>
        <w:tc>
          <w:tcPr>
            <w:tcW w:w="766"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right="-57"/>
              <w:jc w:val="both"/>
              <w:rPr>
                <w:b/>
                <w:bCs/>
                <w:sz w:val="26"/>
                <w:szCs w:val="26"/>
              </w:rPr>
            </w:pPr>
            <w:r w:rsidRPr="008B2C00">
              <w:rPr>
                <w:b/>
                <w:bCs/>
                <w:sz w:val="26"/>
                <w:szCs w:val="26"/>
              </w:rPr>
              <w:t xml:space="preserve">Doanh thu bình quân hàng năm từ hoạt động sản xuất, kinh doanh </w:t>
            </w:r>
          </w:p>
        </w:tc>
        <w:tc>
          <w:tcPr>
            <w:tcW w:w="1949" w:type="pct"/>
            <w:tcBorders>
              <w:top w:val="nil"/>
              <w:left w:val="nil"/>
              <w:bottom w:val="single" w:sz="4" w:space="0" w:color="auto"/>
              <w:right w:val="single" w:sz="4" w:space="0" w:color="auto"/>
            </w:tcBorders>
            <w:shd w:val="clear" w:color="auto" w:fill="auto"/>
            <w:vAlign w:val="center"/>
          </w:tcPr>
          <w:p w:rsidR="00651028" w:rsidRPr="008B2C00" w:rsidRDefault="00562103" w:rsidP="004C65E8">
            <w:pPr>
              <w:widowControl w:val="0"/>
              <w:spacing w:before="20" w:after="20" w:line="360" w:lineRule="exact"/>
              <w:jc w:val="both"/>
              <w:rPr>
                <w:sz w:val="26"/>
                <w:szCs w:val="26"/>
              </w:rPr>
            </w:pPr>
            <w:r w:rsidRPr="00CF5287">
              <w:t xml:space="preserve">Doanh thu bình quân hàng năm tối thiểu là__________ </w:t>
            </w:r>
            <w:r w:rsidRPr="00CF5287">
              <w:rPr>
                <w:vertAlign w:val="superscript"/>
              </w:rPr>
              <w:t>(4)</w:t>
            </w:r>
            <w:r w:rsidRPr="00CF5287">
              <w:t xml:space="preserve">VND, trong vòng________ </w:t>
            </w:r>
            <w:r w:rsidRPr="00CF5287">
              <w:rPr>
                <w:vertAlign w:val="superscript"/>
              </w:rPr>
              <w:t>(5)</w:t>
            </w:r>
            <w:r w:rsidRPr="00CF5287">
              <w:t xml:space="preserve"> năm gần đây.</w:t>
            </w:r>
          </w:p>
        </w:tc>
        <w:tc>
          <w:tcPr>
            <w:tcW w:w="447"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Phải thỏa mãn yêu cầu này</w:t>
            </w:r>
          </w:p>
        </w:tc>
        <w:tc>
          <w:tcPr>
            <w:tcW w:w="408"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Phải thỏa mãn yêu cầu này</w:t>
            </w:r>
          </w:p>
        </w:tc>
        <w:tc>
          <w:tcPr>
            <w:tcW w:w="422"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Không áp dụng</w:t>
            </w:r>
          </w:p>
        </w:tc>
        <w:tc>
          <w:tcPr>
            <w:tcW w:w="463"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Không áp dụng</w:t>
            </w:r>
          </w:p>
        </w:tc>
        <w:tc>
          <w:tcPr>
            <w:tcW w:w="329" w:type="pct"/>
            <w:tcBorders>
              <w:top w:val="nil"/>
              <w:left w:val="nil"/>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60" w:lineRule="exact"/>
              <w:ind w:left="-57" w:right="-57"/>
              <w:jc w:val="center"/>
              <w:rPr>
                <w:sz w:val="26"/>
                <w:szCs w:val="26"/>
              </w:rPr>
            </w:pPr>
            <w:r w:rsidRPr="008B2C00">
              <w:rPr>
                <w:sz w:val="26"/>
                <w:szCs w:val="26"/>
              </w:rPr>
              <w:t>Mẫu số 13</w:t>
            </w:r>
          </w:p>
        </w:tc>
      </w:tr>
      <w:tr w:rsidR="00651028" w:rsidRPr="008B2C00" w:rsidTr="00250F41">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jc w:val="center"/>
              <w:rPr>
                <w:b/>
                <w:bCs/>
                <w:sz w:val="26"/>
                <w:szCs w:val="26"/>
              </w:rPr>
            </w:pPr>
            <w:r w:rsidRPr="008B2C00">
              <w:rPr>
                <w:b/>
                <w:bCs/>
                <w:sz w:val="26"/>
                <w:szCs w:val="26"/>
              </w:rPr>
              <w:t>2.3</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BF4466">
            <w:pPr>
              <w:widowControl w:val="0"/>
              <w:spacing w:before="20" w:after="20" w:line="310" w:lineRule="exact"/>
              <w:jc w:val="both"/>
              <w:rPr>
                <w:b/>
                <w:bCs/>
                <w:sz w:val="26"/>
                <w:szCs w:val="26"/>
              </w:rPr>
            </w:pPr>
            <w:r w:rsidRPr="008B2C00">
              <w:rPr>
                <w:b/>
                <w:bCs/>
                <w:spacing w:val="-10"/>
                <w:sz w:val="26"/>
                <w:szCs w:val="26"/>
              </w:rPr>
              <w:t xml:space="preserve">Yêu cầu về nguồn </w:t>
            </w:r>
            <w:r w:rsidRPr="008B2C00">
              <w:rPr>
                <w:b/>
                <w:bCs/>
                <w:spacing w:val="-10"/>
                <w:sz w:val="26"/>
                <w:szCs w:val="26"/>
              </w:rPr>
              <w:lastRenderedPageBreak/>
              <w:t>lực tài chính cho gói thầu</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562103" w:rsidP="004C65E8">
            <w:pPr>
              <w:widowControl w:val="0"/>
              <w:spacing w:before="20" w:after="20" w:line="310" w:lineRule="exact"/>
              <w:jc w:val="both"/>
              <w:rPr>
                <w:sz w:val="26"/>
                <w:szCs w:val="26"/>
              </w:rPr>
            </w:pPr>
            <w:r w:rsidRPr="00CF5287">
              <w:lastRenderedPageBreak/>
              <w:t xml:space="preserve">Nhà thầu phải chứng minh có các tài sản có </w:t>
            </w:r>
            <w:r w:rsidRPr="00CF5287">
              <w:lastRenderedPageBreak/>
              <w:t>khả năng thanh khoản cao</w:t>
            </w:r>
            <w:r w:rsidRPr="00CF5287">
              <w:rPr>
                <w:vertAlign w:val="superscript"/>
              </w:rPr>
              <w:t>(7)</w:t>
            </w:r>
            <w:r w:rsidRPr="00CF5287">
              <w:t xml:space="preserve"> hoặc có khả năng tiếp cận với tài sản có khả năng thanh khoản cao sẵn có, các khoản tín dụng hoặc các nguồn tài chính khác (không kể các khoản tạm ứng thanh toán theo hợp đồng) để đáp ứng yêu cầu về nguồn lực tài chính thực hiện gói thầu với giá trị là___ </w:t>
            </w:r>
            <w:r w:rsidRPr="00CF5287">
              <w:rPr>
                <w:i/>
              </w:rPr>
              <w:t>[ghi số tiền]</w:t>
            </w:r>
            <w:r w:rsidRPr="00CF5287">
              <w:rPr>
                <w:vertAlign w:val="superscript"/>
              </w:rPr>
              <w:t>(8)</w:t>
            </w:r>
            <w:r w:rsidRPr="00CF5287">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lastRenderedPageBreak/>
              <w:t xml:space="preserve">Phải thỏa </w:t>
            </w:r>
            <w:r w:rsidRPr="008B2C00">
              <w:rPr>
                <w:sz w:val="26"/>
                <w:szCs w:val="26"/>
              </w:rPr>
              <w:lastRenderedPageBreak/>
              <w:t>mãn yêu cầu này</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lastRenderedPageBreak/>
              <w:t xml:space="preserve">Phải thỏa </w:t>
            </w:r>
            <w:r w:rsidRPr="008B2C00">
              <w:rPr>
                <w:sz w:val="26"/>
                <w:szCs w:val="26"/>
              </w:rPr>
              <w:lastRenderedPageBreak/>
              <w:t>mãn yêu cầu này</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lastRenderedPageBreak/>
              <w:t xml:space="preserve">Không áp </w:t>
            </w:r>
            <w:r w:rsidRPr="008B2C00">
              <w:rPr>
                <w:sz w:val="26"/>
                <w:szCs w:val="26"/>
              </w:rPr>
              <w:lastRenderedPageBreak/>
              <w:t>dụng</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lastRenderedPageBreak/>
              <w:t xml:space="preserve">Không áp </w:t>
            </w:r>
            <w:r w:rsidRPr="008B2C00">
              <w:rPr>
                <w:sz w:val="26"/>
                <w:szCs w:val="26"/>
              </w:rPr>
              <w:lastRenderedPageBreak/>
              <w:t>dụng</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lastRenderedPageBreak/>
              <w:t xml:space="preserve">Các </w:t>
            </w:r>
            <w:r w:rsidRPr="008B2C00">
              <w:rPr>
                <w:sz w:val="26"/>
                <w:szCs w:val="26"/>
              </w:rPr>
              <w:lastRenderedPageBreak/>
              <w:t>Mẫu số 14, 15</w:t>
            </w:r>
            <w:r w:rsidR="005A39F4">
              <w:rPr>
                <w:sz w:val="26"/>
                <w:szCs w:val="26"/>
              </w:rPr>
              <w:t xml:space="preserve"> hoặc </w:t>
            </w:r>
            <w:r w:rsidR="005A39F4" w:rsidRPr="005A39F4">
              <w:rPr>
                <w:sz w:val="26"/>
                <w:szCs w:val="26"/>
              </w:rPr>
              <w:t>bản cam kết tín dụng của tổ chức tín dụng hoạt động hợp pháp tại Việt Nam</w:t>
            </w:r>
          </w:p>
        </w:tc>
      </w:tr>
      <w:tr w:rsidR="00651028" w:rsidRPr="008B2C00" w:rsidTr="00F94C06">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jc w:val="center"/>
              <w:rPr>
                <w:b/>
                <w:bCs/>
                <w:sz w:val="26"/>
                <w:szCs w:val="26"/>
              </w:rPr>
            </w:pPr>
            <w:r w:rsidRPr="008B2C00">
              <w:rPr>
                <w:b/>
                <w:bCs/>
                <w:sz w:val="26"/>
                <w:szCs w:val="26"/>
              </w:rPr>
              <w:lastRenderedPageBreak/>
              <w:t>3</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jc w:val="both"/>
              <w:rPr>
                <w:b/>
                <w:bCs/>
                <w:spacing w:val="-10"/>
                <w:sz w:val="26"/>
                <w:szCs w:val="26"/>
              </w:rPr>
            </w:pPr>
            <w:r w:rsidRPr="008B2C00">
              <w:rPr>
                <w:b/>
                <w:bCs/>
                <w:spacing w:val="-10"/>
                <w:sz w:val="26"/>
                <w:szCs w:val="26"/>
              </w:rPr>
              <w:t>Kinh nghiệm thực hiện hợp đồng cung cấp hàng hóa tương tự</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645007" w:rsidRPr="0063654E" w:rsidRDefault="00562103" w:rsidP="00562103">
            <w:pPr>
              <w:widowControl w:val="0"/>
              <w:spacing w:before="20" w:after="20" w:line="310" w:lineRule="exact"/>
              <w:jc w:val="both"/>
              <w:rPr>
                <w:sz w:val="26"/>
                <w:szCs w:val="26"/>
              </w:rPr>
            </w:pPr>
            <w:r w:rsidRPr="00CF5287">
              <w:t>Số lượng tối thiểu các hợp đồng tương tự</w:t>
            </w:r>
            <w:r w:rsidRPr="00CF5287">
              <w:rPr>
                <w:vertAlign w:val="superscript"/>
              </w:rPr>
              <w:t>(9)</w:t>
            </w:r>
            <w:r w:rsidRPr="00CF5287">
              <w:t xml:space="preserve"> theo mô tả dưới đây mà nhà thầu đã hoàn thành toàn bộ hoặc hoàn thành phần lớn</w:t>
            </w:r>
            <w:r w:rsidRPr="00CF5287">
              <w:rPr>
                <w:vertAlign w:val="superscript"/>
              </w:rPr>
              <w:t>(10)</w:t>
            </w:r>
            <w:r w:rsidRPr="00CF5287">
              <w:t xml:space="preserve"> với tư cách là nhà thầu chính (độc lập hoặc thành viên liên danh) hoặc nhà thầu phụ</w:t>
            </w:r>
            <w:r w:rsidRPr="00CF5287">
              <w:rPr>
                <w:vertAlign w:val="superscript"/>
              </w:rPr>
              <w:t>(11)</w:t>
            </w:r>
            <w:r w:rsidRPr="00CF5287">
              <w:t xml:space="preserve"> trong vòng_____ </w:t>
            </w:r>
            <w:r w:rsidRPr="00CF5287">
              <w:rPr>
                <w:vertAlign w:val="superscript"/>
              </w:rPr>
              <w:t>(12)</w:t>
            </w:r>
            <w:r w:rsidRPr="00CF5287">
              <w:t xml:space="preserve"> năm trở lại đây (tính đến thời điểm đóng thầu):</w:t>
            </w:r>
            <w:r>
              <w:t xml:space="preserve"> </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t>Phải thỏa mãn yêu cầu này</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t>Phải thỏa mãn yêu cầu này</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t>Phải thỏa mãn yêu cầu (tương đương với phần công việc đảm nhận)</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t>Không áp dụng</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1028" w:rsidRPr="008B2C00" w:rsidRDefault="00651028" w:rsidP="00F94C06">
            <w:pPr>
              <w:widowControl w:val="0"/>
              <w:spacing w:before="20" w:after="20" w:line="310" w:lineRule="exact"/>
              <w:ind w:left="-57" w:right="-57"/>
              <w:jc w:val="center"/>
              <w:rPr>
                <w:sz w:val="26"/>
                <w:szCs w:val="26"/>
              </w:rPr>
            </w:pPr>
            <w:r w:rsidRPr="008B2C00">
              <w:rPr>
                <w:sz w:val="26"/>
                <w:szCs w:val="26"/>
              </w:rPr>
              <w:t>Mẫu số 10A, 10B</w:t>
            </w:r>
          </w:p>
        </w:tc>
      </w:tr>
      <w:tr w:rsidR="00431C14" w:rsidRPr="008B2C00" w:rsidTr="00250F41">
        <w:trPr>
          <w:trHeight w:val="536"/>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1C14" w:rsidRPr="008B2C00" w:rsidRDefault="00431C14" w:rsidP="00F94C06">
            <w:pPr>
              <w:widowControl w:val="0"/>
              <w:spacing w:before="20" w:after="20" w:line="310" w:lineRule="exact"/>
              <w:rPr>
                <w:b/>
                <w:bCs/>
                <w:sz w:val="26"/>
                <w:szCs w:val="26"/>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1C14" w:rsidRPr="008B2C00" w:rsidRDefault="00431C14" w:rsidP="00F94C06">
            <w:pPr>
              <w:widowControl w:val="0"/>
              <w:spacing w:before="20" w:after="20" w:line="310" w:lineRule="exact"/>
              <w:jc w:val="both"/>
              <w:rPr>
                <w:b/>
                <w:bCs/>
                <w:sz w:val="26"/>
                <w:szCs w:val="26"/>
              </w:rPr>
            </w:pPr>
          </w:p>
        </w:tc>
        <w:tc>
          <w:tcPr>
            <w:tcW w:w="1949" w:type="pct"/>
            <w:tcBorders>
              <w:top w:val="single" w:sz="4" w:space="0" w:color="auto"/>
              <w:left w:val="nil"/>
              <w:bottom w:val="single" w:sz="4" w:space="0" w:color="auto"/>
              <w:right w:val="single" w:sz="4" w:space="0" w:color="auto"/>
            </w:tcBorders>
            <w:shd w:val="clear" w:color="auto" w:fill="auto"/>
            <w:vAlign w:val="center"/>
          </w:tcPr>
          <w:p w:rsidR="004E6F70" w:rsidRDefault="00562103" w:rsidP="001C6FC5">
            <w:pPr>
              <w:numPr>
                <w:ilvl w:val="0"/>
                <w:numId w:val="45"/>
              </w:numPr>
              <w:ind w:left="184" w:firstLine="0"/>
              <w:jc w:val="both"/>
            </w:pPr>
            <w:r>
              <w:t xml:space="preserve"> </w:t>
            </w:r>
            <w:r w:rsidRPr="00CF5287">
              <w:t>số lượng hợp đồng là N, mỗi hợp đồng có giá trị tối thiểu là V (N x V = X) hoặc</w:t>
            </w:r>
          </w:p>
          <w:p w:rsidR="00562103" w:rsidRPr="0063654E" w:rsidRDefault="00562103" w:rsidP="001C6FC5">
            <w:pPr>
              <w:numPr>
                <w:ilvl w:val="0"/>
                <w:numId w:val="45"/>
              </w:numPr>
              <w:ind w:left="184" w:firstLine="0"/>
              <w:jc w:val="both"/>
              <w:rPr>
                <w:sz w:val="26"/>
                <w:szCs w:val="26"/>
                <w:lang w:val="es-ES"/>
              </w:rPr>
            </w:pPr>
            <w:r w:rsidRPr="00CF5287">
              <w:t xml:space="preserve"> số lượng hợp đồng ít hơn hoặc nhiều hơn N, trong đó có ít nhất 01 hợp đồng có giá trị tối thiểu là V và tổng giá trị tất cả </w:t>
            </w:r>
            <w:r w:rsidRPr="00CF5287">
              <w:lastRenderedPageBreak/>
              <w:t>các hợp đồng ≥ X</w:t>
            </w:r>
          </w:p>
        </w:tc>
        <w:tc>
          <w:tcPr>
            <w:tcW w:w="447"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1C14" w:rsidRPr="008B2C00" w:rsidRDefault="00431C14" w:rsidP="00F94C06">
            <w:pPr>
              <w:widowControl w:val="0"/>
              <w:spacing w:before="20" w:after="20" w:line="310" w:lineRule="exact"/>
              <w:rPr>
                <w:sz w:val="26"/>
                <w:szCs w:val="26"/>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1C14" w:rsidRPr="008B2C00" w:rsidRDefault="00431C14" w:rsidP="00F94C06">
            <w:pPr>
              <w:widowControl w:val="0"/>
              <w:spacing w:before="20" w:after="20" w:line="310" w:lineRule="exact"/>
              <w:rPr>
                <w:sz w:val="26"/>
                <w:szCs w:val="26"/>
              </w:rPr>
            </w:pPr>
          </w:p>
        </w:tc>
        <w:tc>
          <w:tcPr>
            <w:tcW w:w="4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1C14" w:rsidRPr="008B2C00" w:rsidRDefault="00431C14" w:rsidP="00F94C06">
            <w:pPr>
              <w:widowControl w:val="0"/>
              <w:spacing w:before="20" w:after="20" w:line="310" w:lineRule="exact"/>
              <w:rPr>
                <w:sz w:val="26"/>
                <w:szCs w:val="26"/>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1C14" w:rsidRPr="008B2C00" w:rsidRDefault="00431C14" w:rsidP="00F94C06">
            <w:pPr>
              <w:widowControl w:val="0"/>
              <w:spacing w:before="20" w:after="20" w:line="310" w:lineRule="exact"/>
              <w:rPr>
                <w:sz w:val="26"/>
                <w:szCs w:val="26"/>
              </w:rPr>
            </w:pPr>
          </w:p>
        </w:tc>
        <w:tc>
          <w:tcPr>
            <w:tcW w:w="3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431C14" w:rsidRPr="008B2C00" w:rsidRDefault="00431C14" w:rsidP="00F94C06">
            <w:pPr>
              <w:widowControl w:val="0"/>
              <w:spacing w:before="20" w:after="20" w:line="310" w:lineRule="exact"/>
              <w:rPr>
                <w:sz w:val="26"/>
                <w:szCs w:val="26"/>
              </w:rPr>
            </w:pPr>
          </w:p>
        </w:tc>
      </w:tr>
      <w:tr w:rsidR="00670C22" w:rsidRPr="008B2C00" w:rsidTr="008854B8">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670C22" w:rsidRPr="008B2C00" w:rsidRDefault="00670C22" w:rsidP="00194E5D">
            <w:pPr>
              <w:widowControl w:val="0"/>
              <w:spacing w:before="20" w:after="20" w:line="310" w:lineRule="exact"/>
              <w:jc w:val="center"/>
              <w:rPr>
                <w:b/>
                <w:bCs/>
                <w:sz w:val="26"/>
                <w:szCs w:val="26"/>
              </w:rPr>
            </w:pPr>
            <w:r w:rsidRPr="008B2C00">
              <w:rPr>
                <w:b/>
                <w:bCs/>
                <w:sz w:val="26"/>
                <w:szCs w:val="26"/>
              </w:rPr>
              <w:lastRenderedPageBreak/>
              <w:t>4</w:t>
            </w:r>
          </w:p>
        </w:tc>
        <w:tc>
          <w:tcPr>
            <w:tcW w:w="766" w:type="pct"/>
            <w:tcBorders>
              <w:top w:val="single" w:sz="4" w:space="0" w:color="auto"/>
              <w:left w:val="nil"/>
              <w:bottom w:val="single" w:sz="4" w:space="0" w:color="auto"/>
              <w:right w:val="single" w:sz="4" w:space="0" w:color="auto"/>
            </w:tcBorders>
            <w:shd w:val="clear" w:color="auto" w:fill="auto"/>
          </w:tcPr>
          <w:p w:rsidR="00670C22" w:rsidRPr="008B2C00" w:rsidRDefault="00670C22" w:rsidP="008854B8">
            <w:pPr>
              <w:pStyle w:val="Style11"/>
              <w:tabs>
                <w:tab w:val="left" w:leader="dot" w:pos="8424"/>
              </w:tabs>
              <w:spacing w:before="60" w:after="60" w:line="264" w:lineRule="auto"/>
              <w:jc w:val="both"/>
              <w:rPr>
                <w:b/>
                <w:bCs/>
                <w:sz w:val="26"/>
                <w:szCs w:val="26"/>
                <w:lang w:val="pl-PL"/>
              </w:rPr>
            </w:pPr>
            <w:r w:rsidRPr="008B2C00">
              <w:rPr>
                <w:b/>
                <w:bCs/>
                <w:snapToGrid w:val="0"/>
                <w:sz w:val="26"/>
                <w:szCs w:val="26"/>
                <w:lang w:val="nl-NL"/>
              </w:rPr>
              <w:t>Khả năng cung cấp các dịch vụ sau bán hàng khác</w:t>
            </w:r>
          </w:p>
        </w:tc>
        <w:tc>
          <w:tcPr>
            <w:tcW w:w="1949" w:type="pct"/>
            <w:tcBorders>
              <w:top w:val="single" w:sz="4" w:space="0" w:color="auto"/>
              <w:left w:val="nil"/>
              <w:bottom w:val="single" w:sz="4" w:space="0" w:color="auto"/>
              <w:right w:val="single" w:sz="4" w:space="0" w:color="auto"/>
            </w:tcBorders>
            <w:shd w:val="clear" w:color="auto" w:fill="auto"/>
          </w:tcPr>
          <w:p w:rsidR="00670C22" w:rsidRPr="008B2C00" w:rsidRDefault="00670C22" w:rsidP="008854B8">
            <w:pPr>
              <w:widowControl w:val="0"/>
              <w:rPr>
                <w:rFonts w:eastAsia="Calibri"/>
                <w:snapToGrid w:val="0"/>
                <w:spacing w:val="-4"/>
                <w:sz w:val="26"/>
                <w:szCs w:val="26"/>
                <w:lang w:val="nl-NL"/>
              </w:rPr>
            </w:pPr>
            <w:r w:rsidRPr="008B2C00">
              <w:rPr>
                <w:sz w:val="26"/>
                <w:szCs w:val="26"/>
                <w:lang w:val="es-ES"/>
              </w:rPr>
              <w:t xml:space="preserve">Nhà thầu phải có cam kết về khả năng sẵn sàng thực hiện các nghĩa vụ của nhà thầu, đảm bảo đáp ứng được yêu cầu về số lượng, chất lượng, thời gian giao hàng theo yêu cầu của bên mời thầu.  </w:t>
            </w:r>
          </w:p>
        </w:tc>
        <w:tc>
          <w:tcPr>
            <w:tcW w:w="447" w:type="pct"/>
            <w:tcBorders>
              <w:top w:val="single" w:sz="4" w:space="0" w:color="auto"/>
              <w:left w:val="nil"/>
              <w:bottom w:val="single" w:sz="4" w:space="0" w:color="auto"/>
              <w:right w:val="single" w:sz="4" w:space="0" w:color="auto"/>
            </w:tcBorders>
            <w:shd w:val="clear" w:color="auto" w:fill="auto"/>
            <w:vAlign w:val="center"/>
          </w:tcPr>
          <w:p w:rsidR="00670C22" w:rsidRPr="008B2C00" w:rsidRDefault="00670C22" w:rsidP="00194E5D">
            <w:pPr>
              <w:widowControl w:val="0"/>
              <w:spacing w:before="20" w:after="20" w:line="310" w:lineRule="exact"/>
              <w:ind w:left="-57" w:right="-57"/>
              <w:jc w:val="center"/>
              <w:rPr>
                <w:sz w:val="26"/>
                <w:szCs w:val="26"/>
                <w:lang w:val="nl-NL"/>
              </w:rPr>
            </w:pPr>
            <w:r w:rsidRPr="008B2C00">
              <w:rPr>
                <w:sz w:val="26"/>
                <w:szCs w:val="26"/>
                <w:lang w:val="nl-NL"/>
              </w:rPr>
              <w:t>Phải thỏa mãn yêu cầu này</w:t>
            </w:r>
          </w:p>
        </w:tc>
        <w:tc>
          <w:tcPr>
            <w:tcW w:w="408" w:type="pct"/>
            <w:tcBorders>
              <w:top w:val="single" w:sz="4" w:space="0" w:color="auto"/>
              <w:left w:val="nil"/>
              <w:bottom w:val="single" w:sz="4" w:space="0" w:color="auto"/>
              <w:right w:val="single" w:sz="4" w:space="0" w:color="auto"/>
            </w:tcBorders>
            <w:shd w:val="clear" w:color="auto" w:fill="auto"/>
            <w:vAlign w:val="center"/>
          </w:tcPr>
          <w:p w:rsidR="00670C22" w:rsidRPr="008B2C00" w:rsidRDefault="00670C22" w:rsidP="00194E5D">
            <w:pPr>
              <w:widowControl w:val="0"/>
              <w:spacing w:before="20" w:after="20" w:line="310" w:lineRule="exact"/>
              <w:ind w:left="-57" w:right="-57"/>
              <w:jc w:val="center"/>
              <w:rPr>
                <w:sz w:val="26"/>
                <w:szCs w:val="26"/>
                <w:lang w:val="nl-NL"/>
              </w:rPr>
            </w:pPr>
            <w:r w:rsidRPr="008B2C00">
              <w:rPr>
                <w:sz w:val="26"/>
                <w:szCs w:val="26"/>
                <w:lang w:val="nl-NL"/>
              </w:rPr>
              <w:t>Phải thỏa mãn yêu cầu này</w:t>
            </w:r>
          </w:p>
        </w:tc>
        <w:tc>
          <w:tcPr>
            <w:tcW w:w="422" w:type="pct"/>
            <w:tcBorders>
              <w:top w:val="single" w:sz="4" w:space="0" w:color="auto"/>
              <w:left w:val="nil"/>
              <w:bottom w:val="single" w:sz="4" w:space="0" w:color="auto"/>
              <w:right w:val="single" w:sz="4" w:space="0" w:color="auto"/>
            </w:tcBorders>
            <w:shd w:val="clear" w:color="auto" w:fill="auto"/>
            <w:vAlign w:val="center"/>
          </w:tcPr>
          <w:p w:rsidR="00670C22" w:rsidRPr="008B2C00" w:rsidRDefault="00670C22" w:rsidP="00194E5D">
            <w:pPr>
              <w:widowControl w:val="0"/>
              <w:spacing w:before="20" w:after="20" w:line="310" w:lineRule="exact"/>
              <w:ind w:left="-57" w:right="-57"/>
              <w:jc w:val="center"/>
              <w:rPr>
                <w:sz w:val="26"/>
                <w:szCs w:val="26"/>
                <w:lang w:val="nl-NL"/>
              </w:rPr>
            </w:pPr>
            <w:r w:rsidRPr="008B2C00">
              <w:rPr>
                <w:sz w:val="26"/>
                <w:szCs w:val="26"/>
                <w:lang w:val="nl-NL"/>
              </w:rPr>
              <w:t>Phải thỏa mãn yêu cầu (tương đương với phần công việc đảm nhận)</w:t>
            </w:r>
          </w:p>
        </w:tc>
        <w:tc>
          <w:tcPr>
            <w:tcW w:w="463" w:type="pct"/>
            <w:tcBorders>
              <w:top w:val="single" w:sz="4" w:space="0" w:color="auto"/>
              <w:left w:val="nil"/>
              <w:bottom w:val="single" w:sz="4" w:space="0" w:color="auto"/>
              <w:right w:val="single" w:sz="4" w:space="0" w:color="auto"/>
            </w:tcBorders>
            <w:shd w:val="clear" w:color="auto" w:fill="auto"/>
            <w:vAlign w:val="center"/>
          </w:tcPr>
          <w:p w:rsidR="00670C22" w:rsidRPr="008B2C00" w:rsidRDefault="00670C22" w:rsidP="00194E5D">
            <w:pPr>
              <w:widowControl w:val="0"/>
              <w:spacing w:before="20" w:after="20" w:line="310" w:lineRule="exact"/>
              <w:ind w:left="-57" w:right="-57"/>
              <w:jc w:val="center"/>
              <w:rPr>
                <w:sz w:val="26"/>
                <w:szCs w:val="26"/>
              </w:rPr>
            </w:pPr>
            <w:r w:rsidRPr="008B2C00">
              <w:rPr>
                <w:sz w:val="26"/>
                <w:szCs w:val="26"/>
              </w:rPr>
              <w:t>Không áp dụng</w:t>
            </w:r>
          </w:p>
        </w:tc>
        <w:tc>
          <w:tcPr>
            <w:tcW w:w="329" w:type="pct"/>
            <w:tcBorders>
              <w:top w:val="single" w:sz="4" w:space="0" w:color="auto"/>
              <w:left w:val="nil"/>
              <w:bottom w:val="single" w:sz="4" w:space="0" w:color="auto"/>
              <w:right w:val="single" w:sz="4" w:space="0" w:color="auto"/>
            </w:tcBorders>
            <w:shd w:val="clear" w:color="auto" w:fill="auto"/>
            <w:vAlign w:val="center"/>
          </w:tcPr>
          <w:p w:rsidR="00670C22" w:rsidRPr="008B2C00" w:rsidRDefault="00670C22" w:rsidP="00194E5D">
            <w:pPr>
              <w:widowControl w:val="0"/>
              <w:spacing w:before="20" w:after="20" w:line="310" w:lineRule="exact"/>
              <w:jc w:val="center"/>
              <w:rPr>
                <w:sz w:val="26"/>
                <w:szCs w:val="26"/>
              </w:rPr>
            </w:pPr>
            <w:r w:rsidRPr="008B2C00">
              <w:rPr>
                <w:sz w:val="26"/>
                <w:szCs w:val="26"/>
              </w:rPr>
              <w:t> </w:t>
            </w:r>
          </w:p>
        </w:tc>
      </w:tr>
    </w:tbl>
    <w:p w:rsidR="00254CEF" w:rsidRDefault="00254CEF" w:rsidP="007F2D13">
      <w:pPr>
        <w:widowControl w:val="0"/>
        <w:spacing w:before="50" w:line="324" w:lineRule="exact"/>
        <w:ind w:firstLine="454"/>
        <w:jc w:val="right"/>
        <w:rPr>
          <w:b/>
          <w:lang w:val="nl-NL"/>
        </w:rPr>
      </w:pPr>
    </w:p>
    <w:p w:rsidR="001C6FC5" w:rsidRPr="00CF5287" w:rsidRDefault="001C6FC5" w:rsidP="001C6FC5">
      <w:pPr>
        <w:widowControl w:val="0"/>
        <w:autoSpaceDE w:val="0"/>
        <w:autoSpaceDN w:val="0"/>
        <w:adjustRightInd w:val="0"/>
        <w:spacing w:before="120"/>
        <w:ind w:right="-14"/>
      </w:pPr>
      <w:r w:rsidRPr="00CF5287">
        <w:rPr>
          <w:b/>
          <w:bCs/>
          <w:i/>
          <w:iCs/>
        </w:rPr>
        <w:t>Ghi chú:</w:t>
      </w:r>
    </w:p>
    <w:p w:rsidR="001C6FC5" w:rsidRPr="00CF5287" w:rsidRDefault="001C6FC5" w:rsidP="001C6FC5">
      <w:pPr>
        <w:widowControl w:val="0"/>
        <w:autoSpaceDE w:val="0"/>
        <w:autoSpaceDN w:val="0"/>
        <w:adjustRightInd w:val="0"/>
        <w:spacing w:before="120"/>
        <w:ind w:right="-14"/>
      </w:pPr>
      <w:r w:rsidRPr="00CF5287">
        <w:rPr>
          <w:i/>
          <w:iCs/>
        </w:rPr>
        <w:t>(1) Ghi số năm, thông thường là từ 03 đến 05 năm trước năm có thời điểm đóng thầu. (2) Hợp đồng không hoàn thành bao gồm:</w:t>
      </w:r>
    </w:p>
    <w:p w:rsidR="001C6FC5" w:rsidRPr="00CF5287" w:rsidRDefault="001C6FC5" w:rsidP="001C6FC5">
      <w:pPr>
        <w:widowControl w:val="0"/>
        <w:autoSpaceDE w:val="0"/>
        <w:autoSpaceDN w:val="0"/>
        <w:adjustRightInd w:val="0"/>
        <w:spacing w:before="120"/>
        <w:ind w:right="-14"/>
      </w:pPr>
      <w:r w:rsidRPr="00CF5287">
        <w:rPr>
          <w:i/>
          <w:iCs/>
        </w:rPr>
        <w:t>- Hợp đồng bị Chủ đầu tư kết luận nhà thầu không hoàn thành và nhà thầu không phản đối;</w:t>
      </w:r>
    </w:p>
    <w:p w:rsidR="001C6FC5" w:rsidRPr="00CF5287" w:rsidRDefault="001C6FC5" w:rsidP="001C6FC5">
      <w:pPr>
        <w:widowControl w:val="0"/>
        <w:autoSpaceDE w:val="0"/>
        <w:autoSpaceDN w:val="0"/>
        <w:adjustRightInd w:val="0"/>
        <w:spacing w:before="120"/>
        <w:ind w:right="-14"/>
      </w:pPr>
      <w:r w:rsidRPr="00CF5287">
        <w:rPr>
          <w:i/>
          <w:iCs/>
        </w:rPr>
        <w:t>- Hợp đồng bị Chủ đầu tư kết luận nhà thầu không hoàn thành, không được nhà thầu chấp thuận nhưng đã được trọng tài hoặc tòa án kết luận theo hướng bất lợi cho nhà thầu.</w:t>
      </w:r>
    </w:p>
    <w:p w:rsidR="001C6FC5" w:rsidRPr="00CF5287" w:rsidRDefault="001C6FC5" w:rsidP="001C6FC5">
      <w:pPr>
        <w:widowControl w:val="0"/>
        <w:autoSpaceDE w:val="0"/>
        <w:autoSpaceDN w:val="0"/>
        <w:adjustRightInd w:val="0"/>
        <w:spacing w:before="120"/>
        <w:ind w:right="-14"/>
      </w:pPr>
      <w:r w:rsidRPr="00CF5287">
        <w:rPr>
          <w:i/>
          <w:iCs/>
        </w:rPr>
        <w:t>Các hợp đồng không hoàn thành không bao gồm các hợp đồng mà quyết định của Chủ đầu tư đã bị bác bỏ bằng cơ chế giải quyết tranh chấp.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w:t>
      </w:r>
    </w:p>
    <w:p w:rsidR="001C6FC5" w:rsidRPr="00CF5287" w:rsidRDefault="001C6FC5" w:rsidP="001C6FC5">
      <w:pPr>
        <w:widowControl w:val="0"/>
        <w:autoSpaceDE w:val="0"/>
        <w:autoSpaceDN w:val="0"/>
        <w:adjustRightInd w:val="0"/>
        <w:spacing w:before="120"/>
        <w:ind w:right="-14"/>
      </w:pPr>
      <w:r w:rsidRPr="00CF5287">
        <w:rPr>
          <w:i/>
          <w:iCs/>
        </w:rPr>
        <w:t>(3) Ghi số năm yêu cầu, thông thường từ 3 đến 5 năm trước năm có thời điểm đóng thầu. (4) Cách tính toán thông thường về mức yêu cầu doanh thu trung bình hàng năm:</w:t>
      </w:r>
    </w:p>
    <w:p w:rsidR="001C6FC5" w:rsidRPr="00CF5287" w:rsidRDefault="001C6FC5" w:rsidP="001C6FC5">
      <w:pPr>
        <w:widowControl w:val="0"/>
        <w:autoSpaceDE w:val="0"/>
        <w:autoSpaceDN w:val="0"/>
        <w:adjustRightInd w:val="0"/>
        <w:spacing w:before="120"/>
        <w:ind w:right="-14"/>
      </w:pPr>
      <w:r w:rsidRPr="00CF5287">
        <w:rPr>
          <w:i/>
          <w:iCs/>
        </w:rPr>
        <w:t>a) Yêu cầu tối thiểu về mức doanh thu trung bình hàng năm = (Giá gói thầu/thời gian thực hiện hợp đồng theo năm) x k. Thông thường yêu cầu hệ số k trong công thức này là từ 1,5 đến 2.</w:t>
      </w:r>
    </w:p>
    <w:p w:rsidR="001C6FC5" w:rsidRPr="00CF5287" w:rsidRDefault="001C6FC5" w:rsidP="001C6FC5">
      <w:pPr>
        <w:widowControl w:val="0"/>
        <w:autoSpaceDE w:val="0"/>
        <w:autoSpaceDN w:val="0"/>
        <w:adjustRightInd w:val="0"/>
        <w:spacing w:before="120"/>
        <w:ind w:right="-14"/>
        <w:rPr>
          <w:i/>
          <w:iCs/>
        </w:rPr>
      </w:pPr>
      <w:r w:rsidRPr="00CF5287">
        <w:rPr>
          <w:i/>
          <w:iCs/>
        </w:rPr>
        <w:lastRenderedPageBreak/>
        <w:t xml:space="preserve">b) Trường hợp thời gian thực hiện hợp đồng dưới 12 tháng thì cách tính doanh thu như sau: </w:t>
      </w:r>
    </w:p>
    <w:p w:rsidR="001C6FC5" w:rsidRPr="00CF5287" w:rsidRDefault="001C6FC5" w:rsidP="001C6FC5">
      <w:pPr>
        <w:widowControl w:val="0"/>
        <w:autoSpaceDE w:val="0"/>
        <w:autoSpaceDN w:val="0"/>
        <w:adjustRightInd w:val="0"/>
        <w:spacing w:before="120"/>
        <w:ind w:right="-14"/>
      </w:pPr>
      <w:r w:rsidRPr="00CF5287">
        <w:rPr>
          <w:i/>
          <w:iCs/>
        </w:rPr>
        <w:t>Yêu cầu tối thiểu về mức doanh thu trung bình hàng năm = Giá gói thầu x k</w:t>
      </w:r>
    </w:p>
    <w:p w:rsidR="001C6FC5" w:rsidRPr="00CF5287" w:rsidRDefault="001C6FC5" w:rsidP="001C6FC5">
      <w:pPr>
        <w:widowControl w:val="0"/>
        <w:autoSpaceDE w:val="0"/>
        <w:autoSpaceDN w:val="0"/>
        <w:adjustRightInd w:val="0"/>
        <w:spacing w:before="120"/>
        <w:ind w:right="-14"/>
      </w:pPr>
      <w:r w:rsidRPr="00CF5287">
        <w:rPr>
          <w:i/>
          <w:iCs/>
        </w:rPr>
        <w:t>Thông thường yêu cầu hệ số k trong công thức này là 1,5.</w:t>
      </w:r>
    </w:p>
    <w:p w:rsidR="001C6FC5" w:rsidRPr="00CF5287" w:rsidRDefault="001C6FC5" w:rsidP="001C6FC5">
      <w:pPr>
        <w:widowControl w:val="0"/>
        <w:autoSpaceDE w:val="0"/>
        <w:autoSpaceDN w:val="0"/>
        <w:adjustRightInd w:val="0"/>
        <w:spacing w:before="120"/>
        <w:ind w:right="-14"/>
      </w:pPr>
      <w:r w:rsidRPr="00CF5287">
        <w:rPr>
          <w:i/>
          <w:iCs/>
        </w:rPr>
        <w:t>c) Đối với trường hợp nhà thầu liên danh, việc đánh giá tiêu chuẩn về doanh thu của từng thành viên liên danh căn cứ vào giá trị, khối lượng do từng thành viên đảm nhiệm.</w:t>
      </w:r>
    </w:p>
    <w:p w:rsidR="001C6FC5" w:rsidRPr="00CF5287" w:rsidRDefault="001C6FC5" w:rsidP="001C6FC5">
      <w:pPr>
        <w:widowControl w:val="0"/>
        <w:autoSpaceDE w:val="0"/>
        <w:autoSpaceDN w:val="0"/>
        <w:adjustRightInd w:val="0"/>
        <w:spacing w:before="120"/>
        <w:ind w:right="-14"/>
      </w:pPr>
      <w:r w:rsidRPr="00CF5287">
        <w:rPr>
          <w:i/>
          <w:iCs/>
        </w:rPr>
        <w:t>(5) Ghi số năm phù hợp với số năm yêu cầu nộp báo cáo tài chính tại tiêu chí 2.1 Bảng này.</w:t>
      </w:r>
    </w:p>
    <w:p w:rsidR="001C6FC5" w:rsidRPr="00CF5287" w:rsidRDefault="001C6FC5" w:rsidP="001C6FC5">
      <w:pPr>
        <w:widowControl w:val="0"/>
        <w:autoSpaceDE w:val="0"/>
        <w:autoSpaceDN w:val="0"/>
        <w:adjustRightInd w:val="0"/>
        <w:spacing w:before="120"/>
        <w:ind w:right="-14"/>
      </w:pPr>
      <w:r w:rsidRPr="00CF5287">
        <w:rPr>
          <w:i/>
          <w:iCs/>
        </w:rPr>
        <w:t>(6) Thông thường áp dụng đối với những hàng hóa đặc thù, phức tạp, quy mô lớn, có thời gian sản xuất, chế tạo dài.</w:t>
      </w:r>
    </w:p>
    <w:p w:rsidR="001C6FC5" w:rsidRPr="00CF5287" w:rsidRDefault="001C6FC5" w:rsidP="001C6FC5">
      <w:pPr>
        <w:widowControl w:val="0"/>
        <w:autoSpaceDE w:val="0"/>
        <w:autoSpaceDN w:val="0"/>
        <w:adjustRightInd w:val="0"/>
        <w:spacing w:before="120"/>
        <w:ind w:right="-14"/>
      </w:pPr>
      <w:r w:rsidRPr="00CF5287">
        <w:rPr>
          <w:i/>
          <w:iCs/>
        </w:rPr>
        <w:t>(7)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1C6FC5" w:rsidRPr="00CF5287" w:rsidRDefault="001C6FC5" w:rsidP="001C6FC5">
      <w:pPr>
        <w:widowControl w:val="0"/>
        <w:autoSpaceDE w:val="0"/>
        <w:autoSpaceDN w:val="0"/>
        <w:adjustRightInd w:val="0"/>
        <w:spacing w:before="120"/>
        <w:ind w:right="-14"/>
        <w:rPr>
          <w:i/>
          <w:iCs/>
        </w:rPr>
      </w:pPr>
      <w:r w:rsidRPr="00CF5287">
        <w:rPr>
          <w:i/>
          <w:iCs/>
        </w:rPr>
        <w:t xml:space="preserve">(8) Yêu cầu về nguồn lực tài chính cho gói thầu được xác định theo công thức sau: </w:t>
      </w:r>
    </w:p>
    <w:p w:rsidR="001C6FC5" w:rsidRPr="00CF5287" w:rsidRDefault="001C6FC5" w:rsidP="001C6FC5">
      <w:pPr>
        <w:widowControl w:val="0"/>
        <w:autoSpaceDE w:val="0"/>
        <w:autoSpaceDN w:val="0"/>
        <w:adjustRightInd w:val="0"/>
        <w:spacing w:before="120"/>
        <w:ind w:right="-14"/>
      </w:pPr>
      <w:r w:rsidRPr="00CF5287">
        <w:rPr>
          <w:i/>
          <w:iCs/>
        </w:rPr>
        <w:t>Yêu cầu về nguồn lực tài chính cho gói thầu = t x (Giá gói thầu).</w:t>
      </w:r>
    </w:p>
    <w:p w:rsidR="001C6FC5" w:rsidRPr="00CF5287" w:rsidRDefault="001C6FC5" w:rsidP="001C6FC5">
      <w:pPr>
        <w:widowControl w:val="0"/>
        <w:autoSpaceDE w:val="0"/>
        <w:autoSpaceDN w:val="0"/>
        <w:adjustRightInd w:val="0"/>
        <w:spacing w:before="120"/>
        <w:ind w:right="-14"/>
      </w:pPr>
      <w:r w:rsidRPr="00CF5287">
        <w:rPr>
          <w:i/>
          <w:iCs/>
        </w:rPr>
        <w:t>Thông thường yêu cầu hệ số "t" trong công thức này là từ 0,2 đến 0,3.</w:t>
      </w:r>
    </w:p>
    <w:p w:rsidR="001C6FC5" w:rsidRPr="00B33FC4" w:rsidRDefault="001C6FC5" w:rsidP="001C6FC5">
      <w:pPr>
        <w:widowControl w:val="0"/>
        <w:autoSpaceDE w:val="0"/>
        <w:autoSpaceDN w:val="0"/>
        <w:adjustRightInd w:val="0"/>
        <w:spacing w:before="120"/>
        <w:ind w:right="-14"/>
        <w:rPr>
          <w:i/>
        </w:rPr>
      </w:pPr>
      <w:r w:rsidRPr="00B33FC4">
        <w:rPr>
          <w:i/>
        </w:rPr>
        <w:t>Trường hợp trong E-HSDT, nhà thầu có nộp kèm theo bản scan cam kết tín dụng của tổ chức tín dụng hoạt động hợp pháp tại Việt Nam, trong đó cam kết sẽ cung cấp tín dụng cho nhà thầu để thực hiện gói đang xét với hạn mức tối thiểu bằng giá trị yêu cầu tại tiêu chí đánh giá 2.3 Mẫu số 03 Chương IV trong suốt thời gian thực hiện hợp đồng thì nhà thầu được đánh giá là đáp ứng yêu cầu về nguồn lực tài chính cho gói thầu và không phải kê khai thông tin theo quy định tại Mẫu số 14 và Mẫu số 15.</w:t>
      </w:r>
    </w:p>
    <w:p w:rsidR="001C6FC5" w:rsidRPr="00B33FC4" w:rsidRDefault="001C6FC5" w:rsidP="001C6FC5">
      <w:pPr>
        <w:widowControl w:val="0"/>
        <w:autoSpaceDE w:val="0"/>
        <w:autoSpaceDN w:val="0"/>
        <w:adjustRightInd w:val="0"/>
        <w:spacing w:before="120"/>
        <w:ind w:right="-14"/>
        <w:rPr>
          <w:i/>
        </w:rPr>
      </w:pPr>
      <w:r w:rsidRPr="00B33FC4">
        <w:rPr>
          <w:i/>
        </w:rPr>
        <w:t>Nguồn lực tài chính được tính bằng tổng các tài sản có khả năng thanh khoản cao hoặc có khả năng tiếp cận với tài sản có khả năng thanh khoản cao sẵn có, các khoản tín dụng (bao gồm cam kết tín dụng của tổ chức tín dụng hoạt động hợp pháp tại Việt Nam đối với gói thầu này) hoặc các nguồn tài chính khác.</w:t>
      </w:r>
    </w:p>
    <w:p w:rsidR="001C6FC5" w:rsidRPr="00CF5287" w:rsidRDefault="001C6FC5" w:rsidP="001C6FC5">
      <w:pPr>
        <w:widowControl w:val="0"/>
        <w:autoSpaceDE w:val="0"/>
        <w:autoSpaceDN w:val="0"/>
        <w:adjustRightInd w:val="0"/>
        <w:spacing w:before="120"/>
        <w:ind w:right="-14"/>
      </w:pPr>
      <w:r w:rsidRPr="00CF5287">
        <w:rPr>
          <w:i/>
          <w:iCs/>
        </w:rPr>
        <w:t>(9) Căn cứ vào quy mô, tính chất của gói thầu và tình hình thực tế của ngành, địa phương để quy định cho phù hợp. Thông thường từ 1 đến 3 hợp đồng tương tự.</w:t>
      </w:r>
    </w:p>
    <w:p w:rsidR="001C6FC5" w:rsidRPr="00CF5287" w:rsidRDefault="001C6FC5" w:rsidP="001C6FC5">
      <w:pPr>
        <w:widowControl w:val="0"/>
        <w:autoSpaceDE w:val="0"/>
        <w:autoSpaceDN w:val="0"/>
        <w:adjustRightInd w:val="0"/>
        <w:spacing w:before="120"/>
        <w:ind w:right="-14"/>
      </w:pPr>
      <w:r w:rsidRPr="00CF5287">
        <w:rPr>
          <w:i/>
          <w:iCs/>
        </w:rPr>
        <w:lastRenderedPageBreak/>
        <w:t>Hợp đồng cung cấp hàng hóa tương tự là hợp đồng trong đó hàng hóa được cung cấp tương tự với hàng hóa của gói thầu đang xét và đã hoàn thành, bao gồm:</w:t>
      </w:r>
    </w:p>
    <w:p w:rsidR="00807F6F" w:rsidRDefault="00807F6F" w:rsidP="001C6FC5">
      <w:pPr>
        <w:widowControl w:val="0"/>
        <w:autoSpaceDE w:val="0"/>
        <w:autoSpaceDN w:val="0"/>
        <w:adjustRightInd w:val="0"/>
        <w:spacing w:before="120"/>
        <w:ind w:right="-14"/>
        <w:rPr>
          <w:i/>
          <w:iCs/>
        </w:rPr>
      </w:pPr>
      <w:r>
        <w:rPr>
          <w:i/>
          <w:iCs/>
        </w:rPr>
        <w:t>  - Tương tự về chủng loại, tính chất: có cùng chủng loại, tương tự về đặc tính kỹ thuật và tính năng sử dụng với hàng hóa của gói thầu đang xét;</w:t>
      </w:r>
    </w:p>
    <w:p w:rsidR="001C6FC5" w:rsidRPr="00CF5287" w:rsidRDefault="001C6FC5" w:rsidP="001C6FC5">
      <w:pPr>
        <w:widowControl w:val="0"/>
        <w:autoSpaceDE w:val="0"/>
        <w:autoSpaceDN w:val="0"/>
        <w:adjustRightInd w:val="0"/>
        <w:spacing w:before="120"/>
        <w:ind w:right="-14"/>
      </w:pPr>
      <w:r w:rsidRPr="00CF5287">
        <w:rPr>
          <w:i/>
          <w:iCs/>
        </w:rPr>
        <w:t>- Tương tự về quy mô: có giá trị hợp đồng bằng hoặc lớn hơn 70% giá trị của gói thầu đang xét.</w:t>
      </w:r>
    </w:p>
    <w:p w:rsidR="001C6FC5" w:rsidRPr="00CF5287" w:rsidRDefault="001C6FC5" w:rsidP="001C6FC5">
      <w:pPr>
        <w:widowControl w:val="0"/>
        <w:autoSpaceDE w:val="0"/>
        <w:autoSpaceDN w:val="0"/>
        <w:adjustRightInd w:val="0"/>
        <w:spacing w:before="120"/>
        <w:ind w:right="-14"/>
      </w:pPr>
      <w:r w:rsidRPr="00CF5287">
        <w:rPr>
          <w:i/>
          <w:iCs/>
        </w:rPr>
        <w:t>Trường hợp trong E-HSMT yêu cầu nhà thầu đã thực hiện từ hai hợp đồng tương tự trở lên thì nhà thầu phải đáp ứng tối thiểu một hợp đồng với quy mô, tính chất tương tự gói thầu đang xét. Quy mô của các hợp đồng tương tự tiếp theo được xác định bằng cách cộng các hợp đồng có quy mô nhỏ hơn nhưng phải bảo đảm các hợp đồng đó có tính chất tương tự với các hạng mục cơ bản của gói thầu đang xét.</w:t>
      </w:r>
    </w:p>
    <w:p w:rsidR="001C6FC5" w:rsidRPr="00CF5287" w:rsidRDefault="001C6FC5" w:rsidP="001C6FC5">
      <w:pPr>
        <w:widowControl w:val="0"/>
        <w:autoSpaceDE w:val="0"/>
        <w:autoSpaceDN w:val="0"/>
        <w:adjustRightInd w:val="0"/>
        <w:spacing w:before="120"/>
        <w:ind w:right="-14"/>
      </w:pPr>
      <w:r w:rsidRPr="00CF5287">
        <w:rPr>
          <w:i/>
          <w:iCs/>
        </w:rPr>
        <w:t>Đối với các gói thầu có tính chất đặc thù hoặc ở các địa phương mà năng lực của nhà thầu trên địa bàn còn hạn chế, có thể yêu cầu giá trị của hợp đồng trong khoảng 50% đến 70% giá trị của gói thầu đang xét, đồng thời vẫn phải yêu cầu nhà thầu bảo đảm có hợp đồng sản xuất hàng hóa tương tự về chủng loại và tính chất với hàng hóa của gói thầu.</w:t>
      </w:r>
    </w:p>
    <w:p w:rsidR="001C6FC5" w:rsidRPr="00CF5287" w:rsidRDefault="001C6FC5" w:rsidP="001C6FC5">
      <w:pPr>
        <w:widowControl w:val="0"/>
        <w:autoSpaceDE w:val="0"/>
        <w:autoSpaceDN w:val="0"/>
        <w:adjustRightInd w:val="0"/>
        <w:spacing w:before="120"/>
        <w:ind w:right="-14"/>
      </w:pPr>
      <w:r w:rsidRPr="00CF5287">
        <w:rPr>
          <w:i/>
          <w:iCs/>
        </w:rPr>
        <w:t>(10) Hoàn thành phần lớn nghĩa là hoàn thành ít nhất 80% khối lượng công việc của hợp đồng.</w:t>
      </w:r>
    </w:p>
    <w:p w:rsidR="001C6FC5" w:rsidRPr="00CF5287" w:rsidRDefault="001C6FC5" w:rsidP="001C6FC5">
      <w:pPr>
        <w:widowControl w:val="0"/>
        <w:autoSpaceDE w:val="0"/>
        <w:autoSpaceDN w:val="0"/>
        <w:adjustRightInd w:val="0"/>
        <w:spacing w:before="120"/>
        <w:ind w:right="-14"/>
      </w:pPr>
      <w:r w:rsidRPr="00CF5287">
        <w:rPr>
          <w:i/>
          <w:iCs/>
        </w:rPr>
        <w:t>(11) Với các hợp đồng mà nhà thầu đã tham gia với tư cách là thành viên liên danh hoặc nhà thầu phụ thì chỉ tính giá trị phần việc do nhà thầu thực hiện.</w:t>
      </w:r>
    </w:p>
    <w:p w:rsidR="001C6FC5" w:rsidRPr="00CF5287" w:rsidRDefault="001C6FC5" w:rsidP="001C6FC5">
      <w:pPr>
        <w:widowControl w:val="0"/>
        <w:autoSpaceDE w:val="0"/>
        <w:autoSpaceDN w:val="0"/>
        <w:adjustRightInd w:val="0"/>
        <w:spacing w:before="120"/>
        <w:ind w:right="-14"/>
      </w:pPr>
      <w:r w:rsidRPr="00CF5287">
        <w:rPr>
          <w:i/>
          <w:iCs/>
        </w:rPr>
        <w:t>(12) Ghi số năm phù hợp với số năm yêu cầu về doanh thu bình quân hàng năm từ hoạt động sản xuất, kinh doanh tại tiêu chí 2.2 Bảng này.</w:t>
      </w:r>
    </w:p>
    <w:p w:rsidR="001C6FC5" w:rsidRPr="00CF5287" w:rsidRDefault="001C6FC5" w:rsidP="001C6FC5">
      <w:pPr>
        <w:widowControl w:val="0"/>
        <w:autoSpaceDE w:val="0"/>
        <w:autoSpaceDN w:val="0"/>
        <w:adjustRightInd w:val="0"/>
        <w:spacing w:before="120"/>
        <w:ind w:right="-14"/>
      </w:pPr>
      <w:r w:rsidRPr="00CF5287">
        <w:rPr>
          <w:i/>
          <w:iCs/>
        </w:rPr>
        <w:t>(13) Nếu tại Mục 15.2 E-BDL có yêu cầu thì mới quy định tiêu chí này.</w:t>
      </w:r>
    </w:p>
    <w:p w:rsidR="00EE1505" w:rsidRDefault="00EE1505" w:rsidP="007F2D13">
      <w:pPr>
        <w:widowControl w:val="0"/>
        <w:spacing w:before="50" w:line="324" w:lineRule="exact"/>
        <w:ind w:firstLine="454"/>
        <w:jc w:val="right"/>
        <w:rPr>
          <w:b/>
          <w:lang w:val="nl-NL"/>
        </w:rPr>
      </w:pPr>
    </w:p>
    <w:p w:rsidR="00EE1505" w:rsidRDefault="00EE1505" w:rsidP="007F2D13">
      <w:pPr>
        <w:widowControl w:val="0"/>
        <w:spacing w:before="50" w:line="324" w:lineRule="exact"/>
        <w:ind w:firstLine="454"/>
        <w:jc w:val="right"/>
        <w:rPr>
          <w:b/>
          <w:lang w:val="nl-NL"/>
        </w:rPr>
      </w:pPr>
    </w:p>
    <w:p w:rsidR="00EE1505" w:rsidRDefault="00EE1505" w:rsidP="007F2D13">
      <w:pPr>
        <w:widowControl w:val="0"/>
        <w:spacing w:before="50" w:line="324" w:lineRule="exact"/>
        <w:ind w:firstLine="454"/>
        <w:jc w:val="right"/>
        <w:rPr>
          <w:b/>
          <w:lang w:val="nl-NL"/>
        </w:rPr>
      </w:pPr>
    </w:p>
    <w:p w:rsidR="00EE1505" w:rsidRDefault="00EE1505" w:rsidP="007F2D13">
      <w:pPr>
        <w:widowControl w:val="0"/>
        <w:spacing w:before="50" w:line="324" w:lineRule="exact"/>
        <w:ind w:firstLine="454"/>
        <w:jc w:val="right"/>
        <w:rPr>
          <w:b/>
          <w:lang w:val="nl-NL"/>
        </w:rPr>
      </w:pPr>
    </w:p>
    <w:p w:rsidR="00EE1505" w:rsidRDefault="00EE1505" w:rsidP="007F2D13">
      <w:pPr>
        <w:widowControl w:val="0"/>
        <w:spacing w:before="50" w:line="324" w:lineRule="exact"/>
        <w:ind w:firstLine="454"/>
        <w:jc w:val="right"/>
        <w:rPr>
          <w:b/>
          <w:lang w:val="nl-NL"/>
        </w:rPr>
      </w:pPr>
    </w:p>
    <w:p w:rsidR="00EE1505" w:rsidRDefault="00EE1505" w:rsidP="007F2D13">
      <w:pPr>
        <w:widowControl w:val="0"/>
        <w:spacing w:before="50" w:line="324" w:lineRule="exact"/>
        <w:ind w:firstLine="454"/>
        <w:jc w:val="right"/>
        <w:rPr>
          <w:b/>
          <w:lang w:val="nl-NL"/>
        </w:rPr>
      </w:pPr>
    </w:p>
    <w:p w:rsidR="00651028" w:rsidRPr="008B2C00" w:rsidRDefault="00651028" w:rsidP="007F2D13">
      <w:pPr>
        <w:widowControl w:val="0"/>
        <w:spacing w:before="50" w:line="324" w:lineRule="exact"/>
        <w:ind w:firstLine="454"/>
        <w:jc w:val="right"/>
        <w:rPr>
          <w:b/>
          <w:lang w:val="nl-NL"/>
        </w:rPr>
      </w:pPr>
      <w:r w:rsidRPr="008B2C00">
        <w:rPr>
          <w:b/>
          <w:lang w:val="nl-NL"/>
        </w:rPr>
        <w:lastRenderedPageBreak/>
        <w:t xml:space="preserve">Mẫu số 04 </w:t>
      </w:r>
    </w:p>
    <w:p w:rsidR="00651028" w:rsidRPr="008B2C00" w:rsidRDefault="00651028" w:rsidP="00651028">
      <w:pPr>
        <w:widowControl w:val="0"/>
        <w:spacing w:line="390" w:lineRule="exact"/>
        <w:jc w:val="center"/>
        <w:rPr>
          <w:lang w:val="nl-NL"/>
        </w:rPr>
      </w:pPr>
    </w:p>
    <w:p w:rsidR="00651028" w:rsidRPr="008B2C00" w:rsidRDefault="00651028" w:rsidP="00651028">
      <w:pPr>
        <w:widowControl w:val="0"/>
        <w:spacing w:line="390" w:lineRule="exact"/>
        <w:jc w:val="center"/>
        <w:rPr>
          <w:b/>
          <w:lang w:val="nl-NL"/>
        </w:rPr>
      </w:pPr>
      <w:r w:rsidRPr="008B2C00">
        <w:rPr>
          <w:b/>
          <w:lang w:val="nl-NL"/>
        </w:rPr>
        <w:t xml:space="preserve">YÊU CẦU NHÂN SỰ CHỦ CHỐT </w:t>
      </w:r>
    </w:p>
    <w:p w:rsidR="00651028" w:rsidRPr="008B2C00" w:rsidRDefault="00651028" w:rsidP="00651028">
      <w:pPr>
        <w:widowControl w:val="0"/>
        <w:tabs>
          <w:tab w:val="right" w:pos="7254"/>
        </w:tabs>
        <w:spacing w:line="390" w:lineRule="exact"/>
        <w:ind w:firstLine="454"/>
        <w:jc w:val="both"/>
        <w:rPr>
          <w:lang w:val="pl-PL"/>
        </w:rPr>
      </w:pPr>
    </w:p>
    <w:p w:rsidR="00651028" w:rsidRPr="008B2C00" w:rsidRDefault="00651028" w:rsidP="00651028">
      <w:pPr>
        <w:widowControl w:val="0"/>
        <w:tabs>
          <w:tab w:val="right" w:pos="7254"/>
        </w:tabs>
        <w:spacing w:after="120" w:line="390" w:lineRule="exact"/>
        <w:ind w:firstLine="454"/>
        <w:jc w:val="both"/>
        <w:rPr>
          <w:lang w:val="pl-PL"/>
        </w:rPr>
      </w:pPr>
      <w:r w:rsidRPr="008B2C00">
        <w:rPr>
          <w:lang w:val="pl-PL"/>
        </w:rPr>
        <w:t xml:space="preserve">Tùy theo quy mô, tính chất của gói thầu có thể quy định nhà thầu phải đề xuất các nhân sự chủ chốt thực hiện các </w:t>
      </w:r>
      <w:r w:rsidRPr="008B2C00">
        <w:rPr>
          <w:spacing w:val="-4"/>
          <w:lang w:val="pl-PL"/>
        </w:rPr>
        <w:t>công việc của gói thầu như: lắp đặt; hướng dẫn chạy thử, vận hành; đào tạo, chuyển giao công nghệ... Trường hợp E-HSMT</w:t>
      </w:r>
      <w:r w:rsidRPr="008B2C00">
        <w:rPr>
          <w:lang w:val="pl-PL"/>
        </w:rPr>
        <w:t xml:space="preserve"> có yêu cầu về nhân sự chủ chốt, trong E-HSDT nhà thầu phải chứng minh rằng mình có đầy đủ nhân sự cho các vị trí chủ chốt đáp ứng những yêu cầu sau đây: </w:t>
      </w:r>
    </w:p>
    <w:tbl>
      <w:tblPr>
        <w:tblW w:w="5403"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
        <w:gridCol w:w="3204"/>
        <w:gridCol w:w="2756"/>
        <w:gridCol w:w="2756"/>
        <w:gridCol w:w="2756"/>
        <w:gridCol w:w="2792"/>
      </w:tblGrid>
      <w:tr w:rsidR="00401205" w:rsidRPr="008B2C00" w:rsidTr="00401205">
        <w:tc>
          <w:tcPr>
            <w:tcW w:w="249" w:type="pct"/>
            <w:vAlign w:val="center"/>
          </w:tcPr>
          <w:p w:rsidR="00401205" w:rsidRPr="001C6FC5" w:rsidRDefault="00401205" w:rsidP="00F94C06">
            <w:pPr>
              <w:widowControl w:val="0"/>
              <w:spacing w:before="20" w:after="20" w:line="390" w:lineRule="exact"/>
              <w:jc w:val="center"/>
              <w:rPr>
                <w:b/>
                <w:bCs/>
                <w:highlight w:val="yellow"/>
              </w:rPr>
            </w:pPr>
            <w:r w:rsidRPr="001C6FC5">
              <w:rPr>
                <w:b/>
                <w:bCs/>
                <w:highlight w:val="yellow"/>
              </w:rPr>
              <w:t>STT</w:t>
            </w:r>
          </w:p>
        </w:tc>
        <w:tc>
          <w:tcPr>
            <w:tcW w:w="1067" w:type="pct"/>
            <w:vAlign w:val="center"/>
          </w:tcPr>
          <w:p w:rsidR="00401205" w:rsidRPr="001C6FC5" w:rsidRDefault="00401205" w:rsidP="00F94C06">
            <w:pPr>
              <w:widowControl w:val="0"/>
              <w:spacing w:before="20" w:after="20" w:line="390" w:lineRule="exact"/>
              <w:jc w:val="center"/>
              <w:rPr>
                <w:b/>
                <w:bCs/>
                <w:highlight w:val="yellow"/>
                <w:vertAlign w:val="superscript"/>
              </w:rPr>
            </w:pPr>
            <w:r w:rsidRPr="001C6FC5">
              <w:rPr>
                <w:b/>
                <w:bCs/>
                <w:highlight w:val="yellow"/>
              </w:rPr>
              <w:t>Vị trí công việc</w:t>
            </w:r>
          </w:p>
        </w:tc>
        <w:tc>
          <w:tcPr>
            <w:tcW w:w="918" w:type="pct"/>
          </w:tcPr>
          <w:p w:rsidR="00401205" w:rsidRPr="001C6FC5" w:rsidRDefault="00401205" w:rsidP="007B400F">
            <w:pPr>
              <w:widowControl w:val="0"/>
              <w:spacing w:before="20" w:after="20" w:line="390" w:lineRule="exact"/>
              <w:rPr>
                <w:b/>
                <w:bCs/>
                <w:highlight w:val="yellow"/>
              </w:rPr>
            </w:pPr>
            <w:r w:rsidRPr="001C6FC5">
              <w:rPr>
                <w:b/>
                <w:bCs/>
                <w:highlight w:val="yellow"/>
              </w:rPr>
              <w:t xml:space="preserve">Số lượng nhân sự </w:t>
            </w:r>
          </w:p>
        </w:tc>
        <w:tc>
          <w:tcPr>
            <w:tcW w:w="918" w:type="pct"/>
          </w:tcPr>
          <w:p w:rsidR="00401205" w:rsidRPr="001C6FC5" w:rsidRDefault="00401205" w:rsidP="007B400F">
            <w:pPr>
              <w:widowControl w:val="0"/>
              <w:spacing w:before="20" w:after="20" w:line="390" w:lineRule="exact"/>
              <w:jc w:val="center"/>
              <w:rPr>
                <w:b/>
                <w:bCs/>
                <w:highlight w:val="yellow"/>
              </w:rPr>
            </w:pPr>
            <w:r w:rsidRPr="001C6FC5">
              <w:rPr>
                <w:b/>
                <w:bCs/>
                <w:highlight w:val="yellow"/>
              </w:rPr>
              <w:t>Trình độ chuyên môn</w:t>
            </w:r>
          </w:p>
          <w:p w:rsidR="00401205" w:rsidRPr="001C6FC5" w:rsidRDefault="00401205" w:rsidP="007B400F">
            <w:pPr>
              <w:widowControl w:val="0"/>
              <w:spacing w:before="20" w:after="20" w:line="390" w:lineRule="exact"/>
              <w:jc w:val="center"/>
              <w:rPr>
                <w:b/>
                <w:bCs/>
                <w:highlight w:val="yellow"/>
              </w:rPr>
            </w:pPr>
            <w:r w:rsidRPr="001C6FC5">
              <w:rPr>
                <w:b/>
                <w:bCs/>
                <w:highlight w:val="yellow"/>
              </w:rPr>
              <w:t>(trình độ tối thiểu__)</w:t>
            </w:r>
          </w:p>
        </w:tc>
        <w:tc>
          <w:tcPr>
            <w:tcW w:w="918" w:type="pct"/>
            <w:vAlign w:val="center"/>
          </w:tcPr>
          <w:p w:rsidR="00401205" w:rsidRPr="001C6FC5" w:rsidRDefault="00401205" w:rsidP="00F94C06">
            <w:pPr>
              <w:widowControl w:val="0"/>
              <w:spacing w:before="20" w:after="20" w:line="390" w:lineRule="exact"/>
              <w:jc w:val="center"/>
              <w:rPr>
                <w:b/>
                <w:bCs/>
                <w:highlight w:val="yellow"/>
              </w:rPr>
            </w:pPr>
            <w:r w:rsidRPr="001C6FC5">
              <w:rPr>
                <w:b/>
                <w:bCs/>
                <w:highlight w:val="yellow"/>
              </w:rPr>
              <w:t>Tổng số năm kinh nghiệm</w:t>
            </w:r>
          </w:p>
          <w:p w:rsidR="00401205" w:rsidRPr="001C6FC5" w:rsidRDefault="00401205" w:rsidP="00F94C06">
            <w:pPr>
              <w:widowControl w:val="0"/>
              <w:spacing w:before="20" w:after="20" w:line="390" w:lineRule="exact"/>
              <w:jc w:val="center"/>
              <w:rPr>
                <w:b/>
                <w:bCs/>
                <w:highlight w:val="yellow"/>
                <w:vertAlign w:val="superscript"/>
              </w:rPr>
            </w:pPr>
            <w:r w:rsidRPr="001C6FC5">
              <w:rPr>
                <w:b/>
                <w:bCs/>
                <w:highlight w:val="yellow"/>
              </w:rPr>
              <w:t>(tối thiểu__năm)</w:t>
            </w:r>
          </w:p>
        </w:tc>
        <w:tc>
          <w:tcPr>
            <w:tcW w:w="931" w:type="pct"/>
            <w:vAlign w:val="center"/>
          </w:tcPr>
          <w:p w:rsidR="00401205" w:rsidRPr="001C6FC5" w:rsidRDefault="00401205" w:rsidP="00F94C06">
            <w:pPr>
              <w:widowControl w:val="0"/>
              <w:spacing w:before="20" w:after="20" w:line="390" w:lineRule="exact"/>
              <w:jc w:val="center"/>
              <w:rPr>
                <w:b/>
                <w:bCs/>
                <w:highlight w:val="yellow"/>
              </w:rPr>
            </w:pPr>
            <w:r w:rsidRPr="001C6FC5">
              <w:rPr>
                <w:b/>
                <w:bCs/>
                <w:highlight w:val="yellow"/>
              </w:rPr>
              <w:t>Kinh nghiệm trong các công việc tương tự</w:t>
            </w:r>
          </w:p>
          <w:p w:rsidR="00401205" w:rsidRPr="001C6FC5" w:rsidRDefault="00401205" w:rsidP="00F94C06">
            <w:pPr>
              <w:widowControl w:val="0"/>
              <w:spacing w:before="20" w:after="20" w:line="390" w:lineRule="exact"/>
              <w:jc w:val="center"/>
              <w:rPr>
                <w:b/>
                <w:bCs/>
                <w:highlight w:val="yellow"/>
              </w:rPr>
            </w:pPr>
            <w:r w:rsidRPr="001C6FC5">
              <w:rPr>
                <w:b/>
                <w:bCs/>
                <w:highlight w:val="yellow"/>
              </w:rPr>
              <w:t>(tối thiểu__năm)</w:t>
            </w:r>
          </w:p>
        </w:tc>
      </w:tr>
      <w:tr w:rsidR="00401205" w:rsidRPr="008B2C00" w:rsidTr="00D57FB1">
        <w:tc>
          <w:tcPr>
            <w:tcW w:w="249" w:type="pct"/>
          </w:tcPr>
          <w:p w:rsidR="00401205" w:rsidRPr="00401205" w:rsidRDefault="00401205" w:rsidP="00F94C06">
            <w:pPr>
              <w:pStyle w:val="Header"/>
              <w:widowControl w:val="0"/>
              <w:spacing w:before="20" w:after="20" w:line="390" w:lineRule="exact"/>
              <w:jc w:val="center"/>
              <w:rPr>
                <w:i/>
                <w:highlight w:val="yellow"/>
              </w:rPr>
            </w:pPr>
            <w:r w:rsidRPr="00401205">
              <w:rPr>
                <w:i/>
                <w:highlight w:val="yellow"/>
              </w:rPr>
              <w:t>1</w:t>
            </w:r>
          </w:p>
        </w:tc>
        <w:tc>
          <w:tcPr>
            <w:tcW w:w="1067" w:type="pct"/>
          </w:tcPr>
          <w:p w:rsidR="00401205" w:rsidRPr="00401205" w:rsidRDefault="00401205" w:rsidP="00D569B1">
            <w:pPr>
              <w:widowControl w:val="0"/>
              <w:tabs>
                <w:tab w:val="right" w:pos="7254"/>
              </w:tabs>
              <w:spacing w:before="120" w:after="120" w:line="276" w:lineRule="auto"/>
              <w:rPr>
                <w:i/>
                <w:highlight w:val="yellow"/>
                <w:lang w:val="pl-PL"/>
              </w:rPr>
            </w:pPr>
            <w:r w:rsidRPr="00401205">
              <w:rPr>
                <w:highlight w:val="yellow"/>
              </w:rPr>
              <w:t>Nhân viên kỹ thuật phụ trách bàn giao hàng hóa</w:t>
            </w:r>
          </w:p>
        </w:tc>
        <w:tc>
          <w:tcPr>
            <w:tcW w:w="918" w:type="pct"/>
            <w:vAlign w:val="center"/>
          </w:tcPr>
          <w:p w:rsidR="00401205" w:rsidRPr="00401205" w:rsidRDefault="00401205" w:rsidP="007B400F">
            <w:pPr>
              <w:tabs>
                <w:tab w:val="left" w:pos="2100"/>
              </w:tabs>
              <w:jc w:val="center"/>
              <w:rPr>
                <w:i/>
                <w:highlight w:val="yellow"/>
              </w:rPr>
            </w:pPr>
            <w:r w:rsidRPr="00401205">
              <w:rPr>
                <w:i/>
                <w:highlight w:val="yellow"/>
              </w:rPr>
              <w:t>1</w:t>
            </w:r>
          </w:p>
        </w:tc>
        <w:tc>
          <w:tcPr>
            <w:tcW w:w="918" w:type="pct"/>
            <w:vAlign w:val="center"/>
          </w:tcPr>
          <w:p w:rsidR="00401205" w:rsidRPr="00401205" w:rsidRDefault="00401205" w:rsidP="007B400F">
            <w:pPr>
              <w:widowControl w:val="0"/>
              <w:spacing w:before="20" w:after="20" w:line="390" w:lineRule="exact"/>
              <w:jc w:val="center"/>
              <w:rPr>
                <w:i/>
                <w:smallCaps/>
                <w:highlight w:val="yellow"/>
              </w:rPr>
            </w:pPr>
            <w:r w:rsidRPr="00401205">
              <w:rPr>
                <w:highlight w:val="yellow"/>
              </w:rPr>
              <w:t>Trình độ cao đẳng trở lên chuyên ngành Điện, Điện tử(cung cấp bản sao bằng cấp có chứng thực; kèm theo các tài liệu chứng minh)</w:t>
            </w:r>
          </w:p>
        </w:tc>
        <w:tc>
          <w:tcPr>
            <w:tcW w:w="918" w:type="pct"/>
            <w:vAlign w:val="center"/>
          </w:tcPr>
          <w:p w:rsidR="00401205" w:rsidRPr="00401205" w:rsidRDefault="00401205" w:rsidP="00FD1848">
            <w:pPr>
              <w:jc w:val="center"/>
              <w:rPr>
                <w:i/>
                <w:highlight w:val="yellow"/>
              </w:rPr>
            </w:pPr>
            <w:r w:rsidRPr="00401205">
              <w:rPr>
                <w:i/>
                <w:highlight w:val="yellow"/>
              </w:rPr>
              <w:t>3</w:t>
            </w:r>
          </w:p>
        </w:tc>
        <w:tc>
          <w:tcPr>
            <w:tcW w:w="931" w:type="pct"/>
          </w:tcPr>
          <w:p w:rsidR="00401205" w:rsidRPr="00401205" w:rsidRDefault="00401205" w:rsidP="00FD1848">
            <w:pPr>
              <w:tabs>
                <w:tab w:val="left" w:pos="2100"/>
              </w:tabs>
              <w:jc w:val="center"/>
              <w:rPr>
                <w:i/>
                <w:highlight w:val="yellow"/>
              </w:rPr>
            </w:pPr>
            <w:r w:rsidRPr="00401205">
              <w:rPr>
                <w:i/>
                <w:highlight w:val="yellow"/>
              </w:rPr>
              <w:t>3</w:t>
            </w:r>
          </w:p>
        </w:tc>
      </w:tr>
    </w:tbl>
    <w:p w:rsidR="00651028" w:rsidRPr="008B2C00" w:rsidRDefault="00651028" w:rsidP="00651028">
      <w:pPr>
        <w:widowControl w:val="0"/>
        <w:spacing w:before="80" w:line="390" w:lineRule="exact"/>
        <w:ind w:firstLine="454"/>
        <w:jc w:val="both"/>
      </w:pPr>
      <w:r w:rsidRPr="008B2C00">
        <w:t xml:space="preserve">Nhà thầu phải cung cấp thông tin chi tiết về các nhân sự chủ chốt được đề xuất và hồ sơ kinh nghiệm của nhân sự theo các Mẫu số </w:t>
      </w:r>
      <w:r w:rsidRPr="008B2C00">
        <w:rPr>
          <w:rStyle w:val="Table0"/>
          <w:rFonts w:ascii="Times New Roman" w:hAnsi="Times New Roman"/>
          <w:sz w:val="28"/>
        </w:rPr>
        <w:t xml:space="preserve">11A, 11B và 11C </w:t>
      </w:r>
      <w:r w:rsidRPr="008B2C00">
        <w:t>Chương IV.</w:t>
      </w:r>
    </w:p>
    <w:p w:rsidR="00651028" w:rsidRPr="008B2C00" w:rsidRDefault="00651028" w:rsidP="00651028">
      <w:pPr>
        <w:widowControl w:val="0"/>
        <w:spacing w:before="80" w:line="390" w:lineRule="exact"/>
        <w:ind w:firstLine="454"/>
        <w:jc w:val="both"/>
        <w:rPr>
          <w:lang w:val="nl-NL"/>
        </w:rPr>
        <w:sectPr w:rsidR="00651028" w:rsidRPr="008B2C00" w:rsidSect="00F94C06">
          <w:headerReference w:type="even" r:id="rId12"/>
          <w:headerReference w:type="default" r:id="rId13"/>
          <w:footerReference w:type="even" r:id="rId14"/>
          <w:footerReference w:type="default" r:id="rId15"/>
          <w:footnotePr>
            <w:numStart w:val="2"/>
          </w:footnotePr>
          <w:pgSz w:w="16840" w:h="11907" w:orient="landscape" w:code="9"/>
          <w:pgMar w:top="1281" w:right="1690" w:bottom="1281" w:left="1474" w:header="720" w:footer="720" w:gutter="0"/>
          <w:pgNumType w:start="75"/>
          <w:cols w:space="567"/>
        </w:sectPr>
      </w:pPr>
    </w:p>
    <w:p w:rsidR="00651028" w:rsidRPr="008B2C00" w:rsidRDefault="00651028" w:rsidP="00651028">
      <w:pPr>
        <w:widowControl w:val="0"/>
        <w:spacing w:line="390" w:lineRule="exact"/>
        <w:jc w:val="right"/>
        <w:rPr>
          <w:b/>
          <w:lang w:val="nl-NL"/>
        </w:rPr>
      </w:pPr>
      <w:r w:rsidRPr="008B2C00">
        <w:rPr>
          <w:b/>
          <w:lang w:val="vi-VN"/>
        </w:rPr>
        <w:lastRenderedPageBreak/>
        <w:t xml:space="preserve">Mẫu số </w:t>
      </w:r>
      <w:r w:rsidRPr="008B2C00">
        <w:rPr>
          <w:b/>
          <w:lang w:val="nl-NL"/>
        </w:rPr>
        <w:t>05</w:t>
      </w:r>
    </w:p>
    <w:p w:rsidR="00651028" w:rsidRPr="008B2C00" w:rsidRDefault="00651028" w:rsidP="00651028">
      <w:pPr>
        <w:pStyle w:val="Heading4"/>
        <w:keepNext w:val="0"/>
        <w:widowControl w:val="0"/>
        <w:spacing w:before="0" w:after="0" w:line="390" w:lineRule="exact"/>
        <w:jc w:val="center"/>
        <w:rPr>
          <w:b w:val="0"/>
          <w:vertAlign w:val="superscript"/>
          <w:lang w:val="vi-VN"/>
        </w:rPr>
      </w:pPr>
      <w:r w:rsidRPr="008B2C00">
        <w:rPr>
          <w:lang w:val="vi-VN"/>
        </w:rPr>
        <w:t>GIẤY ỦY QUYỀN</w:t>
      </w:r>
      <w:r w:rsidRPr="008B2C00">
        <w:rPr>
          <w:b w:val="0"/>
          <w:vertAlign w:val="superscript"/>
          <w:lang w:val="vi-VN"/>
        </w:rPr>
        <w:t>(1)</w:t>
      </w:r>
    </w:p>
    <w:p w:rsidR="00651028" w:rsidRPr="008B2C00" w:rsidRDefault="00651028" w:rsidP="00651028">
      <w:pPr>
        <w:widowControl w:val="0"/>
        <w:spacing w:line="390" w:lineRule="exact"/>
        <w:ind w:firstLine="454"/>
        <w:rPr>
          <w:iCs/>
          <w:lang w:val="nl-NL"/>
        </w:rPr>
      </w:pPr>
    </w:p>
    <w:p w:rsidR="00651028" w:rsidRPr="008B2C00" w:rsidRDefault="00651028" w:rsidP="00651028">
      <w:pPr>
        <w:widowControl w:val="0"/>
        <w:spacing w:line="390" w:lineRule="exact"/>
        <w:ind w:firstLine="454"/>
        <w:jc w:val="both"/>
        <w:rPr>
          <w:lang w:val="vi-VN"/>
        </w:rPr>
      </w:pPr>
      <w:r w:rsidRPr="008B2C00">
        <w:rPr>
          <w:iCs/>
          <w:lang w:val="vi-VN"/>
        </w:rPr>
        <w:t>Hôm nay, ngày</w:t>
      </w:r>
      <w:r w:rsidRPr="008B2C00">
        <w:rPr>
          <w:lang w:val="vi-VN"/>
        </w:rPr>
        <w:t>____ tháng____ năm____, tại____</w:t>
      </w:r>
    </w:p>
    <w:p w:rsidR="00651028" w:rsidRPr="008B2C00" w:rsidRDefault="00651028" w:rsidP="00651028">
      <w:pPr>
        <w:widowControl w:val="0"/>
        <w:spacing w:before="80" w:line="390" w:lineRule="exact"/>
        <w:ind w:firstLine="454"/>
        <w:jc w:val="both"/>
        <w:rPr>
          <w:iCs/>
          <w:lang w:val="vi-VN"/>
        </w:rPr>
      </w:pPr>
      <w:r w:rsidRPr="008B2C00">
        <w:rPr>
          <w:lang w:val="vi-VN"/>
        </w:rPr>
        <w:t>Tôi là____</w:t>
      </w:r>
      <w:r w:rsidRPr="008B2C00">
        <w:rPr>
          <w:i/>
          <w:lang w:val="vi-VN"/>
        </w:rPr>
        <w:t>[ghi tên, số CMND hoặc số hộ chiếu, chức danh của người đại diện theo pháp luật của nhà thầu]</w:t>
      </w:r>
      <w:r w:rsidRPr="008B2C00">
        <w:rPr>
          <w:i/>
          <w:iCs/>
          <w:lang w:val="vi-VN"/>
        </w:rPr>
        <w:t>,</w:t>
      </w:r>
      <w:r w:rsidRPr="008B2C00">
        <w:rPr>
          <w:iCs/>
          <w:lang w:val="vi-VN"/>
        </w:rPr>
        <w:t xml:space="preserve"> là người đại diện theo pháp luật của</w:t>
      </w:r>
      <w:r w:rsidRPr="008B2C00">
        <w:rPr>
          <w:lang w:val="vi-VN"/>
        </w:rPr>
        <w:t>____</w:t>
      </w:r>
      <w:r w:rsidRPr="008B2C00">
        <w:rPr>
          <w:i/>
          <w:lang w:val="vi-VN"/>
        </w:rPr>
        <w:t xml:space="preserve"> [ghi tên nhà thầu] </w:t>
      </w:r>
      <w:r w:rsidRPr="008B2C00">
        <w:rPr>
          <w:lang w:val="vi-VN"/>
        </w:rPr>
        <w:t>có địa chỉ tại____</w:t>
      </w:r>
      <w:r w:rsidRPr="008B2C00">
        <w:rPr>
          <w:i/>
          <w:lang w:val="vi-VN"/>
        </w:rPr>
        <w:t xml:space="preserve">[ghi địa chỉ của nhà thầu] </w:t>
      </w:r>
      <w:r w:rsidRPr="008B2C00">
        <w:rPr>
          <w:lang w:val="vi-VN"/>
        </w:rPr>
        <w:t>bằng văn bản này ủy quyền cho____</w:t>
      </w:r>
      <w:r w:rsidRPr="008B2C00">
        <w:rPr>
          <w:i/>
          <w:lang w:val="vi-VN"/>
        </w:rPr>
        <w:t xml:space="preserve"> [ghi tên, số CMND hoặc số hộ chiếu, chức danh của người được ủy quyền] </w:t>
      </w:r>
      <w:r w:rsidRPr="008B2C00">
        <w:rPr>
          <w:lang w:val="vi-VN"/>
        </w:rPr>
        <w:t>thực hiện các công việc sau đây trong quá trình tham dự thầu gói thầu____</w:t>
      </w:r>
      <w:r w:rsidRPr="008B2C00">
        <w:rPr>
          <w:i/>
          <w:lang w:val="vi-VN"/>
        </w:rPr>
        <w:t>[ghi tên gói thầu]</w:t>
      </w:r>
      <w:r w:rsidRPr="008B2C00">
        <w:rPr>
          <w:lang w:val="vi-VN"/>
        </w:rPr>
        <w:t xml:space="preserve"> thuộc dự án____</w:t>
      </w:r>
      <w:r w:rsidRPr="008B2C00">
        <w:rPr>
          <w:i/>
          <w:lang w:val="vi-VN"/>
        </w:rPr>
        <w:t>[ghi tên dự án]</w:t>
      </w:r>
      <w:r w:rsidRPr="008B2C00">
        <w:rPr>
          <w:lang w:val="vi-VN"/>
        </w:rPr>
        <w:t xml:space="preserve"> do____</w:t>
      </w:r>
      <w:r w:rsidRPr="008B2C00">
        <w:rPr>
          <w:i/>
          <w:lang w:val="vi-VN"/>
        </w:rPr>
        <w:t xml:space="preserve">[ghi tên Bên mời thầu] </w:t>
      </w:r>
      <w:r w:rsidRPr="008B2C00">
        <w:rPr>
          <w:lang w:val="vi-VN"/>
        </w:rPr>
        <w:t>tổ chức</w:t>
      </w:r>
      <w:r w:rsidRPr="008B2C00">
        <w:rPr>
          <w:iCs/>
          <w:lang w:val="vi-VN"/>
        </w:rPr>
        <w:t>:</w:t>
      </w:r>
    </w:p>
    <w:p w:rsidR="00651028" w:rsidRPr="008B2C00" w:rsidRDefault="00651028" w:rsidP="00651028">
      <w:pPr>
        <w:widowControl w:val="0"/>
        <w:spacing w:before="80" w:line="390" w:lineRule="exact"/>
        <w:ind w:firstLine="454"/>
        <w:jc w:val="both"/>
        <w:rPr>
          <w:i/>
          <w:lang w:val="vi-VN"/>
        </w:rPr>
      </w:pPr>
      <w:r w:rsidRPr="008B2C00">
        <w:rPr>
          <w:i/>
          <w:lang w:val="vi-VN"/>
        </w:rPr>
        <w:t>[Ký thỏa thuận liên danh (nếu có);</w:t>
      </w:r>
    </w:p>
    <w:p w:rsidR="00651028" w:rsidRPr="008B2C00" w:rsidRDefault="00651028" w:rsidP="00651028">
      <w:pPr>
        <w:widowControl w:val="0"/>
        <w:spacing w:before="80" w:line="390" w:lineRule="exact"/>
        <w:ind w:firstLine="454"/>
        <w:jc w:val="both"/>
        <w:rPr>
          <w:i/>
          <w:lang w:val="vi-VN"/>
        </w:rPr>
      </w:pPr>
      <w:r w:rsidRPr="008B2C00">
        <w:rPr>
          <w:i/>
          <w:lang w:val="vi-VN"/>
        </w:rPr>
        <w:t xml:space="preserve">- Ký các văn bản, tài liệu để giao dịch với Bên mời thầu trong quá trình tham gia đấu thầu, kể cả văn bản đề nghị làm rõ E-HSMT và văn bản giải trình, làm rõ </w:t>
      </w:r>
      <w:r w:rsidRPr="008B2C00">
        <w:rPr>
          <w:i/>
          <w:lang w:val="sv-SE"/>
        </w:rPr>
        <w:t>E-HSDT</w:t>
      </w:r>
      <w:r w:rsidRPr="008B2C00">
        <w:rPr>
          <w:i/>
          <w:lang w:val="vi-VN"/>
        </w:rPr>
        <w:t xml:space="preserve"> hoặc văn bản đề nghị rút </w:t>
      </w:r>
      <w:r w:rsidRPr="008B2C00">
        <w:rPr>
          <w:i/>
          <w:lang w:val="sv-SE"/>
        </w:rPr>
        <w:t>E-HSDT;</w:t>
      </w:r>
    </w:p>
    <w:p w:rsidR="00651028" w:rsidRPr="008B2C00" w:rsidRDefault="00651028" w:rsidP="00651028">
      <w:pPr>
        <w:widowControl w:val="0"/>
        <w:spacing w:before="80" w:line="390" w:lineRule="exact"/>
        <w:ind w:firstLine="454"/>
        <w:jc w:val="both"/>
        <w:rPr>
          <w:i/>
          <w:lang w:val="vi-VN"/>
        </w:rPr>
      </w:pPr>
      <w:r w:rsidRPr="008B2C00">
        <w:rPr>
          <w:i/>
          <w:lang w:val="vi-VN"/>
        </w:rPr>
        <w:t>- Tham gia quá trình thương thảo, hoàn thiện hợp đồng;</w:t>
      </w:r>
    </w:p>
    <w:p w:rsidR="00651028" w:rsidRPr="008B2C00" w:rsidRDefault="00651028" w:rsidP="00651028">
      <w:pPr>
        <w:widowControl w:val="0"/>
        <w:spacing w:before="80" w:line="390" w:lineRule="exact"/>
        <w:ind w:firstLine="454"/>
        <w:jc w:val="both"/>
        <w:rPr>
          <w:i/>
          <w:lang w:val="vi-VN"/>
        </w:rPr>
      </w:pPr>
      <w:r w:rsidRPr="008B2C00">
        <w:rPr>
          <w:i/>
          <w:lang w:val="vi-VN"/>
        </w:rPr>
        <w:t>- Ký đơn kiến nghị trong trường hợp nhà thầu có kiến nghị;</w:t>
      </w:r>
    </w:p>
    <w:p w:rsidR="00651028" w:rsidRPr="008B2C00" w:rsidRDefault="00651028" w:rsidP="00651028">
      <w:pPr>
        <w:widowControl w:val="0"/>
        <w:spacing w:before="80" w:line="390" w:lineRule="exact"/>
        <w:ind w:firstLine="454"/>
        <w:jc w:val="both"/>
        <w:rPr>
          <w:lang w:val="vi-VN"/>
        </w:rPr>
      </w:pPr>
      <w:r w:rsidRPr="008B2C00">
        <w:rPr>
          <w:i/>
          <w:lang w:val="vi-VN"/>
        </w:rPr>
        <w:t>- Ký kết hợp đồng với Chủ đầu tư nếu được lựa chọn]</w:t>
      </w:r>
      <w:r w:rsidRPr="008B2C00">
        <w:rPr>
          <w:vertAlign w:val="superscript"/>
          <w:lang w:val="vi-VN"/>
        </w:rPr>
        <w:t>(2)</w:t>
      </w:r>
      <w:r w:rsidRPr="008B2C00">
        <w:rPr>
          <w:lang w:val="vi-VN"/>
        </w:rPr>
        <w:t>.</w:t>
      </w:r>
    </w:p>
    <w:p w:rsidR="00651028" w:rsidRPr="008B2C00" w:rsidRDefault="00651028" w:rsidP="00651028">
      <w:pPr>
        <w:pStyle w:val="BodyTextIndent"/>
        <w:widowControl w:val="0"/>
        <w:spacing w:before="80" w:line="390" w:lineRule="exact"/>
        <w:ind w:firstLine="454"/>
        <w:rPr>
          <w:rFonts w:ascii="Times New Roman" w:hAnsi="Times New Roman"/>
          <w:szCs w:val="28"/>
          <w:lang w:val="vi-VN"/>
        </w:rPr>
      </w:pPr>
      <w:r w:rsidRPr="008B2C00">
        <w:rPr>
          <w:rFonts w:ascii="Times New Roman" w:hAnsi="Times New Roman"/>
          <w:szCs w:val="28"/>
          <w:lang w:val="vi-VN"/>
        </w:rPr>
        <w:t>Người được ủy quyền nêu trên chỉ thực hiện các công việc trong phạm vi ủy quyền với tư cách là đại diện hợp pháp của____</w:t>
      </w:r>
      <w:r w:rsidRPr="008B2C00">
        <w:rPr>
          <w:rFonts w:ascii="Times New Roman" w:hAnsi="Times New Roman"/>
          <w:i/>
          <w:szCs w:val="28"/>
          <w:lang w:val="vi-VN"/>
        </w:rPr>
        <w:t>[ghi tên nhà thầu]</w:t>
      </w:r>
      <w:r w:rsidRPr="008B2C00">
        <w:rPr>
          <w:rFonts w:ascii="Times New Roman" w:hAnsi="Times New Roman"/>
          <w:szCs w:val="28"/>
          <w:lang w:val="vi-VN"/>
        </w:rPr>
        <w:t>. ____</w:t>
      </w:r>
      <w:r w:rsidRPr="008B2C00">
        <w:rPr>
          <w:rFonts w:ascii="Times New Roman" w:hAnsi="Times New Roman"/>
          <w:i/>
          <w:szCs w:val="28"/>
          <w:lang w:val="vi-VN"/>
        </w:rPr>
        <w:t xml:space="preserve">[ghi tên người đại diện theo pháp luật của nhà thầu] </w:t>
      </w:r>
      <w:r w:rsidRPr="008B2C00">
        <w:rPr>
          <w:rFonts w:ascii="Times New Roman" w:hAnsi="Times New Roman"/>
          <w:szCs w:val="28"/>
          <w:lang w:val="vi-VN"/>
        </w:rPr>
        <w:t xml:space="preserve">chịu trách nhiệm hoàn toàn về những </w:t>
      </w:r>
      <w:r w:rsidRPr="008B2C00">
        <w:rPr>
          <w:rFonts w:ascii="Times New Roman" w:hAnsi="Times New Roman"/>
          <w:spacing w:val="-4"/>
          <w:szCs w:val="28"/>
          <w:lang w:val="vi-VN"/>
        </w:rPr>
        <w:t>công việc do____</w:t>
      </w:r>
      <w:r w:rsidRPr="008B2C00">
        <w:rPr>
          <w:rFonts w:ascii="Times New Roman" w:hAnsi="Times New Roman"/>
          <w:i/>
          <w:spacing w:val="-4"/>
          <w:szCs w:val="28"/>
          <w:lang w:val="vi-VN"/>
        </w:rPr>
        <w:t>[ghi tên người được ủy quyền]</w:t>
      </w:r>
      <w:r w:rsidRPr="008B2C00">
        <w:rPr>
          <w:rFonts w:ascii="Times New Roman" w:hAnsi="Times New Roman"/>
          <w:spacing w:val="-4"/>
          <w:szCs w:val="28"/>
          <w:lang w:val="vi-VN"/>
        </w:rPr>
        <w:t xml:space="preserve"> thực hiện trong phạm vi ủy quyền.</w:t>
      </w:r>
    </w:p>
    <w:p w:rsidR="00651028" w:rsidRPr="008B2C00" w:rsidRDefault="00651028" w:rsidP="00651028">
      <w:pPr>
        <w:pStyle w:val="BodyTextIndent"/>
        <w:widowControl w:val="0"/>
        <w:spacing w:before="80" w:line="390" w:lineRule="exact"/>
        <w:ind w:firstLine="454"/>
        <w:rPr>
          <w:rFonts w:ascii="Times New Roman" w:hAnsi="Times New Roman"/>
          <w:szCs w:val="28"/>
          <w:lang w:val="vi-VN"/>
        </w:rPr>
      </w:pPr>
      <w:r w:rsidRPr="008B2C00">
        <w:rPr>
          <w:rFonts w:ascii="Times New Roman" w:hAnsi="Times New Roman"/>
          <w:szCs w:val="28"/>
          <w:lang w:val="vi-VN"/>
        </w:rPr>
        <w:t>Giấy ủy quyền có hiệu lực kể từ ngày____ đến ngày____</w:t>
      </w:r>
      <w:r w:rsidRPr="008B2C00">
        <w:rPr>
          <w:rFonts w:ascii="Times New Roman" w:hAnsi="Times New Roman"/>
          <w:szCs w:val="28"/>
          <w:vertAlign w:val="superscript"/>
          <w:lang w:val="vi-VN"/>
        </w:rPr>
        <w:t>(3)</w:t>
      </w:r>
      <w:r w:rsidRPr="008B2C00">
        <w:rPr>
          <w:rFonts w:ascii="Times New Roman" w:hAnsi="Times New Roman"/>
          <w:szCs w:val="28"/>
          <w:lang w:val="vi-VN"/>
        </w:rPr>
        <w:t>. Giấy ủy quyền này được lập thành____ bản có giá trị pháp lý như nhau, người ủy quyền giữ____ bản, người được ủy quyền giữ____ bản, Bên mời thầu giữ___bản.</w:t>
      </w:r>
    </w:p>
    <w:p w:rsidR="00651028" w:rsidRPr="008B2C00" w:rsidRDefault="00651028" w:rsidP="00651028">
      <w:pPr>
        <w:pStyle w:val="BodyTextIndent"/>
        <w:widowControl w:val="0"/>
        <w:spacing w:before="80" w:line="390" w:lineRule="exact"/>
        <w:ind w:firstLine="454"/>
        <w:rPr>
          <w:rFonts w:ascii="Times New Roman" w:hAnsi="Times New Roman"/>
          <w:szCs w:val="28"/>
          <w:lang w:val="vi-VN"/>
        </w:rPr>
      </w:pPr>
    </w:p>
    <w:tbl>
      <w:tblPr>
        <w:tblW w:w="0" w:type="auto"/>
        <w:tblLook w:val="01E0"/>
      </w:tblPr>
      <w:tblGrid>
        <w:gridCol w:w="3990"/>
        <w:gridCol w:w="5571"/>
      </w:tblGrid>
      <w:tr w:rsidR="00651028" w:rsidRPr="008B2C00" w:rsidTr="00F94C06">
        <w:trPr>
          <w:trHeight w:val="903"/>
        </w:trPr>
        <w:tc>
          <w:tcPr>
            <w:tcW w:w="3990" w:type="dxa"/>
          </w:tcPr>
          <w:p w:rsidR="00651028" w:rsidRPr="008B2C00" w:rsidRDefault="00651028" w:rsidP="00F94C06">
            <w:pPr>
              <w:pStyle w:val="BodyTextIndent"/>
              <w:widowControl w:val="0"/>
              <w:spacing w:before="0" w:line="390" w:lineRule="exact"/>
              <w:ind w:firstLine="0"/>
              <w:jc w:val="center"/>
              <w:rPr>
                <w:rFonts w:ascii="Times New Roman" w:hAnsi="Times New Roman"/>
                <w:b/>
                <w:szCs w:val="28"/>
                <w:lang w:val="vi-VN"/>
              </w:rPr>
            </w:pPr>
            <w:r w:rsidRPr="008B2C00">
              <w:rPr>
                <w:rFonts w:ascii="Times New Roman" w:hAnsi="Times New Roman"/>
                <w:b/>
                <w:szCs w:val="28"/>
                <w:lang w:val="vi-VN"/>
              </w:rPr>
              <w:t>Người được ủy quyền</w:t>
            </w:r>
          </w:p>
          <w:p w:rsidR="00651028" w:rsidRPr="008B2C00" w:rsidRDefault="00651028" w:rsidP="00F94C06">
            <w:pPr>
              <w:pStyle w:val="BodyTextIndent"/>
              <w:widowControl w:val="0"/>
              <w:spacing w:before="0" w:line="390" w:lineRule="exact"/>
              <w:ind w:firstLine="0"/>
              <w:jc w:val="center"/>
              <w:rPr>
                <w:rFonts w:ascii="Times New Roman" w:hAnsi="Times New Roman"/>
                <w:i/>
                <w:szCs w:val="28"/>
                <w:lang w:val="vi-VN"/>
              </w:rPr>
            </w:pPr>
            <w:r w:rsidRPr="008B2C00">
              <w:rPr>
                <w:rFonts w:ascii="Times New Roman" w:hAnsi="Times New Roman"/>
                <w:i/>
                <w:szCs w:val="28"/>
                <w:lang w:val="vi-VN"/>
              </w:rPr>
              <w:t xml:space="preserve">[Ghi tên, chức danh, ký tên </w:t>
            </w:r>
          </w:p>
          <w:p w:rsidR="00651028" w:rsidRPr="008B2C00" w:rsidRDefault="00651028" w:rsidP="00F94C06">
            <w:pPr>
              <w:pStyle w:val="BodyTextIndent"/>
              <w:widowControl w:val="0"/>
              <w:spacing w:before="0" w:line="390" w:lineRule="exact"/>
              <w:ind w:firstLine="0"/>
              <w:jc w:val="center"/>
              <w:rPr>
                <w:rFonts w:ascii="Times New Roman" w:hAnsi="Times New Roman"/>
                <w:i/>
                <w:szCs w:val="28"/>
                <w:lang w:val="vi-VN"/>
              </w:rPr>
            </w:pPr>
            <w:r w:rsidRPr="008B2C00">
              <w:rPr>
                <w:rFonts w:ascii="Times New Roman" w:hAnsi="Times New Roman"/>
                <w:i/>
                <w:szCs w:val="28"/>
                <w:lang w:val="vi-VN"/>
              </w:rPr>
              <w:t>vàđóng dấu (nếu có)]</w:t>
            </w:r>
          </w:p>
        </w:tc>
        <w:tc>
          <w:tcPr>
            <w:tcW w:w="5571" w:type="dxa"/>
          </w:tcPr>
          <w:p w:rsidR="00651028" w:rsidRPr="008B2C00" w:rsidRDefault="00651028" w:rsidP="00F94C06">
            <w:pPr>
              <w:pStyle w:val="BodyTextIndent"/>
              <w:widowControl w:val="0"/>
              <w:spacing w:before="0" w:line="390" w:lineRule="exact"/>
              <w:ind w:firstLine="0"/>
              <w:jc w:val="center"/>
              <w:rPr>
                <w:rFonts w:ascii="Times New Roman" w:hAnsi="Times New Roman"/>
                <w:b/>
                <w:szCs w:val="28"/>
                <w:lang w:val="vi-VN"/>
              </w:rPr>
            </w:pPr>
            <w:r w:rsidRPr="008B2C00">
              <w:rPr>
                <w:rFonts w:ascii="Times New Roman" w:hAnsi="Times New Roman"/>
                <w:b/>
                <w:szCs w:val="28"/>
                <w:lang w:val="vi-VN"/>
              </w:rPr>
              <w:t>Người ủy quyền</w:t>
            </w:r>
          </w:p>
          <w:p w:rsidR="00651028" w:rsidRPr="008B2C00" w:rsidRDefault="00651028" w:rsidP="00F94C06">
            <w:pPr>
              <w:pStyle w:val="BodyTextIndent"/>
              <w:widowControl w:val="0"/>
              <w:spacing w:before="0" w:line="390" w:lineRule="exact"/>
              <w:ind w:firstLine="0"/>
              <w:jc w:val="center"/>
              <w:rPr>
                <w:rFonts w:ascii="Times New Roman" w:hAnsi="Times New Roman"/>
                <w:i/>
                <w:szCs w:val="28"/>
                <w:lang w:val="vi-VN"/>
              </w:rPr>
            </w:pPr>
            <w:r w:rsidRPr="008B2C00">
              <w:rPr>
                <w:rFonts w:ascii="Times New Roman" w:hAnsi="Times New Roman"/>
                <w:i/>
                <w:szCs w:val="28"/>
                <w:lang w:val="vi-VN"/>
              </w:rPr>
              <w:t xml:space="preserve">[Ghi tên người đại diện theo pháp luật </w:t>
            </w:r>
          </w:p>
          <w:p w:rsidR="00651028" w:rsidRPr="008B2C00" w:rsidRDefault="00651028" w:rsidP="00F94C06">
            <w:pPr>
              <w:pStyle w:val="BodyTextIndent"/>
              <w:widowControl w:val="0"/>
              <w:spacing w:before="0" w:line="390" w:lineRule="exact"/>
              <w:ind w:firstLine="0"/>
              <w:jc w:val="center"/>
              <w:rPr>
                <w:rFonts w:ascii="Times New Roman" w:hAnsi="Times New Roman"/>
                <w:i/>
                <w:szCs w:val="28"/>
                <w:lang w:val="vi-VN"/>
              </w:rPr>
            </w:pPr>
            <w:r w:rsidRPr="008B2C00">
              <w:rPr>
                <w:rFonts w:ascii="Times New Roman" w:hAnsi="Times New Roman"/>
                <w:i/>
                <w:szCs w:val="28"/>
                <w:lang w:val="vi-VN"/>
              </w:rPr>
              <w:t>của nhà thầu, chức danh, ký tên và đóng dấu]</w:t>
            </w:r>
          </w:p>
        </w:tc>
      </w:tr>
    </w:tbl>
    <w:p w:rsidR="00651028" w:rsidRPr="00971DC5" w:rsidRDefault="00651028" w:rsidP="00971DC5">
      <w:pPr>
        <w:pStyle w:val="BodyText"/>
        <w:widowControl w:val="0"/>
        <w:spacing w:before="80" w:line="390" w:lineRule="exact"/>
        <w:rPr>
          <w:rFonts w:ascii="Times New Roman" w:hAnsi="Times New Roman"/>
          <w:sz w:val="28"/>
          <w:szCs w:val="28"/>
        </w:rPr>
      </w:pPr>
    </w:p>
    <w:p w:rsidR="00651028" w:rsidRPr="008B2C00" w:rsidRDefault="00651028" w:rsidP="00651028">
      <w:pPr>
        <w:pStyle w:val="BodyText"/>
        <w:widowControl w:val="0"/>
        <w:spacing w:before="80" w:line="390" w:lineRule="exact"/>
        <w:ind w:firstLine="454"/>
        <w:rPr>
          <w:rFonts w:ascii="Times New Roman" w:hAnsi="Times New Roman"/>
          <w:sz w:val="28"/>
          <w:szCs w:val="28"/>
          <w:lang w:val="vi-VN"/>
        </w:rPr>
      </w:pPr>
      <w:r w:rsidRPr="008B2C00">
        <w:rPr>
          <w:rFonts w:ascii="Times New Roman" w:hAnsi="Times New Roman"/>
          <w:sz w:val="28"/>
          <w:szCs w:val="28"/>
          <w:lang w:val="vi-VN"/>
        </w:rPr>
        <w:t>Ghi chú:</w:t>
      </w:r>
    </w:p>
    <w:p w:rsidR="00651028" w:rsidRPr="008B2C00" w:rsidRDefault="00651028" w:rsidP="00651028">
      <w:pPr>
        <w:pStyle w:val="BodyTextIndent"/>
        <w:widowControl w:val="0"/>
        <w:spacing w:before="80" w:line="390" w:lineRule="exact"/>
        <w:ind w:firstLine="454"/>
        <w:rPr>
          <w:rFonts w:ascii="Times New Roman" w:hAnsi="Times New Roman"/>
          <w:szCs w:val="28"/>
          <w:lang w:val="vi-VN"/>
        </w:rPr>
      </w:pPr>
      <w:r w:rsidRPr="008B2C00">
        <w:rPr>
          <w:rFonts w:ascii="Times New Roman" w:hAnsi="Times New Roman"/>
          <w:spacing w:val="-6"/>
          <w:szCs w:val="28"/>
          <w:lang w:val="vi-VN"/>
        </w:rPr>
        <w:t>(1) Trường hợp ủy quyền thì scan bản gốc giấy ủy quyền đính kèm cùng E-HSDT.</w:t>
      </w:r>
      <w:r w:rsidRPr="008B2C00">
        <w:rPr>
          <w:rFonts w:ascii="Times New Roman" w:hAnsi="Times New Roman"/>
          <w:szCs w:val="28"/>
          <w:lang w:val="vi-VN"/>
        </w:rPr>
        <w:t xml:space="preserve"> Bản gốc của giấy ủy quyền phải được đánh máy hoặc viết bằng mực không phai, đánh số trang theo thứ tự liên tục và được người đại diện theo pháp luật của nhà </w:t>
      </w:r>
      <w:r w:rsidRPr="008B2C00">
        <w:rPr>
          <w:rFonts w:ascii="Times New Roman" w:hAnsi="Times New Roman"/>
          <w:szCs w:val="28"/>
          <w:lang w:val="vi-VN"/>
        </w:rPr>
        <w:lastRenderedPageBreak/>
        <w:t>thầu ký tên và đóng dấu.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651028" w:rsidRPr="008B2C00" w:rsidRDefault="00651028" w:rsidP="00651028">
      <w:pPr>
        <w:pStyle w:val="BodyTextIndent"/>
        <w:widowControl w:val="0"/>
        <w:spacing w:before="80" w:line="390" w:lineRule="exact"/>
        <w:ind w:firstLine="454"/>
        <w:rPr>
          <w:rFonts w:ascii="Times New Roman" w:hAnsi="Times New Roman"/>
          <w:szCs w:val="28"/>
          <w:lang w:val="vi-VN"/>
        </w:rPr>
      </w:pPr>
      <w:r w:rsidRPr="008B2C00">
        <w:rPr>
          <w:rFonts w:ascii="Times New Roman" w:hAnsi="Times New Roman"/>
          <w:szCs w:val="28"/>
          <w:lang w:val="vi-VN"/>
        </w:rPr>
        <w:t>(2) Phạm vi ủy quyền bao gồm một hoặc nhiều công việc nêu trên.</w:t>
      </w:r>
    </w:p>
    <w:p w:rsidR="00651028" w:rsidRPr="008B2C00" w:rsidRDefault="00651028" w:rsidP="00651028">
      <w:pPr>
        <w:pStyle w:val="BodyTextIndent"/>
        <w:widowControl w:val="0"/>
        <w:spacing w:before="80" w:line="390" w:lineRule="exact"/>
        <w:ind w:firstLine="454"/>
        <w:rPr>
          <w:rFonts w:ascii="Times New Roman" w:hAnsi="Times New Roman"/>
          <w:szCs w:val="28"/>
          <w:lang w:val="vi-VN"/>
        </w:rPr>
      </w:pPr>
      <w:r w:rsidRPr="008B2C00">
        <w:rPr>
          <w:rFonts w:ascii="Times New Roman" w:hAnsi="Times New Roman"/>
          <w:szCs w:val="28"/>
          <w:lang w:val="vi-VN"/>
        </w:rPr>
        <w:t>(3) Ghi ngày có hiệu lực và ngày hết hiệu lực của giấy ủy quyền phù hợp với quá trình tham gia đấu thầu.</w:t>
      </w:r>
    </w:p>
    <w:p w:rsidR="00651028" w:rsidRPr="008B2C00" w:rsidRDefault="00651028" w:rsidP="00651028">
      <w:pPr>
        <w:widowControl w:val="0"/>
        <w:spacing w:line="374" w:lineRule="exact"/>
        <w:ind w:firstLine="454"/>
        <w:jc w:val="right"/>
        <w:rPr>
          <w:b/>
          <w:lang w:val="it-IT"/>
        </w:rPr>
      </w:pPr>
      <w:r w:rsidRPr="008B2C00">
        <w:rPr>
          <w:b/>
          <w:lang w:val="nl-NL"/>
        </w:rPr>
        <w:br w:type="page"/>
      </w:r>
      <w:r w:rsidRPr="008B2C00">
        <w:rPr>
          <w:b/>
          <w:lang w:val="it-IT"/>
        </w:rPr>
        <w:lastRenderedPageBreak/>
        <w:t>Mẫu số 06</w:t>
      </w:r>
    </w:p>
    <w:p w:rsidR="00651028" w:rsidRPr="008B2C00" w:rsidRDefault="00651028" w:rsidP="00651028">
      <w:pPr>
        <w:pStyle w:val="Mau"/>
        <w:keepNext w:val="0"/>
        <w:widowControl w:val="0"/>
        <w:numPr>
          <w:ilvl w:val="0"/>
          <w:numId w:val="0"/>
        </w:numPr>
        <w:spacing w:after="0" w:line="374" w:lineRule="exact"/>
        <w:ind w:left="94"/>
        <w:jc w:val="center"/>
        <w:rPr>
          <w:rFonts w:ascii="Times New Roman" w:hAnsi="Times New Roman"/>
          <w:b w:val="0"/>
          <w:i w:val="0"/>
          <w:vertAlign w:val="superscript"/>
          <w:lang w:val="it-IT"/>
        </w:rPr>
      </w:pPr>
      <w:r w:rsidRPr="008B2C00">
        <w:rPr>
          <w:rFonts w:ascii="Times New Roman" w:hAnsi="Times New Roman"/>
          <w:i w:val="0"/>
          <w:lang w:val="it-IT"/>
        </w:rPr>
        <w:t>THỎA THUẬN LIÊN DANH</w:t>
      </w:r>
      <w:r w:rsidRPr="008B2C00">
        <w:rPr>
          <w:rFonts w:ascii="Times New Roman" w:hAnsi="Times New Roman"/>
          <w:i w:val="0"/>
          <w:vertAlign w:val="superscript"/>
          <w:lang w:val="it-IT"/>
        </w:rPr>
        <w:t>(1)</w:t>
      </w:r>
    </w:p>
    <w:p w:rsidR="00651028" w:rsidRPr="008B2C00" w:rsidRDefault="00651028" w:rsidP="00651028">
      <w:pPr>
        <w:widowControl w:val="0"/>
        <w:spacing w:line="374" w:lineRule="exact"/>
        <w:ind w:firstLine="454"/>
        <w:jc w:val="right"/>
        <w:rPr>
          <w:lang w:val="it-IT"/>
        </w:rPr>
      </w:pPr>
      <w:r w:rsidRPr="008B2C00">
        <w:rPr>
          <w:lang w:val="it-IT"/>
        </w:rPr>
        <w:t>______</w:t>
      </w:r>
      <w:r w:rsidRPr="008B2C00">
        <w:rPr>
          <w:lang w:val="it-IT"/>
        </w:rPr>
        <w:tab/>
        <w:t>, ngày____</w:t>
      </w:r>
      <w:r w:rsidRPr="008B2C00">
        <w:rPr>
          <w:u w:val="single"/>
          <w:lang w:val="it-IT"/>
        </w:rPr>
        <w:tab/>
      </w:r>
      <w:r w:rsidRPr="008B2C00">
        <w:rPr>
          <w:lang w:val="it-IT"/>
        </w:rPr>
        <w:t>tháng____ năm____</w:t>
      </w:r>
      <w:r w:rsidRPr="008B2C00">
        <w:rPr>
          <w:u w:val="single"/>
          <w:lang w:val="it-IT"/>
        </w:rPr>
        <w:tab/>
      </w:r>
      <w:r w:rsidRPr="008B2C00">
        <w:rPr>
          <w:u w:val="single"/>
          <w:lang w:val="it-IT"/>
        </w:rPr>
        <w:tab/>
      </w:r>
    </w:p>
    <w:p w:rsidR="00651028" w:rsidRPr="008B2C00" w:rsidRDefault="00651028" w:rsidP="00651028">
      <w:pPr>
        <w:widowControl w:val="0"/>
        <w:spacing w:line="374" w:lineRule="exact"/>
        <w:ind w:firstLine="454"/>
        <w:rPr>
          <w:lang w:val="it-IT"/>
        </w:rPr>
      </w:pPr>
    </w:p>
    <w:p w:rsidR="00651028" w:rsidRPr="008B2C00" w:rsidRDefault="00651028" w:rsidP="00651028">
      <w:pPr>
        <w:widowControl w:val="0"/>
        <w:spacing w:line="374" w:lineRule="exact"/>
        <w:ind w:firstLine="454"/>
        <w:jc w:val="both"/>
        <w:rPr>
          <w:i/>
          <w:lang w:val="it-IT"/>
        </w:rPr>
      </w:pPr>
      <w:r w:rsidRPr="008B2C00">
        <w:rPr>
          <w:lang w:val="it-IT"/>
        </w:rPr>
        <w:t>Gói thầu:___</w:t>
      </w:r>
      <w:r w:rsidRPr="008B2C00">
        <w:rPr>
          <w:u w:val="single"/>
          <w:lang w:val="it-IT"/>
        </w:rPr>
        <w:tab/>
      </w:r>
      <w:r w:rsidRPr="008B2C00">
        <w:rPr>
          <w:i/>
          <w:lang w:val="it-IT"/>
        </w:rPr>
        <w:t>[ghi tên gói thầu]</w:t>
      </w:r>
    </w:p>
    <w:p w:rsidR="00651028" w:rsidRPr="008B2C00" w:rsidRDefault="00651028" w:rsidP="00651028">
      <w:pPr>
        <w:widowControl w:val="0"/>
        <w:spacing w:before="40" w:line="374" w:lineRule="exact"/>
        <w:ind w:firstLine="454"/>
        <w:jc w:val="both"/>
        <w:rPr>
          <w:lang w:val="it-IT"/>
        </w:rPr>
      </w:pPr>
      <w:r w:rsidRPr="008B2C00">
        <w:rPr>
          <w:lang w:val="it-IT"/>
        </w:rPr>
        <w:t>Thuộc dự án:____</w:t>
      </w:r>
      <w:r w:rsidRPr="008B2C00">
        <w:rPr>
          <w:i/>
          <w:lang w:val="it-IT"/>
        </w:rPr>
        <w:t>[ghi tên dự án]</w:t>
      </w:r>
    </w:p>
    <w:p w:rsidR="00651028" w:rsidRPr="008B2C00" w:rsidRDefault="00651028" w:rsidP="00651028">
      <w:pPr>
        <w:widowControl w:val="0"/>
        <w:spacing w:before="40" w:line="374" w:lineRule="exact"/>
        <w:ind w:firstLine="454"/>
        <w:jc w:val="both"/>
        <w:rPr>
          <w:i/>
          <w:spacing w:val="-4"/>
          <w:lang w:val="it-IT"/>
        </w:rPr>
      </w:pPr>
      <w:r w:rsidRPr="008B2C00">
        <w:rPr>
          <w:spacing w:val="-4"/>
          <w:lang w:val="it-IT"/>
        </w:rPr>
        <w:t>Căn cứ</w:t>
      </w:r>
      <w:r w:rsidRPr="008B2C00">
        <w:rPr>
          <w:i/>
          <w:spacing w:val="-4"/>
          <w:vertAlign w:val="superscript"/>
          <w:lang w:val="it-IT"/>
        </w:rPr>
        <w:t xml:space="preserve"> (</w:t>
      </w:r>
      <w:r w:rsidRPr="008B2C00">
        <w:rPr>
          <w:spacing w:val="-4"/>
          <w:vertAlign w:val="superscript"/>
          <w:lang w:val="it-IT"/>
        </w:rPr>
        <w:t>2</w:t>
      </w:r>
      <w:r w:rsidRPr="008B2C00">
        <w:rPr>
          <w:i/>
          <w:spacing w:val="-4"/>
          <w:vertAlign w:val="superscript"/>
          <w:lang w:val="it-IT"/>
        </w:rPr>
        <w:t>)</w:t>
      </w:r>
      <w:r w:rsidRPr="008B2C00">
        <w:rPr>
          <w:spacing w:val="-4"/>
          <w:lang w:val="it-IT"/>
        </w:rPr>
        <w:tab/>
        <w:t xml:space="preserve">____ </w:t>
      </w:r>
      <w:r w:rsidRPr="008B2C00">
        <w:rPr>
          <w:i/>
          <w:spacing w:val="-4"/>
          <w:lang w:val="it-IT"/>
        </w:rPr>
        <w:t>[Luật đấu thầu số 43/2013/QH13 ngày 26/11/2013 của Quốc hội];</w:t>
      </w:r>
    </w:p>
    <w:p w:rsidR="00651028" w:rsidRPr="008B2C00" w:rsidRDefault="00651028" w:rsidP="00651028">
      <w:pPr>
        <w:widowControl w:val="0"/>
        <w:spacing w:before="40" w:line="374" w:lineRule="exact"/>
        <w:ind w:firstLine="454"/>
        <w:jc w:val="both"/>
        <w:rPr>
          <w:u w:val="single"/>
          <w:lang w:val="it-IT"/>
        </w:rPr>
      </w:pPr>
      <w:r w:rsidRPr="008B2C00">
        <w:rPr>
          <w:lang w:val="it-IT"/>
        </w:rPr>
        <w:t>Căn cứ</w:t>
      </w:r>
      <w:r w:rsidRPr="008B2C00">
        <w:rPr>
          <w:vertAlign w:val="superscript"/>
          <w:lang w:val="it-IT"/>
        </w:rPr>
        <w:t>(2)</w:t>
      </w:r>
      <w:r w:rsidRPr="008B2C00">
        <w:rPr>
          <w:lang w:val="it-IT"/>
        </w:rPr>
        <w:tab/>
        <w:t>____</w:t>
      </w:r>
      <w:r w:rsidRPr="008B2C00">
        <w:rPr>
          <w:i/>
          <w:lang w:val="it-IT"/>
        </w:rPr>
        <w:t>[Nghị định số 63/2014/NĐ-CP ngày 26/6/2014 của Chính phủ về hướng dẫn thi hành Luật đấu thầu về lựa chọn nhà thầu];</w:t>
      </w:r>
    </w:p>
    <w:p w:rsidR="00651028" w:rsidRPr="008B2C00" w:rsidRDefault="00651028" w:rsidP="00651028">
      <w:pPr>
        <w:widowControl w:val="0"/>
        <w:spacing w:before="40" w:line="374" w:lineRule="exact"/>
        <w:ind w:firstLine="454"/>
        <w:jc w:val="both"/>
        <w:rPr>
          <w:u w:val="single"/>
          <w:lang w:val="it-IT"/>
        </w:rPr>
      </w:pPr>
      <w:r w:rsidRPr="008B2C00">
        <w:rPr>
          <w:lang w:val="it-IT"/>
        </w:rPr>
        <w:t>Căn cứ E-HSMT_____</w:t>
      </w:r>
      <w:r w:rsidRPr="008B2C00">
        <w:rPr>
          <w:i/>
          <w:lang w:val="it-IT"/>
        </w:rPr>
        <w:t>[ghi tên gói thầu]</w:t>
      </w:r>
      <w:r w:rsidRPr="008B2C00">
        <w:rPr>
          <w:lang w:val="it-IT"/>
        </w:rPr>
        <w:t xml:space="preserve"> ngày___ tháng____ năm____</w:t>
      </w:r>
      <w:r w:rsidRPr="008B2C00">
        <w:rPr>
          <w:i/>
          <w:lang w:val="it-IT"/>
        </w:rPr>
        <w:t>[ngày được ghi trên E-HSMT];</w:t>
      </w:r>
    </w:p>
    <w:p w:rsidR="00651028" w:rsidRPr="008B2C00" w:rsidRDefault="00651028" w:rsidP="00651028">
      <w:pPr>
        <w:widowControl w:val="0"/>
        <w:spacing w:before="40" w:line="374" w:lineRule="exact"/>
        <w:ind w:firstLine="454"/>
        <w:jc w:val="both"/>
        <w:rPr>
          <w:lang w:val="it-IT"/>
        </w:rPr>
      </w:pPr>
      <w:r w:rsidRPr="008B2C00">
        <w:rPr>
          <w:lang w:val="it-IT"/>
        </w:rPr>
        <w:t>Chúng tôi, đại diện cho các bên ký thỏa thuận liên danh, gồm có:</w:t>
      </w:r>
    </w:p>
    <w:p w:rsidR="00651028" w:rsidRPr="008B2C00" w:rsidRDefault="00651028" w:rsidP="00651028">
      <w:pPr>
        <w:widowControl w:val="0"/>
        <w:spacing w:before="40" w:line="374" w:lineRule="exact"/>
        <w:ind w:firstLine="454"/>
        <w:jc w:val="both"/>
        <w:rPr>
          <w:lang w:val="sv-SE"/>
        </w:rPr>
      </w:pPr>
      <w:r w:rsidRPr="008B2C00">
        <w:rPr>
          <w:b/>
          <w:lang w:val="sv-SE"/>
        </w:rPr>
        <w:t>Tên thành viên liên danh</w:t>
      </w:r>
      <w:r w:rsidRPr="008B2C00">
        <w:rPr>
          <w:lang w:val="it-IT"/>
        </w:rPr>
        <w:t>____</w:t>
      </w:r>
      <w:r w:rsidRPr="008B2C00">
        <w:rPr>
          <w:i/>
          <w:lang w:val="sv-SE"/>
        </w:rPr>
        <w:t>[ghi tên từng thành viên liên danh]</w:t>
      </w:r>
    </w:p>
    <w:p w:rsidR="00651028" w:rsidRPr="008B2C00" w:rsidRDefault="00651028" w:rsidP="00651028">
      <w:pPr>
        <w:widowControl w:val="0"/>
        <w:spacing w:before="40" w:line="374" w:lineRule="exact"/>
        <w:ind w:firstLine="454"/>
        <w:jc w:val="both"/>
        <w:rPr>
          <w:lang w:val="sv-SE"/>
        </w:rPr>
      </w:pPr>
      <w:r w:rsidRPr="008B2C00">
        <w:rPr>
          <w:lang w:val="sv-SE"/>
        </w:rPr>
        <w:t xml:space="preserve">Đại diện là ông/bà: </w:t>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p>
    <w:p w:rsidR="00651028" w:rsidRPr="008B2C00" w:rsidRDefault="00651028" w:rsidP="00651028">
      <w:pPr>
        <w:widowControl w:val="0"/>
        <w:spacing w:before="40" w:line="374" w:lineRule="exact"/>
        <w:ind w:firstLine="454"/>
        <w:jc w:val="both"/>
        <w:rPr>
          <w:lang w:val="sv-SE"/>
        </w:rPr>
      </w:pPr>
      <w:r w:rsidRPr="008B2C00">
        <w:rPr>
          <w:lang w:val="sv-SE"/>
        </w:rPr>
        <w:t xml:space="preserve">Chức vụ: </w:t>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p>
    <w:p w:rsidR="00651028" w:rsidRPr="008B2C00" w:rsidRDefault="00651028" w:rsidP="00651028">
      <w:pPr>
        <w:widowControl w:val="0"/>
        <w:spacing w:before="40" w:line="374" w:lineRule="exact"/>
        <w:ind w:firstLine="454"/>
        <w:jc w:val="both"/>
        <w:rPr>
          <w:lang w:val="sv-SE"/>
        </w:rPr>
      </w:pPr>
      <w:r w:rsidRPr="008B2C00">
        <w:rPr>
          <w:lang w:val="sv-SE"/>
        </w:rPr>
        <w:t xml:space="preserve">Địa chỉ: </w:t>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p>
    <w:p w:rsidR="00651028" w:rsidRPr="008B2C00" w:rsidRDefault="00651028" w:rsidP="00651028">
      <w:pPr>
        <w:widowControl w:val="0"/>
        <w:spacing w:before="40" w:line="374" w:lineRule="exact"/>
        <w:ind w:firstLine="454"/>
        <w:jc w:val="both"/>
        <w:rPr>
          <w:lang w:val="sv-SE"/>
        </w:rPr>
      </w:pPr>
      <w:r w:rsidRPr="008B2C00">
        <w:rPr>
          <w:lang w:val="sv-SE"/>
        </w:rPr>
        <w:t xml:space="preserve">Điện thoại: </w:t>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p>
    <w:p w:rsidR="00651028" w:rsidRPr="008B2C00" w:rsidRDefault="00651028" w:rsidP="00651028">
      <w:pPr>
        <w:widowControl w:val="0"/>
        <w:spacing w:before="40" w:line="374" w:lineRule="exact"/>
        <w:ind w:firstLine="454"/>
        <w:jc w:val="both"/>
        <w:rPr>
          <w:lang w:val="fr-FR"/>
        </w:rPr>
      </w:pPr>
      <w:r w:rsidRPr="008B2C00">
        <w:rPr>
          <w:lang w:val="fr-FR"/>
        </w:rPr>
        <w:t xml:space="preserve">Fax: </w:t>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p>
    <w:p w:rsidR="00651028" w:rsidRPr="008B2C00" w:rsidRDefault="00651028" w:rsidP="00651028">
      <w:pPr>
        <w:widowControl w:val="0"/>
        <w:spacing w:before="40" w:line="374" w:lineRule="exact"/>
        <w:ind w:firstLine="454"/>
        <w:jc w:val="both"/>
        <w:rPr>
          <w:lang w:val="fr-FR"/>
        </w:rPr>
      </w:pPr>
      <w:r w:rsidRPr="008B2C00">
        <w:rPr>
          <w:lang w:val="fr-FR"/>
        </w:rPr>
        <w:t xml:space="preserve">E-mail: </w:t>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p>
    <w:p w:rsidR="00651028" w:rsidRPr="008B2C00" w:rsidRDefault="00651028" w:rsidP="00651028">
      <w:pPr>
        <w:widowControl w:val="0"/>
        <w:spacing w:before="40" w:line="374" w:lineRule="exact"/>
        <w:ind w:firstLine="454"/>
        <w:jc w:val="both"/>
        <w:rPr>
          <w:lang w:val="fr-FR"/>
        </w:rPr>
      </w:pPr>
      <w:r w:rsidRPr="008B2C00">
        <w:rPr>
          <w:lang w:val="fr-FR"/>
        </w:rPr>
        <w:t xml:space="preserve">Tài khoản: </w:t>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r w:rsidRPr="008B2C00">
        <w:rPr>
          <w:u w:val="single"/>
          <w:lang w:val="fr-FR"/>
        </w:rPr>
        <w:tab/>
      </w:r>
    </w:p>
    <w:p w:rsidR="00651028" w:rsidRPr="008B2C00" w:rsidRDefault="00651028" w:rsidP="00651028">
      <w:pPr>
        <w:widowControl w:val="0"/>
        <w:spacing w:before="40" w:line="374" w:lineRule="exact"/>
        <w:ind w:firstLine="454"/>
        <w:jc w:val="both"/>
        <w:rPr>
          <w:lang w:val="sv-SE"/>
        </w:rPr>
      </w:pPr>
      <w:r w:rsidRPr="008B2C00">
        <w:rPr>
          <w:lang w:val="sv-SE"/>
        </w:rPr>
        <w:t xml:space="preserve">Mã số thuế: </w:t>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r w:rsidRPr="008B2C00">
        <w:rPr>
          <w:u w:val="single"/>
          <w:lang w:val="sv-SE"/>
        </w:rPr>
        <w:tab/>
      </w:r>
    </w:p>
    <w:p w:rsidR="00651028" w:rsidRPr="008B2C00" w:rsidRDefault="00651028" w:rsidP="00651028">
      <w:pPr>
        <w:widowControl w:val="0"/>
        <w:spacing w:before="40" w:line="374" w:lineRule="exact"/>
        <w:ind w:firstLine="454"/>
        <w:jc w:val="both"/>
        <w:rPr>
          <w:lang w:val="sv-SE"/>
        </w:rPr>
      </w:pPr>
      <w:r w:rsidRPr="008B2C00">
        <w:rPr>
          <w:lang w:val="sv-SE"/>
        </w:rPr>
        <w:t xml:space="preserve">Giấy ủy quyền số </w:t>
      </w:r>
      <w:r w:rsidRPr="008B2C00">
        <w:rPr>
          <w:u w:val="single"/>
          <w:lang w:val="sv-SE"/>
        </w:rPr>
        <w:tab/>
      </w:r>
      <w:r w:rsidRPr="008B2C00">
        <w:rPr>
          <w:lang w:val="sv-SE"/>
        </w:rPr>
        <w:t>ngày</w:t>
      </w:r>
      <w:r w:rsidRPr="008B2C00">
        <w:rPr>
          <w:u w:val="single"/>
          <w:lang w:val="sv-SE"/>
        </w:rPr>
        <w:tab/>
      </w:r>
      <w:r w:rsidRPr="008B2C00">
        <w:rPr>
          <w:lang w:val="sv-SE"/>
        </w:rPr>
        <w:t xml:space="preserve">__ tháng___ năm___ </w:t>
      </w:r>
      <w:r w:rsidRPr="008B2C00">
        <w:rPr>
          <w:i/>
          <w:lang w:val="sv-SE"/>
        </w:rPr>
        <w:t>(trường hợp được ủy quyền)</w:t>
      </w:r>
      <w:r w:rsidRPr="008B2C00">
        <w:rPr>
          <w:lang w:val="sv-SE"/>
        </w:rPr>
        <w:t>.</w:t>
      </w:r>
    </w:p>
    <w:p w:rsidR="00651028" w:rsidRPr="008B2C00" w:rsidRDefault="00651028" w:rsidP="00651028">
      <w:pPr>
        <w:widowControl w:val="0"/>
        <w:spacing w:before="40" w:line="374" w:lineRule="exact"/>
        <w:ind w:firstLine="454"/>
        <w:jc w:val="both"/>
        <w:rPr>
          <w:lang w:val="sv-SE"/>
        </w:rPr>
      </w:pPr>
      <w:r w:rsidRPr="008B2C00">
        <w:rPr>
          <w:lang w:val="sv-SE"/>
        </w:rPr>
        <w:t>Các bên (sau đây gọi là thành viên) thống nhất ký kết thỏa thuận liên danh với các nội dung sau:</w:t>
      </w:r>
    </w:p>
    <w:p w:rsidR="00651028" w:rsidRPr="008B2C00" w:rsidRDefault="00651028" w:rsidP="00651028">
      <w:pPr>
        <w:widowControl w:val="0"/>
        <w:spacing w:before="40" w:line="374" w:lineRule="exact"/>
        <w:ind w:firstLine="454"/>
        <w:jc w:val="both"/>
        <w:rPr>
          <w:b/>
          <w:lang w:val="sv-SE"/>
        </w:rPr>
      </w:pPr>
      <w:r w:rsidRPr="008B2C00">
        <w:rPr>
          <w:lang w:val="sv-SE"/>
        </w:rPr>
        <w:tab/>
      </w:r>
      <w:r w:rsidRPr="008B2C00">
        <w:rPr>
          <w:b/>
          <w:lang w:val="sv-SE"/>
        </w:rPr>
        <w:t>Điều 1. Nguyên tắc chung</w:t>
      </w:r>
    </w:p>
    <w:p w:rsidR="00651028" w:rsidRPr="008B2C00" w:rsidRDefault="00651028" w:rsidP="00651028">
      <w:pPr>
        <w:widowControl w:val="0"/>
        <w:spacing w:before="40" w:line="374" w:lineRule="exact"/>
        <w:ind w:firstLine="454"/>
        <w:jc w:val="both"/>
        <w:rPr>
          <w:lang w:val="sv-SE"/>
        </w:rPr>
      </w:pPr>
      <w:r w:rsidRPr="008B2C00">
        <w:rPr>
          <w:lang w:val="sv-SE"/>
        </w:rPr>
        <w:tab/>
        <w:t>1. Các thành viên tự nguyện hình thành liên danh để tham dự thầu gói thầu___</w:t>
      </w:r>
      <w:r w:rsidRPr="008B2C00">
        <w:rPr>
          <w:i/>
          <w:lang w:val="sv-SE"/>
        </w:rPr>
        <w:t>[ghi tên gói thầu]</w:t>
      </w:r>
      <w:r w:rsidRPr="008B2C00">
        <w:rPr>
          <w:lang w:val="sv-SE"/>
        </w:rPr>
        <w:t xml:space="preserve"> thuộc dự án____ </w:t>
      </w:r>
      <w:r w:rsidRPr="008B2C00">
        <w:rPr>
          <w:i/>
          <w:lang w:val="sv-SE"/>
        </w:rPr>
        <w:t>ghi tên dự án]</w:t>
      </w:r>
      <w:r w:rsidRPr="008B2C00">
        <w:rPr>
          <w:lang w:val="sv-SE"/>
        </w:rPr>
        <w:t>.</w:t>
      </w:r>
    </w:p>
    <w:p w:rsidR="00651028" w:rsidRPr="008B2C00" w:rsidRDefault="00651028" w:rsidP="00651028">
      <w:pPr>
        <w:widowControl w:val="0"/>
        <w:spacing w:before="40" w:line="374" w:lineRule="exact"/>
        <w:ind w:firstLine="454"/>
        <w:jc w:val="both"/>
        <w:rPr>
          <w:lang w:val="sv-SE"/>
        </w:rPr>
      </w:pPr>
      <w:r w:rsidRPr="008B2C00">
        <w:rPr>
          <w:lang w:val="sv-SE"/>
        </w:rPr>
        <w:tab/>
        <w:t>2. Các thành viên thống nhất tên gọi của liên danh cho mọi giao dịch liên quan đến gói thầu này là:____</w:t>
      </w:r>
      <w:r w:rsidRPr="008B2C00">
        <w:rPr>
          <w:i/>
          <w:lang w:val="sv-SE"/>
        </w:rPr>
        <w:t>[ghi tên của liên danh theo thỏa thuận]</w:t>
      </w:r>
      <w:r w:rsidRPr="008B2C00">
        <w:rPr>
          <w:lang w:val="sv-SE"/>
        </w:rPr>
        <w:t>.</w:t>
      </w:r>
    </w:p>
    <w:p w:rsidR="00651028" w:rsidRPr="008B2C00" w:rsidRDefault="00651028" w:rsidP="00651028">
      <w:pPr>
        <w:widowControl w:val="0"/>
        <w:spacing w:before="40" w:line="374" w:lineRule="exact"/>
        <w:ind w:firstLine="454"/>
        <w:jc w:val="both"/>
        <w:rPr>
          <w:lang w:val="sv-SE"/>
        </w:rPr>
      </w:pPr>
      <w:r w:rsidRPr="008B2C00">
        <w:rPr>
          <w:lang w:val="sv-SE"/>
        </w:rPr>
        <w:tab/>
      </w:r>
      <w:r w:rsidRPr="008B2C00">
        <w:rPr>
          <w:spacing w:val="-4"/>
          <w:lang w:val="sv-SE"/>
        </w:rPr>
        <w:t>3. Các thành viên cam kết không thành viên nào được tự ý tham gia độc lập hoặc</w:t>
      </w:r>
      <w:r w:rsidRPr="008B2C00">
        <w:rPr>
          <w:lang w:val="sv-SE"/>
        </w:rPr>
        <w:t xml:space="preserve">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651028" w:rsidRPr="008B2C00" w:rsidRDefault="00651028" w:rsidP="00651028">
      <w:pPr>
        <w:widowControl w:val="0"/>
        <w:spacing w:before="80" w:line="390" w:lineRule="exact"/>
        <w:ind w:firstLine="454"/>
        <w:jc w:val="both"/>
        <w:rPr>
          <w:i/>
          <w:lang w:val="sv-SE"/>
        </w:rPr>
      </w:pPr>
      <w:r w:rsidRPr="008B2C00">
        <w:rPr>
          <w:i/>
          <w:lang w:val="sv-SE"/>
        </w:rPr>
        <w:t>- Bồi thường thiệt hại cho các bên trong liên danh;</w:t>
      </w:r>
    </w:p>
    <w:p w:rsidR="00651028" w:rsidRPr="008B2C00" w:rsidRDefault="00651028" w:rsidP="00651028">
      <w:pPr>
        <w:widowControl w:val="0"/>
        <w:spacing w:before="80" w:line="390" w:lineRule="exact"/>
        <w:ind w:firstLine="454"/>
        <w:jc w:val="both"/>
        <w:rPr>
          <w:i/>
          <w:lang w:val="sv-SE"/>
        </w:rPr>
      </w:pPr>
      <w:r w:rsidRPr="008B2C00">
        <w:rPr>
          <w:i/>
          <w:lang w:val="sv-SE"/>
        </w:rPr>
        <w:lastRenderedPageBreak/>
        <w:t>- Bồi thường thiệt hại cho Chủ đầu tư theo quy định nêu trong hợp đồng;</w:t>
      </w:r>
    </w:p>
    <w:p w:rsidR="00651028" w:rsidRPr="008B2C00" w:rsidRDefault="00651028" w:rsidP="00651028">
      <w:pPr>
        <w:widowControl w:val="0"/>
        <w:spacing w:before="80" w:line="390" w:lineRule="exact"/>
        <w:ind w:firstLine="454"/>
        <w:jc w:val="both"/>
        <w:rPr>
          <w:lang w:val="sv-SE"/>
        </w:rPr>
      </w:pPr>
      <w:r w:rsidRPr="008B2C00">
        <w:rPr>
          <w:i/>
          <w:lang w:val="sv-SE"/>
        </w:rPr>
        <w:t>- Hình thức xử lý khác</w:t>
      </w:r>
      <w:r w:rsidRPr="008B2C00">
        <w:rPr>
          <w:lang w:val="sv-SE"/>
        </w:rPr>
        <w:t>____</w:t>
      </w:r>
      <w:r w:rsidRPr="008B2C00">
        <w:rPr>
          <w:i/>
          <w:lang w:val="sv-SE"/>
        </w:rPr>
        <w:t>[ghi rõ hình thức xử lý khác].</w:t>
      </w:r>
    </w:p>
    <w:p w:rsidR="00651028" w:rsidRPr="008B2C00" w:rsidRDefault="00651028" w:rsidP="00651028">
      <w:pPr>
        <w:widowControl w:val="0"/>
        <w:spacing w:before="80" w:line="390" w:lineRule="exact"/>
        <w:ind w:firstLine="454"/>
        <w:jc w:val="both"/>
        <w:rPr>
          <w:b/>
          <w:lang w:val="sv-SE"/>
        </w:rPr>
      </w:pPr>
      <w:r w:rsidRPr="008B2C00">
        <w:rPr>
          <w:b/>
          <w:lang w:val="sv-SE"/>
        </w:rPr>
        <w:t xml:space="preserve">Điều 2. Phân công trách nhiệm </w:t>
      </w:r>
    </w:p>
    <w:p w:rsidR="00651028" w:rsidRPr="008B2C00" w:rsidRDefault="00651028" w:rsidP="00651028">
      <w:pPr>
        <w:widowControl w:val="0"/>
        <w:spacing w:before="80" w:line="390" w:lineRule="exact"/>
        <w:ind w:firstLine="454"/>
        <w:jc w:val="both"/>
        <w:rPr>
          <w:lang w:val="sv-SE"/>
        </w:rPr>
      </w:pPr>
      <w:r w:rsidRPr="008B2C00">
        <w:rPr>
          <w:lang w:val="sv-SE"/>
        </w:rPr>
        <w:t xml:space="preserve">Các thành viên thống nhất phân công trách nhiệm để thực hiện gói thầu____ </w:t>
      </w:r>
      <w:r w:rsidRPr="008B2C00">
        <w:rPr>
          <w:i/>
          <w:spacing w:val="-4"/>
          <w:lang w:val="sv-SE"/>
        </w:rPr>
        <w:t>[ghi tên gói thầu]</w:t>
      </w:r>
      <w:r w:rsidRPr="008B2C00">
        <w:rPr>
          <w:spacing w:val="-4"/>
          <w:lang w:val="sv-SE"/>
        </w:rPr>
        <w:t xml:space="preserve"> thuộc dự án____ </w:t>
      </w:r>
      <w:r w:rsidRPr="008B2C00">
        <w:rPr>
          <w:i/>
          <w:spacing w:val="-4"/>
          <w:lang w:val="sv-SE"/>
        </w:rPr>
        <w:t xml:space="preserve">[ghi tên dự án] </w:t>
      </w:r>
      <w:r w:rsidRPr="008B2C00">
        <w:rPr>
          <w:spacing w:val="-4"/>
          <w:lang w:val="sv-SE"/>
        </w:rPr>
        <w:t>đối với từng thành viên như sau:</w:t>
      </w:r>
    </w:p>
    <w:p w:rsidR="00651028" w:rsidRPr="008B2C00" w:rsidRDefault="00651028" w:rsidP="00651028">
      <w:pPr>
        <w:widowControl w:val="0"/>
        <w:spacing w:before="80" w:line="390" w:lineRule="exact"/>
        <w:ind w:firstLine="454"/>
        <w:jc w:val="both"/>
        <w:rPr>
          <w:b/>
          <w:lang w:val="sv-SE"/>
        </w:rPr>
      </w:pPr>
      <w:r w:rsidRPr="008B2C00">
        <w:rPr>
          <w:lang w:val="sv-SE"/>
        </w:rPr>
        <w:t xml:space="preserve">1. Thành viên đứng đầu liên danh: </w:t>
      </w:r>
    </w:p>
    <w:p w:rsidR="00651028" w:rsidRPr="008B2C00" w:rsidRDefault="00651028" w:rsidP="00651028">
      <w:pPr>
        <w:widowControl w:val="0"/>
        <w:spacing w:before="80" w:line="390" w:lineRule="exact"/>
        <w:ind w:firstLine="454"/>
        <w:jc w:val="both"/>
        <w:rPr>
          <w:lang w:val="sv-SE"/>
        </w:rPr>
      </w:pPr>
      <w:r w:rsidRPr="008B2C00">
        <w:rPr>
          <w:lang w:val="sv-SE"/>
        </w:rPr>
        <w:t xml:space="preserve">Các bên nhất trí ủy quyền cho____ </w:t>
      </w:r>
      <w:r w:rsidRPr="008B2C00">
        <w:rPr>
          <w:i/>
          <w:lang w:val="sv-SE"/>
        </w:rPr>
        <w:t>[ghi tên một bên]</w:t>
      </w:r>
      <w:r w:rsidRPr="008B2C00">
        <w:rPr>
          <w:lang w:val="sv-SE"/>
        </w:rPr>
        <w:t xml:space="preserve"> làm thành viên đứng đầu liên danh, đại diện cho liên danh trong những phần việc sau</w:t>
      </w:r>
      <w:r w:rsidRPr="008B2C00">
        <w:rPr>
          <w:vertAlign w:val="superscript"/>
          <w:lang w:val="sv-SE"/>
        </w:rPr>
        <w:t>(3)</w:t>
      </w:r>
      <w:r w:rsidRPr="008B2C00">
        <w:rPr>
          <w:lang w:val="sv-SE"/>
        </w:rPr>
        <w:t>:</w:t>
      </w:r>
    </w:p>
    <w:p w:rsidR="00651028" w:rsidRPr="008B2C00" w:rsidRDefault="00651028" w:rsidP="00651028">
      <w:pPr>
        <w:widowControl w:val="0"/>
        <w:spacing w:before="80" w:line="390" w:lineRule="exact"/>
        <w:ind w:firstLine="454"/>
        <w:jc w:val="both"/>
        <w:rPr>
          <w:i/>
          <w:lang w:val="sv-SE"/>
        </w:rPr>
      </w:pPr>
      <w:r w:rsidRPr="008B2C00">
        <w:rPr>
          <w:i/>
          <w:lang w:val="sv-SE"/>
        </w:rPr>
        <w:t xml:space="preserve">[- Ký các văn bản, tài liệu để giao dịch với Bên mời thầu trong quá trình tham </w:t>
      </w:r>
      <w:r w:rsidRPr="008B2C00">
        <w:rPr>
          <w:i/>
          <w:spacing w:val="-6"/>
          <w:lang w:val="sv-SE"/>
        </w:rPr>
        <w:t>dự thầu, kể cả văn bản đề nghị làm rõ E-HSMT và văn bản giải trình, làm rõ E-HSDT</w:t>
      </w:r>
      <w:r w:rsidRPr="008B2C00">
        <w:rPr>
          <w:i/>
          <w:lang w:val="sv-SE"/>
        </w:rPr>
        <w:t xml:space="preserve"> hoặc văn bản đề nghị rút E-HSDT;</w:t>
      </w:r>
    </w:p>
    <w:p w:rsidR="00651028" w:rsidRPr="008B2C00" w:rsidRDefault="00651028" w:rsidP="00651028">
      <w:pPr>
        <w:pStyle w:val="BodyTextIndent"/>
        <w:widowControl w:val="0"/>
        <w:spacing w:before="80" w:line="390" w:lineRule="exact"/>
        <w:ind w:firstLine="454"/>
        <w:rPr>
          <w:rFonts w:ascii="Times New Roman" w:hAnsi="Times New Roman"/>
          <w:i/>
          <w:szCs w:val="28"/>
          <w:lang w:val="sv-SE"/>
        </w:rPr>
      </w:pPr>
      <w:r w:rsidRPr="008B2C00">
        <w:rPr>
          <w:rFonts w:ascii="Times New Roman" w:hAnsi="Times New Roman"/>
          <w:i/>
          <w:szCs w:val="28"/>
          <w:lang w:val="sv-SE"/>
        </w:rPr>
        <w:t>- Thực hiện bảo đảm dự thầu cho cả liên danh;</w:t>
      </w:r>
    </w:p>
    <w:p w:rsidR="00651028" w:rsidRPr="008B2C00" w:rsidRDefault="00651028" w:rsidP="00651028">
      <w:pPr>
        <w:pStyle w:val="BodyTextIndent"/>
        <w:widowControl w:val="0"/>
        <w:tabs>
          <w:tab w:val="left" w:pos="851"/>
        </w:tabs>
        <w:spacing w:before="80" w:line="390" w:lineRule="exact"/>
        <w:ind w:firstLine="454"/>
        <w:rPr>
          <w:rFonts w:ascii="Times New Roman" w:hAnsi="Times New Roman"/>
          <w:i/>
          <w:szCs w:val="28"/>
          <w:lang w:val="sv-SE"/>
        </w:rPr>
      </w:pPr>
      <w:r w:rsidRPr="008B2C00">
        <w:rPr>
          <w:rFonts w:ascii="Times New Roman" w:hAnsi="Times New Roman"/>
          <w:i/>
          <w:szCs w:val="28"/>
          <w:lang w:val="sv-SE"/>
        </w:rPr>
        <w:t>- Tham gia quá trình thương thảo, hoàn thiện hợp đồng;</w:t>
      </w:r>
    </w:p>
    <w:p w:rsidR="00651028" w:rsidRPr="008B2C00" w:rsidRDefault="00651028" w:rsidP="00651028">
      <w:pPr>
        <w:pStyle w:val="BodyTextIndent"/>
        <w:widowControl w:val="0"/>
        <w:tabs>
          <w:tab w:val="left" w:pos="851"/>
        </w:tabs>
        <w:spacing w:before="80" w:line="390" w:lineRule="exact"/>
        <w:ind w:firstLine="454"/>
        <w:rPr>
          <w:rFonts w:ascii="Times New Roman" w:hAnsi="Times New Roman"/>
          <w:i/>
          <w:szCs w:val="28"/>
          <w:lang w:val="sv-SE"/>
        </w:rPr>
      </w:pPr>
      <w:r w:rsidRPr="008B2C00">
        <w:rPr>
          <w:rFonts w:ascii="Times New Roman" w:hAnsi="Times New Roman"/>
          <w:i/>
          <w:szCs w:val="28"/>
          <w:lang w:val="sv-SE"/>
        </w:rPr>
        <w:t>- Ký đơn kiến nghị trong trường hợp nhà thầu có kiến nghị;</w:t>
      </w:r>
    </w:p>
    <w:p w:rsidR="00651028" w:rsidRPr="008B2C00" w:rsidRDefault="00651028" w:rsidP="00651028">
      <w:pPr>
        <w:widowControl w:val="0"/>
        <w:tabs>
          <w:tab w:val="left" w:pos="1080"/>
        </w:tabs>
        <w:spacing w:before="80" w:line="390" w:lineRule="exact"/>
        <w:ind w:firstLine="454"/>
        <w:jc w:val="both"/>
        <w:rPr>
          <w:i/>
          <w:lang w:val="sv-SE"/>
        </w:rPr>
      </w:pPr>
      <w:r w:rsidRPr="008B2C00">
        <w:rPr>
          <w:lang w:val="sv-SE"/>
        </w:rPr>
        <w:t xml:space="preserve">- </w:t>
      </w:r>
      <w:r w:rsidRPr="008B2C00">
        <w:rPr>
          <w:i/>
          <w:lang w:val="sv-SE"/>
        </w:rPr>
        <w:t>Các công việc khác trừ việc ký kết hợp đồng</w:t>
      </w:r>
      <w:r w:rsidRPr="008B2C00">
        <w:rPr>
          <w:lang w:val="sv-SE"/>
        </w:rPr>
        <w:t>____</w:t>
      </w:r>
      <w:r w:rsidRPr="008B2C00">
        <w:rPr>
          <w:i/>
          <w:lang w:val="sv-SE"/>
        </w:rPr>
        <w:t xml:space="preserve"> [ghi rõ nội dung các công việc khác (nếu có)].</w:t>
      </w:r>
    </w:p>
    <w:p w:rsidR="00651028" w:rsidRPr="008B2C00" w:rsidRDefault="00651028" w:rsidP="00651028">
      <w:pPr>
        <w:widowControl w:val="0"/>
        <w:tabs>
          <w:tab w:val="left" w:pos="1080"/>
        </w:tabs>
        <w:spacing w:before="80" w:line="390" w:lineRule="exact"/>
        <w:ind w:firstLine="454"/>
        <w:jc w:val="both"/>
        <w:rPr>
          <w:i/>
          <w:lang w:val="sv-SE"/>
        </w:rPr>
      </w:pPr>
      <w:r w:rsidRPr="008B2C00">
        <w:rPr>
          <w:lang w:val="sv-SE"/>
        </w:rPr>
        <w:t xml:space="preserve">2. Thành viên sử dụng chứng thư số để tham dự thầu là:____ </w:t>
      </w:r>
      <w:r w:rsidRPr="008B2C00">
        <w:rPr>
          <w:i/>
          <w:lang w:val="sv-SE"/>
        </w:rPr>
        <w:t>[ghi tên thành viên được phân công sử dụng chứng thư số].</w:t>
      </w:r>
    </w:p>
    <w:p w:rsidR="00651028" w:rsidRPr="008B2C00" w:rsidRDefault="00651028" w:rsidP="00651028">
      <w:pPr>
        <w:widowControl w:val="0"/>
        <w:spacing w:before="80" w:after="120" w:line="390" w:lineRule="exact"/>
        <w:ind w:firstLine="454"/>
        <w:jc w:val="both"/>
        <w:rPr>
          <w:i/>
          <w:lang w:val="sv-SE"/>
        </w:rPr>
      </w:pPr>
      <w:r w:rsidRPr="008B2C00">
        <w:rPr>
          <w:lang w:val="sv-SE"/>
        </w:rPr>
        <w:t>3. Các thành viên trong liên danh thỏa thuận phân công trách nhiệm thực hiện công việc theo bảng dưới đây</w:t>
      </w:r>
      <w:r w:rsidRPr="008B2C00">
        <w:rPr>
          <w:vertAlign w:val="superscript"/>
          <w:lang w:val="sv-SE"/>
        </w:rPr>
        <w:t>(4)</w:t>
      </w:r>
      <w:r w:rsidRPr="008B2C00">
        <w:rPr>
          <w:lang w:val="sv-SE"/>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3490"/>
        <w:gridCol w:w="2664"/>
        <w:gridCol w:w="2456"/>
      </w:tblGrid>
      <w:tr w:rsidR="00651028" w:rsidRPr="008B2C00" w:rsidTr="00F94C06">
        <w:tc>
          <w:tcPr>
            <w:tcW w:w="746" w:type="dxa"/>
            <w:shd w:val="clear" w:color="auto" w:fill="auto"/>
            <w:vAlign w:val="center"/>
          </w:tcPr>
          <w:p w:rsidR="00651028" w:rsidRPr="008B2C00" w:rsidRDefault="00651028" w:rsidP="00F94C06">
            <w:pPr>
              <w:widowControl w:val="0"/>
              <w:spacing w:before="20" w:after="20" w:line="390" w:lineRule="exact"/>
              <w:jc w:val="center"/>
              <w:rPr>
                <w:b/>
                <w:lang w:val="sv-SE"/>
              </w:rPr>
            </w:pPr>
            <w:r w:rsidRPr="008B2C00">
              <w:rPr>
                <w:b/>
                <w:lang w:val="sv-SE"/>
              </w:rPr>
              <w:t>STT</w:t>
            </w:r>
          </w:p>
        </w:tc>
        <w:tc>
          <w:tcPr>
            <w:tcW w:w="3490" w:type="dxa"/>
            <w:shd w:val="clear" w:color="auto" w:fill="auto"/>
            <w:vAlign w:val="center"/>
          </w:tcPr>
          <w:p w:rsidR="00651028" w:rsidRPr="008B2C00" w:rsidRDefault="00651028" w:rsidP="00F94C06">
            <w:pPr>
              <w:widowControl w:val="0"/>
              <w:spacing w:before="20" w:after="20" w:line="390" w:lineRule="exact"/>
              <w:jc w:val="center"/>
              <w:rPr>
                <w:b/>
                <w:lang w:val="sv-SE"/>
              </w:rPr>
            </w:pPr>
            <w:r w:rsidRPr="008B2C00">
              <w:rPr>
                <w:b/>
                <w:lang w:val="sv-SE"/>
              </w:rPr>
              <w:t>Tên</w:t>
            </w:r>
          </w:p>
        </w:tc>
        <w:tc>
          <w:tcPr>
            <w:tcW w:w="2664" w:type="dxa"/>
            <w:shd w:val="clear" w:color="auto" w:fill="auto"/>
            <w:vAlign w:val="center"/>
          </w:tcPr>
          <w:p w:rsidR="00651028" w:rsidRPr="008B2C00" w:rsidRDefault="00651028" w:rsidP="00F94C06">
            <w:pPr>
              <w:widowControl w:val="0"/>
              <w:spacing w:before="20" w:after="20" w:line="390" w:lineRule="exact"/>
              <w:jc w:val="center"/>
              <w:rPr>
                <w:b/>
                <w:lang w:val="sv-SE"/>
              </w:rPr>
            </w:pPr>
            <w:r w:rsidRPr="008B2C00">
              <w:rPr>
                <w:b/>
                <w:lang w:val="sv-SE"/>
              </w:rPr>
              <w:t>Nội dung công việc đảm nhận</w:t>
            </w:r>
          </w:p>
        </w:tc>
        <w:tc>
          <w:tcPr>
            <w:tcW w:w="2456" w:type="dxa"/>
            <w:shd w:val="clear" w:color="auto" w:fill="auto"/>
            <w:vAlign w:val="center"/>
          </w:tcPr>
          <w:p w:rsidR="00651028" w:rsidRPr="008B2C00" w:rsidRDefault="00651028" w:rsidP="00F94C06">
            <w:pPr>
              <w:widowControl w:val="0"/>
              <w:spacing w:before="20" w:after="20" w:line="390" w:lineRule="exact"/>
              <w:jc w:val="center"/>
              <w:rPr>
                <w:b/>
                <w:lang w:val="sv-SE"/>
              </w:rPr>
            </w:pPr>
            <w:r w:rsidRPr="008B2C00">
              <w:rPr>
                <w:b/>
                <w:lang w:val="sv-SE"/>
              </w:rPr>
              <w:t>Tỷ lệ % giá trị đảm nhận so với tổng giá dự thầu</w:t>
            </w:r>
          </w:p>
        </w:tc>
      </w:tr>
      <w:tr w:rsidR="00651028" w:rsidRPr="008B2C00" w:rsidTr="00F94C06">
        <w:tc>
          <w:tcPr>
            <w:tcW w:w="746"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1</w:t>
            </w:r>
          </w:p>
        </w:tc>
        <w:tc>
          <w:tcPr>
            <w:tcW w:w="3490" w:type="dxa"/>
            <w:shd w:val="clear" w:color="auto" w:fill="auto"/>
          </w:tcPr>
          <w:p w:rsidR="00651028" w:rsidRPr="008B2C00" w:rsidRDefault="00651028" w:rsidP="00F94C06">
            <w:pPr>
              <w:widowControl w:val="0"/>
              <w:spacing w:before="20" w:after="20" w:line="390" w:lineRule="exact"/>
              <w:rPr>
                <w:lang w:val="sv-SE"/>
              </w:rPr>
            </w:pPr>
            <w:r w:rsidRPr="008B2C00">
              <w:rPr>
                <w:lang w:val="sv-SE"/>
              </w:rPr>
              <w:t>Tên thành viên đứng đầu liên danh</w:t>
            </w:r>
          </w:p>
        </w:tc>
        <w:tc>
          <w:tcPr>
            <w:tcW w:w="2664"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 ___</w:t>
            </w:r>
          </w:p>
          <w:p w:rsidR="00651028" w:rsidRPr="008B2C00" w:rsidRDefault="00651028" w:rsidP="00F94C06">
            <w:pPr>
              <w:widowControl w:val="0"/>
              <w:spacing w:before="20" w:after="20" w:line="390" w:lineRule="exact"/>
              <w:jc w:val="center"/>
              <w:rPr>
                <w:lang w:val="sv-SE"/>
              </w:rPr>
            </w:pPr>
            <w:r w:rsidRPr="008B2C00">
              <w:rPr>
                <w:lang w:val="sv-SE"/>
              </w:rPr>
              <w:t>- ___</w:t>
            </w:r>
          </w:p>
        </w:tc>
        <w:tc>
          <w:tcPr>
            <w:tcW w:w="2456"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 ___%</w:t>
            </w:r>
          </w:p>
          <w:p w:rsidR="00651028" w:rsidRPr="008B2C00" w:rsidRDefault="00651028" w:rsidP="00F94C06">
            <w:pPr>
              <w:widowControl w:val="0"/>
              <w:spacing w:before="20" w:after="20" w:line="390" w:lineRule="exact"/>
              <w:jc w:val="center"/>
              <w:rPr>
                <w:lang w:val="sv-SE"/>
              </w:rPr>
            </w:pPr>
            <w:r w:rsidRPr="008B2C00">
              <w:rPr>
                <w:lang w:val="sv-SE"/>
              </w:rPr>
              <w:t>- ___%</w:t>
            </w:r>
          </w:p>
        </w:tc>
      </w:tr>
      <w:tr w:rsidR="00651028" w:rsidRPr="008B2C00" w:rsidTr="00F94C06">
        <w:tc>
          <w:tcPr>
            <w:tcW w:w="746"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2</w:t>
            </w:r>
          </w:p>
        </w:tc>
        <w:tc>
          <w:tcPr>
            <w:tcW w:w="3490" w:type="dxa"/>
            <w:shd w:val="clear" w:color="auto" w:fill="auto"/>
          </w:tcPr>
          <w:p w:rsidR="00651028" w:rsidRPr="008B2C00" w:rsidRDefault="00651028" w:rsidP="00F94C06">
            <w:pPr>
              <w:widowControl w:val="0"/>
              <w:spacing w:before="20" w:after="20" w:line="390" w:lineRule="exact"/>
              <w:rPr>
                <w:lang w:val="sv-SE"/>
              </w:rPr>
            </w:pPr>
            <w:r w:rsidRPr="008B2C00">
              <w:rPr>
                <w:lang w:val="sv-SE"/>
              </w:rPr>
              <w:t>Tên thành viên thứ 2</w:t>
            </w:r>
          </w:p>
        </w:tc>
        <w:tc>
          <w:tcPr>
            <w:tcW w:w="2664"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 ___</w:t>
            </w:r>
          </w:p>
          <w:p w:rsidR="00651028" w:rsidRPr="008B2C00" w:rsidRDefault="00651028" w:rsidP="00F94C06">
            <w:pPr>
              <w:widowControl w:val="0"/>
              <w:spacing w:before="20" w:after="20" w:line="390" w:lineRule="exact"/>
              <w:jc w:val="center"/>
              <w:rPr>
                <w:lang w:val="sv-SE"/>
              </w:rPr>
            </w:pPr>
            <w:r w:rsidRPr="008B2C00">
              <w:rPr>
                <w:lang w:val="sv-SE"/>
              </w:rPr>
              <w:t>- ___</w:t>
            </w:r>
          </w:p>
        </w:tc>
        <w:tc>
          <w:tcPr>
            <w:tcW w:w="2456"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 ___%</w:t>
            </w:r>
          </w:p>
          <w:p w:rsidR="00651028" w:rsidRPr="008B2C00" w:rsidRDefault="00651028" w:rsidP="00F94C06">
            <w:pPr>
              <w:widowControl w:val="0"/>
              <w:spacing w:before="20" w:after="20" w:line="390" w:lineRule="exact"/>
              <w:jc w:val="center"/>
              <w:rPr>
                <w:lang w:val="sv-SE"/>
              </w:rPr>
            </w:pPr>
            <w:r w:rsidRPr="008B2C00">
              <w:rPr>
                <w:lang w:val="sv-SE"/>
              </w:rPr>
              <w:t>- ___%</w:t>
            </w:r>
          </w:p>
        </w:tc>
      </w:tr>
      <w:tr w:rsidR="00651028" w:rsidRPr="008B2C00" w:rsidTr="00F94C06">
        <w:trPr>
          <w:trHeight w:val="401"/>
        </w:trPr>
        <w:tc>
          <w:tcPr>
            <w:tcW w:w="746"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w:t>
            </w:r>
          </w:p>
        </w:tc>
        <w:tc>
          <w:tcPr>
            <w:tcW w:w="3490" w:type="dxa"/>
            <w:shd w:val="clear" w:color="auto" w:fill="auto"/>
          </w:tcPr>
          <w:p w:rsidR="00651028" w:rsidRPr="008B2C00" w:rsidRDefault="00651028" w:rsidP="00F94C06">
            <w:pPr>
              <w:widowControl w:val="0"/>
              <w:spacing w:before="20" w:after="20" w:line="390" w:lineRule="exact"/>
              <w:rPr>
                <w:lang w:val="sv-SE"/>
              </w:rPr>
            </w:pPr>
            <w:r w:rsidRPr="008B2C00">
              <w:rPr>
                <w:lang w:val="sv-SE"/>
              </w:rPr>
              <w:t>....</w:t>
            </w:r>
          </w:p>
        </w:tc>
        <w:tc>
          <w:tcPr>
            <w:tcW w:w="2664"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w:t>
            </w:r>
          </w:p>
        </w:tc>
        <w:tc>
          <w:tcPr>
            <w:tcW w:w="2456" w:type="dxa"/>
            <w:shd w:val="clear" w:color="auto" w:fill="auto"/>
          </w:tcPr>
          <w:p w:rsidR="00651028" w:rsidRPr="008B2C00" w:rsidRDefault="00651028" w:rsidP="00F94C06">
            <w:pPr>
              <w:widowControl w:val="0"/>
              <w:spacing w:before="20" w:after="20" w:line="390" w:lineRule="exact"/>
              <w:jc w:val="center"/>
              <w:rPr>
                <w:lang w:val="sv-SE"/>
              </w:rPr>
            </w:pPr>
            <w:r w:rsidRPr="008B2C00">
              <w:rPr>
                <w:lang w:val="sv-SE"/>
              </w:rPr>
              <w:t>......</w:t>
            </w:r>
          </w:p>
        </w:tc>
      </w:tr>
      <w:tr w:rsidR="00651028" w:rsidRPr="008B2C00" w:rsidTr="00F94C06">
        <w:trPr>
          <w:trHeight w:val="703"/>
        </w:trPr>
        <w:tc>
          <w:tcPr>
            <w:tcW w:w="4236" w:type="dxa"/>
            <w:gridSpan w:val="2"/>
            <w:shd w:val="clear" w:color="auto" w:fill="auto"/>
            <w:vAlign w:val="center"/>
          </w:tcPr>
          <w:p w:rsidR="00651028" w:rsidRPr="008B2C00" w:rsidRDefault="00651028" w:rsidP="00F94C06">
            <w:pPr>
              <w:widowControl w:val="0"/>
              <w:spacing w:before="20" w:after="20" w:line="390" w:lineRule="exact"/>
              <w:jc w:val="center"/>
              <w:rPr>
                <w:b/>
                <w:lang w:val="sv-SE"/>
              </w:rPr>
            </w:pPr>
            <w:r w:rsidRPr="008B2C00">
              <w:rPr>
                <w:b/>
                <w:lang w:val="sv-SE"/>
              </w:rPr>
              <w:t>Tổng cộng</w:t>
            </w:r>
          </w:p>
        </w:tc>
        <w:tc>
          <w:tcPr>
            <w:tcW w:w="2664" w:type="dxa"/>
            <w:shd w:val="clear" w:color="auto" w:fill="auto"/>
            <w:vAlign w:val="center"/>
          </w:tcPr>
          <w:p w:rsidR="00651028" w:rsidRPr="008B2C00" w:rsidRDefault="00651028" w:rsidP="00F94C06">
            <w:pPr>
              <w:widowControl w:val="0"/>
              <w:spacing w:before="20" w:after="20" w:line="390" w:lineRule="exact"/>
              <w:jc w:val="center"/>
              <w:rPr>
                <w:b/>
                <w:lang w:val="sv-SE"/>
              </w:rPr>
            </w:pPr>
            <w:r w:rsidRPr="008B2C00">
              <w:rPr>
                <w:b/>
                <w:lang w:val="sv-SE"/>
              </w:rPr>
              <w:t>Toàn bộ công việc của gói thầu</w:t>
            </w:r>
          </w:p>
        </w:tc>
        <w:tc>
          <w:tcPr>
            <w:tcW w:w="2456" w:type="dxa"/>
            <w:shd w:val="clear" w:color="auto" w:fill="auto"/>
            <w:vAlign w:val="center"/>
          </w:tcPr>
          <w:p w:rsidR="00651028" w:rsidRPr="008B2C00" w:rsidRDefault="00651028" w:rsidP="00F94C06">
            <w:pPr>
              <w:widowControl w:val="0"/>
              <w:spacing w:before="20" w:after="20" w:line="390" w:lineRule="exact"/>
              <w:jc w:val="center"/>
              <w:rPr>
                <w:b/>
                <w:lang w:val="sv-SE"/>
              </w:rPr>
            </w:pPr>
            <w:r w:rsidRPr="008B2C00">
              <w:rPr>
                <w:b/>
                <w:lang w:val="sv-SE"/>
              </w:rPr>
              <w:t>100%</w:t>
            </w:r>
          </w:p>
        </w:tc>
      </w:tr>
    </w:tbl>
    <w:p w:rsidR="00651028" w:rsidRPr="008B2C00" w:rsidRDefault="00651028" w:rsidP="00651028">
      <w:pPr>
        <w:widowControl w:val="0"/>
        <w:spacing w:before="80" w:line="390" w:lineRule="exact"/>
        <w:ind w:firstLine="454"/>
        <w:jc w:val="both"/>
        <w:rPr>
          <w:b/>
          <w:lang w:val="sv-SE"/>
        </w:rPr>
      </w:pPr>
      <w:r w:rsidRPr="008B2C00">
        <w:rPr>
          <w:b/>
          <w:lang w:val="sv-SE"/>
        </w:rPr>
        <w:t xml:space="preserve">Điều 3. Hiệu lực của thỏa thuận liên danh </w:t>
      </w:r>
    </w:p>
    <w:p w:rsidR="00651028" w:rsidRPr="008B2C00" w:rsidRDefault="00651028" w:rsidP="00651028">
      <w:pPr>
        <w:widowControl w:val="0"/>
        <w:spacing w:before="80" w:line="390" w:lineRule="exact"/>
        <w:ind w:firstLine="454"/>
        <w:jc w:val="both"/>
        <w:rPr>
          <w:lang w:val="sv-SE"/>
        </w:rPr>
      </w:pPr>
      <w:r w:rsidRPr="008B2C00">
        <w:rPr>
          <w:lang w:val="sv-SE"/>
        </w:rPr>
        <w:tab/>
        <w:t xml:space="preserve">1. Thỏa thuận liên danh có hiệu lực kể từ ngày ký. </w:t>
      </w:r>
    </w:p>
    <w:p w:rsidR="00651028" w:rsidRPr="008B2C00" w:rsidRDefault="00651028" w:rsidP="00651028">
      <w:pPr>
        <w:widowControl w:val="0"/>
        <w:spacing w:before="80" w:line="390" w:lineRule="exact"/>
        <w:ind w:firstLine="454"/>
        <w:jc w:val="both"/>
        <w:rPr>
          <w:lang w:val="sv-SE"/>
        </w:rPr>
      </w:pPr>
      <w:r w:rsidRPr="008B2C00">
        <w:rPr>
          <w:lang w:val="sv-SE"/>
        </w:rPr>
        <w:lastRenderedPageBreak/>
        <w:tab/>
        <w:t>2. Thỏa thuận liên danh chấm dứt hiệu lực trong các trường hợp sau:</w:t>
      </w:r>
    </w:p>
    <w:p w:rsidR="00651028" w:rsidRPr="008B2C00" w:rsidRDefault="00651028" w:rsidP="00651028">
      <w:pPr>
        <w:widowControl w:val="0"/>
        <w:spacing w:before="80" w:line="390" w:lineRule="exact"/>
        <w:ind w:firstLine="454"/>
        <w:jc w:val="both"/>
        <w:rPr>
          <w:lang w:val="sv-SE"/>
        </w:rPr>
      </w:pPr>
      <w:r w:rsidRPr="008B2C00">
        <w:rPr>
          <w:lang w:val="sv-SE"/>
        </w:rPr>
        <w:tab/>
        <w:t>- Các bên hoàn thành trách nhiệm, nghĩa vụ của mình và tiến hành thanh lý hợp đồng;</w:t>
      </w:r>
    </w:p>
    <w:p w:rsidR="00651028" w:rsidRPr="008B2C00" w:rsidRDefault="00651028" w:rsidP="00651028">
      <w:pPr>
        <w:widowControl w:val="0"/>
        <w:spacing w:before="80" w:line="390" w:lineRule="exact"/>
        <w:ind w:firstLine="454"/>
        <w:jc w:val="both"/>
        <w:rPr>
          <w:lang w:val="sv-SE"/>
        </w:rPr>
      </w:pPr>
      <w:r w:rsidRPr="008B2C00">
        <w:rPr>
          <w:lang w:val="sv-SE"/>
        </w:rPr>
        <w:tab/>
        <w:t>- Các bên cùng thỏa thuận chấm dứt;</w:t>
      </w:r>
    </w:p>
    <w:p w:rsidR="00651028" w:rsidRPr="008B2C00" w:rsidRDefault="00651028" w:rsidP="00651028">
      <w:pPr>
        <w:widowControl w:val="0"/>
        <w:spacing w:before="80" w:line="390" w:lineRule="exact"/>
        <w:ind w:firstLine="454"/>
        <w:jc w:val="both"/>
        <w:rPr>
          <w:lang w:val="sv-SE"/>
        </w:rPr>
      </w:pPr>
      <w:r w:rsidRPr="008B2C00">
        <w:rPr>
          <w:lang w:val="sv-SE"/>
        </w:rPr>
        <w:tab/>
        <w:t>- Nhà thầu liên danh không trúng thầu;</w:t>
      </w:r>
    </w:p>
    <w:p w:rsidR="00651028" w:rsidRPr="008B2C00" w:rsidRDefault="00651028" w:rsidP="00651028">
      <w:pPr>
        <w:widowControl w:val="0"/>
        <w:spacing w:before="80" w:line="390" w:lineRule="exact"/>
        <w:ind w:firstLine="454"/>
        <w:jc w:val="both"/>
        <w:rPr>
          <w:lang w:val="sv-SE"/>
        </w:rPr>
      </w:pPr>
      <w:r w:rsidRPr="008B2C00">
        <w:rPr>
          <w:lang w:val="sv-SE"/>
        </w:rPr>
        <w:tab/>
        <w:t xml:space="preserve">- Hủy thầu gói thầu____ </w:t>
      </w:r>
      <w:r w:rsidRPr="008B2C00">
        <w:rPr>
          <w:i/>
          <w:lang w:val="sv-SE"/>
        </w:rPr>
        <w:t>[ghi tên gói thầu]</w:t>
      </w:r>
      <w:r w:rsidRPr="008B2C00">
        <w:rPr>
          <w:lang w:val="sv-SE"/>
        </w:rPr>
        <w:t xml:space="preserve"> thuộc dự án____</w:t>
      </w:r>
      <w:r w:rsidRPr="008B2C00">
        <w:rPr>
          <w:i/>
          <w:lang w:val="sv-SE"/>
        </w:rPr>
        <w:t xml:space="preserve"> [ghi tên dự án]</w:t>
      </w:r>
      <w:r w:rsidRPr="008B2C00">
        <w:rPr>
          <w:lang w:val="sv-SE"/>
        </w:rPr>
        <w:t xml:space="preserve"> theo thông báo của Bên mời thầu.</w:t>
      </w:r>
    </w:p>
    <w:p w:rsidR="00651028" w:rsidRPr="008B2C00" w:rsidRDefault="00651028" w:rsidP="00651028">
      <w:pPr>
        <w:widowControl w:val="0"/>
        <w:spacing w:before="80" w:line="390" w:lineRule="exact"/>
        <w:ind w:firstLine="454"/>
        <w:jc w:val="both"/>
        <w:rPr>
          <w:lang w:val="sv-SE"/>
        </w:rPr>
      </w:pPr>
      <w:r w:rsidRPr="008B2C00">
        <w:rPr>
          <w:lang w:val="sv-SE"/>
        </w:rPr>
        <w:tab/>
        <w:t>Thỏa thuận liên danh được lập thành______bản, mỗi bên giữ_____bản, các bản thỏa thuận có giá trị pháp lý như nhau.</w:t>
      </w:r>
    </w:p>
    <w:p w:rsidR="00651028" w:rsidRPr="008B2C00" w:rsidRDefault="00651028" w:rsidP="00651028">
      <w:pPr>
        <w:widowControl w:val="0"/>
        <w:spacing w:before="80" w:line="390" w:lineRule="exact"/>
        <w:ind w:firstLine="454"/>
        <w:rPr>
          <w:lang w:val="sv-SE"/>
        </w:rPr>
      </w:pPr>
    </w:p>
    <w:p w:rsidR="00651028" w:rsidRPr="008B2C00" w:rsidRDefault="00651028" w:rsidP="00651028">
      <w:pPr>
        <w:widowControl w:val="0"/>
        <w:spacing w:line="390" w:lineRule="exact"/>
        <w:ind w:firstLine="454"/>
        <w:rPr>
          <w:b/>
          <w:lang w:val="sv-SE"/>
        </w:rPr>
      </w:pPr>
      <w:r w:rsidRPr="008B2C00">
        <w:rPr>
          <w:b/>
          <w:lang w:val="sv-SE"/>
        </w:rPr>
        <w:t>ĐẠI DIỆN HỢP PHÁP CỦA THÀNH VIÊN ĐỨNG ĐẦU LIÊN DANH</w:t>
      </w:r>
    </w:p>
    <w:p w:rsidR="00651028" w:rsidRPr="008B2C00" w:rsidRDefault="00651028" w:rsidP="00651028">
      <w:pPr>
        <w:widowControl w:val="0"/>
        <w:spacing w:line="390" w:lineRule="exact"/>
        <w:ind w:firstLine="454"/>
        <w:rPr>
          <w:i/>
          <w:lang w:val="sv-SE"/>
        </w:rPr>
      </w:pPr>
      <w:r w:rsidRPr="008B2C00">
        <w:rPr>
          <w:i/>
          <w:lang w:val="sv-SE"/>
        </w:rPr>
        <w:t>[Ghi tên, chức danh, ký tên và đóng dấu]</w:t>
      </w:r>
    </w:p>
    <w:p w:rsidR="00651028" w:rsidRPr="008B2C00" w:rsidRDefault="00651028" w:rsidP="00651028">
      <w:pPr>
        <w:widowControl w:val="0"/>
        <w:spacing w:line="390" w:lineRule="exact"/>
        <w:ind w:firstLine="454"/>
        <w:rPr>
          <w:i/>
          <w:lang w:val="sv-SE"/>
        </w:rPr>
      </w:pPr>
    </w:p>
    <w:p w:rsidR="00651028" w:rsidRPr="008B2C00" w:rsidRDefault="00651028" w:rsidP="00651028">
      <w:pPr>
        <w:widowControl w:val="0"/>
        <w:spacing w:line="390" w:lineRule="exact"/>
        <w:ind w:firstLine="454"/>
        <w:rPr>
          <w:b/>
          <w:lang w:val="sv-SE"/>
        </w:rPr>
      </w:pPr>
      <w:r w:rsidRPr="008B2C00">
        <w:rPr>
          <w:b/>
          <w:lang w:val="sv-SE"/>
        </w:rPr>
        <w:t>ĐẠI DIỆN HỢP PHÁP CỦA THÀNH VIÊN LIÊN DANH</w:t>
      </w:r>
    </w:p>
    <w:p w:rsidR="00651028" w:rsidRPr="008B2C00" w:rsidRDefault="00651028" w:rsidP="00651028">
      <w:pPr>
        <w:widowControl w:val="0"/>
        <w:spacing w:line="390" w:lineRule="exact"/>
        <w:ind w:firstLine="454"/>
        <w:rPr>
          <w:i/>
          <w:lang w:val="sv-SE"/>
        </w:rPr>
      </w:pPr>
      <w:r w:rsidRPr="008B2C00">
        <w:rPr>
          <w:i/>
          <w:lang w:val="sv-SE"/>
        </w:rPr>
        <w:t>[Ghi tên từng thành viên, chức danh, ký tên và đóng dấu]</w:t>
      </w:r>
    </w:p>
    <w:p w:rsidR="00651028" w:rsidRPr="008B2C00" w:rsidRDefault="00651028" w:rsidP="00651028">
      <w:pPr>
        <w:pStyle w:val="SectionVHeader"/>
        <w:widowControl w:val="0"/>
        <w:spacing w:before="80" w:line="390" w:lineRule="exact"/>
        <w:ind w:firstLine="454"/>
        <w:jc w:val="both"/>
        <w:outlineLvl w:val="2"/>
        <w:rPr>
          <w:sz w:val="28"/>
          <w:szCs w:val="28"/>
          <w:lang w:val="sv-SE"/>
        </w:rPr>
      </w:pPr>
    </w:p>
    <w:p w:rsidR="00651028" w:rsidRPr="008B2C00" w:rsidRDefault="00651028" w:rsidP="00651028">
      <w:pPr>
        <w:pStyle w:val="SectionVHeader"/>
        <w:widowControl w:val="0"/>
        <w:spacing w:before="80" w:line="390" w:lineRule="exact"/>
        <w:ind w:firstLine="454"/>
        <w:jc w:val="both"/>
        <w:outlineLvl w:val="2"/>
        <w:rPr>
          <w:b w:val="0"/>
          <w:sz w:val="28"/>
          <w:szCs w:val="28"/>
          <w:lang w:val="sv-SE"/>
        </w:rPr>
      </w:pPr>
      <w:r w:rsidRPr="008B2C00">
        <w:rPr>
          <w:b w:val="0"/>
          <w:sz w:val="28"/>
          <w:szCs w:val="28"/>
          <w:lang w:val="sv-SE"/>
        </w:rPr>
        <w:t>Ghi chú:</w:t>
      </w:r>
    </w:p>
    <w:p w:rsidR="00651028" w:rsidRPr="008B2C00" w:rsidRDefault="00651028" w:rsidP="00651028">
      <w:pPr>
        <w:pStyle w:val="SectionVHeader"/>
        <w:widowControl w:val="0"/>
        <w:spacing w:before="80" w:line="390" w:lineRule="exact"/>
        <w:ind w:firstLine="454"/>
        <w:jc w:val="both"/>
        <w:outlineLvl w:val="2"/>
        <w:rPr>
          <w:b w:val="0"/>
          <w:sz w:val="28"/>
          <w:szCs w:val="28"/>
          <w:lang w:val="sv-SE"/>
        </w:rPr>
      </w:pPr>
      <w:r w:rsidRPr="008B2C00">
        <w:rPr>
          <w:b w:val="0"/>
          <w:sz w:val="28"/>
          <w:szCs w:val="28"/>
          <w:lang w:val="sv-SE"/>
        </w:rPr>
        <w:t>(1) Căn cứ quy mô, tính chất của gói thầu, nội dung thỏa thuận liên danh theo mẫu này có thể được sửa đổi bổ sung cho phù hợp.</w:t>
      </w:r>
    </w:p>
    <w:p w:rsidR="00651028" w:rsidRPr="008B2C00" w:rsidRDefault="00651028" w:rsidP="00651028">
      <w:pPr>
        <w:pStyle w:val="SectionVHeader"/>
        <w:widowControl w:val="0"/>
        <w:spacing w:before="80" w:line="390" w:lineRule="exact"/>
        <w:ind w:firstLine="454"/>
        <w:jc w:val="both"/>
        <w:outlineLvl w:val="2"/>
        <w:rPr>
          <w:b w:val="0"/>
          <w:sz w:val="28"/>
          <w:szCs w:val="28"/>
          <w:lang w:val="sv-SE"/>
        </w:rPr>
      </w:pPr>
      <w:r w:rsidRPr="008B2C00">
        <w:rPr>
          <w:b w:val="0"/>
          <w:sz w:val="28"/>
          <w:szCs w:val="28"/>
          <w:lang w:val="sv-SE"/>
        </w:rPr>
        <w:t>(2) Cập nhật các văn bản quy phạm pháp luật theo quy định hiện hành.</w:t>
      </w:r>
    </w:p>
    <w:p w:rsidR="00651028" w:rsidRPr="008B2C00" w:rsidRDefault="00651028" w:rsidP="00651028">
      <w:pPr>
        <w:pStyle w:val="SectionVHeader"/>
        <w:widowControl w:val="0"/>
        <w:spacing w:before="80" w:line="390" w:lineRule="exact"/>
        <w:ind w:firstLine="454"/>
        <w:jc w:val="both"/>
        <w:outlineLvl w:val="2"/>
        <w:rPr>
          <w:b w:val="0"/>
          <w:sz w:val="28"/>
          <w:szCs w:val="28"/>
          <w:lang w:val="es-ES"/>
        </w:rPr>
      </w:pPr>
      <w:r w:rsidRPr="008B2C00">
        <w:rPr>
          <w:b w:val="0"/>
          <w:sz w:val="28"/>
          <w:szCs w:val="28"/>
          <w:lang w:val="sv-SE"/>
        </w:rPr>
        <w:t xml:space="preserve">(3) </w:t>
      </w:r>
      <w:r w:rsidRPr="008B2C00">
        <w:rPr>
          <w:b w:val="0"/>
          <w:sz w:val="28"/>
          <w:szCs w:val="28"/>
          <w:lang w:val="es-ES"/>
        </w:rPr>
        <w:t>Phạm vi ủy quyền bao gồm một hoặc nhiều công việc nêu trên.</w:t>
      </w:r>
    </w:p>
    <w:p w:rsidR="00651028" w:rsidRPr="008B2C00" w:rsidRDefault="00651028" w:rsidP="00651028">
      <w:pPr>
        <w:widowControl w:val="0"/>
        <w:spacing w:before="80" w:line="390" w:lineRule="exact"/>
        <w:ind w:firstLine="454"/>
        <w:jc w:val="both"/>
        <w:rPr>
          <w:lang w:val="sv-SE"/>
        </w:rPr>
      </w:pPr>
      <w:r w:rsidRPr="008B2C00">
        <w:rPr>
          <w:lang w:val="es-ES"/>
        </w:rPr>
        <w:t xml:space="preserve">(4) Nhà thầu </w:t>
      </w:r>
      <w:r w:rsidRPr="008B2C00">
        <w:rPr>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rsidR="00CA1EF4" w:rsidRPr="008B2C00" w:rsidRDefault="00CA1EF4" w:rsidP="00CA1EF4">
      <w:pPr>
        <w:pStyle w:val="BodyText2"/>
        <w:widowControl w:val="0"/>
        <w:tabs>
          <w:tab w:val="right" w:leader="dot" w:pos="9344"/>
        </w:tabs>
        <w:jc w:val="both"/>
        <w:rPr>
          <w:rFonts w:ascii="Times New Roman" w:hAnsi="Times New Roman"/>
          <w:bCs w:val="0"/>
          <w:szCs w:val="28"/>
          <w:lang w:val="sv-SE"/>
        </w:rPr>
      </w:pPr>
    </w:p>
    <w:p w:rsidR="00CA1EF4" w:rsidRPr="008B2C00" w:rsidRDefault="00CA1EF4" w:rsidP="00CA1EF4">
      <w:pPr>
        <w:pStyle w:val="BodyText2"/>
        <w:widowControl w:val="0"/>
        <w:tabs>
          <w:tab w:val="right" w:leader="dot" w:pos="9344"/>
        </w:tabs>
        <w:spacing w:line="200" w:lineRule="exact"/>
        <w:jc w:val="both"/>
        <w:rPr>
          <w:rFonts w:ascii="Times New Roman" w:hAnsi="Times New Roman"/>
          <w:bCs w:val="0"/>
          <w:szCs w:val="28"/>
          <w:lang w:val="nl-NL"/>
        </w:rPr>
      </w:pPr>
    </w:p>
    <w:p w:rsidR="00651028" w:rsidRPr="008B2C00" w:rsidRDefault="00651028" w:rsidP="007C2CBE">
      <w:pPr>
        <w:widowControl w:val="0"/>
        <w:spacing w:line="390" w:lineRule="exact"/>
        <w:jc w:val="right"/>
        <w:rPr>
          <w:b/>
          <w:lang w:val="it-IT"/>
        </w:rPr>
      </w:pPr>
    </w:p>
    <w:p w:rsidR="00651028" w:rsidRPr="008B2C00" w:rsidRDefault="00651028" w:rsidP="007C2CBE">
      <w:pPr>
        <w:widowControl w:val="0"/>
        <w:spacing w:line="390" w:lineRule="exact"/>
        <w:jc w:val="right"/>
        <w:rPr>
          <w:b/>
          <w:lang w:val="it-IT"/>
        </w:rPr>
      </w:pPr>
    </w:p>
    <w:p w:rsidR="00651028" w:rsidRPr="008B2C00" w:rsidRDefault="00651028" w:rsidP="007C2CBE">
      <w:pPr>
        <w:widowControl w:val="0"/>
        <w:spacing w:line="390" w:lineRule="exact"/>
        <w:jc w:val="right"/>
        <w:rPr>
          <w:b/>
          <w:lang w:val="it-IT"/>
        </w:rPr>
      </w:pPr>
    </w:p>
    <w:p w:rsidR="00651028" w:rsidRPr="008B2C00" w:rsidRDefault="00651028" w:rsidP="007C2CBE">
      <w:pPr>
        <w:widowControl w:val="0"/>
        <w:spacing w:line="390" w:lineRule="exact"/>
        <w:jc w:val="right"/>
        <w:rPr>
          <w:b/>
          <w:lang w:val="it-IT"/>
        </w:rPr>
      </w:pPr>
    </w:p>
    <w:p w:rsidR="00870265" w:rsidRPr="008B2C00" w:rsidRDefault="00870265" w:rsidP="007C2CBE">
      <w:pPr>
        <w:widowControl w:val="0"/>
        <w:spacing w:line="390" w:lineRule="exact"/>
        <w:jc w:val="right"/>
        <w:rPr>
          <w:b/>
          <w:lang w:val="it-IT"/>
        </w:rPr>
      </w:pPr>
    </w:p>
    <w:p w:rsidR="00870265" w:rsidRPr="008B2C00" w:rsidRDefault="00870265" w:rsidP="007C2CBE">
      <w:pPr>
        <w:widowControl w:val="0"/>
        <w:spacing w:line="390" w:lineRule="exact"/>
        <w:jc w:val="right"/>
        <w:rPr>
          <w:b/>
          <w:lang w:val="it-IT"/>
        </w:rPr>
      </w:pPr>
    </w:p>
    <w:p w:rsidR="00870265" w:rsidRPr="008B2C00" w:rsidRDefault="00870265" w:rsidP="007C2CBE">
      <w:pPr>
        <w:widowControl w:val="0"/>
        <w:spacing w:line="390" w:lineRule="exact"/>
        <w:jc w:val="right"/>
        <w:rPr>
          <w:b/>
          <w:lang w:val="it-IT"/>
        </w:rPr>
      </w:pPr>
    </w:p>
    <w:p w:rsidR="00870265" w:rsidRPr="008B2C00" w:rsidRDefault="00870265" w:rsidP="007C2CBE">
      <w:pPr>
        <w:widowControl w:val="0"/>
        <w:spacing w:line="390" w:lineRule="exact"/>
        <w:jc w:val="right"/>
        <w:rPr>
          <w:b/>
          <w:lang w:val="it-IT"/>
        </w:rPr>
      </w:pPr>
    </w:p>
    <w:p w:rsidR="008C621D" w:rsidRPr="008B2C00" w:rsidRDefault="008C621D" w:rsidP="007C2CBE">
      <w:pPr>
        <w:widowControl w:val="0"/>
        <w:spacing w:line="390" w:lineRule="exact"/>
        <w:jc w:val="right"/>
        <w:rPr>
          <w:b/>
          <w:lang w:val="it-IT"/>
        </w:rPr>
      </w:pPr>
      <w:r w:rsidRPr="008B2C00">
        <w:rPr>
          <w:b/>
          <w:lang w:val="it-IT"/>
        </w:rPr>
        <w:lastRenderedPageBreak/>
        <w:t>Mẫu số 07A</w:t>
      </w:r>
    </w:p>
    <w:p w:rsidR="008C621D" w:rsidRPr="008B2C00" w:rsidRDefault="008C621D" w:rsidP="007C2CBE">
      <w:pPr>
        <w:widowControl w:val="0"/>
        <w:spacing w:line="390" w:lineRule="exact"/>
        <w:jc w:val="center"/>
        <w:rPr>
          <w:b/>
          <w:lang w:val="it-IT"/>
        </w:rPr>
      </w:pPr>
      <w:r w:rsidRPr="008B2C00">
        <w:rPr>
          <w:b/>
          <w:lang w:val="it-IT"/>
        </w:rPr>
        <w:t>BẢO LÃNH DỰ THẦU</w:t>
      </w:r>
      <w:r w:rsidRPr="008B2C00">
        <w:rPr>
          <w:b/>
          <w:vertAlign w:val="superscript"/>
          <w:lang w:val="it-IT"/>
        </w:rPr>
        <w:t>(1)</w:t>
      </w:r>
    </w:p>
    <w:p w:rsidR="008C621D" w:rsidRPr="008B2C00" w:rsidRDefault="008C621D" w:rsidP="007C2CBE">
      <w:pPr>
        <w:widowControl w:val="0"/>
        <w:spacing w:line="390" w:lineRule="exact"/>
        <w:jc w:val="center"/>
        <w:rPr>
          <w:i/>
          <w:lang w:val="it-IT"/>
        </w:rPr>
      </w:pPr>
      <w:r w:rsidRPr="008B2C00">
        <w:rPr>
          <w:i/>
          <w:lang w:val="it-IT"/>
        </w:rPr>
        <w:t>(áp dụng đối với nhà thầu độc lập)</w:t>
      </w:r>
    </w:p>
    <w:p w:rsidR="008C621D" w:rsidRPr="008B2C00" w:rsidRDefault="008C621D" w:rsidP="007C2CBE">
      <w:pPr>
        <w:pStyle w:val="NormalWeb"/>
        <w:widowControl w:val="0"/>
        <w:spacing w:before="0" w:beforeAutospacing="0" w:after="0" w:afterAutospacing="0" w:line="390" w:lineRule="exact"/>
        <w:ind w:firstLine="454"/>
        <w:jc w:val="both"/>
        <w:rPr>
          <w:i/>
          <w:sz w:val="28"/>
          <w:szCs w:val="28"/>
          <w:lang w:val="es-ES_tradnl"/>
        </w:rPr>
      </w:pPr>
      <w:r w:rsidRPr="008B2C00">
        <w:rPr>
          <w:b/>
          <w:sz w:val="28"/>
          <w:szCs w:val="28"/>
          <w:lang w:val="es-ES_tradnl"/>
        </w:rPr>
        <w:t>Bên thụ hưởng:___</w:t>
      </w:r>
      <w:r w:rsidRPr="008B2C00">
        <w:rPr>
          <w:i/>
          <w:sz w:val="28"/>
          <w:szCs w:val="28"/>
          <w:lang w:val="es-ES_tradnl"/>
        </w:rPr>
        <w:t xml:space="preserve">[ghi tên và địa chỉ của Bên mời thầu] </w:t>
      </w:r>
    </w:p>
    <w:p w:rsidR="008C621D" w:rsidRPr="008B2C00" w:rsidRDefault="008C621D" w:rsidP="00195186">
      <w:pPr>
        <w:pStyle w:val="NormalWeb"/>
        <w:widowControl w:val="0"/>
        <w:spacing w:before="80" w:beforeAutospacing="0" w:after="0" w:afterAutospacing="0" w:line="390" w:lineRule="exact"/>
        <w:ind w:firstLine="454"/>
        <w:jc w:val="both"/>
        <w:rPr>
          <w:i/>
          <w:sz w:val="28"/>
          <w:szCs w:val="28"/>
          <w:lang w:val="es-ES_tradnl"/>
        </w:rPr>
      </w:pPr>
      <w:r w:rsidRPr="008B2C00">
        <w:rPr>
          <w:b/>
          <w:sz w:val="28"/>
          <w:szCs w:val="28"/>
          <w:lang w:val="es-ES_tradnl"/>
        </w:rPr>
        <w:t>Ngày phát hành bảo lãnh:___</w:t>
      </w:r>
      <w:r w:rsidRPr="008B2C00">
        <w:rPr>
          <w:i/>
          <w:sz w:val="28"/>
          <w:szCs w:val="28"/>
          <w:lang w:val="es-ES_tradnl"/>
        </w:rPr>
        <w:t>[ghi ngày phát hành bảo lãnh]</w:t>
      </w:r>
    </w:p>
    <w:p w:rsidR="008C621D" w:rsidRPr="008B2C00" w:rsidRDefault="008C621D" w:rsidP="00195186">
      <w:pPr>
        <w:pStyle w:val="NormalWeb"/>
        <w:widowControl w:val="0"/>
        <w:spacing w:before="80" w:beforeAutospacing="0" w:after="0" w:afterAutospacing="0" w:line="390" w:lineRule="exact"/>
        <w:ind w:firstLine="454"/>
        <w:jc w:val="both"/>
        <w:rPr>
          <w:sz w:val="28"/>
          <w:szCs w:val="28"/>
          <w:lang w:val="es-ES_tradnl"/>
        </w:rPr>
      </w:pPr>
      <w:r w:rsidRPr="008B2C00">
        <w:rPr>
          <w:b/>
          <w:sz w:val="28"/>
          <w:szCs w:val="28"/>
          <w:lang w:val="es-ES_tradnl"/>
        </w:rPr>
        <w:t>BẢO LÃNH DỰ THẦU số:___</w:t>
      </w:r>
      <w:r w:rsidRPr="008B2C00">
        <w:rPr>
          <w:i/>
          <w:sz w:val="28"/>
          <w:szCs w:val="28"/>
          <w:lang w:val="es-ES_tradnl"/>
        </w:rPr>
        <w:t>[ghi số trích yếu của Bảo lãnh dự thầu]</w:t>
      </w:r>
    </w:p>
    <w:p w:rsidR="008C621D" w:rsidRPr="008B2C00" w:rsidRDefault="008C621D" w:rsidP="00195186">
      <w:pPr>
        <w:pStyle w:val="NormalWeb"/>
        <w:widowControl w:val="0"/>
        <w:spacing w:before="80" w:beforeAutospacing="0" w:after="0" w:afterAutospacing="0" w:line="390" w:lineRule="exact"/>
        <w:ind w:firstLine="454"/>
        <w:jc w:val="both"/>
        <w:rPr>
          <w:i/>
          <w:sz w:val="28"/>
          <w:szCs w:val="28"/>
          <w:lang w:val="es-ES_tradnl"/>
        </w:rPr>
      </w:pPr>
      <w:r w:rsidRPr="008B2C00">
        <w:rPr>
          <w:b/>
          <w:sz w:val="28"/>
          <w:szCs w:val="28"/>
          <w:lang w:val="es-ES_tradnl"/>
        </w:rPr>
        <w:t>Bên bảo lãnh:___</w:t>
      </w:r>
      <w:r w:rsidRPr="008B2C00">
        <w:rPr>
          <w:i/>
          <w:sz w:val="28"/>
          <w:szCs w:val="28"/>
          <w:lang w:val="es-ES_tradnl"/>
        </w:rPr>
        <w:t>[ghi tên và địa chỉ nơi phát hành, nếu những thông tin này chưa được thể hiện ở phần tiêu đề trên giấy in]</w:t>
      </w:r>
    </w:p>
    <w:p w:rsidR="008C621D" w:rsidRPr="008B2C00" w:rsidRDefault="008C621D" w:rsidP="00195186">
      <w:pPr>
        <w:pStyle w:val="NormalWeb"/>
        <w:widowControl w:val="0"/>
        <w:spacing w:before="80" w:beforeAutospacing="0" w:after="0" w:afterAutospacing="0" w:line="390" w:lineRule="exact"/>
        <w:ind w:firstLine="454"/>
        <w:jc w:val="both"/>
        <w:rPr>
          <w:sz w:val="28"/>
          <w:szCs w:val="28"/>
          <w:lang w:val="es-ES_tradnl"/>
        </w:rPr>
      </w:pPr>
      <w:r w:rsidRPr="008B2C00">
        <w:rPr>
          <w:sz w:val="28"/>
          <w:szCs w:val="28"/>
          <w:lang w:val="es-ES_tradnl"/>
        </w:rPr>
        <w:t xml:space="preserve">Chúng tôi được thông báo rằng </w:t>
      </w:r>
      <w:r w:rsidRPr="008B2C00">
        <w:rPr>
          <w:i/>
          <w:sz w:val="28"/>
          <w:szCs w:val="28"/>
          <w:lang w:val="es-ES_tradnl"/>
        </w:rPr>
        <w:t>[ghi tên nhà thầu]</w:t>
      </w:r>
      <w:r w:rsidRPr="008B2C00">
        <w:rPr>
          <w:sz w:val="28"/>
          <w:szCs w:val="28"/>
          <w:lang w:val="es-ES_tradnl"/>
        </w:rPr>
        <w:t xml:space="preserve">(sau đây gọi là "Bên yêu cầu bảo lãnh") sẽ tham dự thầu để thực hiện gói thầu </w:t>
      </w:r>
      <w:r w:rsidRPr="008B2C00">
        <w:rPr>
          <w:i/>
          <w:sz w:val="28"/>
          <w:szCs w:val="28"/>
          <w:lang w:val="es-ES_tradnl"/>
        </w:rPr>
        <w:t xml:space="preserve">[ghi tên gói thầu] </w:t>
      </w:r>
      <w:r w:rsidRPr="008B2C00">
        <w:rPr>
          <w:sz w:val="28"/>
          <w:szCs w:val="28"/>
          <w:lang w:val="es-ES_tradnl"/>
        </w:rPr>
        <w:t xml:space="preserve">thuộc dự án </w:t>
      </w:r>
      <w:r w:rsidRPr="008B2C00">
        <w:rPr>
          <w:i/>
          <w:sz w:val="28"/>
          <w:szCs w:val="28"/>
          <w:lang w:val="es-ES_tradnl"/>
        </w:rPr>
        <w:t>[ghi tên dự án]</w:t>
      </w:r>
      <w:r w:rsidRPr="008B2C00">
        <w:rPr>
          <w:sz w:val="28"/>
          <w:szCs w:val="28"/>
          <w:lang w:val="es-ES_tradnl"/>
        </w:rPr>
        <w:t xml:space="preserve"> theo Thư mời thầu/E-TBMT số </w:t>
      </w:r>
      <w:r w:rsidRPr="008B2C00">
        <w:rPr>
          <w:i/>
          <w:sz w:val="28"/>
          <w:szCs w:val="28"/>
          <w:lang w:val="es-ES_tradnl"/>
        </w:rPr>
        <w:t>[ghi số trích yếu của Thư mời thầu/E-TBMT]</w:t>
      </w:r>
      <w:r w:rsidRPr="008B2C00">
        <w:rPr>
          <w:sz w:val="28"/>
          <w:szCs w:val="28"/>
          <w:lang w:val="es-ES_tradnl"/>
        </w:rPr>
        <w:t xml:space="preserve">. </w:t>
      </w:r>
    </w:p>
    <w:p w:rsidR="008C621D" w:rsidRPr="008B2C00" w:rsidRDefault="008C621D" w:rsidP="00195186">
      <w:pPr>
        <w:pStyle w:val="NormalWeb"/>
        <w:widowControl w:val="0"/>
        <w:spacing w:before="80" w:beforeAutospacing="0" w:after="0" w:afterAutospacing="0" w:line="390" w:lineRule="exact"/>
        <w:ind w:firstLine="454"/>
        <w:jc w:val="both"/>
        <w:rPr>
          <w:sz w:val="28"/>
          <w:szCs w:val="28"/>
          <w:lang w:val="es-ES_tradnl"/>
        </w:rPr>
      </w:pPr>
      <w:r w:rsidRPr="008B2C00">
        <w:rPr>
          <w:sz w:val="28"/>
          <w:szCs w:val="28"/>
          <w:lang w:val="es-ES_tradnl"/>
        </w:rPr>
        <w:t>Chúng tôi cam kết với Bên thụ hưởng rằng chúng tôi bảo lãnh cho nhà thầu tham dự thầu gói thầu này bằng một khoản tiền là____</w:t>
      </w:r>
      <w:r w:rsidRPr="008B2C00">
        <w:rPr>
          <w:i/>
          <w:sz w:val="28"/>
          <w:szCs w:val="28"/>
          <w:lang w:val="es-ES_tradnl"/>
        </w:rPr>
        <w:t>[ghi rõ giá trị bằng số, bằng chữ và đồng tiền sử dụng]</w:t>
      </w:r>
      <w:r w:rsidRPr="008B2C00">
        <w:rPr>
          <w:sz w:val="28"/>
          <w:szCs w:val="28"/>
          <w:lang w:val="es-ES_tradnl"/>
        </w:rPr>
        <w:t>.</w:t>
      </w:r>
    </w:p>
    <w:p w:rsidR="008C621D" w:rsidRPr="008B2C00" w:rsidRDefault="008C621D" w:rsidP="00195186">
      <w:pPr>
        <w:pStyle w:val="NormalWeb"/>
        <w:widowControl w:val="0"/>
        <w:spacing w:before="80" w:beforeAutospacing="0" w:after="0" w:afterAutospacing="0" w:line="390" w:lineRule="exact"/>
        <w:ind w:firstLine="454"/>
        <w:jc w:val="both"/>
        <w:rPr>
          <w:sz w:val="28"/>
          <w:szCs w:val="28"/>
          <w:lang w:val="es-ES_tradnl"/>
        </w:rPr>
      </w:pPr>
      <w:r w:rsidRPr="008B2C00">
        <w:rPr>
          <w:sz w:val="28"/>
          <w:szCs w:val="28"/>
          <w:lang w:val="es-ES"/>
        </w:rPr>
        <w:t>Bảo lãnh này có hiệu lực trong____</w:t>
      </w:r>
      <w:r w:rsidRPr="008B2C00">
        <w:rPr>
          <w:sz w:val="28"/>
          <w:szCs w:val="28"/>
          <w:vertAlign w:val="superscript"/>
          <w:lang w:val="es-ES"/>
        </w:rPr>
        <w:t>(2)</w:t>
      </w:r>
      <w:r w:rsidRPr="008B2C00">
        <w:rPr>
          <w:sz w:val="28"/>
          <w:szCs w:val="28"/>
          <w:lang w:val="es-ES"/>
        </w:rPr>
        <w:t xml:space="preserve"> ngày, kể từ ngày____tháng___ năm___</w:t>
      </w:r>
      <w:r w:rsidRPr="008B2C00">
        <w:rPr>
          <w:sz w:val="28"/>
          <w:szCs w:val="28"/>
          <w:vertAlign w:val="superscript"/>
          <w:lang w:val="es-ES"/>
        </w:rPr>
        <w:t>(3)</w:t>
      </w:r>
      <w:r w:rsidRPr="008B2C00">
        <w:rPr>
          <w:sz w:val="28"/>
          <w:szCs w:val="28"/>
          <w:lang w:val="es-ES"/>
        </w:rPr>
        <w:t>.</w:t>
      </w:r>
    </w:p>
    <w:p w:rsidR="008C621D" w:rsidRPr="008B2C00" w:rsidRDefault="008C621D" w:rsidP="00195186">
      <w:pPr>
        <w:pStyle w:val="NormalWeb"/>
        <w:widowControl w:val="0"/>
        <w:spacing w:before="80" w:beforeAutospacing="0" w:after="0" w:afterAutospacing="0" w:line="390" w:lineRule="exact"/>
        <w:ind w:firstLine="454"/>
        <w:jc w:val="both"/>
        <w:rPr>
          <w:sz w:val="28"/>
          <w:szCs w:val="28"/>
          <w:lang w:val="es-ES_tradnl"/>
        </w:rPr>
      </w:pPr>
      <w:r w:rsidRPr="008B2C00">
        <w:rPr>
          <w:sz w:val="28"/>
          <w:szCs w:val="28"/>
          <w:lang w:val="es-ES_tradnl"/>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RPr="008B2C00">
        <w:rPr>
          <w:i/>
          <w:sz w:val="28"/>
          <w:szCs w:val="28"/>
          <w:lang w:val="es-ES_tradnl"/>
        </w:rPr>
        <w:t>[ghi bằng chữ] [ghi bằng số]</w:t>
      </w:r>
      <w:r w:rsidRPr="008B2C00">
        <w:rPr>
          <w:sz w:val="28"/>
          <w:szCs w:val="28"/>
          <w:lang w:val="es-ES_tradnl"/>
        </w:rPr>
        <w:t xml:space="preserve"> khi nhận được văn bản thông báo nhà thầu vi phạm từ Bên thụ hưởng trong đó nêu rõ: </w:t>
      </w:r>
    </w:p>
    <w:p w:rsidR="008C621D" w:rsidRPr="008B2C00" w:rsidRDefault="008C621D" w:rsidP="00195186">
      <w:pPr>
        <w:pStyle w:val="StyleHeader2-SubClausesAfter6pt"/>
        <w:widowControl w:val="0"/>
        <w:spacing w:before="80" w:after="0" w:line="390" w:lineRule="exact"/>
        <w:ind w:left="0" w:firstLine="454"/>
        <w:rPr>
          <w:sz w:val="28"/>
          <w:szCs w:val="28"/>
          <w:lang w:val="es-ES"/>
        </w:rPr>
      </w:pPr>
      <w:r w:rsidRPr="008B2C00">
        <w:rPr>
          <w:sz w:val="28"/>
          <w:szCs w:val="28"/>
          <w:lang w:val="es-ES"/>
        </w:rPr>
        <w:t>1. Nhà thầu rút E-HSDT sau thời điểm đóng thầu và trong thời gian có hiệu lực của E-HSDT</w:t>
      </w:r>
      <w:r w:rsidR="00115803" w:rsidRPr="008B2C00">
        <w:rPr>
          <w:sz w:val="28"/>
          <w:szCs w:val="28"/>
          <w:lang w:val="es-ES"/>
        </w:rPr>
        <w:t>.</w:t>
      </w:r>
    </w:p>
    <w:p w:rsidR="008C621D" w:rsidRPr="008B2C00" w:rsidRDefault="008C621D" w:rsidP="00195186">
      <w:pPr>
        <w:pStyle w:val="StyleHeader2-SubClausesAfter6pt"/>
        <w:widowControl w:val="0"/>
        <w:spacing w:before="80" w:after="0" w:line="390" w:lineRule="exact"/>
        <w:ind w:left="0" w:firstLine="454"/>
        <w:rPr>
          <w:sz w:val="28"/>
          <w:szCs w:val="28"/>
          <w:lang w:val="es-ES"/>
        </w:rPr>
      </w:pPr>
      <w:r w:rsidRPr="008B2C00">
        <w:rPr>
          <w:sz w:val="28"/>
          <w:szCs w:val="28"/>
          <w:lang w:val="es-ES"/>
        </w:rPr>
        <w:t>2. Nhà thầu vi phạm pháp luật về đấu thầu dẫn đến phải hủy thầu theo quy định tại điểm d Mục 30.1 E-CDNT của E-HSMT</w:t>
      </w:r>
      <w:r w:rsidR="00115803" w:rsidRPr="008B2C00">
        <w:rPr>
          <w:sz w:val="28"/>
          <w:szCs w:val="28"/>
          <w:lang w:val="es-ES"/>
        </w:rPr>
        <w:t>.</w:t>
      </w:r>
    </w:p>
    <w:p w:rsidR="008C621D" w:rsidRPr="008B2C00" w:rsidRDefault="008C621D" w:rsidP="00195186">
      <w:pPr>
        <w:pStyle w:val="StyleHeader2-SubClausesAfter6pt"/>
        <w:widowControl w:val="0"/>
        <w:spacing w:before="80" w:after="0" w:line="390" w:lineRule="exact"/>
        <w:ind w:left="0" w:firstLine="454"/>
        <w:rPr>
          <w:sz w:val="28"/>
          <w:szCs w:val="28"/>
          <w:lang w:val="es-ES"/>
        </w:rPr>
      </w:pPr>
      <w:r w:rsidRPr="008B2C00">
        <w:rPr>
          <w:sz w:val="28"/>
          <w:szCs w:val="28"/>
          <w:lang w:val="es-ES"/>
        </w:rPr>
        <w:t>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r w:rsidR="00115803" w:rsidRPr="008B2C00">
        <w:rPr>
          <w:sz w:val="28"/>
          <w:szCs w:val="28"/>
          <w:lang w:val="es-ES"/>
        </w:rPr>
        <w:t>.</w:t>
      </w:r>
    </w:p>
    <w:p w:rsidR="008C621D" w:rsidRPr="008B2C00" w:rsidRDefault="008C621D" w:rsidP="00195186">
      <w:pPr>
        <w:pStyle w:val="StyleHeader2-SubClausesAfter6pt"/>
        <w:widowControl w:val="0"/>
        <w:spacing w:before="80" w:after="0" w:line="390" w:lineRule="exact"/>
        <w:ind w:left="0" w:firstLine="454"/>
        <w:rPr>
          <w:sz w:val="28"/>
          <w:szCs w:val="28"/>
          <w:lang w:val="es-ES"/>
        </w:rPr>
      </w:pPr>
      <w:r w:rsidRPr="008B2C00">
        <w:rPr>
          <w:sz w:val="28"/>
          <w:szCs w:val="28"/>
          <w:lang w:val="es-ES"/>
        </w:rPr>
        <w:t xml:space="preserve">4. Nhà thầu không tiến hành hoặc từ chối tiến hành hoàn thiện hợp đồng trong </w:t>
      </w:r>
      <w:r w:rsidRPr="008B2C00">
        <w:rPr>
          <w:spacing w:val="-4"/>
          <w:sz w:val="28"/>
          <w:szCs w:val="28"/>
          <w:lang w:val="es-ES"/>
        </w:rPr>
        <w:t>thời hạn 20 ngày, kể từ ngày nhận được thông báo trúng thầu của Bên mời thầu hoặc</w:t>
      </w:r>
      <w:r w:rsidRPr="008B2C00">
        <w:rPr>
          <w:sz w:val="28"/>
          <w:szCs w:val="28"/>
          <w:lang w:val="es-ES"/>
        </w:rPr>
        <w:t xml:space="preserve"> đã hoàn thiện hợp đồng nhưng từ chối ký hợp đồng, trừ trường hợp bất khả kháng</w:t>
      </w:r>
      <w:r w:rsidR="00115803" w:rsidRPr="008B2C00">
        <w:rPr>
          <w:sz w:val="28"/>
          <w:szCs w:val="28"/>
          <w:lang w:val="es-ES"/>
        </w:rPr>
        <w:t>.</w:t>
      </w:r>
    </w:p>
    <w:p w:rsidR="008C621D" w:rsidRPr="008B2C00" w:rsidRDefault="008C621D" w:rsidP="00195186">
      <w:pPr>
        <w:pStyle w:val="StyleHeader2-SubClausesAfter6pt"/>
        <w:widowControl w:val="0"/>
        <w:spacing w:before="80" w:after="0" w:line="390" w:lineRule="exact"/>
        <w:ind w:left="0" w:firstLine="454"/>
        <w:rPr>
          <w:sz w:val="28"/>
          <w:szCs w:val="28"/>
          <w:lang w:val="es-ES"/>
        </w:rPr>
      </w:pPr>
      <w:r w:rsidRPr="008B2C00">
        <w:rPr>
          <w:sz w:val="28"/>
          <w:szCs w:val="28"/>
          <w:lang w:val="es-ES"/>
        </w:rPr>
        <w:t>5. Nhà thầu không thực hiện biện pháp bảo đảm thực hiện hợp đồng theo quy định tại Mục 37.1 E-CDNT trong E-HSMT.</w:t>
      </w:r>
    </w:p>
    <w:p w:rsidR="008C621D" w:rsidRPr="008B2C00" w:rsidRDefault="008C621D" w:rsidP="00195186">
      <w:pPr>
        <w:pStyle w:val="NormalWeb"/>
        <w:widowControl w:val="0"/>
        <w:tabs>
          <w:tab w:val="left" w:pos="0"/>
        </w:tabs>
        <w:spacing w:before="80" w:beforeAutospacing="0" w:after="0" w:afterAutospacing="0" w:line="390" w:lineRule="exact"/>
        <w:ind w:firstLine="454"/>
        <w:jc w:val="both"/>
        <w:rPr>
          <w:sz w:val="28"/>
          <w:szCs w:val="28"/>
          <w:lang w:val="es-ES_tradnl"/>
        </w:rPr>
      </w:pPr>
      <w:r w:rsidRPr="008B2C00">
        <w:rPr>
          <w:sz w:val="28"/>
          <w:szCs w:val="28"/>
          <w:lang w:val="es-ES_tradnl"/>
        </w:rPr>
        <w:lastRenderedPageBreak/>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8C621D" w:rsidRPr="008B2C00" w:rsidRDefault="008C621D" w:rsidP="00195186">
      <w:pPr>
        <w:pStyle w:val="NormalWeb"/>
        <w:widowControl w:val="0"/>
        <w:tabs>
          <w:tab w:val="left" w:pos="0"/>
        </w:tabs>
        <w:spacing w:before="80" w:beforeAutospacing="0" w:after="0" w:afterAutospacing="0" w:line="390" w:lineRule="exact"/>
        <w:ind w:firstLine="454"/>
        <w:jc w:val="both"/>
        <w:rPr>
          <w:sz w:val="28"/>
          <w:szCs w:val="28"/>
          <w:lang w:val="es-ES_tradnl"/>
        </w:rPr>
      </w:pPr>
      <w:r w:rsidRPr="008B2C00">
        <w:rPr>
          <w:sz w:val="28"/>
          <w:szCs w:val="28"/>
          <w:lang w:val="es-ES_tradnl"/>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E-HSDT.</w:t>
      </w:r>
    </w:p>
    <w:p w:rsidR="008C621D" w:rsidRPr="008B2C00" w:rsidRDefault="008C621D" w:rsidP="00195186">
      <w:pPr>
        <w:pStyle w:val="NormalWeb"/>
        <w:widowControl w:val="0"/>
        <w:spacing w:before="80" w:beforeAutospacing="0" w:after="0" w:afterAutospacing="0" w:line="390" w:lineRule="exact"/>
        <w:ind w:firstLine="454"/>
        <w:jc w:val="both"/>
        <w:rPr>
          <w:sz w:val="28"/>
          <w:szCs w:val="28"/>
          <w:lang w:val="es-ES_tradnl"/>
        </w:rPr>
      </w:pPr>
      <w:r w:rsidRPr="008B2C00">
        <w:rPr>
          <w:sz w:val="28"/>
          <w:szCs w:val="28"/>
          <w:lang w:val="es-ES_tradnl"/>
        </w:rPr>
        <w:t xml:space="preserve">Bất cứ yêu cầu bồi thường nào theo bảo lãnh này đều phải được gửi </w:t>
      </w:r>
      <w:r w:rsidRPr="008B2C00">
        <w:rPr>
          <w:rFonts w:eastAsia="Calibri"/>
          <w:kern w:val="24"/>
          <w:sz w:val="28"/>
          <w:szCs w:val="28"/>
          <w:lang w:val="es-ES_tradnl" w:eastAsia="vi-VN"/>
        </w:rPr>
        <w:t>đến</w:t>
      </w:r>
      <w:r w:rsidRPr="008B2C00">
        <w:rPr>
          <w:sz w:val="28"/>
          <w:szCs w:val="28"/>
          <w:lang w:val="es-ES_tradnl"/>
        </w:rPr>
        <w:t xml:space="preserve"> địa chỉ của chúng tôi trước hoặc trong ngày đó. </w:t>
      </w:r>
    </w:p>
    <w:p w:rsidR="007C2CBE" w:rsidRPr="008B2C00" w:rsidRDefault="007C2CBE" w:rsidP="007C2CBE">
      <w:pPr>
        <w:widowControl w:val="0"/>
        <w:tabs>
          <w:tab w:val="center" w:pos="5670"/>
        </w:tabs>
        <w:spacing w:line="390" w:lineRule="exact"/>
        <w:ind w:firstLine="454"/>
        <w:jc w:val="center"/>
        <w:rPr>
          <w:b/>
          <w:lang w:val="es-ES"/>
        </w:rPr>
      </w:pPr>
    </w:p>
    <w:p w:rsidR="007C2CBE" w:rsidRPr="008B2C00" w:rsidRDefault="007C2CBE" w:rsidP="007C2CBE">
      <w:pPr>
        <w:widowControl w:val="0"/>
        <w:tabs>
          <w:tab w:val="center" w:pos="5670"/>
        </w:tabs>
        <w:spacing w:line="390" w:lineRule="exact"/>
        <w:ind w:firstLine="3378"/>
        <w:jc w:val="center"/>
        <w:rPr>
          <w:b/>
          <w:lang w:val="es-ES"/>
        </w:rPr>
      </w:pPr>
      <w:r w:rsidRPr="008B2C00">
        <w:rPr>
          <w:b/>
          <w:lang w:val="es-ES"/>
        </w:rPr>
        <w:t>Đại diện hợp pháp của ngân hàng</w:t>
      </w:r>
    </w:p>
    <w:p w:rsidR="007C2CBE" w:rsidRPr="008B2C00" w:rsidRDefault="007C2CBE" w:rsidP="007C2CBE">
      <w:pPr>
        <w:widowControl w:val="0"/>
        <w:tabs>
          <w:tab w:val="center" w:pos="5670"/>
        </w:tabs>
        <w:spacing w:line="390" w:lineRule="exact"/>
        <w:ind w:firstLine="3378"/>
        <w:jc w:val="center"/>
        <w:rPr>
          <w:lang w:val="es-ES"/>
        </w:rPr>
      </w:pPr>
      <w:r w:rsidRPr="008B2C00">
        <w:rPr>
          <w:i/>
          <w:lang w:val="es-ES"/>
        </w:rPr>
        <w:t>[</w:t>
      </w:r>
      <w:r w:rsidR="00733893" w:rsidRPr="008B2C00">
        <w:rPr>
          <w:i/>
          <w:lang w:val="es-ES"/>
        </w:rPr>
        <w:t>G</w:t>
      </w:r>
      <w:r w:rsidRPr="008B2C00">
        <w:rPr>
          <w:i/>
          <w:lang w:val="es-ES"/>
        </w:rPr>
        <w:t>hi tên, chức danh, ký tên và đóng dấu]</w:t>
      </w:r>
    </w:p>
    <w:p w:rsidR="007C2CBE" w:rsidRPr="008B2C00" w:rsidRDefault="007C2CBE" w:rsidP="00195186">
      <w:pPr>
        <w:pStyle w:val="NormalWeb"/>
        <w:widowControl w:val="0"/>
        <w:spacing w:before="80" w:beforeAutospacing="0" w:after="0" w:afterAutospacing="0" w:line="390" w:lineRule="exact"/>
        <w:ind w:firstLine="454"/>
        <w:jc w:val="both"/>
        <w:rPr>
          <w:sz w:val="28"/>
          <w:szCs w:val="28"/>
          <w:lang w:val="es-ES_tradnl"/>
        </w:rPr>
      </w:pPr>
    </w:p>
    <w:p w:rsidR="008C621D" w:rsidRPr="008B2C00" w:rsidRDefault="008C621D" w:rsidP="007C2CBE">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Ghi chú:</w:t>
      </w:r>
    </w:p>
    <w:p w:rsidR="008C621D" w:rsidRPr="008B2C00" w:rsidRDefault="008C621D" w:rsidP="007C2CBE">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_tradnl"/>
        </w:rPr>
        <w:t>(1) Áp dụng trong trường hợp biện pháp bảo đảm dự thầu là thư bảo lãnh của tổ chức tín dụng hoặc chi nhánh ngân hàng nước ngoài được thành lập theo pháp luật Việt Nam.</w:t>
      </w:r>
    </w:p>
    <w:p w:rsidR="008C621D" w:rsidRPr="008B2C00" w:rsidRDefault="008C621D" w:rsidP="007C2CBE">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(2) Ghi theo quy định tại Mục 17.1 </w:t>
      </w:r>
      <w:r w:rsidRPr="008B2C00">
        <w:rPr>
          <w:rFonts w:ascii="Times New Roman" w:hAnsi="Times New Roman"/>
          <w:sz w:val="28"/>
          <w:szCs w:val="28"/>
          <w:lang w:val="es-ES"/>
        </w:rPr>
        <w:t>E-BDL</w:t>
      </w:r>
      <w:r w:rsidRPr="008B2C00">
        <w:rPr>
          <w:rFonts w:ascii="Times New Roman" w:hAnsi="Times New Roman"/>
          <w:b w:val="0"/>
          <w:sz w:val="28"/>
          <w:szCs w:val="28"/>
          <w:lang w:val="es-ES"/>
        </w:rPr>
        <w:t>.</w:t>
      </w:r>
    </w:p>
    <w:p w:rsidR="008C621D" w:rsidRPr="008B2C00" w:rsidRDefault="008C621D" w:rsidP="007C2CBE">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(3) Ghi ngày có thời điểm đóng thầu theo quy định tại </w:t>
      </w:r>
      <w:r w:rsidRPr="008B2C00">
        <w:rPr>
          <w:rFonts w:ascii="Times New Roman" w:hAnsi="Times New Roman"/>
          <w:sz w:val="28"/>
          <w:szCs w:val="28"/>
          <w:lang w:val="es-ES"/>
        </w:rPr>
        <w:t>E_TBMT</w:t>
      </w:r>
      <w:r w:rsidRPr="008B2C00">
        <w:rPr>
          <w:rFonts w:ascii="Times New Roman" w:hAnsi="Times New Roman"/>
          <w:b w:val="0"/>
          <w:sz w:val="28"/>
          <w:szCs w:val="28"/>
          <w:lang w:val="es-ES"/>
        </w:rPr>
        <w:t>.</w:t>
      </w:r>
    </w:p>
    <w:p w:rsidR="008C621D" w:rsidRPr="008B2C00" w:rsidRDefault="008C621D" w:rsidP="00156F34">
      <w:pPr>
        <w:pStyle w:val="BodyText"/>
        <w:widowControl w:val="0"/>
        <w:spacing w:line="394" w:lineRule="exact"/>
        <w:jc w:val="right"/>
        <w:rPr>
          <w:rFonts w:ascii="Times New Roman" w:hAnsi="Times New Roman"/>
          <w:sz w:val="28"/>
          <w:szCs w:val="28"/>
          <w:lang w:val="es-ES"/>
        </w:rPr>
      </w:pPr>
      <w:r w:rsidRPr="008B2C00">
        <w:rPr>
          <w:rFonts w:ascii="Times New Roman" w:hAnsi="Times New Roman"/>
          <w:b w:val="0"/>
          <w:sz w:val="28"/>
          <w:szCs w:val="28"/>
          <w:lang w:val="nl-NL"/>
        </w:rPr>
        <w:br w:type="page"/>
      </w:r>
      <w:r w:rsidRPr="008B2C00">
        <w:rPr>
          <w:rFonts w:ascii="Times New Roman" w:hAnsi="Times New Roman"/>
          <w:sz w:val="28"/>
          <w:szCs w:val="28"/>
          <w:lang w:val="it-IT"/>
        </w:rPr>
        <w:lastRenderedPageBreak/>
        <w:t>Mẫu số 07B</w:t>
      </w:r>
    </w:p>
    <w:p w:rsidR="008C621D" w:rsidRPr="008B2C00" w:rsidRDefault="008C621D" w:rsidP="00156F34">
      <w:pPr>
        <w:widowControl w:val="0"/>
        <w:spacing w:line="394" w:lineRule="exact"/>
        <w:jc w:val="center"/>
        <w:rPr>
          <w:b/>
          <w:lang w:val="es-ES"/>
        </w:rPr>
      </w:pPr>
      <w:r w:rsidRPr="008B2C00">
        <w:rPr>
          <w:b/>
          <w:lang w:val="es-ES"/>
        </w:rPr>
        <w:t>BẢO LÃNH DỰ THẦU</w:t>
      </w:r>
      <w:r w:rsidRPr="008B2C00">
        <w:rPr>
          <w:b/>
          <w:vertAlign w:val="superscript"/>
          <w:lang w:val="es-ES"/>
        </w:rPr>
        <w:t>(1)</w:t>
      </w:r>
    </w:p>
    <w:p w:rsidR="008C621D" w:rsidRPr="008B2C00" w:rsidRDefault="008C621D" w:rsidP="00156F34">
      <w:pPr>
        <w:widowControl w:val="0"/>
        <w:spacing w:line="394" w:lineRule="exact"/>
        <w:jc w:val="center"/>
        <w:rPr>
          <w:i/>
          <w:vertAlign w:val="superscript"/>
          <w:lang w:val="es-ES"/>
        </w:rPr>
      </w:pPr>
      <w:r w:rsidRPr="008B2C00">
        <w:rPr>
          <w:i/>
          <w:lang w:val="es-ES"/>
        </w:rPr>
        <w:t>(áp dụng đối với nhà thầu liên danh)</w:t>
      </w:r>
    </w:p>
    <w:p w:rsidR="00C16A58" w:rsidRPr="008B2C00" w:rsidRDefault="00C16A58" w:rsidP="00156F34">
      <w:pPr>
        <w:pStyle w:val="NormalWeb"/>
        <w:widowControl w:val="0"/>
        <w:spacing w:before="0" w:beforeAutospacing="0" w:after="0" w:afterAutospacing="0" w:line="394" w:lineRule="exact"/>
        <w:ind w:firstLine="454"/>
        <w:jc w:val="both"/>
        <w:rPr>
          <w:b/>
          <w:sz w:val="28"/>
          <w:szCs w:val="28"/>
          <w:lang w:val="es-ES_tradnl"/>
        </w:rPr>
      </w:pPr>
    </w:p>
    <w:p w:rsidR="008C621D" w:rsidRPr="008B2C00" w:rsidRDefault="008C621D" w:rsidP="00156F34">
      <w:pPr>
        <w:pStyle w:val="NormalWeb"/>
        <w:widowControl w:val="0"/>
        <w:spacing w:before="80" w:beforeAutospacing="0" w:after="0" w:afterAutospacing="0" w:line="394" w:lineRule="exact"/>
        <w:ind w:firstLine="454"/>
        <w:jc w:val="both"/>
        <w:rPr>
          <w:i/>
          <w:sz w:val="28"/>
          <w:szCs w:val="28"/>
          <w:lang w:val="es-ES_tradnl"/>
        </w:rPr>
      </w:pPr>
      <w:r w:rsidRPr="008B2C00">
        <w:rPr>
          <w:b/>
          <w:sz w:val="28"/>
          <w:szCs w:val="28"/>
          <w:lang w:val="es-ES_tradnl"/>
        </w:rPr>
        <w:t>Bên thụ hưởng:___</w:t>
      </w:r>
      <w:r w:rsidRPr="008B2C00">
        <w:rPr>
          <w:i/>
          <w:sz w:val="28"/>
          <w:szCs w:val="28"/>
          <w:lang w:val="es-ES_tradnl"/>
        </w:rPr>
        <w:t xml:space="preserve">[ghi tên và địa chỉ của Bên mời thầu] </w:t>
      </w:r>
    </w:p>
    <w:p w:rsidR="008C621D" w:rsidRPr="008B2C00" w:rsidRDefault="008C621D" w:rsidP="00156F34">
      <w:pPr>
        <w:pStyle w:val="NormalWeb"/>
        <w:widowControl w:val="0"/>
        <w:spacing w:before="80" w:beforeAutospacing="0" w:after="0" w:afterAutospacing="0" w:line="394" w:lineRule="exact"/>
        <w:ind w:firstLine="454"/>
        <w:jc w:val="both"/>
        <w:rPr>
          <w:i/>
          <w:sz w:val="28"/>
          <w:szCs w:val="28"/>
          <w:lang w:val="es-ES_tradnl"/>
        </w:rPr>
      </w:pPr>
      <w:r w:rsidRPr="008B2C00">
        <w:rPr>
          <w:b/>
          <w:sz w:val="28"/>
          <w:szCs w:val="28"/>
          <w:lang w:val="es-ES_tradnl"/>
        </w:rPr>
        <w:t>Ngày phát hành bảo lãnh:___</w:t>
      </w:r>
      <w:r w:rsidRPr="008B2C00">
        <w:rPr>
          <w:i/>
          <w:sz w:val="28"/>
          <w:szCs w:val="28"/>
          <w:lang w:val="es-ES_tradnl"/>
        </w:rPr>
        <w:t>[ghi ngày phát hành bảo lãnh]</w:t>
      </w:r>
    </w:p>
    <w:p w:rsidR="008C621D" w:rsidRPr="008B2C00" w:rsidRDefault="008C621D" w:rsidP="00156F34">
      <w:pPr>
        <w:pStyle w:val="NormalWeb"/>
        <w:widowControl w:val="0"/>
        <w:spacing w:before="80" w:beforeAutospacing="0" w:after="0" w:afterAutospacing="0" w:line="394" w:lineRule="exact"/>
        <w:ind w:firstLine="454"/>
        <w:jc w:val="both"/>
        <w:rPr>
          <w:sz w:val="28"/>
          <w:szCs w:val="28"/>
          <w:lang w:val="es-ES_tradnl"/>
        </w:rPr>
      </w:pPr>
      <w:r w:rsidRPr="008B2C00">
        <w:rPr>
          <w:b/>
          <w:sz w:val="28"/>
          <w:szCs w:val="28"/>
          <w:lang w:val="es-ES_tradnl"/>
        </w:rPr>
        <w:t>BẢO LÃNH DỰ THẦU số:___</w:t>
      </w:r>
      <w:r w:rsidRPr="008B2C00">
        <w:rPr>
          <w:i/>
          <w:sz w:val="28"/>
          <w:szCs w:val="28"/>
          <w:lang w:val="es-ES_tradnl"/>
        </w:rPr>
        <w:t>[ghi số trích yếu của Bảo lãnh dự thầu]</w:t>
      </w:r>
    </w:p>
    <w:p w:rsidR="008C621D" w:rsidRPr="008B2C00" w:rsidRDefault="008C621D" w:rsidP="00156F34">
      <w:pPr>
        <w:pStyle w:val="NormalWeb"/>
        <w:widowControl w:val="0"/>
        <w:spacing w:before="80" w:beforeAutospacing="0" w:after="0" w:afterAutospacing="0" w:line="394" w:lineRule="exact"/>
        <w:ind w:firstLine="454"/>
        <w:jc w:val="both"/>
        <w:rPr>
          <w:i/>
          <w:sz w:val="28"/>
          <w:szCs w:val="28"/>
          <w:lang w:val="es-ES_tradnl"/>
        </w:rPr>
      </w:pPr>
      <w:r w:rsidRPr="008B2C00">
        <w:rPr>
          <w:b/>
          <w:sz w:val="28"/>
          <w:szCs w:val="28"/>
          <w:lang w:val="es-ES_tradnl"/>
        </w:rPr>
        <w:t>Bên bảo lãnh:___</w:t>
      </w:r>
      <w:r w:rsidRPr="008B2C00">
        <w:rPr>
          <w:i/>
          <w:sz w:val="28"/>
          <w:szCs w:val="28"/>
          <w:lang w:val="es-ES_tradnl"/>
        </w:rPr>
        <w:t>[ghi tên và địa chỉ nơi phát hành, nếu những thông tin này chưa được thể hiện ở phần tiêu đề trên giấy in]</w:t>
      </w:r>
    </w:p>
    <w:p w:rsidR="008C621D" w:rsidRPr="008B2C00" w:rsidRDefault="008C621D" w:rsidP="00156F34">
      <w:pPr>
        <w:pStyle w:val="NormalWeb"/>
        <w:widowControl w:val="0"/>
        <w:spacing w:before="80" w:beforeAutospacing="0" w:after="0" w:afterAutospacing="0" w:line="394" w:lineRule="exact"/>
        <w:ind w:firstLine="454"/>
        <w:jc w:val="both"/>
        <w:rPr>
          <w:sz w:val="28"/>
          <w:szCs w:val="28"/>
          <w:lang w:val="es-ES_tradnl"/>
        </w:rPr>
      </w:pPr>
      <w:r w:rsidRPr="008B2C00">
        <w:rPr>
          <w:sz w:val="28"/>
          <w:szCs w:val="28"/>
          <w:lang w:val="es-ES_tradnl"/>
        </w:rPr>
        <w:t xml:space="preserve">Chúng tôi được thông báo rằng </w:t>
      </w:r>
      <w:r w:rsidRPr="008B2C00">
        <w:rPr>
          <w:i/>
          <w:sz w:val="28"/>
          <w:szCs w:val="28"/>
          <w:lang w:val="es-ES_tradnl"/>
        </w:rPr>
        <w:t>[ghi tên nhà thầu]</w:t>
      </w:r>
      <w:r w:rsidRPr="008B2C00">
        <w:rPr>
          <w:i/>
          <w:sz w:val="28"/>
          <w:szCs w:val="28"/>
          <w:vertAlign w:val="superscript"/>
          <w:lang w:val="es-ES_tradnl"/>
        </w:rPr>
        <w:t>(2)</w:t>
      </w:r>
      <w:r w:rsidRPr="008B2C00">
        <w:rPr>
          <w:sz w:val="28"/>
          <w:szCs w:val="28"/>
          <w:lang w:val="es-ES_tradnl"/>
        </w:rPr>
        <w:t xml:space="preserve"> (sau đây gọi là "Bên yêu cầu bảo lãnh") sẽ tham dự thầu để thực hiện gói thầu </w:t>
      </w:r>
      <w:r w:rsidRPr="008B2C00">
        <w:rPr>
          <w:i/>
          <w:sz w:val="28"/>
          <w:szCs w:val="28"/>
          <w:lang w:val="es-ES_tradnl"/>
        </w:rPr>
        <w:t xml:space="preserve">[ghi tên gói thầu] </w:t>
      </w:r>
      <w:r w:rsidRPr="008B2C00">
        <w:rPr>
          <w:sz w:val="28"/>
          <w:szCs w:val="28"/>
          <w:lang w:val="es-ES_tradnl"/>
        </w:rPr>
        <w:t xml:space="preserve">thuộc dự án </w:t>
      </w:r>
      <w:r w:rsidRPr="008B2C00">
        <w:rPr>
          <w:i/>
          <w:sz w:val="28"/>
          <w:szCs w:val="28"/>
          <w:lang w:val="es-ES_tradnl"/>
        </w:rPr>
        <w:t>[ghi tên dự án]</w:t>
      </w:r>
      <w:r w:rsidRPr="008B2C00">
        <w:rPr>
          <w:sz w:val="28"/>
          <w:szCs w:val="28"/>
          <w:lang w:val="es-ES_tradnl"/>
        </w:rPr>
        <w:t xml:space="preserve"> theo Thư mời thầu/E-TBMT số </w:t>
      </w:r>
      <w:r w:rsidRPr="008B2C00">
        <w:rPr>
          <w:i/>
          <w:sz w:val="28"/>
          <w:szCs w:val="28"/>
          <w:lang w:val="es-ES_tradnl"/>
        </w:rPr>
        <w:t>[ghi số trích yếu của Thư mời thầu/E-TBMT]</w:t>
      </w:r>
      <w:r w:rsidRPr="008B2C00">
        <w:rPr>
          <w:sz w:val="28"/>
          <w:szCs w:val="28"/>
          <w:lang w:val="es-ES_tradnl"/>
        </w:rPr>
        <w:t xml:space="preserve">. </w:t>
      </w:r>
    </w:p>
    <w:p w:rsidR="008C621D" w:rsidRPr="008B2C00" w:rsidRDefault="008C621D" w:rsidP="00156F34">
      <w:pPr>
        <w:pStyle w:val="NormalWeb"/>
        <w:widowControl w:val="0"/>
        <w:spacing w:before="80" w:beforeAutospacing="0" w:after="0" w:afterAutospacing="0" w:line="394" w:lineRule="exact"/>
        <w:ind w:firstLine="454"/>
        <w:jc w:val="both"/>
        <w:rPr>
          <w:sz w:val="28"/>
          <w:szCs w:val="28"/>
          <w:lang w:val="es-ES_tradnl"/>
        </w:rPr>
      </w:pPr>
      <w:r w:rsidRPr="008B2C00">
        <w:rPr>
          <w:sz w:val="28"/>
          <w:szCs w:val="28"/>
          <w:lang w:val="es-ES_tradnl"/>
        </w:rPr>
        <w:t xml:space="preserve">Chúng tôi cam kết với Bên thụ hưởng rằng chúng tôi bảo lãnh cho nhà thầu tham dự thầu gói thầu này bằng một khoản tiền là____ </w:t>
      </w:r>
      <w:r w:rsidRPr="008B2C00">
        <w:rPr>
          <w:i/>
          <w:sz w:val="28"/>
          <w:szCs w:val="28"/>
          <w:lang w:val="es-ES_tradnl"/>
        </w:rPr>
        <w:t>[ghi rõ giá trị bằng số, bằng chữ và đồng tiền sử dụng]</w:t>
      </w:r>
      <w:r w:rsidRPr="008B2C00">
        <w:rPr>
          <w:sz w:val="28"/>
          <w:szCs w:val="28"/>
          <w:lang w:val="es-ES_tradnl"/>
        </w:rPr>
        <w:t>.</w:t>
      </w:r>
    </w:p>
    <w:p w:rsidR="008C621D" w:rsidRPr="008B2C00" w:rsidRDefault="008C621D" w:rsidP="00156F34">
      <w:pPr>
        <w:pStyle w:val="NormalWeb"/>
        <w:widowControl w:val="0"/>
        <w:spacing w:before="80" w:beforeAutospacing="0" w:after="0" w:afterAutospacing="0" w:line="394" w:lineRule="exact"/>
        <w:ind w:firstLine="454"/>
        <w:jc w:val="both"/>
        <w:rPr>
          <w:sz w:val="28"/>
          <w:szCs w:val="28"/>
          <w:lang w:val="es-ES_tradnl"/>
        </w:rPr>
      </w:pPr>
      <w:r w:rsidRPr="008B2C00">
        <w:rPr>
          <w:sz w:val="28"/>
          <w:szCs w:val="28"/>
          <w:lang w:val="es-ES"/>
        </w:rPr>
        <w:t>Bảo lãnh này có hiệu lực trong___</w:t>
      </w:r>
      <w:r w:rsidRPr="008B2C00">
        <w:rPr>
          <w:sz w:val="28"/>
          <w:szCs w:val="28"/>
          <w:vertAlign w:val="superscript"/>
          <w:lang w:val="es-ES"/>
        </w:rPr>
        <w:t>(3)</w:t>
      </w:r>
      <w:r w:rsidRPr="008B2C00">
        <w:rPr>
          <w:sz w:val="28"/>
          <w:szCs w:val="28"/>
          <w:lang w:val="es-ES"/>
        </w:rPr>
        <w:t xml:space="preserve"> ngày, kể từ ngày___tháng___ năm___</w:t>
      </w:r>
      <w:r w:rsidRPr="008B2C00">
        <w:rPr>
          <w:sz w:val="28"/>
          <w:szCs w:val="28"/>
          <w:vertAlign w:val="superscript"/>
          <w:lang w:val="es-ES"/>
        </w:rPr>
        <w:t>(4)</w:t>
      </w:r>
      <w:r w:rsidRPr="008B2C00">
        <w:rPr>
          <w:sz w:val="28"/>
          <w:szCs w:val="28"/>
          <w:lang w:val="es-ES"/>
        </w:rPr>
        <w:t>.</w:t>
      </w:r>
    </w:p>
    <w:p w:rsidR="008C621D" w:rsidRPr="008B2C00" w:rsidRDefault="008C621D" w:rsidP="00156F34">
      <w:pPr>
        <w:pStyle w:val="NormalWeb"/>
        <w:widowControl w:val="0"/>
        <w:spacing w:before="80" w:beforeAutospacing="0" w:after="0" w:afterAutospacing="0" w:line="394" w:lineRule="exact"/>
        <w:ind w:firstLine="454"/>
        <w:jc w:val="both"/>
        <w:rPr>
          <w:sz w:val="28"/>
          <w:szCs w:val="28"/>
          <w:lang w:val="es-ES_tradnl"/>
        </w:rPr>
      </w:pPr>
      <w:r w:rsidRPr="008B2C00">
        <w:rPr>
          <w:sz w:val="28"/>
          <w:szCs w:val="28"/>
          <w:lang w:val="es-ES_tradnl"/>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RPr="008B2C00">
        <w:rPr>
          <w:i/>
          <w:sz w:val="28"/>
          <w:szCs w:val="28"/>
          <w:lang w:val="es-ES_tradnl"/>
        </w:rPr>
        <w:t>[ghi bằng chữ] [ghi bằng số]</w:t>
      </w:r>
      <w:r w:rsidRPr="008B2C00">
        <w:rPr>
          <w:sz w:val="28"/>
          <w:szCs w:val="28"/>
          <w:lang w:val="es-ES_tradnl"/>
        </w:rPr>
        <w:t xml:space="preserve"> khi nhận được văn bản thông báo nhà thầu vi phạm từ Bên thụ hưởng trong đó nêu rõ: </w:t>
      </w:r>
    </w:p>
    <w:p w:rsidR="008C621D" w:rsidRPr="008B2C00" w:rsidRDefault="008C621D" w:rsidP="00156F34">
      <w:pPr>
        <w:pStyle w:val="StyleHeader2-SubClausesAfter6pt"/>
        <w:widowControl w:val="0"/>
        <w:spacing w:before="80" w:after="0" w:line="394" w:lineRule="exact"/>
        <w:ind w:left="0" w:firstLine="454"/>
        <w:rPr>
          <w:sz w:val="28"/>
          <w:szCs w:val="28"/>
          <w:lang w:val="es-ES"/>
        </w:rPr>
      </w:pPr>
      <w:r w:rsidRPr="008B2C00">
        <w:rPr>
          <w:sz w:val="28"/>
          <w:szCs w:val="28"/>
          <w:lang w:val="es-ES"/>
        </w:rPr>
        <w:t>1. Nhà thầu rút E-HSDT sau thời điểm đóng thầu và trong thời gian có hiệu lực của E-HSDT;</w:t>
      </w:r>
    </w:p>
    <w:p w:rsidR="008C621D" w:rsidRPr="008B2C00" w:rsidRDefault="008C621D" w:rsidP="00156F34">
      <w:pPr>
        <w:pStyle w:val="StyleHeader2-SubClausesAfter6pt"/>
        <w:widowControl w:val="0"/>
        <w:spacing w:before="80" w:after="0" w:line="394" w:lineRule="exact"/>
        <w:ind w:left="0" w:firstLine="454"/>
        <w:rPr>
          <w:sz w:val="28"/>
          <w:szCs w:val="28"/>
          <w:lang w:val="es-ES"/>
        </w:rPr>
      </w:pPr>
      <w:r w:rsidRPr="008B2C00">
        <w:rPr>
          <w:sz w:val="28"/>
          <w:szCs w:val="28"/>
          <w:lang w:val="es-ES"/>
        </w:rPr>
        <w:t>2. Nhà thầu vi phạm pháp luật về đấu thầu dẫn đến phải hủy thầu theo quy định tại điểm d Mục 30.1 E-CDNT của E-HSMT;</w:t>
      </w:r>
    </w:p>
    <w:p w:rsidR="008C621D" w:rsidRPr="008B2C00" w:rsidRDefault="008C621D" w:rsidP="00156F34">
      <w:pPr>
        <w:pStyle w:val="StyleHeader2-SubClausesAfter6pt"/>
        <w:widowControl w:val="0"/>
        <w:spacing w:before="80" w:after="0" w:line="394" w:lineRule="exact"/>
        <w:ind w:left="0" w:firstLine="454"/>
        <w:rPr>
          <w:sz w:val="28"/>
          <w:szCs w:val="28"/>
          <w:lang w:val="es-ES"/>
        </w:rPr>
      </w:pPr>
      <w:r w:rsidRPr="008B2C00">
        <w:rPr>
          <w:sz w:val="28"/>
          <w:szCs w:val="28"/>
          <w:lang w:val="es-ES"/>
        </w:rPr>
        <w:t>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8C621D" w:rsidRPr="008B2C00" w:rsidRDefault="008C621D" w:rsidP="00156F34">
      <w:pPr>
        <w:pStyle w:val="StyleHeader2-SubClausesAfter6pt"/>
        <w:widowControl w:val="0"/>
        <w:spacing w:before="80" w:after="0" w:line="394" w:lineRule="exact"/>
        <w:ind w:left="0" w:firstLine="454"/>
        <w:rPr>
          <w:spacing w:val="2"/>
          <w:sz w:val="28"/>
          <w:szCs w:val="28"/>
          <w:lang w:val="es-ES"/>
        </w:rPr>
      </w:pPr>
      <w:r w:rsidRPr="008B2C00">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8C621D" w:rsidRPr="008B2C00" w:rsidRDefault="008C621D" w:rsidP="00156F34">
      <w:pPr>
        <w:pStyle w:val="StyleHeader2-SubClausesAfter6pt"/>
        <w:widowControl w:val="0"/>
        <w:spacing w:before="80" w:after="0" w:line="400" w:lineRule="exact"/>
        <w:ind w:left="0" w:firstLine="454"/>
        <w:rPr>
          <w:sz w:val="28"/>
          <w:szCs w:val="28"/>
          <w:lang w:val="es-ES"/>
        </w:rPr>
      </w:pPr>
      <w:r w:rsidRPr="008B2C00">
        <w:rPr>
          <w:sz w:val="28"/>
          <w:szCs w:val="28"/>
          <w:lang w:val="es-ES"/>
        </w:rPr>
        <w:t xml:space="preserve">5. Nhà thầu không thực hiện biện pháp bảo đảm thực hiện hợp đồng theo quy </w:t>
      </w:r>
      <w:r w:rsidRPr="008B2C00">
        <w:rPr>
          <w:sz w:val="28"/>
          <w:szCs w:val="28"/>
          <w:lang w:val="es-ES"/>
        </w:rPr>
        <w:lastRenderedPageBreak/>
        <w:t>định tại Mục 37.1 E-CDNT của E-HSMT.</w:t>
      </w:r>
    </w:p>
    <w:p w:rsidR="008C621D" w:rsidRPr="008B2C00" w:rsidRDefault="008C621D" w:rsidP="00156F34">
      <w:pPr>
        <w:pStyle w:val="StyleHeader2-SubClausesAfter6pt"/>
        <w:widowControl w:val="0"/>
        <w:spacing w:before="80" w:after="0" w:line="400" w:lineRule="exact"/>
        <w:ind w:left="0" w:firstLine="454"/>
        <w:rPr>
          <w:sz w:val="28"/>
          <w:szCs w:val="28"/>
          <w:vertAlign w:val="superscript"/>
          <w:lang w:val="es-ES"/>
        </w:rPr>
      </w:pPr>
      <w:r w:rsidRPr="008B2C00">
        <w:rPr>
          <w:sz w:val="28"/>
          <w:szCs w:val="28"/>
          <w:lang w:val="es-ES"/>
        </w:rPr>
        <w:t>Nếu bất kỳ thành viên nào trong liên danh</w:t>
      </w:r>
      <w:r w:rsidRPr="008B2C00">
        <w:rPr>
          <w:i/>
          <w:sz w:val="28"/>
          <w:szCs w:val="28"/>
          <w:lang w:val="es-ES"/>
        </w:rPr>
        <w:t xml:space="preserve">_____ [ghi đầy đủ tên của nhà thầu </w:t>
      </w:r>
      <w:r w:rsidRPr="008B2C00">
        <w:rPr>
          <w:i/>
          <w:spacing w:val="-4"/>
          <w:sz w:val="28"/>
          <w:szCs w:val="28"/>
          <w:lang w:val="es-ES"/>
        </w:rPr>
        <w:t>liên danh]</w:t>
      </w:r>
      <w:r w:rsidRPr="008B2C00">
        <w:rPr>
          <w:spacing w:val="-4"/>
          <w:sz w:val="28"/>
          <w:szCs w:val="28"/>
          <w:lang w:val="es-ES"/>
        </w:rPr>
        <w:t>vi phạm quy định của pháp luật dẫn đến không được hoàn trả giá trị bảo đảm</w:t>
      </w:r>
      <w:r w:rsidRPr="008B2C00">
        <w:rPr>
          <w:sz w:val="28"/>
          <w:szCs w:val="28"/>
          <w:lang w:val="es-ES"/>
        </w:rPr>
        <w:t xml:space="preserve"> dự thầu theo quy định tại điểm b Mục 17.3 E-CDNT của E-HSMT thì bảo đảm dự thầu của tất cả thành viên trong liên danh sẽ không được hoàn trả.</w:t>
      </w:r>
    </w:p>
    <w:p w:rsidR="008C621D" w:rsidRPr="008B2C00" w:rsidRDefault="008C621D" w:rsidP="00156F34">
      <w:pPr>
        <w:pStyle w:val="NormalWeb"/>
        <w:widowControl w:val="0"/>
        <w:tabs>
          <w:tab w:val="left" w:pos="0"/>
        </w:tabs>
        <w:spacing w:before="80" w:beforeAutospacing="0" w:after="0" w:afterAutospacing="0" w:line="400" w:lineRule="exact"/>
        <w:ind w:firstLine="454"/>
        <w:jc w:val="both"/>
        <w:rPr>
          <w:sz w:val="28"/>
          <w:szCs w:val="28"/>
          <w:lang w:val="es-ES_tradnl"/>
        </w:rPr>
      </w:pPr>
      <w:r w:rsidRPr="008B2C00">
        <w:rPr>
          <w:sz w:val="28"/>
          <w:szCs w:val="28"/>
          <w:lang w:val="es-ES_tradnl"/>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8C621D" w:rsidRPr="008B2C00" w:rsidRDefault="008C621D" w:rsidP="00156F34">
      <w:pPr>
        <w:pStyle w:val="NormalWeb"/>
        <w:widowControl w:val="0"/>
        <w:tabs>
          <w:tab w:val="left" w:pos="0"/>
        </w:tabs>
        <w:spacing w:before="80" w:beforeAutospacing="0" w:after="0" w:afterAutospacing="0" w:line="400" w:lineRule="exact"/>
        <w:ind w:firstLine="454"/>
        <w:jc w:val="both"/>
        <w:rPr>
          <w:sz w:val="28"/>
          <w:szCs w:val="28"/>
          <w:lang w:val="es-ES_tradnl"/>
        </w:rPr>
      </w:pPr>
      <w:r w:rsidRPr="008B2C00">
        <w:rPr>
          <w:sz w:val="28"/>
          <w:szCs w:val="28"/>
          <w:lang w:val="es-ES_tradnl"/>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E-HSDT.</w:t>
      </w:r>
    </w:p>
    <w:p w:rsidR="008C621D" w:rsidRPr="008B2C00" w:rsidRDefault="008C621D" w:rsidP="00156F34">
      <w:pPr>
        <w:pStyle w:val="NormalWeb"/>
        <w:widowControl w:val="0"/>
        <w:spacing w:before="80" w:beforeAutospacing="0" w:after="0" w:afterAutospacing="0" w:line="400" w:lineRule="exact"/>
        <w:ind w:firstLine="454"/>
        <w:jc w:val="both"/>
        <w:rPr>
          <w:sz w:val="28"/>
          <w:szCs w:val="28"/>
          <w:lang w:val="es-ES_tradnl"/>
        </w:rPr>
      </w:pPr>
      <w:r w:rsidRPr="008B2C00">
        <w:rPr>
          <w:sz w:val="28"/>
          <w:szCs w:val="28"/>
          <w:lang w:val="es-ES_tradnl"/>
        </w:rPr>
        <w:t xml:space="preserve">Bất cứ yêu cầu bồi thường nào theo bảo lãnh này đều phải được gửi </w:t>
      </w:r>
      <w:r w:rsidRPr="008B2C00">
        <w:rPr>
          <w:rFonts w:eastAsia="Calibri"/>
          <w:kern w:val="24"/>
          <w:sz w:val="28"/>
          <w:szCs w:val="28"/>
          <w:lang w:val="es-ES_tradnl" w:eastAsia="vi-VN"/>
        </w:rPr>
        <w:t>đến</w:t>
      </w:r>
      <w:r w:rsidRPr="008B2C00">
        <w:rPr>
          <w:sz w:val="28"/>
          <w:szCs w:val="28"/>
          <w:lang w:val="es-ES_tradnl"/>
        </w:rPr>
        <w:t xml:space="preserve"> địa chỉ của chúng tôi trước hoặc trong ngày đó. </w:t>
      </w:r>
    </w:p>
    <w:p w:rsidR="00772D5C" w:rsidRPr="008B2C00" w:rsidRDefault="00772D5C" w:rsidP="00156F34">
      <w:pPr>
        <w:widowControl w:val="0"/>
        <w:tabs>
          <w:tab w:val="center" w:pos="5670"/>
        </w:tabs>
        <w:spacing w:line="400" w:lineRule="exact"/>
        <w:ind w:firstLine="3969"/>
        <w:jc w:val="center"/>
        <w:rPr>
          <w:b/>
          <w:lang w:val="es-ES"/>
        </w:rPr>
      </w:pPr>
    </w:p>
    <w:p w:rsidR="00772D5C" w:rsidRPr="008B2C00" w:rsidRDefault="00772D5C" w:rsidP="00156F34">
      <w:pPr>
        <w:widowControl w:val="0"/>
        <w:tabs>
          <w:tab w:val="center" w:pos="5670"/>
        </w:tabs>
        <w:spacing w:line="400" w:lineRule="exact"/>
        <w:ind w:firstLine="3969"/>
        <w:jc w:val="center"/>
        <w:rPr>
          <w:b/>
          <w:lang w:val="es-ES"/>
        </w:rPr>
      </w:pPr>
      <w:r w:rsidRPr="008B2C00">
        <w:rPr>
          <w:b/>
          <w:lang w:val="es-ES"/>
        </w:rPr>
        <w:t>Đại diện hợp pháp của ngân hàng</w:t>
      </w:r>
    </w:p>
    <w:p w:rsidR="00772D5C" w:rsidRPr="008B2C00" w:rsidRDefault="00772D5C" w:rsidP="00156F34">
      <w:pPr>
        <w:pStyle w:val="NormalWeb"/>
        <w:widowControl w:val="0"/>
        <w:spacing w:before="0" w:beforeAutospacing="0" w:after="0" w:afterAutospacing="0" w:line="400" w:lineRule="exact"/>
        <w:ind w:firstLine="3969"/>
        <w:jc w:val="center"/>
        <w:rPr>
          <w:sz w:val="28"/>
          <w:szCs w:val="28"/>
          <w:lang w:val="es-ES_tradnl"/>
        </w:rPr>
      </w:pPr>
      <w:r w:rsidRPr="008B2C00">
        <w:rPr>
          <w:i/>
          <w:sz w:val="28"/>
          <w:szCs w:val="28"/>
          <w:lang w:val="es-ES"/>
        </w:rPr>
        <w:t>[Ghi tên, chức danh, ký tên và đóng dấu]</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Ghi chú:</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_tradnl"/>
        </w:rPr>
      </w:pPr>
      <w:r w:rsidRPr="008B2C00">
        <w:rPr>
          <w:rFonts w:ascii="Times New Roman" w:hAnsi="Times New Roman"/>
          <w:b w:val="0"/>
          <w:sz w:val="28"/>
          <w:szCs w:val="28"/>
          <w:lang w:val="es-ES_tradnl"/>
        </w:rPr>
        <w:t xml:space="preserve">(1) Áp dụng trong trường hợp biện pháp bảo đảm dự thầu là thư bảo lãnh của tổ chức tín dụng hoặc chi nhánh ngân hàng nước ngoài được thành lập theo pháp luật Việt Nam. Khuyến khích các ngân hàng sử dụng theo Mẫu này, trường hợp sử dụng theo mẫu khác mà vi phạm một trong các quy định như: </w:t>
      </w:r>
      <w:r w:rsidRPr="008B2C00">
        <w:rPr>
          <w:rFonts w:ascii="Times New Roman" w:hAnsi="Times New Roman"/>
          <w:b w:val="0"/>
          <w:sz w:val="28"/>
          <w:szCs w:val="28"/>
          <w:lang w:val="es-ES"/>
        </w:rPr>
        <w:t>có giá trị thấp hơn, thời gian hiệu lực ngắn hơn so với yêu cầu quy định tại Mục 17.1 E-CDNT, không đúng tên Bên mời thầu (đơn vị thụ hưởng), không phải là bản gốc và không có chữ ký hợp lệ hoặc có kèm theo điều kiện gây bất lợi cho Bên mời thầu</w:t>
      </w:r>
      <w:r w:rsidRPr="008B2C00">
        <w:rPr>
          <w:rFonts w:ascii="Times New Roman" w:hAnsi="Times New Roman"/>
          <w:b w:val="0"/>
          <w:sz w:val="28"/>
          <w:szCs w:val="28"/>
          <w:lang w:val="es-ES_tradnl"/>
        </w:rPr>
        <w:t xml:space="preserve"> thì bảo lãnh dự thầu trong trường hợp này được coi là không hợp lệ.</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(2) Tên nhà thầu có thể là một trong các trường hợp sau đây:</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 Tên của cả nhà thầu liên danh, ví dụ nhà thầu liên danh A + B tham dự thầu thì tên nhà thầu ghi là “Nhà thầu liên danh A + B”; </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w:t>
      </w:r>
      <w:r w:rsidR="00156F34" w:rsidRPr="008B2C00">
        <w:rPr>
          <w:rFonts w:ascii="Times New Roman" w:hAnsi="Times New Roman"/>
          <w:b w:val="0"/>
          <w:sz w:val="28"/>
          <w:szCs w:val="28"/>
          <w:lang w:val="es-ES"/>
        </w:rPr>
        <w:t>trong thỏa</w:t>
      </w:r>
      <w:r w:rsidRPr="008B2C00">
        <w:rPr>
          <w:rFonts w:ascii="Times New Roman" w:hAnsi="Times New Roman"/>
          <w:b w:val="0"/>
          <w:sz w:val="28"/>
          <w:szCs w:val="28"/>
          <w:lang w:val="es-ES"/>
        </w:rPr>
        <w:t xml:space="preserve"> thuận liên danh phân công cho nhà thầu A thực hiện bảo đảm dự thầu cho cả liên danh thì tên nhà thầu ghi là “nhà thầu A </w:t>
      </w:r>
      <w:r w:rsidRPr="008B2C00">
        <w:rPr>
          <w:rFonts w:ascii="Times New Roman" w:hAnsi="Times New Roman"/>
          <w:b w:val="0"/>
          <w:sz w:val="28"/>
          <w:szCs w:val="28"/>
          <w:lang w:val="es-ES"/>
        </w:rPr>
        <w:lastRenderedPageBreak/>
        <w:t xml:space="preserve">(thay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 Tên của thành viên liên danh thực hiện riêng rẽ bảo lãnh dự thầu. </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(3) Ghi theo quy định tại Mục 17.1 </w:t>
      </w:r>
      <w:r w:rsidRPr="008B2C00">
        <w:rPr>
          <w:rFonts w:ascii="Times New Roman" w:hAnsi="Times New Roman"/>
          <w:sz w:val="28"/>
          <w:szCs w:val="28"/>
          <w:lang w:val="es-ES"/>
        </w:rPr>
        <w:t>E-BDL</w:t>
      </w:r>
      <w:r w:rsidRPr="008B2C00">
        <w:rPr>
          <w:rFonts w:ascii="Times New Roman" w:hAnsi="Times New Roman"/>
          <w:b w:val="0"/>
          <w:sz w:val="28"/>
          <w:szCs w:val="28"/>
          <w:lang w:val="es-ES"/>
        </w:rPr>
        <w:t>.</w:t>
      </w:r>
    </w:p>
    <w:p w:rsidR="008C621D" w:rsidRPr="008B2C00" w:rsidRDefault="008C621D" w:rsidP="00156F34">
      <w:pPr>
        <w:pStyle w:val="BodyText"/>
        <w:widowControl w:val="0"/>
        <w:spacing w:before="80" w:line="40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(4) Ghi ngày có thời điểm đóng thầu theo quy định tại </w:t>
      </w:r>
      <w:r w:rsidRPr="008B2C00">
        <w:rPr>
          <w:rFonts w:ascii="Times New Roman" w:hAnsi="Times New Roman"/>
          <w:sz w:val="28"/>
          <w:szCs w:val="28"/>
          <w:lang w:val="es-ES"/>
        </w:rPr>
        <w:t>E-TBMT</w:t>
      </w:r>
      <w:r w:rsidRPr="008B2C00">
        <w:rPr>
          <w:rFonts w:ascii="Times New Roman" w:hAnsi="Times New Roman"/>
          <w:b w:val="0"/>
          <w:sz w:val="28"/>
          <w:szCs w:val="28"/>
          <w:lang w:val="es-ES"/>
        </w:rPr>
        <w:t xml:space="preserve">. </w:t>
      </w:r>
    </w:p>
    <w:p w:rsidR="008C621D" w:rsidRPr="008B2C00" w:rsidRDefault="008C621D" w:rsidP="00772D5C">
      <w:pPr>
        <w:widowControl w:val="0"/>
        <w:tabs>
          <w:tab w:val="right" w:pos="9000"/>
        </w:tabs>
        <w:spacing w:line="390" w:lineRule="exact"/>
        <w:jc w:val="right"/>
        <w:rPr>
          <w:b/>
          <w:lang w:val="nl-NL"/>
        </w:rPr>
      </w:pPr>
      <w:r w:rsidRPr="008B2C00">
        <w:rPr>
          <w:b/>
          <w:lang w:val="nl-NL"/>
        </w:rPr>
        <w:br w:type="page"/>
      </w:r>
      <w:r w:rsidRPr="008B2C00">
        <w:rPr>
          <w:b/>
          <w:lang w:val="es-ES"/>
        </w:rPr>
        <w:lastRenderedPageBreak/>
        <w:t xml:space="preserve">Mẫu số 08 </w:t>
      </w:r>
    </w:p>
    <w:p w:rsidR="008C621D" w:rsidRPr="008B2C00" w:rsidRDefault="008C621D" w:rsidP="00772D5C">
      <w:pPr>
        <w:widowControl w:val="0"/>
        <w:tabs>
          <w:tab w:val="right" w:pos="9000"/>
        </w:tabs>
        <w:spacing w:line="390" w:lineRule="exact"/>
        <w:jc w:val="right"/>
        <w:rPr>
          <w:b/>
          <w:lang w:val="es-ES"/>
        </w:rPr>
      </w:pPr>
    </w:p>
    <w:p w:rsidR="008C621D" w:rsidRPr="008B2C00" w:rsidRDefault="008C621D" w:rsidP="00772D5C">
      <w:pPr>
        <w:widowControl w:val="0"/>
        <w:tabs>
          <w:tab w:val="right" w:pos="9000"/>
        </w:tabs>
        <w:spacing w:line="390" w:lineRule="exact"/>
        <w:jc w:val="center"/>
        <w:rPr>
          <w:b/>
          <w:i/>
          <w:lang w:val="es-ES"/>
        </w:rPr>
      </w:pPr>
      <w:r w:rsidRPr="008B2C00">
        <w:rPr>
          <w:b/>
          <w:lang w:val="es-ES"/>
        </w:rPr>
        <w:t>ĐƠN DỰ THẦU</w:t>
      </w:r>
      <w:r w:rsidRPr="008B2C00">
        <w:rPr>
          <w:b/>
          <w:vertAlign w:val="superscript"/>
          <w:lang w:val="es-ES"/>
        </w:rPr>
        <w:t xml:space="preserve"> (1)</w:t>
      </w:r>
    </w:p>
    <w:p w:rsidR="008C621D" w:rsidRPr="008B2C00" w:rsidRDefault="008C621D" w:rsidP="00772D5C">
      <w:pPr>
        <w:widowControl w:val="0"/>
        <w:tabs>
          <w:tab w:val="right" w:pos="9000"/>
        </w:tabs>
        <w:spacing w:line="390" w:lineRule="exact"/>
        <w:ind w:firstLine="454"/>
        <w:rPr>
          <w:lang w:val="es-ES"/>
        </w:rPr>
      </w:pPr>
    </w:p>
    <w:p w:rsidR="008C621D" w:rsidRPr="008B2C00" w:rsidRDefault="008C621D" w:rsidP="00772D5C">
      <w:pPr>
        <w:widowControl w:val="0"/>
        <w:tabs>
          <w:tab w:val="right" w:pos="9000"/>
        </w:tabs>
        <w:spacing w:line="390" w:lineRule="exact"/>
        <w:ind w:firstLine="454"/>
        <w:jc w:val="both"/>
        <w:rPr>
          <w:i/>
          <w:lang w:val="es-ES"/>
        </w:rPr>
      </w:pPr>
      <w:r w:rsidRPr="008B2C00">
        <w:rPr>
          <w:lang w:val="es-ES"/>
        </w:rPr>
        <w:t>Ngày:___</w:t>
      </w:r>
      <w:r w:rsidRPr="008B2C00">
        <w:rPr>
          <w:i/>
          <w:lang w:val="es-ES"/>
        </w:rPr>
        <w:t>[tự trích xuất theo thời gian trên Hệ thống]</w:t>
      </w:r>
    </w:p>
    <w:p w:rsidR="008C621D" w:rsidRPr="008B2C00" w:rsidRDefault="008C621D" w:rsidP="00772D5C">
      <w:pPr>
        <w:widowControl w:val="0"/>
        <w:tabs>
          <w:tab w:val="right" w:pos="9000"/>
        </w:tabs>
        <w:spacing w:before="80" w:line="390" w:lineRule="exact"/>
        <w:ind w:firstLine="454"/>
        <w:jc w:val="both"/>
        <w:rPr>
          <w:i/>
          <w:lang w:val="es-ES"/>
        </w:rPr>
      </w:pPr>
      <w:r w:rsidRPr="008B2C00">
        <w:rPr>
          <w:lang w:val="es-ES"/>
        </w:rPr>
        <w:t>Tên gói thầu:___</w:t>
      </w:r>
      <w:r w:rsidRPr="008B2C00">
        <w:rPr>
          <w:i/>
          <w:lang w:val="es-ES"/>
        </w:rPr>
        <w:t>[tự trích xuất theo tên gói thầu trong E-TBMT]</w:t>
      </w:r>
    </w:p>
    <w:p w:rsidR="008C621D" w:rsidRPr="008B2C00" w:rsidRDefault="008C621D" w:rsidP="00772D5C">
      <w:pPr>
        <w:widowControl w:val="0"/>
        <w:tabs>
          <w:tab w:val="right" w:pos="9000"/>
        </w:tabs>
        <w:spacing w:before="80" w:line="390" w:lineRule="exact"/>
        <w:ind w:firstLine="454"/>
        <w:jc w:val="both"/>
        <w:rPr>
          <w:i/>
          <w:lang w:val="es-ES"/>
        </w:rPr>
      </w:pPr>
      <w:r w:rsidRPr="008B2C00">
        <w:rPr>
          <w:lang w:val="es-ES"/>
        </w:rPr>
        <w:t>Kính gửi:___</w:t>
      </w:r>
      <w:r w:rsidRPr="008B2C00">
        <w:rPr>
          <w:i/>
          <w:lang w:val="es-ES"/>
        </w:rPr>
        <w:t>[tự trích xuất theo tên Bên mời thầu trong E-TBMT]</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Sau khi nghiên cứu E-HSMT, chúng tôi:</w:t>
      </w:r>
    </w:p>
    <w:p w:rsidR="008C621D" w:rsidRPr="008B2C00" w:rsidRDefault="008C621D" w:rsidP="00772D5C">
      <w:pPr>
        <w:widowControl w:val="0"/>
        <w:tabs>
          <w:tab w:val="right" w:pos="9000"/>
        </w:tabs>
        <w:spacing w:before="80" w:line="390" w:lineRule="exact"/>
        <w:ind w:firstLine="454"/>
        <w:jc w:val="both"/>
        <w:rPr>
          <w:i/>
          <w:spacing w:val="-8"/>
          <w:lang w:val="es-ES"/>
        </w:rPr>
      </w:pPr>
      <w:r w:rsidRPr="008B2C00">
        <w:rPr>
          <w:spacing w:val="-8"/>
          <w:lang w:val="es-ES"/>
        </w:rPr>
        <w:t xml:space="preserve">- </w:t>
      </w:r>
      <w:r w:rsidRPr="008B2C00">
        <w:rPr>
          <w:spacing w:val="-8"/>
          <w:lang w:val="vi-VN"/>
        </w:rPr>
        <w:t>Tên nhà thầu:___</w:t>
      </w:r>
      <w:r w:rsidRPr="008B2C00">
        <w:rPr>
          <w:i/>
          <w:spacing w:val="-8"/>
          <w:lang w:val="vi-VN"/>
        </w:rPr>
        <w:t>[tự trích xuất theo thông tin</w:t>
      </w:r>
      <w:r w:rsidRPr="008B2C00">
        <w:rPr>
          <w:i/>
          <w:spacing w:val="-8"/>
          <w:lang w:val="es-ES"/>
        </w:rPr>
        <w:t xml:space="preserve"> nhà thầu đã</w:t>
      </w:r>
      <w:r w:rsidRPr="008B2C00">
        <w:rPr>
          <w:i/>
          <w:spacing w:val="-8"/>
          <w:lang w:val="vi-VN"/>
        </w:rPr>
        <w:t xml:space="preserve"> đăng ký trên Hệ thống]</w:t>
      </w:r>
      <w:r w:rsidRPr="008B2C00">
        <w:rPr>
          <w:i/>
          <w:spacing w:val="-8"/>
          <w:lang w:val="es-ES"/>
        </w:rPr>
        <w:t>;</w:t>
      </w:r>
    </w:p>
    <w:p w:rsidR="008C621D" w:rsidRPr="008B2C00" w:rsidRDefault="008C621D" w:rsidP="00772D5C">
      <w:pPr>
        <w:widowControl w:val="0"/>
        <w:tabs>
          <w:tab w:val="right" w:pos="9000"/>
        </w:tabs>
        <w:spacing w:before="80" w:line="390" w:lineRule="exact"/>
        <w:ind w:firstLine="454"/>
        <w:jc w:val="both"/>
        <w:rPr>
          <w:i/>
          <w:lang w:val="es-ES"/>
        </w:rPr>
      </w:pPr>
      <w:r w:rsidRPr="008B2C00">
        <w:rPr>
          <w:lang w:val="es-ES"/>
        </w:rPr>
        <w:t>- Số đăng ký kinh doanh:___</w:t>
      </w:r>
      <w:r w:rsidRPr="008B2C00">
        <w:rPr>
          <w:i/>
          <w:lang w:val="es-ES"/>
        </w:rPr>
        <w:t>[tự trích xuất theo thông tin nhà thầu đã đăng ký trên Hệ thống];</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cam kết thực hiện gói thầu ____</w:t>
      </w:r>
      <w:r w:rsidRPr="008B2C00">
        <w:rPr>
          <w:rFonts w:ascii="Times New Roman" w:hAnsi="Times New Roman"/>
          <w:b w:val="0"/>
          <w:i/>
          <w:sz w:val="28"/>
          <w:szCs w:val="28"/>
          <w:lang w:val="es-ES"/>
        </w:rPr>
        <w:t>[tự trích xuất tên gói thầu theo thông tin trong E-TBMT]</w:t>
      </w:r>
      <w:r w:rsidRPr="008B2C00">
        <w:rPr>
          <w:rFonts w:ascii="Times New Roman" w:hAnsi="Times New Roman"/>
          <w:b w:val="0"/>
          <w:sz w:val="28"/>
          <w:szCs w:val="28"/>
          <w:lang w:val="es-ES"/>
        </w:rPr>
        <w:t xml:space="preserve"> với các thông tin chính như sau:</w:t>
      </w:r>
    </w:p>
    <w:p w:rsidR="008C621D" w:rsidRPr="008B2C00" w:rsidRDefault="008C621D" w:rsidP="00772D5C">
      <w:pPr>
        <w:widowControl w:val="0"/>
        <w:tabs>
          <w:tab w:val="right" w:pos="9000"/>
        </w:tabs>
        <w:spacing w:before="80" w:line="390" w:lineRule="exact"/>
        <w:ind w:firstLine="454"/>
        <w:jc w:val="both"/>
        <w:rPr>
          <w:i/>
          <w:lang w:val="es-ES"/>
        </w:rPr>
      </w:pPr>
      <w:r w:rsidRPr="008B2C00">
        <w:rPr>
          <w:lang w:val="es-ES"/>
        </w:rPr>
        <w:t>- Số E-TBMT:___</w:t>
      </w:r>
      <w:r w:rsidRPr="008B2C00">
        <w:rPr>
          <w:i/>
          <w:lang w:val="es-ES"/>
        </w:rPr>
        <w:t>[tự trích xuất theo số E-TBMT trong E-TBMT];</w:t>
      </w:r>
    </w:p>
    <w:p w:rsidR="008C621D" w:rsidRPr="008B2C00" w:rsidRDefault="008C621D" w:rsidP="00772D5C">
      <w:pPr>
        <w:widowControl w:val="0"/>
        <w:tabs>
          <w:tab w:val="right" w:pos="9000"/>
        </w:tabs>
        <w:spacing w:before="80" w:line="390" w:lineRule="exact"/>
        <w:ind w:firstLine="454"/>
        <w:jc w:val="both"/>
        <w:rPr>
          <w:i/>
          <w:spacing w:val="-8"/>
          <w:lang w:val="es-ES"/>
        </w:rPr>
      </w:pPr>
      <w:r w:rsidRPr="008B2C00">
        <w:rPr>
          <w:spacing w:val="-8"/>
          <w:lang w:val="es-ES"/>
        </w:rPr>
        <w:t>- Thời điểm đóng thầu:___</w:t>
      </w:r>
      <w:r w:rsidRPr="008B2C00">
        <w:rPr>
          <w:i/>
          <w:spacing w:val="-8"/>
          <w:lang w:val="es-ES"/>
        </w:rPr>
        <w:t>[tự trích xuất theo thời điểm đóng thầu trong E-TBMT];</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theo đúng yêu cầu nêu trong E-HSMT với tổng số tiền là____</w:t>
      </w:r>
      <w:r w:rsidRPr="008B2C00">
        <w:rPr>
          <w:rFonts w:ascii="Times New Roman" w:hAnsi="Times New Roman"/>
          <w:b w:val="0"/>
          <w:i/>
          <w:sz w:val="28"/>
          <w:szCs w:val="28"/>
          <w:lang w:val="es-ES"/>
        </w:rPr>
        <w:t xml:space="preserve">[Hệ thốngtự tổng hợp khi nhà thầu điền giá chào trong các biểu mẫu dự thầu trên Hệ thống] </w:t>
      </w:r>
      <w:r w:rsidRPr="008B2C00">
        <w:rPr>
          <w:rFonts w:ascii="Times New Roman" w:hAnsi="Times New Roman"/>
          <w:b w:val="0"/>
          <w:sz w:val="28"/>
          <w:szCs w:val="28"/>
          <w:lang w:val="es-ES"/>
        </w:rPr>
        <w:t xml:space="preserve">cùng với các bảng tổng hợp giá dự thầu kèm theo. </w:t>
      </w:r>
    </w:p>
    <w:p w:rsidR="008C621D" w:rsidRPr="008B2C00" w:rsidRDefault="008C621D" w:rsidP="00772D5C">
      <w:pPr>
        <w:pStyle w:val="BodyText"/>
        <w:widowControl w:val="0"/>
        <w:spacing w:before="80" w:line="390" w:lineRule="exact"/>
        <w:ind w:firstLine="454"/>
        <w:jc w:val="both"/>
        <w:rPr>
          <w:rFonts w:ascii="Times New Roman" w:hAnsi="Times New Roman"/>
          <w:b w:val="0"/>
          <w:i/>
          <w:sz w:val="28"/>
          <w:szCs w:val="28"/>
          <w:lang w:val="es-ES"/>
        </w:rPr>
      </w:pPr>
      <w:r w:rsidRPr="008B2C00">
        <w:rPr>
          <w:rFonts w:ascii="Times New Roman" w:hAnsi="Times New Roman"/>
          <w:b w:val="0"/>
          <w:sz w:val="28"/>
          <w:szCs w:val="28"/>
          <w:lang w:val="es-ES"/>
        </w:rPr>
        <w:t>Ngoài ra, chúng tôi tự nguyện giảm giá dự thầu với tỷ lệ phần trăm giảm giá là____</w:t>
      </w:r>
      <w:r w:rsidRPr="008B2C00">
        <w:rPr>
          <w:rFonts w:ascii="Times New Roman" w:hAnsi="Times New Roman"/>
          <w:b w:val="0"/>
          <w:i/>
          <w:sz w:val="28"/>
          <w:szCs w:val="28"/>
          <w:lang w:val="es-ES"/>
        </w:rPr>
        <w:t xml:space="preserve">[Ghi tỷ lệ giảm giá]. </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Giá dự thầu sau khi trừ đi giá trị giảm giá là:_____ </w:t>
      </w:r>
      <w:r w:rsidRPr="008B2C00">
        <w:rPr>
          <w:rFonts w:ascii="Times New Roman" w:hAnsi="Times New Roman"/>
          <w:b w:val="0"/>
          <w:i/>
          <w:sz w:val="28"/>
          <w:szCs w:val="28"/>
          <w:lang w:val="es-ES"/>
        </w:rPr>
        <w:t>[Hệ thống tự động tính].</w:t>
      </w:r>
    </w:p>
    <w:p w:rsidR="008C621D" w:rsidRPr="008B2C00" w:rsidRDefault="008C621D" w:rsidP="00772D5C">
      <w:pPr>
        <w:pStyle w:val="BodyText"/>
        <w:widowControl w:val="0"/>
        <w:spacing w:before="80" w:line="390" w:lineRule="exact"/>
        <w:ind w:firstLine="454"/>
        <w:jc w:val="both"/>
        <w:rPr>
          <w:rFonts w:ascii="Times New Roman" w:hAnsi="Times New Roman"/>
          <w:b w:val="0"/>
          <w:i/>
          <w:sz w:val="28"/>
          <w:szCs w:val="28"/>
          <w:lang w:val="es-ES"/>
        </w:rPr>
      </w:pPr>
      <w:r w:rsidRPr="008B2C00">
        <w:rPr>
          <w:rFonts w:ascii="Times New Roman" w:hAnsi="Times New Roman"/>
          <w:b w:val="0"/>
          <w:sz w:val="28"/>
          <w:szCs w:val="28"/>
          <w:lang w:val="es-ES"/>
        </w:rPr>
        <w:t xml:space="preserve">Thời gian thực hiện hợp đồng là____ </w:t>
      </w:r>
      <w:r w:rsidRPr="008B2C00">
        <w:rPr>
          <w:rFonts w:ascii="Times New Roman" w:hAnsi="Times New Roman"/>
          <w:b w:val="0"/>
          <w:i/>
          <w:sz w:val="28"/>
          <w:szCs w:val="28"/>
          <w:lang w:val="es-ES"/>
        </w:rPr>
        <w:t>[tự trích xuất từ biểu mẫu dự thầu].</w:t>
      </w:r>
    </w:p>
    <w:p w:rsidR="008C621D" w:rsidRPr="008B2C00" w:rsidRDefault="008C621D" w:rsidP="00772D5C">
      <w:pPr>
        <w:widowControl w:val="0"/>
        <w:tabs>
          <w:tab w:val="right" w:pos="9000"/>
        </w:tabs>
        <w:spacing w:before="80" w:line="390" w:lineRule="exact"/>
        <w:ind w:firstLine="454"/>
        <w:jc w:val="both"/>
        <w:rPr>
          <w:lang w:val="es-ES"/>
        </w:rPr>
      </w:pPr>
      <w:r w:rsidRPr="008B2C00">
        <w:rPr>
          <w:lang w:val="es-ES"/>
        </w:rPr>
        <w:t>Hiệu lực của E-HSDT:____</w:t>
      </w:r>
      <w:r w:rsidRPr="008B2C00">
        <w:rPr>
          <w:i/>
          <w:lang w:val="es-ES"/>
        </w:rPr>
        <w:t xml:space="preserve"> [Hệ thống trích xuất từ E-TBMT]</w:t>
      </w:r>
    </w:p>
    <w:p w:rsidR="008C621D" w:rsidRPr="008B2C00" w:rsidRDefault="008C621D" w:rsidP="00772D5C">
      <w:pPr>
        <w:widowControl w:val="0"/>
        <w:tabs>
          <w:tab w:val="right" w:pos="9000"/>
        </w:tabs>
        <w:spacing w:before="80" w:line="390" w:lineRule="exact"/>
        <w:ind w:firstLine="454"/>
        <w:jc w:val="both"/>
        <w:rPr>
          <w:i/>
          <w:lang w:val="es-ES"/>
        </w:rPr>
      </w:pPr>
      <w:r w:rsidRPr="008B2C00">
        <w:rPr>
          <w:lang w:val="es-ES"/>
        </w:rPr>
        <w:t>Bảo đảm dự thầu:___</w:t>
      </w:r>
      <w:r w:rsidRPr="008B2C00">
        <w:rPr>
          <w:i/>
          <w:lang w:val="es-ES"/>
        </w:rPr>
        <w:t>[ghi giá trị bằng số, bằng chữ và đồng tiền của bảo đảm dự thầu]</w:t>
      </w:r>
    </w:p>
    <w:p w:rsidR="008C621D" w:rsidRPr="008B2C00" w:rsidRDefault="008C621D" w:rsidP="00772D5C">
      <w:pPr>
        <w:widowControl w:val="0"/>
        <w:tabs>
          <w:tab w:val="right" w:pos="9000"/>
        </w:tabs>
        <w:spacing w:before="80" w:line="390" w:lineRule="exact"/>
        <w:ind w:firstLine="454"/>
        <w:jc w:val="both"/>
        <w:rPr>
          <w:i/>
          <w:spacing w:val="-4"/>
          <w:lang w:val="es-ES"/>
        </w:rPr>
      </w:pPr>
      <w:r w:rsidRPr="008B2C00">
        <w:rPr>
          <w:spacing w:val="-4"/>
          <w:lang w:val="es-ES"/>
        </w:rPr>
        <w:t>Hiệu lực của Bảo đảm dự thầu:____</w:t>
      </w:r>
      <w:r w:rsidRPr="008B2C00">
        <w:rPr>
          <w:i/>
          <w:spacing w:val="-4"/>
          <w:lang w:val="es-ES"/>
        </w:rPr>
        <w:t xml:space="preserve"> [ghi thời gian hiệu lực kể từ ngày đóng thầu]</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Chúng tôi cam kết:</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1. Chỉ tham gia trong một E-HSDT này với tư cách là nhà thầu chính hoặc đại diện liên danh trong trường hợp nhà thầu có liên danh.</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2. Không đang trong quá trình giải thể; không bị kết luận đang lâm vào tình trạng phá sản hoặc nợ không có khả năng chi trả theo quy định của pháp luật.</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3. Không vi phạm quy định về bảo đảm cạnh tranh trong đấu thầu.</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lastRenderedPageBreak/>
        <w:t>4. Không thực hiện các hành vi tham nhũng, hối lộ, thông thầu, cản trở và các hành vi vi phạm quy định khác của pháp luật đấu thầu khi tham dự gói thầu này.</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5. Những thông tin kê khai trong E-HSDT là trung thực.</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Nếu E-HSDT của chúng tôi được chấp nhận, chúng tôi sẽ thực hiện biện pháp bảo đảm thực hiện hợp đồng theo quy định tại Mục 37.1 E-CDNT của E-HSMT.</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6. Trường hợp chúng tôi không nộp bản gốc bảo đảm dự thầu theo yêu cầu của chủ đầu tư quy định tại Mục 17.3 E-CDNT thì chúng tôi sẽ bị nêu tên trên Hệ thống và tài khoản của chúng tôi sẽ bị khóa trong vòng 6 tháng kể từ ngày Cục </w:t>
      </w:r>
      <w:r w:rsidRPr="008B2C00">
        <w:rPr>
          <w:rFonts w:ascii="Times New Roman" w:hAnsi="Times New Roman"/>
          <w:b w:val="0"/>
          <w:spacing w:val="-4"/>
          <w:sz w:val="28"/>
          <w:szCs w:val="28"/>
          <w:lang w:val="es-ES"/>
        </w:rPr>
        <w:t>Quản lý đấu thầu, Bộ Kế hoạch và Đầu tư nhận được văn bản đề nghị của chủ đầu tư.</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Ghi chú:</w:t>
      </w:r>
    </w:p>
    <w:p w:rsidR="008C621D" w:rsidRPr="008B2C00" w:rsidRDefault="008C621D" w:rsidP="00772D5C">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(1) Đơn dự thầu đã được ký bằng chữ ký số của đại diện hợp pháp của nhà thầu khi nhà thầu nộp thầu qua mạng.</w:t>
      </w:r>
    </w:p>
    <w:p w:rsidR="009F56B3" w:rsidRPr="008B2C00" w:rsidRDefault="009F56B3" w:rsidP="00195186">
      <w:pPr>
        <w:widowControl w:val="0"/>
        <w:spacing w:before="80" w:line="390" w:lineRule="exact"/>
        <w:ind w:firstLine="454"/>
        <w:jc w:val="center"/>
        <w:rPr>
          <w:b/>
          <w:lang w:val="nl-NL"/>
        </w:rPr>
        <w:sectPr w:rsidR="009F56B3" w:rsidRPr="008B2C00" w:rsidSect="00870265">
          <w:headerReference w:type="even" r:id="rId16"/>
          <w:headerReference w:type="default" r:id="rId17"/>
          <w:pgSz w:w="11907" w:h="16840" w:code="9"/>
          <w:pgMar w:top="900" w:right="1281" w:bottom="1559" w:left="1281" w:header="720" w:footer="720" w:gutter="0"/>
          <w:pgNumType w:start="1" w:chapStyle="5"/>
          <w:cols w:space="720"/>
          <w:docGrid w:linePitch="360"/>
        </w:sectPr>
      </w:pPr>
    </w:p>
    <w:p w:rsidR="008C621D" w:rsidRPr="008B2C00" w:rsidRDefault="008C621D" w:rsidP="004107AD">
      <w:pPr>
        <w:widowControl w:val="0"/>
        <w:spacing w:line="390" w:lineRule="exact"/>
        <w:ind w:firstLine="454"/>
        <w:jc w:val="right"/>
        <w:rPr>
          <w:b/>
          <w:lang w:val="nl-NL"/>
        </w:rPr>
      </w:pPr>
      <w:r w:rsidRPr="008B2C00">
        <w:rPr>
          <w:b/>
          <w:lang w:val="nl-NL"/>
        </w:rPr>
        <w:lastRenderedPageBreak/>
        <w:t>Mẫu số 09 (webform trên Hệ thống)</w:t>
      </w:r>
    </w:p>
    <w:p w:rsidR="008C621D" w:rsidRPr="008B2C00" w:rsidRDefault="008C621D" w:rsidP="004107AD">
      <w:pPr>
        <w:widowControl w:val="0"/>
        <w:spacing w:line="390" w:lineRule="exact"/>
        <w:ind w:firstLine="454"/>
        <w:jc w:val="center"/>
        <w:rPr>
          <w:b/>
          <w:lang w:val="es-ES"/>
        </w:rPr>
      </w:pPr>
    </w:p>
    <w:p w:rsidR="008C621D" w:rsidRPr="008B2C00" w:rsidRDefault="008C621D" w:rsidP="004107AD">
      <w:pPr>
        <w:widowControl w:val="0"/>
        <w:spacing w:line="390" w:lineRule="exact"/>
        <w:ind w:firstLine="454"/>
        <w:jc w:val="center"/>
        <w:rPr>
          <w:b/>
          <w:vertAlign w:val="superscript"/>
          <w:lang w:val="es-ES"/>
        </w:rPr>
      </w:pPr>
      <w:r w:rsidRPr="008B2C00">
        <w:rPr>
          <w:b/>
          <w:lang w:val="es-ES"/>
        </w:rPr>
        <w:t>PHÂN CÔNG TRÁCH NHIỆM THỰC HIỆN CÔNG VIỆC TRONG THỎA THUẬN LIÊN DANH</w:t>
      </w:r>
      <w:r w:rsidRPr="008B2C00">
        <w:rPr>
          <w:b/>
          <w:vertAlign w:val="superscript"/>
          <w:lang w:val="es-ES"/>
        </w:rPr>
        <w:t>(1)</w:t>
      </w:r>
    </w:p>
    <w:p w:rsidR="008C621D" w:rsidRPr="008B2C00" w:rsidRDefault="008C621D" w:rsidP="004107AD">
      <w:pPr>
        <w:widowControl w:val="0"/>
        <w:spacing w:line="390" w:lineRule="exact"/>
        <w:ind w:firstLine="454"/>
        <w:jc w:val="center"/>
        <w:rPr>
          <w:b/>
          <w:vertAlign w:val="superscript"/>
          <w:lang w:val="es-ES"/>
        </w:rPr>
      </w:pPr>
    </w:p>
    <w:p w:rsidR="004107AD" w:rsidRPr="008B2C00" w:rsidRDefault="004107AD" w:rsidP="004107AD">
      <w:pPr>
        <w:widowControl w:val="0"/>
        <w:spacing w:line="390" w:lineRule="exact"/>
        <w:ind w:firstLine="454"/>
        <w:rPr>
          <w:b/>
          <w:bCs/>
          <w:lang w:val="es-ES"/>
        </w:rPr>
      </w:pPr>
      <w:r w:rsidRPr="008B2C00">
        <w:rPr>
          <w:b/>
          <w:bCs/>
          <w:lang w:val="es-ES"/>
        </w:rPr>
        <w:t>Tên nhà thầu liên danh:_____________</w:t>
      </w:r>
    </w:p>
    <w:p w:rsidR="004107AD" w:rsidRPr="008B2C00" w:rsidRDefault="004107AD" w:rsidP="004107AD">
      <w:pPr>
        <w:widowControl w:val="0"/>
        <w:spacing w:line="390" w:lineRule="exact"/>
        <w:rPr>
          <w:b/>
          <w:bCs/>
          <w:lang w:val="es-ES"/>
        </w:rPr>
      </w:pPr>
    </w:p>
    <w:tbl>
      <w:tblPr>
        <w:tblW w:w="492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4133"/>
        <w:gridCol w:w="2068"/>
        <w:gridCol w:w="4228"/>
        <w:gridCol w:w="2483"/>
      </w:tblGrid>
      <w:tr w:rsidR="004107AD" w:rsidRPr="008B2C00">
        <w:trPr>
          <w:trHeight w:val="1005"/>
        </w:trPr>
        <w:tc>
          <w:tcPr>
            <w:tcW w:w="279" w:type="pc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1511" w:type="pc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Tên</w:t>
            </w:r>
          </w:p>
        </w:tc>
        <w:tc>
          <w:tcPr>
            <w:tcW w:w="756" w:type="pc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 xml:space="preserve">Mã số </w:t>
            </w:r>
            <w:r w:rsidRPr="008B2C00">
              <w:rPr>
                <w:b/>
                <w:bCs/>
              </w:rPr>
              <w:br/>
              <w:t>doanh nghiệp</w:t>
            </w:r>
          </w:p>
        </w:tc>
        <w:tc>
          <w:tcPr>
            <w:tcW w:w="1546" w:type="pc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Nội dung công việc đảm nhận</w:t>
            </w:r>
          </w:p>
        </w:tc>
        <w:tc>
          <w:tcPr>
            <w:tcW w:w="908" w:type="pc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 xml:space="preserve">Tỷ lệ % giá trị </w:t>
            </w:r>
            <w:r w:rsidRPr="008B2C00">
              <w:rPr>
                <w:b/>
                <w:bCs/>
              </w:rPr>
              <w:br/>
              <w:t xml:space="preserve">đảm nhận so với </w:t>
            </w:r>
            <w:r w:rsidRPr="008B2C00">
              <w:rPr>
                <w:b/>
                <w:bCs/>
              </w:rPr>
              <w:br/>
              <w:t>tổng giá dự thầu</w:t>
            </w:r>
          </w:p>
        </w:tc>
      </w:tr>
      <w:tr w:rsidR="008C621D" w:rsidRPr="008B2C00">
        <w:trPr>
          <w:trHeight w:val="315"/>
        </w:trPr>
        <w:tc>
          <w:tcPr>
            <w:tcW w:w="279" w:type="pct"/>
            <w:shd w:val="clear" w:color="auto" w:fill="auto"/>
            <w:vAlign w:val="center"/>
          </w:tcPr>
          <w:p w:rsidR="008C621D" w:rsidRPr="008B2C00" w:rsidRDefault="008C621D" w:rsidP="00DD151C">
            <w:pPr>
              <w:widowControl w:val="0"/>
              <w:spacing w:before="20" w:after="20" w:line="390" w:lineRule="exact"/>
              <w:jc w:val="center"/>
            </w:pPr>
            <w:r w:rsidRPr="008B2C00">
              <w:t>1</w:t>
            </w:r>
          </w:p>
        </w:tc>
        <w:tc>
          <w:tcPr>
            <w:tcW w:w="1511" w:type="pct"/>
            <w:shd w:val="clear" w:color="auto" w:fill="auto"/>
            <w:vAlign w:val="center"/>
          </w:tcPr>
          <w:p w:rsidR="008C621D" w:rsidRPr="008B2C00" w:rsidRDefault="008C621D" w:rsidP="00DD151C">
            <w:pPr>
              <w:widowControl w:val="0"/>
              <w:spacing w:before="20" w:after="20" w:line="390" w:lineRule="exact"/>
            </w:pPr>
            <w:r w:rsidRPr="008B2C00">
              <w:t>Tên thành viên đứng đầu liên danh</w:t>
            </w:r>
          </w:p>
        </w:tc>
        <w:tc>
          <w:tcPr>
            <w:tcW w:w="756" w:type="pct"/>
            <w:shd w:val="clear" w:color="auto" w:fill="auto"/>
            <w:vAlign w:val="center"/>
          </w:tcPr>
          <w:p w:rsidR="008C621D" w:rsidRPr="008B2C00" w:rsidRDefault="008C621D" w:rsidP="00DD151C">
            <w:pPr>
              <w:widowControl w:val="0"/>
              <w:spacing w:before="20" w:after="20" w:line="390" w:lineRule="exact"/>
            </w:pPr>
            <w:r w:rsidRPr="008B2C00">
              <w:t> </w:t>
            </w:r>
          </w:p>
        </w:tc>
        <w:tc>
          <w:tcPr>
            <w:tcW w:w="1546" w:type="pct"/>
            <w:shd w:val="clear" w:color="auto" w:fill="auto"/>
            <w:vAlign w:val="center"/>
          </w:tcPr>
          <w:p w:rsidR="008C621D" w:rsidRPr="008B2C00" w:rsidRDefault="008C621D" w:rsidP="00DD151C">
            <w:pPr>
              <w:widowControl w:val="0"/>
              <w:spacing w:before="20" w:after="20" w:line="390" w:lineRule="exact"/>
              <w:jc w:val="center"/>
            </w:pPr>
            <w:r w:rsidRPr="008B2C00">
              <w:t>- ___</w:t>
            </w:r>
          </w:p>
        </w:tc>
        <w:tc>
          <w:tcPr>
            <w:tcW w:w="908" w:type="pct"/>
            <w:shd w:val="clear" w:color="auto" w:fill="auto"/>
            <w:vAlign w:val="center"/>
          </w:tcPr>
          <w:p w:rsidR="008C621D" w:rsidRPr="008B2C00" w:rsidRDefault="008C621D" w:rsidP="00DD151C">
            <w:pPr>
              <w:widowControl w:val="0"/>
              <w:spacing w:before="20" w:after="20" w:line="390" w:lineRule="exact"/>
              <w:jc w:val="center"/>
            </w:pPr>
            <w:r w:rsidRPr="008B2C00">
              <w:t>- ___%</w:t>
            </w:r>
          </w:p>
        </w:tc>
      </w:tr>
      <w:tr w:rsidR="008C621D" w:rsidRPr="008B2C00">
        <w:trPr>
          <w:trHeight w:val="315"/>
        </w:trPr>
        <w:tc>
          <w:tcPr>
            <w:tcW w:w="279" w:type="pct"/>
            <w:shd w:val="clear" w:color="auto" w:fill="auto"/>
            <w:vAlign w:val="center"/>
          </w:tcPr>
          <w:p w:rsidR="008C621D" w:rsidRPr="008B2C00" w:rsidRDefault="008C621D" w:rsidP="00DD151C">
            <w:pPr>
              <w:widowControl w:val="0"/>
              <w:spacing w:before="20" w:after="20" w:line="390" w:lineRule="exact"/>
              <w:jc w:val="center"/>
            </w:pPr>
            <w:r w:rsidRPr="008B2C00">
              <w:t>2</w:t>
            </w:r>
          </w:p>
        </w:tc>
        <w:tc>
          <w:tcPr>
            <w:tcW w:w="1511" w:type="pct"/>
            <w:shd w:val="clear" w:color="auto" w:fill="auto"/>
            <w:vAlign w:val="center"/>
          </w:tcPr>
          <w:p w:rsidR="008C621D" w:rsidRPr="008B2C00" w:rsidRDefault="008C621D" w:rsidP="00DD151C">
            <w:pPr>
              <w:widowControl w:val="0"/>
              <w:spacing w:before="20" w:after="20" w:line="390" w:lineRule="exact"/>
            </w:pPr>
            <w:r w:rsidRPr="008B2C00">
              <w:t>Tên thành viên thứ 2</w:t>
            </w:r>
          </w:p>
        </w:tc>
        <w:tc>
          <w:tcPr>
            <w:tcW w:w="756" w:type="pct"/>
            <w:shd w:val="clear" w:color="auto" w:fill="auto"/>
            <w:vAlign w:val="center"/>
          </w:tcPr>
          <w:p w:rsidR="008C621D" w:rsidRPr="008B2C00" w:rsidRDefault="008C621D" w:rsidP="00DD151C">
            <w:pPr>
              <w:widowControl w:val="0"/>
              <w:spacing w:before="20" w:after="20" w:line="390" w:lineRule="exact"/>
            </w:pPr>
            <w:r w:rsidRPr="008B2C00">
              <w:t> </w:t>
            </w:r>
          </w:p>
        </w:tc>
        <w:tc>
          <w:tcPr>
            <w:tcW w:w="1546" w:type="pct"/>
            <w:shd w:val="clear" w:color="auto" w:fill="auto"/>
            <w:vAlign w:val="center"/>
          </w:tcPr>
          <w:p w:rsidR="008C621D" w:rsidRPr="008B2C00" w:rsidRDefault="008C621D" w:rsidP="00DD151C">
            <w:pPr>
              <w:widowControl w:val="0"/>
              <w:spacing w:before="20" w:after="20" w:line="390" w:lineRule="exact"/>
              <w:jc w:val="center"/>
            </w:pPr>
            <w:r w:rsidRPr="008B2C00">
              <w:t>- ___</w:t>
            </w:r>
          </w:p>
        </w:tc>
        <w:tc>
          <w:tcPr>
            <w:tcW w:w="908" w:type="pct"/>
            <w:shd w:val="clear" w:color="auto" w:fill="auto"/>
            <w:vAlign w:val="center"/>
          </w:tcPr>
          <w:p w:rsidR="008C621D" w:rsidRPr="008B2C00" w:rsidRDefault="008C621D" w:rsidP="00DD151C">
            <w:pPr>
              <w:widowControl w:val="0"/>
              <w:spacing w:before="20" w:after="20" w:line="390" w:lineRule="exact"/>
              <w:jc w:val="center"/>
            </w:pPr>
            <w:r w:rsidRPr="008B2C00">
              <w:t>- ___%</w:t>
            </w:r>
          </w:p>
        </w:tc>
      </w:tr>
      <w:tr w:rsidR="008C621D" w:rsidRPr="008B2C00">
        <w:trPr>
          <w:trHeight w:val="315"/>
        </w:trPr>
        <w:tc>
          <w:tcPr>
            <w:tcW w:w="279" w:type="pct"/>
            <w:shd w:val="clear" w:color="auto" w:fill="auto"/>
            <w:vAlign w:val="center"/>
          </w:tcPr>
          <w:p w:rsidR="008C621D" w:rsidRPr="008B2C00" w:rsidRDefault="008C621D" w:rsidP="00DD151C">
            <w:pPr>
              <w:widowControl w:val="0"/>
              <w:spacing w:before="20" w:after="20" w:line="390" w:lineRule="exact"/>
              <w:jc w:val="center"/>
            </w:pPr>
            <w:r w:rsidRPr="008B2C00">
              <w:t>....</w:t>
            </w:r>
          </w:p>
        </w:tc>
        <w:tc>
          <w:tcPr>
            <w:tcW w:w="1511" w:type="pct"/>
            <w:shd w:val="clear" w:color="auto" w:fill="auto"/>
            <w:vAlign w:val="center"/>
          </w:tcPr>
          <w:p w:rsidR="008C621D" w:rsidRPr="008B2C00" w:rsidRDefault="008C621D" w:rsidP="00DD151C">
            <w:pPr>
              <w:widowControl w:val="0"/>
              <w:spacing w:before="20" w:after="20" w:line="390" w:lineRule="exact"/>
            </w:pPr>
            <w:r w:rsidRPr="008B2C00">
              <w:t>....</w:t>
            </w:r>
          </w:p>
        </w:tc>
        <w:tc>
          <w:tcPr>
            <w:tcW w:w="756" w:type="pct"/>
            <w:shd w:val="clear" w:color="auto" w:fill="auto"/>
            <w:vAlign w:val="center"/>
          </w:tcPr>
          <w:p w:rsidR="008C621D" w:rsidRPr="008B2C00" w:rsidRDefault="008C621D" w:rsidP="00DD151C">
            <w:pPr>
              <w:widowControl w:val="0"/>
              <w:spacing w:before="20" w:after="20" w:line="390" w:lineRule="exact"/>
            </w:pPr>
            <w:r w:rsidRPr="008B2C00">
              <w:t> </w:t>
            </w:r>
          </w:p>
        </w:tc>
        <w:tc>
          <w:tcPr>
            <w:tcW w:w="1546" w:type="pct"/>
            <w:shd w:val="clear" w:color="auto" w:fill="auto"/>
            <w:vAlign w:val="center"/>
          </w:tcPr>
          <w:p w:rsidR="008C621D" w:rsidRPr="008B2C00" w:rsidRDefault="008C621D" w:rsidP="00DD151C">
            <w:pPr>
              <w:widowControl w:val="0"/>
              <w:spacing w:before="20" w:after="20" w:line="390" w:lineRule="exact"/>
              <w:jc w:val="center"/>
            </w:pPr>
            <w:r w:rsidRPr="008B2C00">
              <w:t>....</w:t>
            </w:r>
          </w:p>
        </w:tc>
        <w:tc>
          <w:tcPr>
            <w:tcW w:w="908" w:type="pct"/>
            <w:shd w:val="clear" w:color="auto" w:fill="auto"/>
            <w:vAlign w:val="center"/>
          </w:tcPr>
          <w:p w:rsidR="008C621D" w:rsidRPr="008B2C00" w:rsidRDefault="008C621D" w:rsidP="00DD151C">
            <w:pPr>
              <w:widowControl w:val="0"/>
              <w:spacing w:before="20" w:after="20" w:line="390" w:lineRule="exact"/>
              <w:jc w:val="center"/>
            </w:pPr>
            <w:r w:rsidRPr="008B2C00">
              <w:t>......</w:t>
            </w:r>
          </w:p>
        </w:tc>
      </w:tr>
      <w:tr w:rsidR="008C621D" w:rsidRPr="008B2C00">
        <w:trPr>
          <w:trHeight w:val="630"/>
        </w:trPr>
        <w:tc>
          <w:tcPr>
            <w:tcW w:w="2546" w:type="pct"/>
            <w:gridSpan w:val="3"/>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Tổng cộng</w:t>
            </w:r>
          </w:p>
        </w:tc>
        <w:tc>
          <w:tcPr>
            <w:tcW w:w="1546" w:type="pct"/>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Toàn bộ công việc của gói thầu</w:t>
            </w:r>
          </w:p>
        </w:tc>
        <w:tc>
          <w:tcPr>
            <w:tcW w:w="908" w:type="pct"/>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100%</w:t>
            </w:r>
          </w:p>
        </w:tc>
      </w:tr>
    </w:tbl>
    <w:p w:rsidR="008C621D" w:rsidRPr="008B2C00" w:rsidRDefault="008C621D" w:rsidP="00195186">
      <w:pPr>
        <w:widowControl w:val="0"/>
        <w:spacing w:before="80" w:line="390" w:lineRule="exact"/>
        <w:ind w:firstLine="454"/>
      </w:pPr>
      <w:r w:rsidRPr="008B2C00">
        <w:t>Ghi chú:</w:t>
      </w:r>
    </w:p>
    <w:p w:rsidR="008C621D" w:rsidRPr="008B2C00" w:rsidRDefault="008C621D" w:rsidP="00195186">
      <w:pPr>
        <w:widowControl w:val="0"/>
        <w:spacing w:before="80" w:line="390" w:lineRule="exact"/>
        <w:ind w:firstLine="454"/>
      </w:pPr>
      <w:r w:rsidRPr="008B2C00">
        <w:t>Nhà thầu nhập theo thỏa thuận liên danh đã ký kết.</w:t>
      </w:r>
    </w:p>
    <w:p w:rsidR="008C621D" w:rsidRPr="008B2C00" w:rsidRDefault="008C621D" w:rsidP="004107AD">
      <w:pPr>
        <w:widowControl w:val="0"/>
        <w:spacing w:line="390" w:lineRule="exact"/>
        <w:jc w:val="right"/>
        <w:rPr>
          <w:b/>
          <w:lang w:val="nl-NL"/>
        </w:rPr>
      </w:pPr>
      <w:r w:rsidRPr="008B2C00">
        <w:br w:type="page"/>
      </w:r>
      <w:r w:rsidRPr="008B2C00">
        <w:rPr>
          <w:b/>
          <w:lang w:val="nl-NL"/>
        </w:rPr>
        <w:lastRenderedPageBreak/>
        <w:t>Mẫu số 10A (webform trên Hệ thống)</w:t>
      </w:r>
    </w:p>
    <w:p w:rsidR="004107AD" w:rsidRPr="008B2C00" w:rsidRDefault="004107AD" w:rsidP="004107AD">
      <w:pPr>
        <w:widowControl w:val="0"/>
        <w:spacing w:line="390" w:lineRule="exact"/>
        <w:jc w:val="center"/>
        <w:rPr>
          <w:b/>
          <w:bCs/>
        </w:rPr>
      </w:pPr>
    </w:p>
    <w:p w:rsidR="004107AD" w:rsidRPr="008B2C00" w:rsidRDefault="004107AD" w:rsidP="004107AD">
      <w:pPr>
        <w:widowControl w:val="0"/>
        <w:spacing w:line="390" w:lineRule="exact"/>
        <w:jc w:val="center"/>
        <w:rPr>
          <w:b/>
          <w:bCs/>
          <w:vertAlign w:val="superscript"/>
        </w:rPr>
      </w:pPr>
      <w:r w:rsidRPr="008B2C00">
        <w:rPr>
          <w:b/>
          <w:bCs/>
        </w:rPr>
        <w:t>HỢP ĐỒNG TƯƠNG TỰ DO NHÀ THẦU THỰC HIỆN</w:t>
      </w:r>
      <w:r w:rsidRPr="008B2C00">
        <w:rPr>
          <w:b/>
          <w:bCs/>
          <w:vertAlign w:val="superscript"/>
        </w:rPr>
        <w:t>(1)</w:t>
      </w:r>
    </w:p>
    <w:p w:rsidR="004107AD" w:rsidRPr="008B2C00" w:rsidRDefault="004107AD" w:rsidP="004107AD">
      <w:pPr>
        <w:widowControl w:val="0"/>
        <w:spacing w:line="390" w:lineRule="exact"/>
        <w:ind w:firstLine="454"/>
      </w:pPr>
    </w:p>
    <w:p w:rsidR="004107AD" w:rsidRPr="008B2C00" w:rsidRDefault="004107AD" w:rsidP="004107AD">
      <w:pPr>
        <w:widowControl w:val="0"/>
        <w:spacing w:line="390" w:lineRule="exact"/>
        <w:ind w:firstLine="454"/>
        <w:rPr>
          <w:i/>
          <w:iCs/>
        </w:rPr>
      </w:pPr>
      <w:r w:rsidRPr="008B2C00">
        <w:t>Tên nhà thầu:_____</w:t>
      </w:r>
      <w:r w:rsidRPr="008B2C00">
        <w:rPr>
          <w:i/>
          <w:iCs/>
        </w:rPr>
        <w:t>[ghi tên đầy đủ của nhà thầu].</w:t>
      </w:r>
    </w:p>
    <w:p w:rsidR="004107AD" w:rsidRPr="008B2C00" w:rsidRDefault="004107AD" w:rsidP="004107AD">
      <w:pPr>
        <w:widowControl w:val="0"/>
        <w:spacing w:line="390" w:lineRule="exact"/>
        <w:ind w:firstLine="454"/>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095"/>
        <w:gridCol w:w="3553"/>
        <w:gridCol w:w="2846"/>
        <w:gridCol w:w="3188"/>
      </w:tblGrid>
      <w:tr w:rsidR="008C621D" w:rsidRPr="008B2C00">
        <w:tc>
          <w:tcPr>
            <w:tcW w:w="4095" w:type="dxa"/>
            <w:vAlign w:val="center"/>
          </w:tcPr>
          <w:p w:rsidR="008C621D" w:rsidRPr="008B2C00" w:rsidRDefault="008C621D" w:rsidP="004107AD">
            <w:pPr>
              <w:widowControl w:val="0"/>
              <w:spacing w:before="20" w:after="20" w:line="390" w:lineRule="exact"/>
              <w:ind w:left="57"/>
            </w:pPr>
            <w:r w:rsidRPr="008B2C00">
              <w:t>Tên và số hợp đồng</w:t>
            </w:r>
          </w:p>
        </w:tc>
        <w:tc>
          <w:tcPr>
            <w:tcW w:w="9587" w:type="dxa"/>
            <w:gridSpan w:val="3"/>
            <w:vAlign w:val="center"/>
          </w:tcPr>
          <w:p w:rsidR="008C621D" w:rsidRPr="008B2C00" w:rsidRDefault="008C621D" w:rsidP="004107AD">
            <w:pPr>
              <w:widowControl w:val="0"/>
              <w:spacing w:before="20" w:after="20" w:line="390" w:lineRule="exact"/>
              <w:ind w:left="57" w:right="57"/>
              <w:jc w:val="center"/>
              <w:rPr>
                <w:i/>
                <w:iCs/>
              </w:rPr>
            </w:pPr>
            <w:r w:rsidRPr="008B2C00">
              <w:rPr>
                <w:i/>
                <w:iCs/>
              </w:rPr>
              <w:t>[ghi tên đầy đủ của hợp đồng, số ký hiệu]</w:t>
            </w:r>
          </w:p>
        </w:tc>
      </w:tr>
      <w:tr w:rsidR="008C621D" w:rsidRPr="008B2C00">
        <w:tc>
          <w:tcPr>
            <w:tcW w:w="4095" w:type="dxa"/>
            <w:vAlign w:val="center"/>
          </w:tcPr>
          <w:p w:rsidR="008C621D" w:rsidRPr="008B2C00" w:rsidRDefault="008C621D" w:rsidP="004107AD">
            <w:pPr>
              <w:widowControl w:val="0"/>
              <w:spacing w:before="20" w:after="20" w:line="390" w:lineRule="exact"/>
              <w:ind w:left="57"/>
            </w:pPr>
            <w:r w:rsidRPr="008B2C00">
              <w:t>Ngày ký hợp đồng</w:t>
            </w:r>
          </w:p>
        </w:tc>
        <w:tc>
          <w:tcPr>
            <w:tcW w:w="9587" w:type="dxa"/>
            <w:gridSpan w:val="3"/>
            <w:vAlign w:val="center"/>
          </w:tcPr>
          <w:p w:rsidR="008C621D" w:rsidRPr="008B2C00" w:rsidRDefault="008C621D" w:rsidP="004107AD">
            <w:pPr>
              <w:widowControl w:val="0"/>
              <w:spacing w:before="20" w:after="20" w:line="390" w:lineRule="exact"/>
              <w:ind w:left="57" w:right="57"/>
              <w:jc w:val="center"/>
              <w:rPr>
                <w:i/>
                <w:iCs/>
              </w:rPr>
            </w:pPr>
            <w:r w:rsidRPr="008B2C00">
              <w:rPr>
                <w:i/>
                <w:iCs/>
              </w:rPr>
              <w:t>[ghi ngày, tháng, năm]</w:t>
            </w:r>
          </w:p>
        </w:tc>
      </w:tr>
      <w:tr w:rsidR="008C621D" w:rsidRPr="008B2C00">
        <w:tc>
          <w:tcPr>
            <w:tcW w:w="4095" w:type="dxa"/>
            <w:vAlign w:val="center"/>
          </w:tcPr>
          <w:p w:rsidR="008C621D" w:rsidRPr="008B2C00" w:rsidRDefault="008C621D" w:rsidP="004107AD">
            <w:pPr>
              <w:widowControl w:val="0"/>
              <w:spacing w:before="20" w:after="20" w:line="390" w:lineRule="exact"/>
              <w:ind w:left="57"/>
            </w:pPr>
            <w:r w:rsidRPr="008B2C00">
              <w:t>Ngày hoàn thành</w:t>
            </w:r>
          </w:p>
        </w:tc>
        <w:tc>
          <w:tcPr>
            <w:tcW w:w="9587" w:type="dxa"/>
            <w:gridSpan w:val="3"/>
            <w:vAlign w:val="center"/>
          </w:tcPr>
          <w:p w:rsidR="008C621D" w:rsidRPr="008B2C00" w:rsidRDefault="008C621D" w:rsidP="004107AD">
            <w:pPr>
              <w:widowControl w:val="0"/>
              <w:spacing w:before="20" w:after="20" w:line="390" w:lineRule="exact"/>
              <w:ind w:left="57" w:right="57"/>
              <w:jc w:val="center"/>
              <w:rPr>
                <w:i/>
                <w:iCs/>
              </w:rPr>
            </w:pPr>
            <w:r w:rsidRPr="008B2C00">
              <w:rPr>
                <w:i/>
                <w:iCs/>
              </w:rPr>
              <w:t>[ghingày, tháng, năm]</w:t>
            </w:r>
          </w:p>
        </w:tc>
      </w:tr>
      <w:tr w:rsidR="008C621D" w:rsidRPr="008B2C00">
        <w:tc>
          <w:tcPr>
            <w:tcW w:w="4095" w:type="dxa"/>
            <w:vAlign w:val="center"/>
          </w:tcPr>
          <w:p w:rsidR="008C621D" w:rsidRPr="008B2C00" w:rsidRDefault="008C621D" w:rsidP="004107AD">
            <w:pPr>
              <w:widowControl w:val="0"/>
              <w:spacing w:before="20" w:after="20" w:line="390" w:lineRule="exact"/>
              <w:ind w:left="57"/>
            </w:pPr>
            <w:r w:rsidRPr="008B2C00">
              <w:t>Giá hợp đồng</w:t>
            </w:r>
          </w:p>
        </w:tc>
        <w:tc>
          <w:tcPr>
            <w:tcW w:w="6399" w:type="dxa"/>
            <w:gridSpan w:val="2"/>
            <w:vAlign w:val="center"/>
          </w:tcPr>
          <w:p w:rsidR="008C621D" w:rsidRPr="008B2C00" w:rsidRDefault="008C621D" w:rsidP="004107AD">
            <w:pPr>
              <w:widowControl w:val="0"/>
              <w:spacing w:before="20" w:after="20" w:line="390" w:lineRule="exact"/>
              <w:ind w:left="57" w:right="57"/>
              <w:jc w:val="center"/>
              <w:rPr>
                <w:i/>
                <w:iCs/>
              </w:rPr>
            </w:pPr>
            <w:r w:rsidRPr="008B2C00">
              <w:rPr>
                <w:i/>
                <w:iCs/>
              </w:rPr>
              <w:t>[ghi tổng giá hợp đồng bằng số tiền và đồng tiền đã ký]</w:t>
            </w:r>
          </w:p>
        </w:tc>
        <w:tc>
          <w:tcPr>
            <w:tcW w:w="3188" w:type="dxa"/>
          </w:tcPr>
          <w:p w:rsidR="008C621D" w:rsidRPr="008B2C00" w:rsidRDefault="008C621D" w:rsidP="004107AD">
            <w:pPr>
              <w:widowControl w:val="0"/>
              <w:spacing w:before="20" w:after="20" w:line="390" w:lineRule="exact"/>
              <w:ind w:left="57" w:right="57"/>
              <w:rPr>
                <w:i/>
                <w:iCs/>
              </w:rPr>
            </w:pPr>
            <w:r w:rsidRPr="008B2C00">
              <w:t>Tương đương</w:t>
            </w:r>
            <w:r w:rsidRPr="008B2C00">
              <w:rPr>
                <w:lang w:val="en-SG"/>
              </w:rPr>
              <w:t>____</w:t>
            </w:r>
            <w:r w:rsidRPr="008B2C00">
              <w:t xml:space="preserve"> VND </w:t>
            </w:r>
          </w:p>
        </w:tc>
      </w:tr>
      <w:tr w:rsidR="008C621D" w:rsidRPr="008B2C00">
        <w:tc>
          <w:tcPr>
            <w:tcW w:w="4095" w:type="dxa"/>
            <w:vAlign w:val="center"/>
          </w:tcPr>
          <w:p w:rsidR="008C621D" w:rsidRPr="008B2C00" w:rsidRDefault="008C621D" w:rsidP="004107AD">
            <w:pPr>
              <w:widowControl w:val="0"/>
              <w:spacing w:before="20" w:after="20" w:line="390" w:lineRule="exact"/>
              <w:ind w:left="57"/>
            </w:pPr>
            <w:r w:rsidRPr="008B2C00">
              <w:t>Trong trường hợp là thành viên trong liên danh hoặc nhà thầu phụ, ghi giá trị phần hợp đồng mà nhà thầu đảm nhiệm</w:t>
            </w:r>
          </w:p>
        </w:tc>
        <w:tc>
          <w:tcPr>
            <w:tcW w:w="3553" w:type="dxa"/>
            <w:vAlign w:val="center"/>
          </w:tcPr>
          <w:p w:rsidR="008C621D" w:rsidRPr="008B2C00" w:rsidRDefault="008C621D" w:rsidP="004107AD">
            <w:pPr>
              <w:widowControl w:val="0"/>
              <w:spacing w:before="20" w:after="20" w:line="390" w:lineRule="exact"/>
              <w:ind w:left="57" w:right="57"/>
              <w:jc w:val="center"/>
              <w:rPr>
                <w:i/>
                <w:iCs/>
              </w:rPr>
            </w:pPr>
            <w:r w:rsidRPr="008B2C00">
              <w:rPr>
                <w:i/>
                <w:iCs/>
              </w:rPr>
              <w:t>[ghi phần trăm giá hợp đồng trong tổng giá hợp đồng]</w:t>
            </w:r>
          </w:p>
        </w:tc>
        <w:tc>
          <w:tcPr>
            <w:tcW w:w="2846" w:type="dxa"/>
            <w:vAlign w:val="center"/>
          </w:tcPr>
          <w:p w:rsidR="008C621D" w:rsidRPr="008B2C00" w:rsidRDefault="008C621D" w:rsidP="004107AD">
            <w:pPr>
              <w:widowControl w:val="0"/>
              <w:spacing w:before="20" w:after="20" w:line="390" w:lineRule="exact"/>
              <w:ind w:left="57" w:right="57"/>
              <w:jc w:val="center"/>
              <w:rPr>
                <w:i/>
                <w:iCs/>
              </w:rPr>
            </w:pPr>
            <w:r w:rsidRPr="008B2C00">
              <w:rPr>
                <w:i/>
                <w:iCs/>
              </w:rPr>
              <w:t>[ghi số tiền và đồng tiền đã ký]</w:t>
            </w:r>
          </w:p>
        </w:tc>
        <w:tc>
          <w:tcPr>
            <w:tcW w:w="3188" w:type="dxa"/>
          </w:tcPr>
          <w:p w:rsidR="008C621D" w:rsidRPr="008B2C00" w:rsidRDefault="008C621D" w:rsidP="004107AD">
            <w:pPr>
              <w:widowControl w:val="0"/>
              <w:spacing w:before="20" w:after="20" w:line="390" w:lineRule="exact"/>
              <w:ind w:left="57" w:right="57"/>
              <w:rPr>
                <w:i/>
                <w:iCs/>
              </w:rPr>
            </w:pPr>
            <w:r w:rsidRPr="008B2C00">
              <w:t xml:space="preserve">Tương đương___ VND </w:t>
            </w:r>
          </w:p>
        </w:tc>
      </w:tr>
      <w:tr w:rsidR="008C621D" w:rsidRPr="008B2C00">
        <w:tc>
          <w:tcPr>
            <w:tcW w:w="4095" w:type="dxa"/>
            <w:vAlign w:val="center"/>
          </w:tcPr>
          <w:p w:rsidR="008C621D" w:rsidRPr="008B2C00" w:rsidRDefault="008C621D" w:rsidP="004107AD">
            <w:pPr>
              <w:widowControl w:val="0"/>
              <w:spacing w:before="20" w:after="20" w:line="390" w:lineRule="exact"/>
              <w:ind w:left="57"/>
            </w:pPr>
            <w:r w:rsidRPr="008B2C00">
              <w:t>Tên dự án:</w:t>
            </w:r>
          </w:p>
        </w:tc>
        <w:tc>
          <w:tcPr>
            <w:tcW w:w="9587" w:type="dxa"/>
            <w:gridSpan w:val="3"/>
          </w:tcPr>
          <w:p w:rsidR="008C621D" w:rsidRPr="008B2C00" w:rsidRDefault="008C621D" w:rsidP="004107AD">
            <w:pPr>
              <w:widowControl w:val="0"/>
              <w:spacing w:before="20" w:after="20" w:line="390" w:lineRule="exact"/>
              <w:ind w:left="57" w:right="57"/>
              <w:rPr>
                <w:i/>
                <w:iCs/>
              </w:rPr>
            </w:pPr>
            <w:r w:rsidRPr="008B2C00">
              <w:rPr>
                <w:i/>
                <w:iCs/>
              </w:rPr>
              <w:t>[ghi tên đầy đủ của dự án có hợp đồng đang kê khai]</w:t>
            </w:r>
          </w:p>
        </w:tc>
      </w:tr>
      <w:tr w:rsidR="008C621D" w:rsidRPr="008B2C00">
        <w:tc>
          <w:tcPr>
            <w:tcW w:w="4095" w:type="dxa"/>
            <w:vAlign w:val="center"/>
          </w:tcPr>
          <w:p w:rsidR="008C621D" w:rsidRPr="008B2C00" w:rsidRDefault="008C621D" w:rsidP="004107AD">
            <w:pPr>
              <w:widowControl w:val="0"/>
              <w:spacing w:before="20" w:after="20" w:line="390" w:lineRule="exact"/>
              <w:ind w:left="57"/>
            </w:pPr>
            <w:r w:rsidRPr="008B2C00">
              <w:t>Tên Chủ đầu tư:</w:t>
            </w:r>
          </w:p>
        </w:tc>
        <w:tc>
          <w:tcPr>
            <w:tcW w:w="9587" w:type="dxa"/>
            <w:gridSpan w:val="3"/>
          </w:tcPr>
          <w:p w:rsidR="008C621D" w:rsidRPr="008B2C00" w:rsidRDefault="008C621D" w:rsidP="004107AD">
            <w:pPr>
              <w:widowControl w:val="0"/>
              <w:spacing w:before="20" w:after="20" w:line="390" w:lineRule="exact"/>
              <w:ind w:left="57" w:right="57"/>
              <w:rPr>
                <w:i/>
                <w:iCs/>
              </w:rPr>
            </w:pPr>
            <w:r w:rsidRPr="008B2C00">
              <w:rPr>
                <w:i/>
                <w:iCs/>
              </w:rPr>
              <w:t>[ghi tên đầy đủ của chủ đầu tư trong hợp đồng đang kê khai]</w:t>
            </w:r>
          </w:p>
        </w:tc>
      </w:tr>
      <w:tr w:rsidR="008C621D" w:rsidRPr="008B2C00">
        <w:tc>
          <w:tcPr>
            <w:tcW w:w="4095" w:type="dxa"/>
          </w:tcPr>
          <w:p w:rsidR="008C621D" w:rsidRPr="008B2C00" w:rsidRDefault="008C621D" w:rsidP="004107AD">
            <w:pPr>
              <w:widowControl w:val="0"/>
              <w:spacing w:before="20" w:after="20" w:line="390" w:lineRule="exact"/>
              <w:ind w:left="57"/>
              <w:rPr>
                <w:lang w:val="it-IT"/>
              </w:rPr>
            </w:pPr>
            <w:r w:rsidRPr="008B2C00">
              <w:t>Địa chỉ/Điện thoại/fax/</w:t>
            </w:r>
            <w:r w:rsidRPr="008B2C00">
              <w:rPr>
                <w:lang w:val="it-IT"/>
              </w:rPr>
              <w:t>E-mail:</w:t>
            </w:r>
          </w:p>
        </w:tc>
        <w:tc>
          <w:tcPr>
            <w:tcW w:w="9587" w:type="dxa"/>
            <w:gridSpan w:val="3"/>
          </w:tcPr>
          <w:p w:rsidR="008C621D" w:rsidRPr="008B2C00" w:rsidRDefault="008C621D" w:rsidP="004107AD">
            <w:pPr>
              <w:widowControl w:val="0"/>
              <w:spacing w:before="20" w:after="20" w:line="390" w:lineRule="exact"/>
              <w:ind w:left="57" w:right="57"/>
              <w:rPr>
                <w:i/>
                <w:iCs/>
                <w:lang w:val="it-IT"/>
              </w:rPr>
            </w:pPr>
            <w:r w:rsidRPr="008B2C00">
              <w:rPr>
                <w:i/>
                <w:iCs/>
                <w:lang w:val="it-IT"/>
              </w:rPr>
              <w:t>[ghi đầy đủ địa chỉ hiện tại của chủ đầu tư]</w:t>
            </w:r>
          </w:p>
          <w:p w:rsidR="008C621D" w:rsidRPr="008B2C00" w:rsidRDefault="008C621D" w:rsidP="004107AD">
            <w:pPr>
              <w:widowControl w:val="0"/>
              <w:spacing w:before="20" w:after="20" w:line="390" w:lineRule="exact"/>
              <w:ind w:left="57" w:right="57"/>
              <w:rPr>
                <w:i/>
                <w:iCs/>
                <w:lang w:val="it-IT"/>
              </w:rPr>
            </w:pPr>
            <w:r w:rsidRPr="008B2C00">
              <w:rPr>
                <w:i/>
                <w:iCs/>
                <w:lang w:val="it-IT"/>
              </w:rPr>
              <w:t>[ghi số điện thoại, số fax kể cả mã quốc gia, mã vùng, địa chỉ e-mail]</w:t>
            </w:r>
          </w:p>
        </w:tc>
      </w:tr>
    </w:tbl>
    <w:p w:rsidR="008C621D" w:rsidRPr="008B2C00" w:rsidRDefault="008C621D" w:rsidP="004107AD">
      <w:pPr>
        <w:widowControl w:val="0"/>
        <w:spacing w:before="80" w:line="390" w:lineRule="exact"/>
        <w:ind w:firstLine="454"/>
        <w:jc w:val="both"/>
        <w:rPr>
          <w:lang w:val="it-IT"/>
        </w:rPr>
      </w:pPr>
      <w:r w:rsidRPr="008B2C00">
        <w:rPr>
          <w:lang w:val="it-IT"/>
        </w:rPr>
        <w:t>Nhà thầu phải chuẩn bị các văn bản, tài liệu liên quan đến các hợp đồng đó (xác nhận của Chủ đầu tư về hợp đồng đã hoàn thành theo các nội dung liên quan trong bảng trên...) để đối chiếu trong quá trình thương thảo.</w:t>
      </w:r>
    </w:p>
    <w:p w:rsidR="008C621D" w:rsidRPr="008B2C00" w:rsidRDefault="00225952" w:rsidP="004107AD">
      <w:pPr>
        <w:widowControl w:val="0"/>
        <w:spacing w:before="80" w:line="390" w:lineRule="exact"/>
        <w:ind w:firstLine="454"/>
        <w:jc w:val="both"/>
        <w:rPr>
          <w:iCs/>
          <w:lang w:val="it-IT"/>
        </w:rPr>
      </w:pPr>
      <w:r w:rsidRPr="008B2C00">
        <w:rPr>
          <w:iCs/>
          <w:lang w:val="it-IT"/>
        </w:rPr>
        <w:t>Ghi chú</w:t>
      </w:r>
      <w:r w:rsidR="008C621D" w:rsidRPr="008B2C00">
        <w:rPr>
          <w:iCs/>
          <w:lang w:val="it-IT"/>
        </w:rPr>
        <w:t>: (1)Trong trường hợp liên danh, từng thành viên trong liên danh kê khai theo Mẫu này.</w:t>
      </w:r>
    </w:p>
    <w:p w:rsidR="008C621D" w:rsidRPr="008B2C00" w:rsidRDefault="008C621D" w:rsidP="004A3ED7">
      <w:pPr>
        <w:widowControl w:val="0"/>
        <w:spacing w:line="390" w:lineRule="exact"/>
        <w:jc w:val="right"/>
        <w:rPr>
          <w:b/>
          <w:lang w:val="nl-NL"/>
        </w:rPr>
      </w:pPr>
      <w:r w:rsidRPr="008B2C00">
        <w:rPr>
          <w:lang w:val="it-IT"/>
        </w:rPr>
        <w:br w:type="page"/>
      </w:r>
      <w:r w:rsidRPr="008B2C00">
        <w:rPr>
          <w:b/>
          <w:lang w:val="nl-NL"/>
        </w:rPr>
        <w:lastRenderedPageBreak/>
        <w:t>Mẫu số 10B (webform trên Hệ thống)</w:t>
      </w:r>
    </w:p>
    <w:p w:rsidR="004A3ED7" w:rsidRPr="008B2C00" w:rsidRDefault="004A3ED7" w:rsidP="004A3ED7">
      <w:pPr>
        <w:widowControl w:val="0"/>
        <w:spacing w:line="390" w:lineRule="exact"/>
        <w:jc w:val="right"/>
        <w:rPr>
          <w:b/>
          <w:lang w:val="nl-NL"/>
        </w:rPr>
      </w:pPr>
    </w:p>
    <w:p w:rsidR="004A3ED7" w:rsidRPr="008B2C00" w:rsidRDefault="004A3ED7" w:rsidP="004A3ED7">
      <w:pPr>
        <w:widowControl w:val="0"/>
        <w:spacing w:line="390" w:lineRule="exact"/>
        <w:jc w:val="center"/>
        <w:rPr>
          <w:i/>
          <w:iCs/>
          <w:lang w:val="it-IT"/>
        </w:rPr>
      </w:pPr>
      <w:r w:rsidRPr="008B2C00">
        <w:rPr>
          <w:b/>
          <w:bCs/>
          <w:lang w:val="it-IT"/>
        </w:rPr>
        <w:t>MÔ TẢ TÍNH CHẤT TƯƠNG TỰ CỦA HỢP ĐỒNG</w:t>
      </w:r>
      <w:r w:rsidRPr="008B2C00">
        <w:rPr>
          <w:b/>
          <w:bCs/>
          <w:vertAlign w:val="superscript"/>
          <w:lang w:val="it-IT"/>
        </w:rPr>
        <w:t>(1)</w:t>
      </w:r>
      <w:r w:rsidRPr="008B2C00">
        <w:rPr>
          <w:b/>
          <w:bCs/>
          <w:lang w:val="it-IT"/>
        </w:rPr>
        <w:br/>
      </w:r>
      <w:r w:rsidRPr="008B2C00">
        <w:rPr>
          <w:i/>
          <w:iCs/>
          <w:lang w:val="it-IT"/>
        </w:rPr>
        <w:t>[Thông tin về từng hợp đồng, mỗi hợp đồng cần bảo đảm các thông tin sau đây]</w:t>
      </w:r>
    </w:p>
    <w:p w:rsidR="004A3ED7" w:rsidRPr="008B2C00" w:rsidRDefault="004A3ED7" w:rsidP="004A3ED7">
      <w:pPr>
        <w:widowControl w:val="0"/>
        <w:spacing w:line="390" w:lineRule="exact"/>
        <w:jc w:val="center"/>
        <w:rPr>
          <w:lang w:val="it-IT"/>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3219"/>
        <w:gridCol w:w="2877"/>
        <w:gridCol w:w="1728"/>
        <w:gridCol w:w="2745"/>
        <w:gridCol w:w="2379"/>
      </w:tblGrid>
      <w:tr w:rsidR="008C621D" w:rsidRPr="008B2C00">
        <w:tc>
          <w:tcPr>
            <w:tcW w:w="714" w:type="dxa"/>
            <w:shd w:val="clear" w:color="000000" w:fill="E6E6E6"/>
            <w:vAlign w:val="center"/>
          </w:tcPr>
          <w:p w:rsidR="008C621D" w:rsidRPr="008B2C00" w:rsidRDefault="008C621D" w:rsidP="004A3ED7">
            <w:pPr>
              <w:widowControl w:val="0"/>
              <w:spacing w:before="20" w:after="20" w:line="390" w:lineRule="exact"/>
              <w:ind w:left="-57" w:right="-57"/>
              <w:jc w:val="center"/>
              <w:rPr>
                <w:b/>
                <w:bCs/>
              </w:rPr>
            </w:pPr>
            <w:r w:rsidRPr="008B2C00">
              <w:rPr>
                <w:b/>
                <w:bCs/>
              </w:rPr>
              <w:t>STT</w:t>
            </w:r>
          </w:p>
        </w:tc>
        <w:tc>
          <w:tcPr>
            <w:tcW w:w="3219" w:type="dxa"/>
            <w:shd w:val="clear" w:color="000000" w:fill="E6E6E6"/>
            <w:vAlign w:val="center"/>
          </w:tcPr>
          <w:p w:rsidR="008C621D" w:rsidRPr="008B2C00" w:rsidRDefault="008C621D" w:rsidP="004A3ED7">
            <w:pPr>
              <w:widowControl w:val="0"/>
              <w:spacing w:before="20" w:after="20" w:line="390" w:lineRule="exact"/>
              <w:ind w:left="-57" w:right="-57"/>
              <w:jc w:val="center"/>
              <w:rPr>
                <w:b/>
                <w:bCs/>
              </w:rPr>
            </w:pPr>
            <w:r w:rsidRPr="008B2C00">
              <w:rPr>
                <w:b/>
                <w:bCs/>
              </w:rPr>
              <w:t>Tên và số hợp đồng</w:t>
            </w:r>
          </w:p>
        </w:tc>
        <w:tc>
          <w:tcPr>
            <w:tcW w:w="2877" w:type="dxa"/>
            <w:shd w:val="clear" w:color="000000" w:fill="E6E6E6"/>
            <w:vAlign w:val="center"/>
          </w:tcPr>
          <w:p w:rsidR="008C621D" w:rsidRPr="008B2C00" w:rsidRDefault="008C621D" w:rsidP="004A3ED7">
            <w:pPr>
              <w:widowControl w:val="0"/>
              <w:spacing w:before="20" w:after="20" w:line="390" w:lineRule="exact"/>
              <w:ind w:left="-57" w:right="-57"/>
              <w:jc w:val="center"/>
              <w:rPr>
                <w:b/>
                <w:bCs/>
              </w:rPr>
            </w:pPr>
            <w:r w:rsidRPr="008B2C00">
              <w:rPr>
                <w:b/>
                <w:bCs/>
              </w:rPr>
              <w:t>Loại hàng hóa</w:t>
            </w:r>
            <w:r w:rsidRPr="008B2C00">
              <w:rPr>
                <w:b/>
                <w:bCs/>
              </w:rPr>
              <w:br/>
            </w:r>
            <w:r w:rsidRPr="008B2C00">
              <w:rPr>
                <w:i/>
                <w:iCs/>
              </w:rPr>
              <w:t>[ghi thông tin phù hợp]</w:t>
            </w:r>
          </w:p>
        </w:tc>
        <w:tc>
          <w:tcPr>
            <w:tcW w:w="1728" w:type="dxa"/>
            <w:shd w:val="clear" w:color="000000" w:fill="E6E6E6"/>
            <w:vAlign w:val="center"/>
          </w:tcPr>
          <w:p w:rsidR="008C621D" w:rsidRPr="008B2C00" w:rsidRDefault="008C621D" w:rsidP="004A3ED7">
            <w:pPr>
              <w:widowControl w:val="0"/>
              <w:spacing w:before="20" w:after="20" w:line="390" w:lineRule="exact"/>
              <w:ind w:left="-57" w:right="-57"/>
              <w:jc w:val="center"/>
              <w:rPr>
                <w:b/>
                <w:bCs/>
              </w:rPr>
            </w:pPr>
            <w:r w:rsidRPr="008B2C00">
              <w:rPr>
                <w:b/>
                <w:bCs/>
              </w:rPr>
              <w:t>Về giá trị</w:t>
            </w:r>
            <w:r w:rsidRPr="008B2C00">
              <w:rPr>
                <w:b/>
                <w:bCs/>
              </w:rPr>
              <w:br/>
            </w:r>
            <w:r w:rsidRPr="008B2C00">
              <w:rPr>
                <w:i/>
                <w:iCs/>
              </w:rPr>
              <w:t>[ghi số tiền bằng VND]</w:t>
            </w:r>
          </w:p>
        </w:tc>
        <w:tc>
          <w:tcPr>
            <w:tcW w:w="2745" w:type="dxa"/>
            <w:shd w:val="clear" w:color="000000" w:fill="E6E6E6"/>
            <w:vAlign w:val="center"/>
          </w:tcPr>
          <w:p w:rsidR="008C621D" w:rsidRPr="008B2C00" w:rsidRDefault="008C621D" w:rsidP="004A3ED7">
            <w:pPr>
              <w:widowControl w:val="0"/>
              <w:spacing w:before="20" w:after="20" w:line="390" w:lineRule="exact"/>
              <w:ind w:left="-57" w:right="-57"/>
              <w:jc w:val="center"/>
              <w:rPr>
                <w:b/>
                <w:bCs/>
              </w:rPr>
            </w:pPr>
            <w:r w:rsidRPr="008B2C00">
              <w:rPr>
                <w:b/>
                <w:bCs/>
              </w:rPr>
              <w:t>Về quy mô thực hiện</w:t>
            </w:r>
            <w:r w:rsidRPr="008B2C00">
              <w:rPr>
                <w:b/>
                <w:bCs/>
              </w:rPr>
              <w:br/>
            </w:r>
            <w:r w:rsidRPr="008B2C00">
              <w:rPr>
                <w:i/>
                <w:iCs/>
              </w:rPr>
              <w:t>[ghi quy mô theo hợp đồng]</w:t>
            </w:r>
          </w:p>
        </w:tc>
        <w:tc>
          <w:tcPr>
            <w:tcW w:w="2379" w:type="dxa"/>
            <w:shd w:val="clear" w:color="000000" w:fill="E6E6E6"/>
            <w:vAlign w:val="center"/>
          </w:tcPr>
          <w:p w:rsidR="008C621D" w:rsidRPr="008B2C00" w:rsidRDefault="008C621D" w:rsidP="004A3ED7">
            <w:pPr>
              <w:widowControl w:val="0"/>
              <w:spacing w:before="20" w:after="20" w:line="390" w:lineRule="exact"/>
              <w:ind w:left="-57" w:right="-57"/>
              <w:jc w:val="center"/>
              <w:rPr>
                <w:b/>
                <w:bCs/>
              </w:rPr>
            </w:pPr>
            <w:r w:rsidRPr="008B2C00">
              <w:rPr>
                <w:b/>
                <w:bCs/>
              </w:rPr>
              <w:t>Các đặc tính khác</w:t>
            </w:r>
            <w:r w:rsidRPr="008B2C00">
              <w:rPr>
                <w:b/>
                <w:bCs/>
              </w:rPr>
              <w:br/>
            </w:r>
            <w:r w:rsidRPr="008B2C00">
              <w:rPr>
                <w:i/>
                <w:iCs/>
              </w:rPr>
              <w:t>[ghi các đặc tính khác nếu cần thiết]</w:t>
            </w:r>
          </w:p>
        </w:tc>
      </w:tr>
      <w:tr w:rsidR="008C621D" w:rsidRPr="008B2C00">
        <w:tc>
          <w:tcPr>
            <w:tcW w:w="714" w:type="dxa"/>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1</w:t>
            </w:r>
          </w:p>
        </w:tc>
        <w:tc>
          <w:tcPr>
            <w:tcW w:w="3219"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Ghi tên và số hợp đồng tương tự 1</w:t>
            </w:r>
          </w:p>
        </w:tc>
        <w:tc>
          <w:tcPr>
            <w:tcW w:w="2877" w:type="dxa"/>
            <w:shd w:val="clear" w:color="auto" w:fill="auto"/>
            <w:vAlign w:val="center"/>
          </w:tcPr>
          <w:p w:rsidR="008C621D" w:rsidRPr="008B2C00" w:rsidRDefault="008C621D" w:rsidP="00DD151C">
            <w:pPr>
              <w:widowControl w:val="0"/>
              <w:spacing w:before="20" w:after="20" w:line="390" w:lineRule="exact"/>
              <w:rPr>
                <w:b/>
                <w:bCs/>
              </w:rPr>
            </w:pPr>
            <w:r w:rsidRPr="008B2C00">
              <w:rPr>
                <w:b/>
                <w:bCs/>
              </w:rPr>
              <w:t> </w:t>
            </w:r>
          </w:p>
        </w:tc>
        <w:tc>
          <w:tcPr>
            <w:tcW w:w="1728" w:type="dxa"/>
            <w:shd w:val="clear" w:color="auto" w:fill="auto"/>
            <w:vAlign w:val="center"/>
          </w:tcPr>
          <w:p w:rsidR="008C621D" w:rsidRPr="008B2C00" w:rsidRDefault="008C621D" w:rsidP="00DD151C">
            <w:pPr>
              <w:widowControl w:val="0"/>
              <w:spacing w:before="20" w:after="20" w:line="390" w:lineRule="exact"/>
              <w:rPr>
                <w:b/>
                <w:bCs/>
              </w:rPr>
            </w:pPr>
            <w:r w:rsidRPr="008B2C00">
              <w:rPr>
                <w:b/>
                <w:bCs/>
              </w:rPr>
              <w:t> </w:t>
            </w:r>
          </w:p>
        </w:tc>
        <w:tc>
          <w:tcPr>
            <w:tcW w:w="2745" w:type="dxa"/>
            <w:shd w:val="clear" w:color="auto" w:fill="auto"/>
            <w:vAlign w:val="center"/>
          </w:tcPr>
          <w:p w:rsidR="008C621D" w:rsidRPr="008B2C00" w:rsidRDefault="008C621D" w:rsidP="00DD151C">
            <w:pPr>
              <w:widowControl w:val="0"/>
              <w:spacing w:before="20" w:after="20" w:line="390" w:lineRule="exact"/>
              <w:rPr>
                <w:b/>
                <w:bCs/>
              </w:rPr>
            </w:pPr>
            <w:r w:rsidRPr="008B2C00">
              <w:rPr>
                <w:b/>
                <w:bCs/>
              </w:rPr>
              <w:t> </w:t>
            </w:r>
          </w:p>
        </w:tc>
        <w:tc>
          <w:tcPr>
            <w:tcW w:w="2379" w:type="dxa"/>
            <w:shd w:val="clear" w:color="auto" w:fill="auto"/>
            <w:noWrap/>
            <w:vAlign w:val="center"/>
          </w:tcPr>
          <w:p w:rsidR="008C621D" w:rsidRPr="008B2C00" w:rsidRDefault="008C621D" w:rsidP="00DD151C">
            <w:pPr>
              <w:widowControl w:val="0"/>
              <w:spacing w:before="20" w:after="20" w:line="390" w:lineRule="exact"/>
            </w:pPr>
            <w:r w:rsidRPr="008B2C00">
              <w:t> </w:t>
            </w:r>
          </w:p>
        </w:tc>
      </w:tr>
      <w:tr w:rsidR="008C621D" w:rsidRPr="008B2C00">
        <w:tc>
          <w:tcPr>
            <w:tcW w:w="714" w:type="dxa"/>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2</w:t>
            </w:r>
          </w:p>
        </w:tc>
        <w:tc>
          <w:tcPr>
            <w:tcW w:w="3219"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Ghi tên và số hợp đồng tương tự 2</w:t>
            </w:r>
          </w:p>
        </w:tc>
        <w:tc>
          <w:tcPr>
            <w:tcW w:w="2877" w:type="dxa"/>
            <w:shd w:val="clear" w:color="auto" w:fill="auto"/>
            <w:vAlign w:val="center"/>
          </w:tcPr>
          <w:p w:rsidR="008C621D" w:rsidRPr="008B2C00" w:rsidRDefault="008C621D" w:rsidP="00DD151C">
            <w:pPr>
              <w:widowControl w:val="0"/>
              <w:spacing w:before="20" w:after="20" w:line="390" w:lineRule="exact"/>
              <w:rPr>
                <w:b/>
                <w:bCs/>
              </w:rPr>
            </w:pPr>
            <w:r w:rsidRPr="008B2C00">
              <w:rPr>
                <w:b/>
                <w:bCs/>
              </w:rPr>
              <w:t> </w:t>
            </w:r>
          </w:p>
        </w:tc>
        <w:tc>
          <w:tcPr>
            <w:tcW w:w="1728" w:type="dxa"/>
            <w:shd w:val="clear" w:color="auto" w:fill="auto"/>
            <w:vAlign w:val="center"/>
          </w:tcPr>
          <w:p w:rsidR="008C621D" w:rsidRPr="008B2C00" w:rsidRDefault="008C621D" w:rsidP="00DD151C">
            <w:pPr>
              <w:widowControl w:val="0"/>
              <w:spacing w:before="20" w:after="20" w:line="390" w:lineRule="exact"/>
              <w:rPr>
                <w:b/>
                <w:bCs/>
              </w:rPr>
            </w:pPr>
            <w:r w:rsidRPr="008B2C00">
              <w:rPr>
                <w:b/>
                <w:bCs/>
              </w:rPr>
              <w:t> </w:t>
            </w:r>
          </w:p>
        </w:tc>
        <w:tc>
          <w:tcPr>
            <w:tcW w:w="2745" w:type="dxa"/>
            <w:shd w:val="clear" w:color="auto" w:fill="auto"/>
            <w:vAlign w:val="center"/>
          </w:tcPr>
          <w:p w:rsidR="008C621D" w:rsidRPr="008B2C00" w:rsidRDefault="008C621D" w:rsidP="00DD151C">
            <w:pPr>
              <w:widowControl w:val="0"/>
              <w:spacing w:before="20" w:after="20" w:line="390" w:lineRule="exact"/>
              <w:rPr>
                <w:b/>
                <w:bCs/>
              </w:rPr>
            </w:pPr>
            <w:r w:rsidRPr="008B2C00">
              <w:rPr>
                <w:b/>
                <w:bCs/>
              </w:rPr>
              <w:t> </w:t>
            </w:r>
          </w:p>
        </w:tc>
        <w:tc>
          <w:tcPr>
            <w:tcW w:w="2379" w:type="dxa"/>
            <w:shd w:val="clear" w:color="auto" w:fill="auto"/>
            <w:noWrap/>
            <w:vAlign w:val="center"/>
          </w:tcPr>
          <w:p w:rsidR="008C621D" w:rsidRPr="008B2C00" w:rsidRDefault="008C621D" w:rsidP="00DD151C">
            <w:pPr>
              <w:widowControl w:val="0"/>
              <w:spacing w:before="20" w:after="20" w:line="390" w:lineRule="exact"/>
            </w:pPr>
            <w:r w:rsidRPr="008B2C00">
              <w:t> </w:t>
            </w:r>
          </w:p>
        </w:tc>
      </w:tr>
      <w:tr w:rsidR="008C621D" w:rsidRPr="008B2C00">
        <w:tc>
          <w:tcPr>
            <w:tcW w:w="714" w:type="dxa"/>
            <w:shd w:val="clear" w:color="auto" w:fill="auto"/>
            <w:noWrap/>
            <w:vAlign w:val="center"/>
          </w:tcPr>
          <w:p w:rsidR="008C621D" w:rsidRPr="008B2C00" w:rsidRDefault="008C621D" w:rsidP="00DD151C">
            <w:pPr>
              <w:widowControl w:val="0"/>
              <w:spacing w:before="20" w:after="20" w:line="390" w:lineRule="exact"/>
              <w:jc w:val="center"/>
            </w:pPr>
            <w:r w:rsidRPr="008B2C00">
              <w:t>…</w:t>
            </w:r>
          </w:p>
        </w:tc>
        <w:tc>
          <w:tcPr>
            <w:tcW w:w="3219"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2877"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728"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2745"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2379" w:type="dxa"/>
            <w:shd w:val="clear" w:color="auto" w:fill="auto"/>
            <w:noWrap/>
            <w:vAlign w:val="center"/>
          </w:tcPr>
          <w:p w:rsidR="008C621D" w:rsidRPr="008B2C00" w:rsidRDefault="008C621D" w:rsidP="00DD151C">
            <w:pPr>
              <w:widowControl w:val="0"/>
              <w:spacing w:before="20" w:after="20" w:line="390" w:lineRule="exact"/>
            </w:pPr>
            <w:r w:rsidRPr="008B2C00">
              <w:t> </w:t>
            </w:r>
          </w:p>
        </w:tc>
      </w:tr>
      <w:tr w:rsidR="008C621D" w:rsidRPr="008B2C00">
        <w:tc>
          <w:tcPr>
            <w:tcW w:w="714" w:type="dxa"/>
            <w:shd w:val="clear" w:color="auto" w:fill="auto"/>
            <w:noWrap/>
            <w:vAlign w:val="center"/>
          </w:tcPr>
          <w:p w:rsidR="008C621D" w:rsidRPr="008B2C00" w:rsidRDefault="008C621D" w:rsidP="00DD151C">
            <w:pPr>
              <w:widowControl w:val="0"/>
              <w:spacing w:before="20" w:after="20" w:line="390" w:lineRule="exact"/>
              <w:jc w:val="center"/>
            </w:pPr>
            <w:r w:rsidRPr="008B2C00">
              <w:t>n</w:t>
            </w:r>
          </w:p>
        </w:tc>
        <w:tc>
          <w:tcPr>
            <w:tcW w:w="3219"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Ghi tên và số hợp đồng tương tự n</w:t>
            </w:r>
          </w:p>
        </w:tc>
        <w:tc>
          <w:tcPr>
            <w:tcW w:w="2877"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728"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2745"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2379" w:type="dxa"/>
            <w:shd w:val="clear" w:color="auto" w:fill="auto"/>
            <w:noWrap/>
            <w:vAlign w:val="center"/>
          </w:tcPr>
          <w:p w:rsidR="008C621D" w:rsidRPr="008B2C00" w:rsidRDefault="008C621D" w:rsidP="00DD151C">
            <w:pPr>
              <w:widowControl w:val="0"/>
              <w:spacing w:before="20" w:after="20" w:line="390" w:lineRule="exact"/>
            </w:pPr>
            <w:r w:rsidRPr="008B2C00">
              <w:t> </w:t>
            </w:r>
          </w:p>
        </w:tc>
      </w:tr>
    </w:tbl>
    <w:p w:rsidR="004A3ED7" w:rsidRPr="008B2C00" w:rsidRDefault="004A3ED7"/>
    <w:p w:rsidR="004A3ED7" w:rsidRPr="008B2C00" w:rsidRDefault="004A3ED7" w:rsidP="004A3ED7">
      <w:pPr>
        <w:spacing w:before="80"/>
        <w:ind w:firstLine="454"/>
      </w:pPr>
      <w:r w:rsidRPr="008B2C00">
        <w:t>Ghi chú:</w:t>
      </w:r>
    </w:p>
    <w:p w:rsidR="004A3ED7" w:rsidRPr="008B2C00" w:rsidRDefault="004A3ED7" w:rsidP="004A3ED7">
      <w:pPr>
        <w:spacing w:before="80"/>
        <w:ind w:firstLine="454"/>
      </w:pPr>
      <w:r w:rsidRPr="008B2C00">
        <w:rPr>
          <w:i/>
          <w:iCs/>
        </w:rPr>
        <w:t>(1) Nhà thầu chỉ kê khai nội dung tương tự với yêu cầu của gói thầu</w:t>
      </w:r>
    </w:p>
    <w:p w:rsidR="008C621D" w:rsidRPr="008B2C00" w:rsidRDefault="008C621D" w:rsidP="00195186">
      <w:pPr>
        <w:widowControl w:val="0"/>
        <w:spacing w:before="80" w:line="390" w:lineRule="exact"/>
        <w:ind w:firstLine="454"/>
      </w:pPr>
    </w:p>
    <w:p w:rsidR="008C621D" w:rsidRPr="008B2C00" w:rsidRDefault="008C621D" w:rsidP="000F1F52">
      <w:pPr>
        <w:widowControl w:val="0"/>
        <w:spacing w:line="390" w:lineRule="exact"/>
        <w:jc w:val="right"/>
        <w:rPr>
          <w:b/>
          <w:lang w:val="nl-NL"/>
        </w:rPr>
      </w:pPr>
      <w:r w:rsidRPr="008B2C00">
        <w:br w:type="page"/>
      </w:r>
      <w:r w:rsidRPr="008B2C00">
        <w:rPr>
          <w:b/>
          <w:lang w:val="nl-NL"/>
        </w:rPr>
        <w:lastRenderedPageBreak/>
        <w:t>Mẫu số 11A (webform trên Hệ thống)</w:t>
      </w:r>
    </w:p>
    <w:p w:rsidR="008C621D" w:rsidRPr="008B2C00" w:rsidRDefault="008C621D" w:rsidP="000F1F52">
      <w:pPr>
        <w:widowControl w:val="0"/>
        <w:spacing w:line="390" w:lineRule="exact"/>
        <w:jc w:val="center"/>
        <w:rPr>
          <w:b/>
        </w:rPr>
      </w:pPr>
    </w:p>
    <w:p w:rsidR="008C621D" w:rsidRPr="008B2C00" w:rsidRDefault="008C621D" w:rsidP="000F1F52">
      <w:pPr>
        <w:widowControl w:val="0"/>
        <w:spacing w:line="390" w:lineRule="exact"/>
        <w:jc w:val="center"/>
        <w:rPr>
          <w:b/>
        </w:rPr>
      </w:pPr>
      <w:r w:rsidRPr="008B2C00">
        <w:rPr>
          <w:b/>
        </w:rPr>
        <w:t>BẢNG ĐỀ XUẤT NHÂN SỰ CHỦ CHỐT</w:t>
      </w:r>
    </w:p>
    <w:p w:rsidR="008C621D" w:rsidRPr="008B2C00" w:rsidRDefault="008C621D" w:rsidP="000F1F52">
      <w:pPr>
        <w:widowControl w:val="0"/>
        <w:spacing w:line="390" w:lineRule="exact"/>
        <w:ind w:firstLine="454"/>
        <w:jc w:val="center"/>
        <w:rPr>
          <w:b/>
        </w:rPr>
      </w:pPr>
    </w:p>
    <w:p w:rsidR="008C621D" w:rsidRPr="008B2C00" w:rsidRDefault="008C621D" w:rsidP="000F1F52">
      <w:pPr>
        <w:widowControl w:val="0"/>
        <w:spacing w:line="390" w:lineRule="exact"/>
        <w:ind w:firstLine="454"/>
        <w:jc w:val="both"/>
      </w:pPr>
      <w:r w:rsidRPr="008B2C00">
        <w:t>Đối với từng vị trí công việc quy định tại Mẫu này thì nhà thầu phải kê khai các thông tin chi tiết theo Mẫu số 11B và Mẫu số 11C Chương này</w:t>
      </w:r>
    </w:p>
    <w:p w:rsidR="008C621D" w:rsidRPr="008B2C00" w:rsidRDefault="008C621D" w:rsidP="000F1F52">
      <w:pPr>
        <w:widowControl w:val="0"/>
        <w:spacing w:before="80" w:line="390" w:lineRule="exact"/>
        <w:ind w:firstLine="454"/>
        <w:jc w:val="both"/>
      </w:pPr>
      <w:r w:rsidRPr="008B2C00">
        <w:t>Nhà thầu phải kê khai những nhân sự chủ chốt có năng lực phù hợp đáp ứng các yêu cầu quy định tại Mục 2.2 Chương III và 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p>
    <w:p w:rsidR="008C621D" w:rsidRPr="008B2C00" w:rsidRDefault="008C621D" w:rsidP="00195186">
      <w:pPr>
        <w:widowControl w:val="0"/>
        <w:spacing w:before="80" w:line="390" w:lineRule="exact"/>
        <w:ind w:firstLine="454"/>
      </w:pPr>
    </w:p>
    <w:tbl>
      <w:tblPr>
        <w:tblW w:w="0" w:type="auto"/>
        <w:tblInd w:w="108" w:type="dxa"/>
        <w:tblLayout w:type="fixed"/>
        <w:tblLook w:val="04A0"/>
      </w:tblPr>
      <w:tblGrid>
        <w:gridCol w:w="924"/>
        <w:gridCol w:w="5130"/>
        <w:gridCol w:w="7632"/>
      </w:tblGrid>
      <w:tr w:rsidR="008C621D" w:rsidRPr="008B2C00">
        <w:trPr>
          <w:trHeight w:val="450"/>
        </w:trPr>
        <w:tc>
          <w:tcPr>
            <w:tcW w:w="924" w:type="dxa"/>
            <w:tcBorders>
              <w:top w:val="single" w:sz="4" w:space="0" w:color="auto"/>
              <w:left w:val="single" w:sz="4" w:space="0" w:color="auto"/>
              <w:bottom w:val="single" w:sz="4" w:space="0" w:color="auto"/>
              <w:right w:val="single" w:sz="4" w:space="0" w:color="auto"/>
            </w:tcBorders>
            <w:shd w:val="clear" w:color="000000" w:fill="auto"/>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5130" w:type="dxa"/>
            <w:tcBorders>
              <w:top w:val="single" w:sz="4" w:space="0" w:color="auto"/>
              <w:left w:val="nil"/>
              <w:bottom w:val="single" w:sz="4" w:space="0" w:color="auto"/>
              <w:right w:val="single" w:sz="4" w:space="0" w:color="auto"/>
            </w:tcBorders>
            <w:shd w:val="clear" w:color="000000" w:fill="auto"/>
            <w:vAlign w:val="center"/>
          </w:tcPr>
          <w:p w:rsidR="008C621D" w:rsidRPr="008B2C00" w:rsidRDefault="008C621D" w:rsidP="00DD151C">
            <w:pPr>
              <w:widowControl w:val="0"/>
              <w:spacing w:before="20" w:after="20" w:line="390" w:lineRule="exact"/>
              <w:jc w:val="center"/>
              <w:rPr>
                <w:b/>
                <w:bCs/>
              </w:rPr>
            </w:pPr>
            <w:r w:rsidRPr="008B2C00">
              <w:rPr>
                <w:b/>
                <w:bCs/>
              </w:rPr>
              <w:t xml:space="preserve">Họ và </w:t>
            </w:r>
            <w:r w:rsidR="00824134" w:rsidRPr="008B2C00">
              <w:rPr>
                <w:b/>
                <w:bCs/>
              </w:rPr>
              <w:t>t</w:t>
            </w:r>
            <w:r w:rsidRPr="008B2C00">
              <w:rPr>
                <w:b/>
                <w:bCs/>
              </w:rPr>
              <w:t>ên</w:t>
            </w:r>
          </w:p>
        </w:tc>
        <w:tc>
          <w:tcPr>
            <w:tcW w:w="7632" w:type="dxa"/>
            <w:tcBorders>
              <w:top w:val="single" w:sz="4" w:space="0" w:color="auto"/>
              <w:left w:val="nil"/>
              <w:bottom w:val="single" w:sz="4" w:space="0" w:color="auto"/>
              <w:right w:val="single" w:sz="4" w:space="0" w:color="auto"/>
            </w:tcBorders>
            <w:shd w:val="clear" w:color="000000" w:fill="auto"/>
            <w:vAlign w:val="center"/>
          </w:tcPr>
          <w:p w:rsidR="008C621D" w:rsidRPr="008B2C00" w:rsidRDefault="008C621D" w:rsidP="00DD151C">
            <w:pPr>
              <w:widowControl w:val="0"/>
              <w:spacing w:before="20" w:after="20" w:line="390" w:lineRule="exact"/>
              <w:jc w:val="center"/>
              <w:rPr>
                <w:b/>
                <w:bCs/>
              </w:rPr>
            </w:pPr>
            <w:r w:rsidRPr="008B2C00">
              <w:rPr>
                <w:b/>
                <w:bCs/>
              </w:rPr>
              <w:t>Vị trí công việc</w:t>
            </w:r>
          </w:p>
        </w:tc>
      </w:tr>
      <w:tr w:rsidR="008C621D" w:rsidRPr="008B2C00">
        <w:trPr>
          <w:trHeight w:val="450"/>
        </w:trPr>
        <w:tc>
          <w:tcPr>
            <w:tcW w:w="924"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1</w:t>
            </w:r>
          </w:p>
        </w:tc>
        <w:tc>
          <w:tcPr>
            <w:tcW w:w="513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rPr>
            </w:pPr>
            <w:r w:rsidRPr="008B2C00">
              <w:rPr>
                <w:i/>
              </w:rPr>
              <w:t xml:space="preserve"> [ghi tên nhân sự chủ chốt 1]</w:t>
            </w:r>
          </w:p>
        </w:tc>
        <w:tc>
          <w:tcPr>
            <w:tcW w:w="763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[ghi cụ thể vị trí công việc đảm nhận trong gói thầu] </w:t>
            </w:r>
          </w:p>
        </w:tc>
      </w:tr>
      <w:tr w:rsidR="008C621D" w:rsidRPr="008B2C00">
        <w:trPr>
          <w:trHeight w:val="450"/>
        </w:trPr>
        <w:tc>
          <w:tcPr>
            <w:tcW w:w="924"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2</w:t>
            </w:r>
          </w:p>
        </w:tc>
        <w:tc>
          <w:tcPr>
            <w:tcW w:w="513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rPr>
            </w:pPr>
            <w:r w:rsidRPr="008B2C00">
              <w:rPr>
                <w:i/>
              </w:rPr>
              <w:t xml:space="preserve"> [ghi tên nhân sự chủ chốt 2]</w:t>
            </w:r>
          </w:p>
        </w:tc>
        <w:tc>
          <w:tcPr>
            <w:tcW w:w="763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[ghi cụ thể vị trí công việc đảm nhận trong gói thầu] </w:t>
            </w:r>
          </w:p>
        </w:tc>
      </w:tr>
      <w:tr w:rsidR="008C621D" w:rsidRPr="008B2C00">
        <w:trPr>
          <w:trHeight w:val="450"/>
        </w:trPr>
        <w:tc>
          <w:tcPr>
            <w:tcW w:w="924"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w:t>
            </w:r>
          </w:p>
        </w:tc>
        <w:tc>
          <w:tcPr>
            <w:tcW w:w="513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rPr>
            </w:pPr>
            <w:r w:rsidRPr="008B2C00">
              <w:rPr>
                <w:i/>
              </w:rPr>
              <w:t> </w:t>
            </w:r>
          </w:p>
        </w:tc>
        <w:tc>
          <w:tcPr>
            <w:tcW w:w="763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r>
      <w:tr w:rsidR="008C621D" w:rsidRPr="008B2C00">
        <w:trPr>
          <w:trHeight w:val="450"/>
        </w:trPr>
        <w:tc>
          <w:tcPr>
            <w:tcW w:w="924"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n</w:t>
            </w:r>
          </w:p>
        </w:tc>
        <w:tc>
          <w:tcPr>
            <w:tcW w:w="513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rPr>
            </w:pPr>
            <w:r w:rsidRPr="008B2C00">
              <w:rPr>
                <w:i/>
              </w:rPr>
              <w:t xml:space="preserve"> [ghi tên nhân sự chủ chốt n]</w:t>
            </w:r>
          </w:p>
        </w:tc>
        <w:tc>
          <w:tcPr>
            <w:tcW w:w="763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[ghi cụ thể vị trí công việc đảm nhận trong gói thầu] </w:t>
            </w:r>
          </w:p>
        </w:tc>
      </w:tr>
    </w:tbl>
    <w:p w:rsidR="008C621D" w:rsidRPr="008B2C00" w:rsidRDefault="008C621D" w:rsidP="00195186">
      <w:pPr>
        <w:widowControl w:val="0"/>
        <w:spacing w:before="80" w:line="390" w:lineRule="exact"/>
        <w:ind w:firstLine="454"/>
      </w:pPr>
    </w:p>
    <w:p w:rsidR="008C621D" w:rsidRPr="008B2C00" w:rsidRDefault="008C621D" w:rsidP="007F1A3F">
      <w:pPr>
        <w:widowControl w:val="0"/>
        <w:spacing w:line="390" w:lineRule="exact"/>
        <w:jc w:val="right"/>
        <w:rPr>
          <w:b/>
          <w:lang w:val="nl-NL"/>
        </w:rPr>
      </w:pPr>
      <w:r w:rsidRPr="008B2C00">
        <w:br w:type="page"/>
      </w:r>
      <w:r w:rsidRPr="008B2C00">
        <w:rPr>
          <w:b/>
          <w:lang w:val="nl-NL"/>
        </w:rPr>
        <w:lastRenderedPageBreak/>
        <w:t>Mẫu số 11B (webform trên Hệ thống)</w:t>
      </w:r>
    </w:p>
    <w:p w:rsidR="008C621D" w:rsidRPr="008B2C00" w:rsidRDefault="008C621D" w:rsidP="007F1A3F">
      <w:pPr>
        <w:widowControl w:val="0"/>
        <w:spacing w:line="390" w:lineRule="exact"/>
        <w:jc w:val="right"/>
        <w:rPr>
          <w:b/>
          <w:lang w:val="nl-NL"/>
        </w:rPr>
      </w:pPr>
    </w:p>
    <w:p w:rsidR="008C621D" w:rsidRPr="008B2C00" w:rsidRDefault="007F1A3F" w:rsidP="007F1A3F">
      <w:pPr>
        <w:widowControl w:val="0"/>
        <w:spacing w:line="390" w:lineRule="exact"/>
        <w:jc w:val="center"/>
        <w:rPr>
          <w:b/>
          <w:bCs/>
          <w:lang w:val="nl-NL"/>
        </w:rPr>
      </w:pPr>
      <w:bookmarkStart w:id="114" w:name="RANGE!A1:I8"/>
      <w:bookmarkEnd w:id="114"/>
      <w:r w:rsidRPr="008B2C00">
        <w:rPr>
          <w:b/>
          <w:bCs/>
          <w:lang w:val="nl-NL"/>
        </w:rPr>
        <w:t>BẢNG LÝ LỊCH CHUYÊN MÔN CỦA NHÂN SỰ CHỦ CHỐT</w:t>
      </w:r>
    </w:p>
    <w:p w:rsidR="007F1A3F" w:rsidRPr="008B2C00" w:rsidRDefault="007F1A3F" w:rsidP="007F1A3F">
      <w:pPr>
        <w:widowControl w:val="0"/>
        <w:spacing w:line="390" w:lineRule="exact"/>
        <w:jc w:val="center"/>
        <w:rPr>
          <w:b/>
          <w:lang w:val="nl-N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574"/>
        <w:gridCol w:w="603"/>
        <w:gridCol w:w="1229"/>
        <w:gridCol w:w="1446"/>
        <w:gridCol w:w="1411"/>
        <w:gridCol w:w="1446"/>
        <w:gridCol w:w="1113"/>
        <w:gridCol w:w="1668"/>
        <w:gridCol w:w="1693"/>
        <w:gridCol w:w="935"/>
      </w:tblGrid>
      <w:tr w:rsidR="00824134" w:rsidRPr="008B2C00">
        <w:tc>
          <w:tcPr>
            <w:tcW w:w="5408" w:type="dxa"/>
            <w:gridSpan w:val="5"/>
            <w:shd w:val="clear" w:color="000000" w:fill="E6E6E6"/>
            <w:vAlign w:val="center"/>
          </w:tcPr>
          <w:p w:rsidR="00824134" w:rsidRPr="008B2C00" w:rsidRDefault="00824134" w:rsidP="007F1A3F">
            <w:pPr>
              <w:widowControl w:val="0"/>
              <w:spacing w:before="20" w:after="20" w:line="390" w:lineRule="exact"/>
              <w:ind w:left="-57" w:right="-57"/>
              <w:jc w:val="center"/>
              <w:rPr>
                <w:b/>
                <w:bCs/>
              </w:rPr>
            </w:pPr>
            <w:r w:rsidRPr="008B2C00">
              <w:rPr>
                <w:b/>
                <w:bCs/>
              </w:rPr>
              <w:t>Thông tin nhân sự</w:t>
            </w:r>
          </w:p>
        </w:tc>
        <w:tc>
          <w:tcPr>
            <w:tcW w:w="8266" w:type="dxa"/>
            <w:gridSpan w:val="6"/>
            <w:shd w:val="clear" w:color="000000" w:fill="E6E6E6"/>
            <w:vAlign w:val="center"/>
          </w:tcPr>
          <w:p w:rsidR="00824134" w:rsidRPr="008B2C00" w:rsidRDefault="00824134" w:rsidP="007F1A3F">
            <w:pPr>
              <w:widowControl w:val="0"/>
              <w:spacing w:before="20" w:after="20" w:line="390" w:lineRule="exact"/>
              <w:ind w:left="-57" w:right="-57"/>
              <w:jc w:val="center"/>
              <w:rPr>
                <w:b/>
                <w:bCs/>
              </w:rPr>
            </w:pPr>
            <w:r w:rsidRPr="008B2C00">
              <w:rPr>
                <w:b/>
                <w:bCs/>
              </w:rPr>
              <w:t>Công việc hiện tại</w:t>
            </w:r>
          </w:p>
        </w:tc>
      </w:tr>
      <w:tr w:rsidR="007F1A3F" w:rsidRPr="008B2C00">
        <w:tc>
          <w:tcPr>
            <w:tcW w:w="556"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b/>
                <w:bCs/>
              </w:rPr>
              <w:t>Stt</w:t>
            </w:r>
          </w:p>
        </w:tc>
        <w:tc>
          <w:tcPr>
            <w:tcW w:w="1574"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b/>
                <w:bCs/>
              </w:rPr>
              <w:t>Tên</w:t>
            </w:r>
          </w:p>
        </w:tc>
        <w:tc>
          <w:tcPr>
            <w:tcW w:w="603"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b/>
                <w:bCs/>
              </w:rPr>
              <w:t>Vị trí</w:t>
            </w:r>
          </w:p>
        </w:tc>
        <w:tc>
          <w:tcPr>
            <w:tcW w:w="1229"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rStyle w:val="Table0"/>
                <w:rFonts w:ascii="Times New Roman" w:hAnsi="Times New Roman"/>
                <w:b/>
                <w:sz w:val="28"/>
              </w:rPr>
              <w:t>Ngày, tháng, năm sinh</w:t>
            </w:r>
          </w:p>
        </w:tc>
        <w:tc>
          <w:tcPr>
            <w:tcW w:w="1446"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rStyle w:val="Table0"/>
                <w:rFonts w:ascii="Times New Roman" w:hAnsi="Times New Roman"/>
                <w:b/>
                <w:sz w:val="28"/>
              </w:rPr>
              <w:t>Trình độ chuyên môn</w:t>
            </w:r>
          </w:p>
        </w:tc>
        <w:tc>
          <w:tcPr>
            <w:tcW w:w="1411"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b/>
                <w:bCs/>
              </w:rPr>
              <w:t>Tên người sử dụng lao động</w:t>
            </w:r>
          </w:p>
        </w:tc>
        <w:tc>
          <w:tcPr>
            <w:tcW w:w="1446"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rStyle w:val="Table0"/>
                <w:rFonts w:ascii="Times New Roman" w:hAnsi="Times New Roman"/>
                <w:b/>
                <w:sz w:val="28"/>
              </w:rPr>
              <w:t>Địa chỉ của người sử dụng lao động</w:t>
            </w:r>
          </w:p>
        </w:tc>
        <w:tc>
          <w:tcPr>
            <w:tcW w:w="1113" w:type="dxa"/>
            <w:shd w:val="clear" w:color="000000" w:fill="E6E6E6"/>
            <w:noWrap/>
            <w:vAlign w:val="center"/>
          </w:tcPr>
          <w:p w:rsidR="008C621D" w:rsidRPr="008B2C00" w:rsidRDefault="008C621D" w:rsidP="007F1A3F">
            <w:pPr>
              <w:widowControl w:val="0"/>
              <w:spacing w:before="20" w:after="20" w:line="390" w:lineRule="exact"/>
              <w:ind w:left="-57" w:right="-57"/>
              <w:jc w:val="center"/>
              <w:rPr>
                <w:b/>
                <w:bCs/>
              </w:rPr>
            </w:pPr>
            <w:r w:rsidRPr="008B2C00">
              <w:rPr>
                <w:b/>
                <w:bCs/>
              </w:rPr>
              <w:t>Chức danh</w:t>
            </w:r>
          </w:p>
        </w:tc>
        <w:tc>
          <w:tcPr>
            <w:tcW w:w="1668"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rStyle w:val="Table0"/>
                <w:rFonts w:ascii="Times New Roman" w:hAnsi="Times New Roman"/>
                <w:b/>
                <w:sz w:val="28"/>
              </w:rPr>
              <w:t>Số năm làm việc cho người sử dụng lao động hiện tại</w:t>
            </w:r>
          </w:p>
        </w:tc>
        <w:tc>
          <w:tcPr>
            <w:tcW w:w="1693" w:type="dxa"/>
            <w:shd w:val="clear" w:color="000000" w:fill="E6E6E6"/>
            <w:vAlign w:val="center"/>
          </w:tcPr>
          <w:p w:rsidR="008C621D" w:rsidRPr="008B2C00" w:rsidRDefault="007F1A3F" w:rsidP="007F1A3F">
            <w:pPr>
              <w:widowControl w:val="0"/>
              <w:spacing w:before="20" w:after="20" w:line="390" w:lineRule="exact"/>
              <w:ind w:left="-57" w:right="-57"/>
              <w:jc w:val="center"/>
              <w:rPr>
                <w:b/>
                <w:bCs/>
              </w:rPr>
            </w:pPr>
            <w:r w:rsidRPr="008B2C00">
              <w:rPr>
                <w:rStyle w:val="Table0"/>
                <w:rFonts w:ascii="Times New Roman" w:hAnsi="Times New Roman"/>
                <w:b/>
                <w:sz w:val="28"/>
              </w:rPr>
              <w:t>Người liên lạc (trưởng phòng/</w:t>
            </w:r>
            <w:r w:rsidR="008C621D" w:rsidRPr="008B2C00">
              <w:rPr>
                <w:rStyle w:val="Table0"/>
                <w:rFonts w:ascii="Times New Roman" w:hAnsi="Times New Roman"/>
                <w:b/>
                <w:sz w:val="28"/>
              </w:rPr>
              <w:t>cán bộ phụ trách nhân sự)</w:t>
            </w:r>
          </w:p>
        </w:tc>
        <w:tc>
          <w:tcPr>
            <w:tcW w:w="935" w:type="dxa"/>
            <w:shd w:val="clear" w:color="000000" w:fill="E6E6E6"/>
            <w:vAlign w:val="center"/>
          </w:tcPr>
          <w:p w:rsidR="008C621D" w:rsidRPr="008B2C00" w:rsidRDefault="008C621D" w:rsidP="007F1A3F">
            <w:pPr>
              <w:widowControl w:val="0"/>
              <w:spacing w:before="20" w:after="20" w:line="390" w:lineRule="exact"/>
              <w:ind w:left="-57" w:right="-57"/>
              <w:jc w:val="center"/>
              <w:rPr>
                <w:b/>
                <w:bCs/>
              </w:rPr>
            </w:pPr>
            <w:r w:rsidRPr="008B2C00">
              <w:rPr>
                <w:rStyle w:val="Table0"/>
                <w:rFonts w:ascii="Times New Roman" w:hAnsi="Times New Roman"/>
                <w:b/>
                <w:sz w:val="28"/>
              </w:rPr>
              <w:t>Điện thoại/ Fax/ Email</w:t>
            </w:r>
          </w:p>
        </w:tc>
      </w:tr>
      <w:tr w:rsidR="008C621D" w:rsidRPr="008B2C00">
        <w:tc>
          <w:tcPr>
            <w:tcW w:w="556" w:type="dxa"/>
            <w:shd w:val="clear" w:color="auto" w:fill="auto"/>
            <w:vAlign w:val="center"/>
          </w:tcPr>
          <w:p w:rsidR="008C621D" w:rsidRPr="008B2C00" w:rsidRDefault="008C621D" w:rsidP="00DD151C">
            <w:pPr>
              <w:widowControl w:val="0"/>
              <w:spacing w:before="20" w:after="20" w:line="390" w:lineRule="exact"/>
              <w:jc w:val="center"/>
            </w:pPr>
            <w:r w:rsidRPr="008B2C00">
              <w:t>1</w:t>
            </w:r>
          </w:p>
        </w:tc>
        <w:tc>
          <w:tcPr>
            <w:tcW w:w="1574" w:type="dxa"/>
            <w:shd w:val="clear" w:color="auto" w:fill="auto"/>
            <w:vAlign w:val="center"/>
          </w:tcPr>
          <w:p w:rsidR="008C621D" w:rsidRPr="008B2C00" w:rsidRDefault="008C621D" w:rsidP="00DD151C">
            <w:pPr>
              <w:widowControl w:val="0"/>
              <w:spacing w:before="20" w:after="20" w:line="390" w:lineRule="exact"/>
            </w:pPr>
            <w:r w:rsidRPr="008B2C00">
              <w:t>[ghi tên nhân sự chủ chốt 1]</w:t>
            </w:r>
          </w:p>
        </w:tc>
        <w:tc>
          <w:tcPr>
            <w:tcW w:w="603" w:type="dxa"/>
            <w:shd w:val="clear" w:color="auto" w:fill="auto"/>
            <w:vAlign w:val="center"/>
          </w:tcPr>
          <w:p w:rsidR="008C621D" w:rsidRPr="008B2C00" w:rsidRDefault="008C621D" w:rsidP="00DD151C">
            <w:pPr>
              <w:widowControl w:val="0"/>
              <w:spacing w:before="20" w:after="20" w:line="390" w:lineRule="exact"/>
            </w:pPr>
            <w:r w:rsidRPr="008B2C00">
              <w:t> </w:t>
            </w:r>
          </w:p>
        </w:tc>
        <w:tc>
          <w:tcPr>
            <w:tcW w:w="1229" w:type="dxa"/>
            <w:shd w:val="clear" w:color="auto" w:fill="auto"/>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411"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113"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68"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93" w:type="dxa"/>
            <w:vAlign w:val="center"/>
          </w:tcPr>
          <w:p w:rsidR="008C621D" w:rsidRPr="008B2C00" w:rsidRDefault="008C621D" w:rsidP="00DD151C">
            <w:pPr>
              <w:widowControl w:val="0"/>
              <w:spacing w:before="20" w:after="20" w:line="390" w:lineRule="exact"/>
            </w:pPr>
            <w:r w:rsidRPr="008B2C00">
              <w:t> </w:t>
            </w:r>
          </w:p>
        </w:tc>
        <w:tc>
          <w:tcPr>
            <w:tcW w:w="935" w:type="dxa"/>
            <w:shd w:val="clear" w:color="auto" w:fill="auto"/>
            <w:noWrap/>
            <w:vAlign w:val="center"/>
          </w:tcPr>
          <w:p w:rsidR="008C621D" w:rsidRPr="008B2C00" w:rsidRDefault="008C621D" w:rsidP="00DD151C">
            <w:pPr>
              <w:widowControl w:val="0"/>
              <w:spacing w:before="20" w:after="20" w:line="390" w:lineRule="exact"/>
            </w:pPr>
            <w:r w:rsidRPr="008B2C00">
              <w:t> </w:t>
            </w:r>
          </w:p>
        </w:tc>
      </w:tr>
      <w:tr w:rsidR="008C621D" w:rsidRPr="008B2C00">
        <w:tc>
          <w:tcPr>
            <w:tcW w:w="556" w:type="dxa"/>
            <w:shd w:val="clear" w:color="auto" w:fill="auto"/>
            <w:vAlign w:val="center"/>
          </w:tcPr>
          <w:p w:rsidR="008C621D" w:rsidRPr="008B2C00" w:rsidRDefault="008C621D" w:rsidP="00DD151C">
            <w:pPr>
              <w:widowControl w:val="0"/>
              <w:spacing w:before="20" w:after="20" w:line="390" w:lineRule="exact"/>
              <w:jc w:val="center"/>
            </w:pPr>
            <w:r w:rsidRPr="008B2C00">
              <w:t>2</w:t>
            </w:r>
          </w:p>
        </w:tc>
        <w:tc>
          <w:tcPr>
            <w:tcW w:w="1574" w:type="dxa"/>
            <w:shd w:val="clear" w:color="auto" w:fill="auto"/>
            <w:vAlign w:val="center"/>
          </w:tcPr>
          <w:p w:rsidR="008C621D" w:rsidRPr="008B2C00" w:rsidRDefault="008C621D" w:rsidP="00DD151C">
            <w:pPr>
              <w:widowControl w:val="0"/>
              <w:spacing w:before="20" w:after="20" w:line="390" w:lineRule="exact"/>
            </w:pPr>
            <w:r w:rsidRPr="008B2C00">
              <w:t>[ghi tên nhân sự chủ chốt 2]</w:t>
            </w:r>
          </w:p>
        </w:tc>
        <w:tc>
          <w:tcPr>
            <w:tcW w:w="603" w:type="dxa"/>
            <w:shd w:val="clear" w:color="auto" w:fill="auto"/>
            <w:vAlign w:val="center"/>
          </w:tcPr>
          <w:p w:rsidR="008C621D" w:rsidRPr="008B2C00" w:rsidRDefault="008C621D" w:rsidP="00DD151C">
            <w:pPr>
              <w:widowControl w:val="0"/>
              <w:spacing w:before="20" w:after="20" w:line="390" w:lineRule="exact"/>
            </w:pPr>
            <w:r w:rsidRPr="008B2C00">
              <w:t> </w:t>
            </w:r>
          </w:p>
        </w:tc>
        <w:tc>
          <w:tcPr>
            <w:tcW w:w="1229" w:type="dxa"/>
            <w:shd w:val="clear" w:color="auto" w:fill="auto"/>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411"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113"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68"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93" w:type="dxa"/>
            <w:vAlign w:val="center"/>
          </w:tcPr>
          <w:p w:rsidR="008C621D" w:rsidRPr="008B2C00" w:rsidRDefault="008C621D" w:rsidP="00DD151C">
            <w:pPr>
              <w:widowControl w:val="0"/>
              <w:spacing w:before="20" w:after="20" w:line="390" w:lineRule="exact"/>
            </w:pPr>
            <w:r w:rsidRPr="008B2C00">
              <w:t> </w:t>
            </w:r>
          </w:p>
        </w:tc>
        <w:tc>
          <w:tcPr>
            <w:tcW w:w="935" w:type="dxa"/>
            <w:shd w:val="clear" w:color="auto" w:fill="auto"/>
            <w:noWrap/>
            <w:vAlign w:val="center"/>
          </w:tcPr>
          <w:p w:rsidR="008C621D" w:rsidRPr="008B2C00" w:rsidRDefault="008C621D" w:rsidP="00DD151C">
            <w:pPr>
              <w:widowControl w:val="0"/>
              <w:spacing w:before="20" w:after="20" w:line="390" w:lineRule="exact"/>
            </w:pPr>
            <w:r w:rsidRPr="008B2C00">
              <w:t> </w:t>
            </w:r>
          </w:p>
        </w:tc>
      </w:tr>
      <w:tr w:rsidR="008C621D" w:rsidRPr="008B2C00">
        <w:tc>
          <w:tcPr>
            <w:tcW w:w="556" w:type="dxa"/>
            <w:shd w:val="clear" w:color="auto" w:fill="auto"/>
            <w:vAlign w:val="center"/>
          </w:tcPr>
          <w:p w:rsidR="008C621D" w:rsidRPr="008B2C00" w:rsidRDefault="008C621D" w:rsidP="00DD151C">
            <w:pPr>
              <w:widowControl w:val="0"/>
              <w:spacing w:before="20" w:after="20" w:line="390" w:lineRule="exact"/>
              <w:jc w:val="center"/>
            </w:pPr>
            <w:r w:rsidRPr="008B2C00">
              <w:t>…</w:t>
            </w:r>
          </w:p>
        </w:tc>
        <w:tc>
          <w:tcPr>
            <w:tcW w:w="1574" w:type="dxa"/>
            <w:shd w:val="clear" w:color="auto" w:fill="auto"/>
            <w:vAlign w:val="center"/>
          </w:tcPr>
          <w:p w:rsidR="008C621D" w:rsidRPr="008B2C00" w:rsidRDefault="008C621D" w:rsidP="00DD151C">
            <w:pPr>
              <w:widowControl w:val="0"/>
              <w:spacing w:before="20" w:after="20" w:line="390" w:lineRule="exact"/>
            </w:pPr>
            <w:r w:rsidRPr="008B2C00">
              <w:t> </w:t>
            </w:r>
          </w:p>
        </w:tc>
        <w:tc>
          <w:tcPr>
            <w:tcW w:w="603" w:type="dxa"/>
            <w:shd w:val="clear" w:color="auto" w:fill="auto"/>
            <w:vAlign w:val="center"/>
          </w:tcPr>
          <w:p w:rsidR="008C621D" w:rsidRPr="008B2C00" w:rsidRDefault="008C621D" w:rsidP="00DD151C">
            <w:pPr>
              <w:widowControl w:val="0"/>
              <w:spacing w:before="20" w:after="20" w:line="390" w:lineRule="exact"/>
            </w:pPr>
            <w:r w:rsidRPr="008B2C00">
              <w:t> </w:t>
            </w:r>
          </w:p>
        </w:tc>
        <w:tc>
          <w:tcPr>
            <w:tcW w:w="1229" w:type="dxa"/>
            <w:shd w:val="clear" w:color="auto" w:fill="auto"/>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411"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113"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68"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93" w:type="dxa"/>
            <w:vAlign w:val="center"/>
          </w:tcPr>
          <w:p w:rsidR="008C621D" w:rsidRPr="008B2C00" w:rsidRDefault="008C621D" w:rsidP="00DD151C">
            <w:pPr>
              <w:widowControl w:val="0"/>
              <w:spacing w:before="20" w:after="20" w:line="390" w:lineRule="exact"/>
            </w:pPr>
          </w:p>
        </w:tc>
        <w:tc>
          <w:tcPr>
            <w:tcW w:w="935" w:type="dxa"/>
            <w:shd w:val="clear" w:color="auto" w:fill="auto"/>
            <w:noWrap/>
            <w:vAlign w:val="center"/>
          </w:tcPr>
          <w:p w:rsidR="008C621D" w:rsidRPr="008B2C00" w:rsidRDefault="008C621D" w:rsidP="00DD151C">
            <w:pPr>
              <w:widowControl w:val="0"/>
              <w:spacing w:before="20" w:after="20" w:line="390" w:lineRule="exact"/>
            </w:pPr>
            <w:r w:rsidRPr="008B2C00">
              <w:t> </w:t>
            </w:r>
          </w:p>
        </w:tc>
      </w:tr>
      <w:tr w:rsidR="008C621D" w:rsidRPr="008B2C00">
        <w:tc>
          <w:tcPr>
            <w:tcW w:w="556" w:type="dxa"/>
            <w:shd w:val="clear" w:color="auto" w:fill="auto"/>
            <w:vAlign w:val="center"/>
          </w:tcPr>
          <w:p w:rsidR="008C621D" w:rsidRPr="008B2C00" w:rsidRDefault="008C621D" w:rsidP="00DD151C">
            <w:pPr>
              <w:widowControl w:val="0"/>
              <w:spacing w:before="20" w:after="20" w:line="390" w:lineRule="exact"/>
              <w:jc w:val="center"/>
            </w:pPr>
            <w:r w:rsidRPr="008B2C00">
              <w:t>n</w:t>
            </w:r>
          </w:p>
        </w:tc>
        <w:tc>
          <w:tcPr>
            <w:tcW w:w="1574" w:type="dxa"/>
            <w:shd w:val="clear" w:color="auto" w:fill="auto"/>
            <w:vAlign w:val="center"/>
          </w:tcPr>
          <w:p w:rsidR="008C621D" w:rsidRPr="008B2C00" w:rsidRDefault="008C621D" w:rsidP="00DD151C">
            <w:pPr>
              <w:widowControl w:val="0"/>
              <w:spacing w:before="20" w:after="20" w:line="390" w:lineRule="exact"/>
            </w:pPr>
            <w:r w:rsidRPr="008B2C00">
              <w:t>[ghi tên nhân sự chủ chốt n]</w:t>
            </w:r>
          </w:p>
        </w:tc>
        <w:tc>
          <w:tcPr>
            <w:tcW w:w="603" w:type="dxa"/>
            <w:shd w:val="clear" w:color="auto" w:fill="auto"/>
            <w:vAlign w:val="center"/>
          </w:tcPr>
          <w:p w:rsidR="008C621D" w:rsidRPr="008B2C00" w:rsidRDefault="008C621D" w:rsidP="00DD151C">
            <w:pPr>
              <w:widowControl w:val="0"/>
              <w:spacing w:before="20" w:after="20" w:line="390" w:lineRule="exact"/>
            </w:pPr>
            <w:r w:rsidRPr="008B2C00">
              <w:t> </w:t>
            </w:r>
          </w:p>
        </w:tc>
        <w:tc>
          <w:tcPr>
            <w:tcW w:w="1229" w:type="dxa"/>
            <w:shd w:val="clear" w:color="auto" w:fill="auto"/>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411"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446"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113"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68" w:type="dxa"/>
            <w:shd w:val="clear" w:color="auto" w:fill="auto"/>
            <w:noWrap/>
            <w:vAlign w:val="center"/>
          </w:tcPr>
          <w:p w:rsidR="008C621D" w:rsidRPr="008B2C00" w:rsidRDefault="008C621D" w:rsidP="00DD151C">
            <w:pPr>
              <w:widowControl w:val="0"/>
              <w:spacing w:before="20" w:after="20" w:line="390" w:lineRule="exact"/>
            </w:pPr>
            <w:r w:rsidRPr="008B2C00">
              <w:t> </w:t>
            </w:r>
          </w:p>
        </w:tc>
        <w:tc>
          <w:tcPr>
            <w:tcW w:w="1693" w:type="dxa"/>
            <w:vAlign w:val="center"/>
          </w:tcPr>
          <w:p w:rsidR="008C621D" w:rsidRPr="008B2C00" w:rsidRDefault="008C621D" w:rsidP="00DD151C">
            <w:pPr>
              <w:widowControl w:val="0"/>
              <w:spacing w:before="20" w:after="20" w:line="390" w:lineRule="exact"/>
            </w:pPr>
          </w:p>
        </w:tc>
        <w:tc>
          <w:tcPr>
            <w:tcW w:w="935" w:type="dxa"/>
            <w:shd w:val="clear" w:color="auto" w:fill="auto"/>
            <w:noWrap/>
            <w:vAlign w:val="center"/>
          </w:tcPr>
          <w:p w:rsidR="008C621D" w:rsidRPr="008B2C00" w:rsidRDefault="008C621D" w:rsidP="00DD151C">
            <w:pPr>
              <w:widowControl w:val="0"/>
              <w:spacing w:before="20" w:after="20" w:line="390" w:lineRule="exact"/>
            </w:pPr>
            <w:r w:rsidRPr="008B2C00">
              <w:t> </w:t>
            </w:r>
          </w:p>
        </w:tc>
      </w:tr>
    </w:tbl>
    <w:p w:rsidR="008C621D" w:rsidRPr="008B2C00" w:rsidRDefault="008C621D" w:rsidP="007F1A3F">
      <w:pPr>
        <w:widowControl w:val="0"/>
        <w:spacing w:before="80" w:line="390" w:lineRule="exact"/>
        <w:ind w:firstLine="454"/>
        <w:jc w:val="both"/>
        <w:rPr>
          <w:lang w:val="nl-NL"/>
        </w:rPr>
      </w:pPr>
      <w:r w:rsidRPr="008B2C00">
        <w:rPr>
          <w:lang w:val="nl-NL"/>
        </w:rPr>
        <w:t>Nhà thầu phải cung cấp tất cả các thông tin được yêu cầu và chuẩn bị tài liệu để đối chiếu (bản chụp được chứng thực các văn bằng, chứng chỉ có liên quan) trong quá trình thương thảo hợp đồng.</w:t>
      </w:r>
    </w:p>
    <w:p w:rsidR="008C621D" w:rsidRPr="008B2C00" w:rsidRDefault="008C621D" w:rsidP="004F14C1">
      <w:pPr>
        <w:widowControl w:val="0"/>
        <w:spacing w:line="390" w:lineRule="exact"/>
        <w:jc w:val="right"/>
        <w:rPr>
          <w:b/>
          <w:lang w:val="nl-NL"/>
        </w:rPr>
      </w:pPr>
      <w:r w:rsidRPr="008B2C00">
        <w:rPr>
          <w:lang w:val="nl-NL"/>
        </w:rPr>
        <w:br w:type="page"/>
      </w:r>
      <w:r w:rsidRPr="008B2C00">
        <w:rPr>
          <w:b/>
          <w:lang w:val="nl-NL"/>
        </w:rPr>
        <w:lastRenderedPageBreak/>
        <w:t>Mẫu số 11C (webform trên Hệ thống)</w:t>
      </w:r>
    </w:p>
    <w:p w:rsidR="004F14C1" w:rsidRPr="008B2C00" w:rsidRDefault="004F14C1" w:rsidP="004F14C1">
      <w:pPr>
        <w:widowControl w:val="0"/>
        <w:spacing w:line="390" w:lineRule="exact"/>
        <w:jc w:val="center"/>
        <w:rPr>
          <w:b/>
          <w:bCs/>
          <w:lang w:val="nl-NL"/>
        </w:rPr>
      </w:pPr>
    </w:p>
    <w:p w:rsidR="008C621D" w:rsidRPr="008B2C00" w:rsidRDefault="004F14C1" w:rsidP="004F14C1">
      <w:pPr>
        <w:widowControl w:val="0"/>
        <w:spacing w:line="390" w:lineRule="exact"/>
        <w:jc w:val="center"/>
        <w:rPr>
          <w:b/>
          <w:bCs/>
          <w:lang w:val="nl-NL"/>
        </w:rPr>
      </w:pPr>
      <w:r w:rsidRPr="008B2C00">
        <w:rPr>
          <w:b/>
          <w:bCs/>
          <w:lang w:val="nl-NL"/>
        </w:rPr>
        <w:t>BẢNG KINH NGHIỆM CHUYÊN MÔN</w:t>
      </w:r>
    </w:p>
    <w:p w:rsidR="004F14C1" w:rsidRPr="008B2C00" w:rsidRDefault="004F14C1" w:rsidP="004F14C1">
      <w:pPr>
        <w:widowControl w:val="0"/>
        <w:spacing w:line="390" w:lineRule="exact"/>
        <w:jc w:val="center"/>
        <w:rPr>
          <w:lang w:val="nl-NL"/>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987"/>
        <w:gridCol w:w="1987"/>
        <w:gridCol w:w="1976"/>
        <w:gridCol w:w="5824"/>
      </w:tblGrid>
      <w:tr w:rsidR="008C621D" w:rsidRPr="008B2C00">
        <w:trPr>
          <w:trHeight w:val="1785"/>
        </w:trPr>
        <w:tc>
          <w:tcPr>
            <w:tcW w:w="876" w:type="dxa"/>
            <w:shd w:val="clear" w:color="000000" w:fill="E6E6E6"/>
            <w:noWrap/>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2987"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Tên nhân sự chủ chốt</w:t>
            </w:r>
          </w:p>
        </w:tc>
        <w:tc>
          <w:tcPr>
            <w:tcW w:w="1987"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Từ ngày</w:t>
            </w:r>
          </w:p>
        </w:tc>
        <w:tc>
          <w:tcPr>
            <w:tcW w:w="1976"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Đến ngày</w:t>
            </w:r>
          </w:p>
        </w:tc>
        <w:tc>
          <w:tcPr>
            <w:tcW w:w="5824"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Công ty/Dự án/Chức vụ/</w:t>
            </w:r>
            <w:r w:rsidRPr="008B2C00">
              <w:rPr>
                <w:b/>
                <w:bCs/>
              </w:rPr>
              <w:br/>
              <w:t xml:space="preserve">Kinh nghiệm chuyên môn và quản lý có liên quan </w:t>
            </w:r>
          </w:p>
        </w:tc>
      </w:tr>
      <w:tr w:rsidR="008C621D" w:rsidRPr="008B2C00">
        <w:trPr>
          <w:trHeight w:val="585"/>
        </w:trPr>
        <w:tc>
          <w:tcPr>
            <w:tcW w:w="876" w:type="dxa"/>
            <w:vMerge w:val="restart"/>
            <w:shd w:val="clear" w:color="auto" w:fill="auto"/>
            <w:noWrap/>
            <w:vAlign w:val="center"/>
          </w:tcPr>
          <w:p w:rsidR="008C621D" w:rsidRPr="008B2C00" w:rsidRDefault="008C621D" w:rsidP="00DD151C">
            <w:pPr>
              <w:widowControl w:val="0"/>
              <w:spacing w:before="20" w:after="20" w:line="390" w:lineRule="exact"/>
              <w:jc w:val="center"/>
            </w:pPr>
            <w:r w:rsidRPr="008B2C00">
              <w:t>1</w:t>
            </w:r>
          </w:p>
        </w:tc>
        <w:tc>
          <w:tcPr>
            <w:tcW w:w="2987" w:type="dxa"/>
            <w:vMerge w:val="restart"/>
            <w:shd w:val="clear" w:color="auto" w:fill="auto"/>
            <w:noWrap/>
            <w:vAlign w:val="bottom"/>
          </w:tcPr>
          <w:p w:rsidR="008C621D" w:rsidRPr="008B2C00" w:rsidRDefault="008C621D" w:rsidP="00DD151C">
            <w:pPr>
              <w:widowControl w:val="0"/>
              <w:spacing w:before="20" w:after="20" w:line="390" w:lineRule="exact"/>
              <w:jc w:val="center"/>
            </w:pPr>
            <w:r w:rsidRPr="008B2C00">
              <w:t> </w:t>
            </w:r>
          </w:p>
          <w:p w:rsidR="008C621D" w:rsidRPr="008B2C00" w:rsidRDefault="008C621D" w:rsidP="00DD151C">
            <w:pPr>
              <w:widowControl w:val="0"/>
              <w:spacing w:before="20" w:after="20" w:line="390" w:lineRule="exact"/>
              <w:jc w:val="center"/>
            </w:pPr>
            <w:r w:rsidRPr="008B2C00">
              <w:t> </w:t>
            </w:r>
          </w:p>
          <w:p w:rsidR="008C621D" w:rsidRPr="008B2C00" w:rsidRDefault="008C621D" w:rsidP="00DD151C">
            <w:pPr>
              <w:widowControl w:val="0"/>
              <w:spacing w:before="20" w:after="20" w:line="390" w:lineRule="exact"/>
              <w:jc w:val="center"/>
            </w:pPr>
            <w:r w:rsidRPr="008B2C00">
              <w:t> </w:t>
            </w:r>
          </w:p>
        </w:tc>
        <w:tc>
          <w:tcPr>
            <w:tcW w:w="1987"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97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5824"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r>
      <w:tr w:rsidR="008C621D" w:rsidRPr="008B2C00">
        <w:trPr>
          <w:trHeight w:val="585"/>
        </w:trPr>
        <w:tc>
          <w:tcPr>
            <w:tcW w:w="876" w:type="dxa"/>
            <w:vMerge/>
            <w:shd w:val="clear" w:color="auto" w:fill="auto"/>
            <w:noWrap/>
            <w:vAlign w:val="center"/>
          </w:tcPr>
          <w:p w:rsidR="008C621D" w:rsidRPr="008B2C00" w:rsidRDefault="008C621D" w:rsidP="00DD151C">
            <w:pPr>
              <w:widowControl w:val="0"/>
              <w:spacing w:before="20" w:after="20" w:line="390" w:lineRule="exact"/>
              <w:jc w:val="center"/>
            </w:pPr>
          </w:p>
        </w:tc>
        <w:tc>
          <w:tcPr>
            <w:tcW w:w="2987" w:type="dxa"/>
            <w:vMerge/>
            <w:shd w:val="clear" w:color="auto" w:fill="auto"/>
            <w:noWrap/>
            <w:vAlign w:val="bottom"/>
          </w:tcPr>
          <w:p w:rsidR="008C621D" w:rsidRPr="008B2C00" w:rsidRDefault="008C621D" w:rsidP="00DD151C">
            <w:pPr>
              <w:widowControl w:val="0"/>
              <w:spacing w:before="20" w:after="20" w:line="390" w:lineRule="exact"/>
              <w:jc w:val="center"/>
            </w:pPr>
          </w:p>
        </w:tc>
        <w:tc>
          <w:tcPr>
            <w:tcW w:w="1987"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97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5824"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r>
      <w:tr w:rsidR="008C621D" w:rsidRPr="008B2C00">
        <w:trPr>
          <w:trHeight w:val="585"/>
        </w:trPr>
        <w:tc>
          <w:tcPr>
            <w:tcW w:w="876" w:type="dxa"/>
            <w:vMerge/>
            <w:shd w:val="clear" w:color="auto" w:fill="auto"/>
            <w:noWrap/>
            <w:vAlign w:val="center"/>
          </w:tcPr>
          <w:p w:rsidR="008C621D" w:rsidRPr="008B2C00" w:rsidRDefault="008C621D" w:rsidP="00DD151C">
            <w:pPr>
              <w:widowControl w:val="0"/>
              <w:spacing w:before="20" w:after="20" w:line="390" w:lineRule="exact"/>
              <w:jc w:val="center"/>
            </w:pPr>
          </w:p>
        </w:tc>
        <w:tc>
          <w:tcPr>
            <w:tcW w:w="2987" w:type="dxa"/>
            <w:vMerge/>
            <w:shd w:val="clear" w:color="auto" w:fill="auto"/>
            <w:noWrap/>
            <w:vAlign w:val="bottom"/>
          </w:tcPr>
          <w:p w:rsidR="008C621D" w:rsidRPr="008B2C00" w:rsidRDefault="008C621D" w:rsidP="00DD151C">
            <w:pPr>
              <w:widowControl w:val="0"/>
              <w:spacing w:before="20" w:after="20" w:line="390" w:lineRule="exact"/>
              <w:jc w:val="center"/>
            </w:pPr>
          </w:p>
        </w:tc>
        <w:tc>
          <w:tcPr>
            <w:tcW w:w="1987"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97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5824"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r>
      <w:tr w:rsidR="008C621D" w:rsidRPr="008B2C00">
        <w:trPr>
          <w:trHeight w:val="585"/>
        </w:trPr>
        <w:tc>
          <w:tcPr>
            <w:tcW w:w="876" w:type="dxa"/>
            <w:vMerge w:val="restart"/>
            <w:shd w:val="clear" w:color="auto" w:fill="auto"/>
            <w:noWrap/>
            <w:vAlign w:val="center"/>
          </w:tcPr>
          <w:p w:rsidR="008C621D" w:rsidRPr="008B2C00" w:rsidRDefault="008C621D" w:rsidP="00DD151C">
            <w:pPr>
              <w:widowControl w:val="0"/>
              <w:spacing w:before="20" w:after="20" w:line="390" w:lineRule="exact"/>
              <w:jc w:val="center"/>
            </w:pPr>
            <w:r w:rsidRPr="008B2C00">
              <w:t>2</w:t>
            </w:r>
          </w:p>
        </w:tc>
        <w:tc>
          <w:tcPr>
            <w:tcW w:w="2987" w:type="dxa"/>
            <w:vMerge w:val="restart"/>
            <w:shd w:val="clear" w:color="auto" w:fill="auto"/>
            <w:noWrap/>
            <w:vAlign w:val="bottom"/>
          </w:tcPr>
          <w:p w:rsidR="008C621D" w:rsidRPr="008B2C00" w:rsidRDefault="008C621D" w:rsidP="00DD151C">
            <w:pPr>
              <w:widowControl w:val="0"/>
              <w:spacing w:before="20" w:after="20" w:line="390" w:lineRule="exact"/>
              <w:jc w:val="center"/>
            </w:pPr>
            <w:r w:rsidRPr="008B2C00">
              <w:t> </w:t>
            </w:r>
          </w:p>
        </w:tc>
        <w:tc>
          <w:tcPr>
            <w:tcW w:w="1987"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976"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5824"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r>
      <w:tr w:rsidR="008C621D" w:rsidRPr="008B2C00">
        <w:trPr>
          <w:trHeight w:val="585"/>
        </w:trPr>
        <w:tc>
          <w:tcPr>
            <w:tcW w:w="876" w:type="dxa"/>
            <w:vMerge/>
            <w:shd w:val="clear" w:color="auto" w:fill="auto"/>
            <w:noWrap/>
            <w:vAlign w:val="bottom"/>
          </w:tcPr>
          <w:p w:rsidR="008C621D" w:rsidRPr="008B2C00" w:rsidRDefault="008C621D" w:rsidP="00DD151C">
            <w:pPr>
              <w:widowControl w:val="0"/>
              <w:spacing w:before="20" w:after="20" w:line="390" w:lineRule="exact"/>
              <w:jc w:val="center"/>
            </w:pPr>
          </w:p>
        </w:tc>
        <w:tc>
          <w:tcPr>
            <w:tcW w:w="2987" w:type="dxa"/>
            <w:vMerge/>
            <w:shd w:val="clear" w:color="auto" w:fill="auto"/>
            <w:noWrap/>
            <w:vAlign w:val="bottom"/>
          </w:tcPr>
          <w:p w:rsidR="008C621D" w:rsidRPr="008B2C00" w:rsidRDefault="008C621D" w:rsidP="00DD151C">
            <w:pPr>
              <w:widowControl w:val="0"/>
              <w:spacing w:before="20" w:after="20" w:line="390" w:lineRule="exact"/>
              <w:jc w:val="center"/>
            </w:pPr>
          </w:p>
        </w:tc>
        <w:tc>
          <w:tcPr>
            <w:tcW w:w="1987" w:type="dxa"/>
            <w:shd w:val="clear" w:color="auto" w:fill="auto"/>
            <w:vAlign w:val="center"/>
          </w:tcPr>
          <w:p w:rsidR="008C621D" w:rsidRPr="008B2C00" w:rsidRDefault="008C621D" w:rsidP="00DD151C">
            <w:pPr>
              <w:widowControl w:val="0"/>
              <w:spacing w:before="20" w:after="20" w:line="390" w:lineRule="exact"/>
              <w:rPr>
                <w:i/>
                <w:iCs/>
              </w:rPr>
            </w:pPr>
          </w:p>
        </w:tc>
        <w:tc>
          <w:tcPr>
            <w:tcW w:w="1976" w:type="dxa"/>
            <w:shd w:val="clear" w:color="auto" w:fill="auto"/>
            <w:vAlign w:val="center"/>
          </w:tcPr>
          <w:p w:rsidR="008C621D" w:rsidRPr="008B2C00" w:rsidRDefault="008C621D" w:rsidP="00DD151C">
            <w:pPr>
              <w:widowControl w:val="0"/>
              <w:spacing w:before="20" w:after="20" w:line="390" w:lineRule="exact"/>
              <w:rPr>
                <w:i/>
                <w:iCs/>
              </w:rPr>
            </w:pPr>
          </w:p>
        </w:tc>
        <w:tc>
          <w:tcPr>
            <w:tcW w:w="5824" w:type="dxa"/>
            <w:shd w:val="clear" w:color="auto" w:fill="auto"/>
            <w:vAlign w:val="center"/>
          </w:tcPr>
          <w:p w:rsidR="008C621D" w:rsidRPr="008B2C00" w:rsidRDefault="008C621D" w:rsidP="00DD151C">
            <w:pPr>
              <w:widowControl w:val="0"/>
              <w:spacing w:before="20" w:after="20" w:line="390" w:lineRule="exact"/>
              <w:rPr>
                <w:i/>
                <w:iCs/>
              </w:rPr>
            </w:pPr>
          </w:p>
        </w:tc>
      </w:tr>
      <w:tr w:rsidR="008C621D" w:rsidRPr="008B2C00">
        <w:trPr>
          <w:trHeight w:val="585"/>
        </w:trPr>
        <w:tc>
          <w:tcPr>
            <w:tcW w:w="876" w:type="dxa"/>
            <w:vMerge/>
            <w:shd w:val="clear" w:color="auto" w:fill="auto"/>
            <w:noWrap/>
            <w:vAlign w:val="bottom"/>
          </w:tcPr>
          <w:p w:rsidR="008C621D" w:rsidRPr="008B2C00" w:rsidRDefault="008C621D" w:rsidP="00DD151C">
            <w:pPr>
              <w:widowControl w:val="0"/>
              <w:spacing w:before="20" w:after="20" w:line="390" w:lineRule="exact"/>
              <w:jc w:val="center"/>
            </w:pPr>
          </w:p>
        </w:tc>
        <w:tc>
          <w:tcPr>
            <w:tcW w:w="2987" w:type="dxa"/>
            <w:vMerge/>
            <w:shd w:val="clear" w:color="auto" w:fill="auto"/>
            <w:noWrap/>
            <w:vAlign w:val="bottom"/>
          </w:tcPr>
          <w:p w:rsidR="008C621D" w:rsidRPr="008B2C00" w:rsidRDefault="008C621D" w:rsidP="00DD151C">
            <w:pPr>
              <w:widowControl w:val="0"/>
              <w:spacing w:before="20" w:after="20" w:line="390" w:lineRule="exact"/>
              <w:jc w:val="center"/>
            </w:pPr>
          </w:p>
        </w:tc>
        <w:tc>
          <w:tcPr>
            <w:tcW w:w="1987" w:type="dxa"/>
            <w:shd w:val="clear" w:color="auto" w:fill="auto"/>
            <w:vAlign w:val="center"/>
          </w:tcPr>
          <w:p w:rsidR="008C621D" w:rsidRPr="008B2C00" w:rsidRDefault="008C621D" w:rsidP="00DD151C">
            <w:pPr>
              <w:widowControl w:val="0"/>
              <w:spacing w:before="20" w:after="20" w:line="390" w:lineRule="exact"/>
              <w:rPr>
                <w:i/>
                <w:iCs/>
              </w:rPr>
            </w:pPr>
          </w:p>
        </w:tc>
        <w:tc>
          <w:tcPr>
            <w:tcW w:w="1976" w:type="dxa"/>
            <w:shd w:val="clear" w:color="auto" w:fill="auto"/>
            <w:vAlign w:val="center"/>
          </w:tcPr>
          <w:p w:rsidR="008C621D" w:rsidRPr="008B2C00" w:rsidRDefault="008C621D" w:rsidP="00DD151C">
            <w:pPr>
              <w:widowControl w:val="0"/>
              <w:spacing w:before="20" w:after="20" w:line="390" w:lineRule="exact"/>
              <w:rPr>
                <w:i/>
                <w:iCs/>
              </w:rPr>
            </w:pPr>
          </w:p>
        </w:tc>
        <w:tc>
          <w:tcPr>
            <w:tcW w:w="5824" w:type="dxa"/>
            <w:shd w:val="clear" w:color="auto" w:fill="auto"/>
            <w:vAlign w:val="center"/>
          </w:tcPr>
          <w:p w:rsidR="008C621D" w:rsidRPr="008B2C00" w:rsidRDefault="008C621D" w:rsidP="00DD151C">
            <w:pPr>
              <w:widowControl w:val="0"/>
              <w:spacing w:before="20" w:after="20" w:line="390" w:lineRule="exact"/>
              <w:rPr>
                <w:i/>
                <w:iCs/>
              </w:rPr>
            </w:pPr>
          </w:p>
        </w:tc>
      </w:tr>
      <w:tr w:rsidR="008C621D" w:rsidRPr="008B2C00">
        <w:trPr>
          <w:trHeight w:val="585"/>
        </w:trPr>
        <w:tc>
          <w:tcPr>
            <w:tcW w:w="876" w:type="dxa"/>
            <w:shd w:val="clear" w:color="auto" w:fill="auto"/>
            <w:noWrap/>
            <w:vAlign w:val="bottom"/>
          </w:tcPr>
          <w:p w:rsidR="008C621D" w:rsidRPr="008B2C00" w:rsidRDefault="008C621D" w:rsidP="00DD151C">
            <w:pPr>
              <w:widowControl w:val="0"/>
              <w:spacing w:before="20" w:after="20" w:line="390" w:lineRule="exact"/>
              <w:jc w:val="center"/>
            </w:pPr>
            <w:r w:rsidRPr="008B2C00">
              <w:t>…</w:t>
            </w:r>
          </w:p>
        </w:tc>
        <w:tc>
          <w:tcPr>
            <w:tcW w:w="2987" w:type="dxa"/>
            <w:shd w:val="clear" w:color="auto" w:fill="auto"/>
            <w:noWrap/>
            <w:vAlign w:val="bottom"/>
          </w:tcPr>
          <w:p w:rsidR="008C621D" w:rsidRPr="008B2C00" w:rsidRDefault="008C621D" w:rsidP="00DD151C">
            <w:pPr>
              <w:widowControl w:val="0"/>
              <w:spacing w:before="20" w:after="20" w:line="390" w:lineRule="exact"/>
              <w:jc w:val="center"/>
            </w:pPr>
            <w:r w:rsidRPr="008B2C00">
              <w:t>…</w:t>
            </w:r>
          </w:p>
        </w:tc>
        <w:tc>
          <w:tcPr>
            <w:tcW w:w="1987" w:type="dxa"/>
            <w:shd w:val="clear" w:color="auto" w:fill="auto"/>
            <w:vAlign w:val="center"/>
          </w:tcPr>
          <w:p w:rsidR="008C621D" w:rsidRPr="008B2C00" w:rsidRDefault="008C621D" w:rsidP="00DD151C">
            <w:pPr>
              <w:widowControl w:val="0"/>
              <w:spacing w:before="20" w:after="20" w:line="390" w:lineRule="exact"/>
              <w:rPr>
                <w:i/>
                <w:iCs/>
              </w:rPr>
            </w:pPr>
          </w:p>
        </w:tc>
        <w:tc>
          <w:tcPr>
            <w:tcW w:w="1976" w:type="dxa"/>
            <w:shd w:val="clear" w:color="auto" w:fill="auto"/>
            <w:vAlign w:val="center"/>
          </w:tcPr>
          <w:p w:rsidR="008C621D" w:rsidRPr="008B2C00" w:rsidRDefault="008C621D" w:rsidP="00DD151C">
            <w:pPr>
              <w:widowControl w:val="0"/>
              <w:spacing w:before="20" w:after="20" w:line="390" w:lineRule="exact"/>
              <w:rPr>
                <w:i/>
                <w:iCs/>
              </w:rPr>
            </w:pPr>
          </w:p>
        </w:tc>
        <w:tc>
          <w:tcPr>
            <w:tcW w:w="5824" w:type="dxa"/>
            <w:shd w:val="clear" w:color="auto" w:fill="auto"/>
            <w:vAlign w:val="center"/>
          </w:tcPr>
          <w:p w:rsidR="008C621D" w:rsidRPr="008B2C00" w:rsidRDefault="008C621D" w:rsidP="00DD151C">
            <w:pPr>
              <w:widowControl w:val="0"/>
              <w:spacing w:before="20" w:after="20" w:line="390" w:lineRule="exact"/>
              <w:rPr>
                <w:i/>
                <w:iCs/>
              </w:rPr>
            </w:pPr>
          </w:p>
        </w:tc>
      </w:tr>
    </w:tbl>
    <w:p w:rsidR="008C621D" w:rsidRPr="008B2C00" w:rsidRDefault="008C621D" w:rsidP="004F14C1">
      <w:pPr>
        <w:widowControl w:val="0"/>
        <w:spacing w:line="390" w:lineRule="exact"/>
        <w:jc w:val="right"/>
        <w:rPr>
          <w:b/>
          <w:lang w:val="nl-NL"/>
        </w:rPr>
      </w:pPr>
      <w:r w:rsidRPr="008B2C00">
        <w:br w:type="page"/>
      </w:r>
      <w:r w:rsidRPr="008B2C00">
        <w:rPr>
          <w:b/>
          <w:lang w:val="nl-NL"/>
        </w:rPr>
        <w:lastRenderedPageBreak/>
        <w:t>Mẫu số 12 (webform trên Hệ thống)</w:t>
      </w:r>
    </w:p>
    <w:p w:rsidR="008C621D" w:rsidRPr="008B2C00" w:rsidRDefault="008C621D" w:rsidP="004F14C1">
      <w:pPr>
        <w:widowControl w:val="0"/>
        <w:spacing w:line="390" w:lineRule="exact"/>
        <w:jc w:val="right"/>
        <w:rPr>
          <w:b/>
          <w:lang w:val="nl-NL"/>
        </w:rPr>
      </w:pPr>
    </w:p>
    <w:p w:rsidR="008C621D" w:rsidRPr="008B2C00" w:rsidRDefault="008C621D" w:rsidP="004F14C1">
      <w:pPr>
        <w:widowControl w:val="0"/>
        <w:spacing w:line="390" w:lineRule="exact"/>
        <w:jc w:val="center"/>
        <w:rPr>
          <w:b/>
          <w:lang w:val="nl-NL"/>
        </w:rPr>
      </w:pPr>
      <w:r w:rsidRPr="008B2C00">
        <w:rPr>
          <w:b/>
          <w:lang w:val="nl-NL"/>
        </w:rPr>
        <w:t>HỢP ĐỒNG KHÔNG HOÀN THÀNH TRONG QUÁ KHỨ (1)</w:t>
      </w:r>
    </w:p>
    <w:p w:rsidR="008C621D" w:rsidRPr="008B2C00" w:rsidRDefault="008C621D" w:rsidP="004F14C1">
      <w:pPr>
        <w:widowControl w:val="0"/>
        <w:spacing w:line="390" w:lineRule="exact"/>
        <w:ind w:firstLine="454"/>
        <w:rPr>
          <w:lang w:val="nl-NL"/>
        </w:rPr>
      </w:pPr>
    </w:p>
    <w:p w:rsidR="008C621D" w:rsidRPr="008B2C00" w:rsidRDefault="008C621D" w:rsidP="004F14C1">
      <w:pPr>
        <w:widowControl w:val="0"/>
        <w:spacing w:line="390" w:lineRule="exact"/>
        <w:ind w:firstLine="454"/>
        <w:jc w:val="both"/>
        <w:rPr>
          <w:lang w:val="nl-NL"/>
        </w:rPr>
      </w:pPr>
      <w:r w:rsidRPr="008B2C00">
        <w:rPr>
          <w:lang w:val="nl-NL"/>
        </w:rPr>
        <w:t>Các hợp đồng không hoàn thành trong quá khứ theo quy định tại Mục 2.1 Chương III.</w:t>
      </w:r>
    </w:p>
    <w:p w:rsidR="008C621D" w:rsidRPr="008B2C00" w:rsidRDefault="008C621D" w:rsidP="004F14C1">
      <w:pPr>
        <w:widowControl w:val="0"/>
        <w:spacing w:before="80" w:line="390" w:lineRule="exact"/>
        <w:ind w:firstLine="454"/>
        <w:jc w:val="both"/>
        <w:rPr>
          <w:lang w:val="nl-NL"/>
        </w:rPr>
      </w:pPr>
      <w:r w:rsidRPr="008B2C00">
        <w:rPr>
          <w:rFonts w:eastAsia="MS Mincho"/>
        </w:rPr>
        <w:sym w:font="Wingdings" w:char="F0A8"/>
      </w:r>
      <w:r w:rsidRPr="008B2C00">
        <w:rPr>
          <w:lang w:val="nl-NL"/>
        </w:rPr>
        <w:t>Không có hợp đồng nào đã ký nhưng không thực hiện kể từ ngày 01 tháng 01 năm__ [trích xuất từ Mẫu số 03] theo quy định tại tiêu chí đánh giá trong Bảng tiêu chuẩn đánh giá về năng lực và kinh nghiệm Mục 2.1 Chương III.</w:t>
      </w:r>
    </w:p>
    <w:p w:rsidR="008C621D" w:rsidRPr="008B2C00" w:rsidRDefault="008C621D" w:rsidP="004F14C1">
      <w:pPr>
        <w:widowControl w:val="0"/>
        <w:spacing w:before="80" w:after="120" w:line="390" w:lineRule="exact"/>
        <w:ind w:firstLine="454"/>
        <w:jc w:val="both"/>
        <w:rPr>
          <w:lang w:val="nl-NL"/>
        </w:rPr>
      </w:pPr>
      <w:r w:rsidRPr="008B2C00">
        <w:rPr>
          <w:rFonts w:eastAsia="MS Mincho"/>
        </w:rPr>
        <w:sym w:font="Wingdings" w:char="F0A8"/>
      </w:r>
      <w:r w:rsidRPr="008B2C00">
        <w:rPr>
          <w:lang w:val="nl-NL"/>
        </w:rPr>
        <w:t>Có hợp đồng đã ký nhưng không hoàn thành tính từ ngày 01 tháng 01 năm___ [trích xuất từ Mẫu số 03] theo quy định tại tiêu chí đánh giá trong Bảng tiêu chuẩn đánh giá về năng lực và kinh nghiệm Mục 2.1 Chương III.</w:t>
      </w:r>
    </w:p>
    <w:tbl>
      <w:tblPr>
        <w:tblW w:w="13662" w:type="dxa"/>
        <w:tblInd w:w="120" w:type="dxa"/>
        <w:tblLayout w:type="fixed"/>
        <w:tblLook w:val="04A0"/>
      </w:tblPr>
      <w:tblGrid>
        <w:gridCol w:w="862"/>
        <w:gridCol w:w="1692"/>
        <w:gridCol w:w="2792"/>
        <w:gridCol w:w="2166"/>
        <w:gridCol w:w="1668"/>
        <w:gridCol w:w="1386"/>
        <w:gridCol w:w="1308"/>
        <w:gridCol w:w="1788"/>
      </w:tblGrid>
      <w:tr w:rsidR="004F14C1" w:rsidRPr="008B2C00">
        <w:trPr>
          <w:trHeight w:val="945"/>
        </w:trPr>
        <w:tc>
          <w:tcPr>
            <w:tcW w:w="862" w:type="dxa"/>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1692"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Năm</w:t>
            </w:r>
          </w:p>
        </w:tc>
        <w:tc>
          <w:tcPr>
            <w:tcW w:w="2792"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Phần việc hợp đồng không hoàn thành</w:t>
            </w:r>
          </w:p>
        </w:tc>
        <w:tc>
          <w:tcPr>
            <w:tcW w:w="2166"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Mô tả hợp đồng</w:t>
            </w:r>
          </w:p>
        </w:tc>
        <w:tc>
          <w:tcPr>
            <w:tcW w:w="166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Chủ đầu tư</w:t>
            </w:r>
          </w:p>
        </w:tc>
        <w:tc>
          <w:tcPr>
            <w:tcW w:w="1386"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Địa chỉ</w:t>
            </w:r>
          </w:p>
        </w:tc>
        <w:tc>
          <w:tcPr>
            <w:tcW w:w="130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Nguyên nhân</w:t>
            </w:r>
          </w:p>
        </w:tc>
        <w:tc>
          <w:tcPr>
            <w:tcW w:w="178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Tổng giá trị hợp đồng</w:t>
            </w:r>
          </w:p>
        </w:tc>
      </w:tr>
      <w:tr w:rsidR="008C621D" w:rsidRPr="008B2C00">
        <w:trPr>
          <w:trHeight w:val="315"/>
        </w:trPr>
        <w:tc>
          <w:tcPr>
            <w:tcW w:w="862"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1</w:t>
            </w:r>
          </w:p>
        </w:tc>
        <w:tc>
          <w:tcPr>
            <w:tcW w:w="169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p w:rsidR="008C621D" w:rsidRPr="008B2C00" w:rsidRDefault="008C621D" w:rsidP="00DD151C">
            <w:pPr>
              <w:widowControl w:val="0"/>
              <w:spacing w:before="20" w:after="20" w:line="390" w:lineRule="exact"/>
            </w:pPr>
            <w:r w:rsidRPr="008B2C00">
              <w:t> </w:t>
            </w:r>
          </w:p>
        </w:tc>
        <w:tc>
          <w:tcPr>
            <w:tcW w:w="279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21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66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38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30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78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862"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2</w:t>
            </w:r>
          </w:p>
        </w:tc>
        <w:tc>
          <w:tcPr>
            <w:tcW w:w="169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p w:rsidR="008C621D" w:rsidRPr="008B2C00" w:rsidRDefault="008C621D" w:rsidP="00DD151C">
            <w:pPr>
              <w:widowControl w:val="0"/>
              <w:spacing w:before="20" w:after="20" w:line="390" w:lineRule="exact"/>
            </w:pPr>
            <w:r w:rsidRPr="008B2C00">
              <w:t> </w:t>
            </w:r>
          </w:p>
        </w:tc>
        <w:tc>
          <w:tcPr>
            <w:tcW w:w="279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21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66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38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30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78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862"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w:t>
            </w:r>
          </w:p>
        </w:tc>
        <w:tc>
          <w:tcPr>
            <w:tcW w:w="169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p w:rsidR="008C621D" w:rsidRPr="008B2C00" w:rsidRDefault="008C621D" w:rsidP="00DD151C">
            <w:pPr>
              <w:widowControl w:val="0"/>
              <w:spacing w:before="20" w:after="20" w:line="390" w:lineRule="exact"/>
            </w:pPr>
            <w:r w:rsidRPr="008B2C00">
              <w:t> </w:t>
            </w:r>
          </w:p>
        </w:tc>
        <w:tc>
          <w:tcPr>
            <w:tcW w:w="279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21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66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38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30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178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bl>
    <w:p w:rsidR="004F14C1" w:rsidRPr="008B2C00" w:rsidRDefault="004F14C1" w:rsidP="004F14C1">
      <w:pPr>
        <w:widowControl w:val="0"/>
        <w:spacing w:before="80" w:line="390" w:lineRule="exact"/>
        <w:ind w:firstLine="454"/>
        <w:jc w:val="both"/>
        <w:rPr>
          <w:i/>
          <w:iCs/>
        </w:rPr>
      </w:pPr>
      <w:r w:rsidRPr="008B2C00">
        <w:rPr>
          <w:i/>
          <w:iCs/>
        </w:rPr>
        <w:t>Ghi chú:</w:t>
      </w:r>
    </w:p>
    <w:p w:rsidR="004F14C1" w:rsidRPr="008B2C00" w:rsidRDefault="004F14C1" w:rsidP="004F14C1">
      <w:pPr>
        <w:widowControl w:val="0"/>
        <w:spacing w:before="80" w:line="390" w:lineRule="exact"/>
        <w:ind w:firstLine="454"/>
        <w:jc w:val="both"/>
      </w:pPr>
      <w:r w:rsidRPr="008B2C00">
        <w:rPr>
          <w:i/>
          <w:iCs/>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E-HSDT sẽ bị loại.Trường hợp nhà thầu liên danh thì từng thành viên kê khai theo Mẫu này.</w:t>
      </w:r>
    </w:p>
    <w:p w:rsidR="008C621D" w:rsidRPr="008B2C00" w:rsidRDefault="008C621D" w:rsidP="004F14C1">
      <w:pPr>
        <w:widowControl w:val="0"/>
        <w:spacing w:line="390" w:lineRule="exact"/>
        <w:ind w:firstLine="454"/>
        <w:jc w:val="right"/>
        <w:rPr>
          <w:b/>
          <w:lang w:val="nl-NL"/>
        </w:rPr>
      </w:pPr>
      <w:r w:rsidRPr="008B2C00">
        <w:br w:type="page"/>
      </w:r>
      <w:r w:rsidRPr="008B2C00">
        <w:rPr>
          <w:b/>
          <w:lang w:val="nl-NL"/>
        </w:rPr>
        <w:lastRenderedPageBreak/>
        <w:t>Mẫu số 13 (webform trên Hệ thống)</w:t>
      </w:r>
    </w:p>
    <w:p w:rsidR="004F14C1" w:rsidRPr="008B2C00" w:rsidRDefault="004F14C1" w:rsidP="004F14C1">
      <w:pPr>
        <w:widowControl w:val="0"/>
        <w:spacing w:line="390" w:lineRule="exact"/>
        <w:ind w:firstLine="454"/>
        <w:jc w:val="center"/>
        <w:rPr>
          <w:b/>
          <w:bCs/>
          <w:lang w:val="nl-NL"/>
        </w:rPr>
      </w:pPr>
    </w:p>
    <w:p w:rsidR="004F14C1" w:rsidRPr="008B2C00" w:rsidRDefault="004F14C1" w:rsidP="004F14C1">
      <w:pPr>
        <w:widowControl w:val="0"/>
        <w:spacing w:line="390" w:lineRule="exact"/>
        <w:ind w:firstLine="454"/>
        <w:jc w:val="center"/>
        <w:rPr>
          <w:i/>
          <w:iCs/>
          <w:lang w:val="nl-NL"/>
        </w:rPr>
      </w:pPr>
      <w:r w:rsidRPr="008B2C00">
        <w:rPr>
          <w:b/>
          <w:bCs/>
          <w:lang w:val="nl-NL"/>
        </w:rPr>
        <w:t>TÌNH HÌNH TÀI CHÍNH CỦA NHÀ THẦU</w:t>
      </w:r>
      <w:r w:rsidRPr="008B2C00">
        <w:rPr>
          <w:b/>
          <w:bCs/>
          <w:vertAlign w:val="superscript"/>
          <w:lang w:val="nl-NL"/>
        </w:rPr>
        <w:t>(1)</w:t>
      </w:r>
      <w:r w:rsidRPr="008B2C00">
        <w:rPr>
          <w:b/>
          <w:bCs/>
          <w:vertAlign w:val="superscript"/>
          <w:lang w:val="nl-NL"/>
        </w:rPr>
        <w:br/>
      </w:r>
      <w:r w:rsidRPr="008B2C00">
        <w:rPr>
          <w:i/>
          <w:iCs/>
          <w:lang w:val="nl-NL"/>
        </w:rPr>
        <w:t>(Số liệu tài chính cho____ năm gần nhất</w:t>
      </w:r>
      <w:r w:rsidRPr="008B2C00">
        <w:rPr>
          <w:vertAlign w:val="superscript"/>
          <w:lang w:val="nl-NL"/>
        </w:rPr>
        <w:t>(2)</w:t>
      </w:r>
      <w:r w:rsidRPr="008B2C00">
        <w:rPr>
          <w:i/>
          <w:iCs/>
          <w:lang w:val="nl-NL"/>
        </w:rPr>
        <w:t xml:space="preserve"> [VND])</w:t>
      </w:r>
    </w:p>
    <w:p w:rsidR="004F14C1" w:rsidRPr="008B2C00" w:rsidRDefault="004F14C1" w:rsidP="004F14C1">
      <w:pPr>
        <w:widowControl w:val="0"/>
        <w:spacing w:line="390" w:lineRule="exact"/>
        <w:ind w:firstLine="454"/>
        <w:jc w:val="center"/>
        <w:rPr>
          <w:i/>
          <w:iCs/>
          <w:lang w:val="nl-NL"/>
        </w:rPr>
      </w:pPr>
    </w:p>
    <w:p w:rsidR="004F14C1" w:rsidRPr="008B2C00" w:rsidRDefault="004F14C1" w:rsidP="004F14C1">
      <w:pPr>
        <w:widowControl w:val="0"/>
        <w:spacing w:line="390" w:lineRule="exact"/>
        <w:ind w:firstLine="454"/>
        <w:rPr>
          <w:lang w:val="nl-NL"/>
        </w:rPr>
      </w:pPr>
      <w:r w:rsidRPr="008B2C00">
        <w:rPr>
          <w:lang w:val="nl-NL"/>
        </w:rPr>
        <w:t xml:space="preserve">Tên nhà thầu: </w:t>
      </w:r>
      <w:r w:rsidRPr="008B2C00">
        <w:rPr>
          <w:i/>
          <w:iCs/>
          <w:lang w:val="nl-NL"/>
        </w:rPr>
        <w:t>________________</w:t>
      </w:r>
    </w:p>
    <w:p w:rsidR="004F14C1" w:rsidRPr="008B2C00" w:rsidRDefault="004F14C1" w:rsidP="004F14C1">
      <w:pPr>
        <w:widowControl w:val="0"/>
        <w:spacing w:line="390" w:lineRule="exact"/>
        <w:ind w:firstLine="454"/>
        <w:rPr>
          <w:lang w:val="nl-NL"/>
        </w:rPr>
      </w:pPr>
      <w:r w:rsidRPr="008B2C00">
        <w:rPr>
          <w:lang w:val="nl-NL"/>
        </w:rPr>
        <w:t xml:space="preserve">Ngày: </w:t>
      </w:r>
      <w:r w:rsidRPr="008B2C00">
        <w:rPr>
          <w:i/>
          <w:iCs/>
          <w:lang w:val="nl-NL"/>
        </w:rPr>
        <w:t>______________________</w:t>
      </w:r>
    </w:p>
    <w:p w:rsidR="004F14C1" w:rsidRPr="008B2C00" w:rsidRDefault="004F14C1" w:rsidP="004F14C1">
      <w:pPr>
        <w:widowControl w:val="0"/>
        <w:spacing w:line="390" w:lineRule="exact"/>
        <w:ind w:firstLine="454"/>
        <w:rPr>
          <w:lang w:val="nl-NL"/>
        </w:rPr>
      </w:pPr>
      <w:r w:rsidRPr="008B2C00">
        <w:rPr>
          <w:lang w:val="nl-NL"/>
        </w:rPr>
        <w:t>Tên thành viên của nhà thầu liên danh (nếu có):_________________________</w:t>
      </w:r>
    </w:p>
    <w:p w:rsidR="004F14C1" w:rsidRPr="008B2C00" w:rsidRDefault="004F14C1" w:rsidP="004F14C1">
      <w:pPr>
        <w:widowControl w:val="0"/>
        <w:spacing w:line="390" w:lineRule="exact"/>
        <w:jc w:val="center"/>
        <w:rPr>
          <w:b/>
          <w:bCs/>
          <w:lang w:val="nl-NL"/>
        </w:rPr>
      </w:pPr>
    </w:p>
    <w:p w:rsidR="004F14C1" w:rsidRPr="008B2C00" w:rsidRDefault="004F14C1" w:rsidP="004F14C1">
      <w:pPr>
        <w:widowControl w:val="0"/>
        <w:spacing w:line="390" w:lineRule="exact"/>
        <w:jc w:val="center"/>
        <w:rPr>
          <w:b/>
          <w:bCs/>
          <w:lang w:val="nl-NL"/>
        </w:rPr>
      </w:pPr>
      <w:r w:rsidRPr="008B2C00">
        <w:rPr>
          <w:b/>
          <w:bCs/>
          <w:lang w:val="nl-NL"/>
        </w:rPr>
        <w:t>Thông tin từ Bảng cân đối kế toán</w:t>
      </w:r>
    </w:p>
    <w:p w:rsidR="00A253B5" w:rsidRPr="008B2C00" w:rsidRDefault="00A253B5" w:rsidP="00A253B5">
      <w:pPr>
        <w:widowControl w:val="0"/>
        <w:spacing w:line="200" w:lineRule="exact"/>
        <w:jc w:val="center"/>
        <w:rPr>
          <w:b/>
          <w:bCs/>
          <w:lang w:val="nl-NL"/>
        </w:rPr>
      </w:pPr>
    </w:p>
    <w:tbl>
      <w:tblPr>
        <w:tblW w:w="0" w:type="auto"/>
        <w:tblInd w:w="120" w:type="dxa"/>
        <w:tblLayout w:type="fixed"/>
        <w:tblLook w:val="04A0"/>
      </w:tblPr>
      <w:tblGrid>
        <w:gridCol w:w="1104"/>
        <w:gridCol w:w="2261"/>
        <w:gridCol w:w="1764"/>
        <w:gridCol w:w="2503"/>
        <w:gridCol w:w="2279"/>
        <w:gridCol w:w="1837"/>
        <w:gridCol w:w="1914"/>
      </w:tblGrid>
      <w:tr w:rsidR="008C621D" w:rsidRPr="008B2C00">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Năm</w:t>
            </w:r>
          </w:p>
        </w:tc>
        <w:tc>
          <w:tcPr>
            <w:tcW w:w="2261" w:type="dxa"/>
            <w:tcBorders>
              <w:top w:val="single" w:sz="4" w:space="0" w:color="auto"/>
              <w:left w:val="nil"/>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Tổng tài sản</w:t>
            </w:r>
          </w:p>
        </w:tc>
        <w:tc>
          <w:tcPr>
            <w:tcW w:w="1764" w:type="dxa"/>
            <w:tcBorders>
              <w:top w:val="single" w:sz="4" w:space="0" w:color="auto"/>
              <w:left w:val="nil"/>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Tổng nợ</w:t>
            </w:r>
          </w:p>
        </w:tc>
        <w:tc>
          <w:tcPr>
            <w:tcW w:w="2503" w:type="dxa"/>
            <w:tcBorders>
              <w:top w:val="single" w:sz="4" w:space="0" w:color="auto"/>
              <w:left w:val="nil"/>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Giá trị tài sản ròng</w:t>
            </w:r>
          </w:p>
        </w:tc>
        <w:tc>
          <w:tcPr>
            <w:tcW w:w="2279" w:type="dxa"/>
            <w:tcBorders>
              <w:top w:val="single" w:sz="4" w:space="0" w:color="auto"/>
              <w:left w:val="nil"/>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Tài sản ngắn hạn</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Nợ ngắn hạn</w:t>
            </w:r>
          </w:p>
        </w:tc>
        <w:tc>
          <w:tcPr>
            <w:tcW w:w="1914" w:type="dxa"/>
            <w:tcBorders>
              <w:top w:val="single" w:sz="4" w:space="0" w:color="auto"/>
              <w:left w:val="nil"/>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Vốn lưu động</w:t>
            </w:r>
          </w:p>
        </w:tc>
      </w:tr>
      <w:tr w:rsidR="008C621D" w:rsidRPr="008B2C00">
        <w:tc>
          <w:tcPr>
            <w:tcW w:w="1104" w:type="dxa"/>
            <w:tcBorders>
              <w:top w:val="nil"/>
              <w:left w:val="single" w:sz="4" w:space="0" w:color="auto"/>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jc w:val="center"/>
            </w:pPr>
            <w:r w:rsidRPr="008B2C00">
              <w:t>Năm 1</w:t>
            </w:r>
          </w:p>
        </w:tc>
        <w:tc>
          <w:tcPr>
            <w:tcW w:w="2261"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76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2503"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2279"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837"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91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r>
      <w:tr w:rsidR="008C621D" w:rsidRPr="008B2C00">
        <w:tc>
          <w:tcPr>
            <w:tcW w:w="1104" w:type="dxa"/>
            <w:tcBorders>
              <w:top w:val="nil"/>
              <w:left w:val="single" w:sz="4" w:space="0" w:color="auto"/>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jc w:val="center"/>
            </w:pPr>
            <w:r w:rsidRPr="008B2C00">
              <w:t>Năm 2</w:t>
            </w:r>
          </w:p>
        </w:tc>
        <w:tc>
          <w:tcPr>
            <w:tcW w:w="2261"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76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2503"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2279"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837"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91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r>
      <w:tr w:rsidR="008C621D" w:rsidRPr="008B2C00">
        <w:tc>
          <w:tcPr>
            <w:tcW w:w="1104" w:type="dxa"/>
            <w:tcBorders>
              <w:top w:val="nil"/>
              <w:left w:val="single" w:sz="4" w:space="0" w:color="auto"/>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jc w:val="center"/>
            </w:pPr>
            <w:r w:rsidRPr="008B2C00">
              <w:t>Năm 3</w:t>
            </w:r>
          </w:p>
        </w:tc>
        <w:tc>
          <w:tcPr>
            <w:tcW w:w="2261"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76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2503"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2279"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837"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91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r>
      <w:tr w:rsidR="008C621D" w:rsidRPr="008B2C00">
        <w:tc>
          <w:tcPr>
            <w:tcW w:w="1104" w:type="dxa"/>
            <w:tcBorders>
              <w:top w:val="nil"/>
              <w:left w:val="nil"/>
              <w:bottom w:val="nil"/>
              <w:right w:val="nil"/>
            </w:tcBorders>
            <w:shd w:val="clear" w:color="auto" w:fill="auto"/>
            <w:noWrap/>
            <w:vAlign w:val="bottom"/>
          </w:tcPr>
          <w:p w:rsidR="008C621D" w:rsidRPr="008B2C00" w:rsidRDefault="008C621D" w:rsidP="00DD151C">
            <w:pPr>
              <w:widowControl w:val="0"/>
              <w:spacing w:before="20" w:after="20" w:line="390" w:lineRule="exact"/>
            </w:pPr>
          </w:p>
        </w:tc>
        <w:tc>
          <w:tcPr>
            <w:tcW w:w="2261" w:type="dxa"/>
            <w:tcBorders>
              <w:top w:val="nil"/>
              <w:left w:val="nil"/>
              <w:bottom w:val="nil"/>
              <w:right w:val="nil"/>
            </w:tcBorders>
            <w:shd w:val="clear" w:color="auto" w:fill="auto"/>
            <w:noWrap/>
            <w:vAlign w:val="bottom"/>
          </w:tcPr>
          <w:p w:rsidR="008C621D" w:rsidRPr="008B2C00" w:rsidRDefault="008C621D" w:rsidP="00DD151C">
            <w:pPr>
              <w:widowControl w:val="0"/>
              <w:spacing w:before="20" w:after="20" w:line="390" w:lineRule="exact"/>
            </w:pPr>
          </w:p>
        </w:tc>
        <w:tc>
          <w:tcPr>
            <w:tcW w:w="1764" w:type="dxa"/>
            <w:tcBorders>
              <w:top w:val="nil"/>
              <w:left w:val="nil"/>
              <w:bottom w:val="nil"/>
              <w:right w:val="nil"/>
            </w:tcBorders>
            <w:shd w:val="clear" w:color="auto" w:fill="auto"/>
            <w:noWrap/>
            <w:vAlign w:val="bottom"/>
          </w:tcPr>
          <w:p w:rsidR="008C621D" w:rsidRPr="008B2C00" w:rsidRDefault="008C621D" w:rsidP="00DD151C">
            <w:pPr>
              <w:widowControl w:val="0"/>
              <w:spacing w:before="20" w:after="20" w:line="390" w:lineRule="exact"/>
            </w:pPr>
          </w:p>
        </w:tc>
        <w:tc>
          <w:tcPr>
            <w:tcW w:w="2503" w:type="dxa"/>
            <w:tcBorders>
              <w:top w:val="nil"/>
              <w:left w:val="nil"/>
              <w:bottom w:val="nil"/>
              <w:right w:val="nil"/>
            </w:tcBorders>
            <w:shd w:val="clear" w:color="auto" w:fill="auto"/>
            <w:noWrap/>
            <w:vAlign w:val="bottom"/>
          </w:tcPr>
          <w:p w:rsidR="008C621D" w:rsidRPr="008B2C00" w:rsidRDefault="008C621D" w:rsidP="00DD151C">
            <w:pPr>
              <w:widowControl w:val="0"/>
              <w:spacing w:before="20" w:after="20" w:line="390" w:lineRule="exact"/>
            </w:pPr>
          </w:p>
        </w:tc>
        <w:tc>
          <w:tcPr>
            <w:tcW w:w="2279" w:type="dxa"/>
            <w:tcBorders>
              <w:top w:val="nil"/>
              <w:left w:val="nil"/>
              <w:bottom w:val="nil"/>
              <w:right w:val="nil"/>
            </w:tcBorders>
            <w:shd w:val="clear" w:color="auto" w:fill="auto"/>
            <w:noWrap/>
            <w:vAlign w:val="bottom"/>
          </w:tcPr>
          <w:p w:rsidR="008C621D" w:rsidRPr="008B2C00" w:rsidRDefault="008C621D" w:rsidP="00DD151C">
            <w:pPr>
              <w:widowControl w:val="0"/>
              <w:spacing w:before="20" w:after="20" w:line="390" w:lineRule="exact"/>
            </w:pPr>
          </w:p>
        </w:tc>
        <w:tc>
          <w:tcPr>
            <w:tcW w:w="1837" w:type="dxa"/>
            <w:tcBorders>
              <w:top w:val="nil"/>
              <w:left w:val="nil"/>
              <w:bottom w:val="nil"/>
              <w:right w:val="nil"/>
            </w:tcBorders>
            <w:shd w:val="clear" w:color="auto" w:fill="auto"/>
            <w:noWrap/>
            <w:vAlign w:val="bottom"/>
          </w:tcPr>
          <w:p w:rsidR="008C621D" w:rsidRPr="008B2C00" w:rsidRDefault="008C621D" w:rsidP="00DD151C">
            <w:pPr>
              <w:widowControl w:val="0"/>
              <w:spacing w:before="20" w:after="20" w:line="390" w:lineRule="exact"/>
            </w:pPr>
          </w:p>
        </w:tc>
        <w:tc>
          <w:tcPr>
            <w:tcW w:w="1914" w:type="dxa"/>
            <w:tcBorders>
              <w:top w:val="nil"/>
              <w:left w:val="nil"/>
              <w:bottom w:val="nil"/>
              <w:right w:val="nil"/>
            </w:tcBorders>
            <w:shd w:val="clear" w:color="auto" w:fill="auto"/>
            <w:noWrap/>
            <w:vAlign w:val="bottom"/>
          </w:tcPr>
          <w:p w:rsidR="008C621D" w:rsidRPr="008B2C00" w:rsidRDefault="008C621D" w:rsidP="00DD151C">
            <w:pPr>
              <w:widowControl w:val="0"/>
              <w:spacing w:before="20" w:after="20" w:line="390" w:lineRule="exact"/>
            </w:pPr>
          </w:p>
        </w:tc>
      </w:tr>
      <w:tr w:rsidR="008C621D" w:rsidRPr="008B2C00">
        <w:tc>
          <w:tcPr>
            <w:tcW w:w="13662" w:type="dxa"/>
            <w:gridSpan w:val="7"/>
            <w:tcBorders>
              <w:top w:val="nil"/>
              <w:left w:val="nil"/>
              <w:bottom w:val="single" w:sz="4" w:space="0" w:color="auto"/>
              <w:right w:val="nil"/>
            </w:tcBorders>
            <w:shd w:val="clear" w:color="auto" w:fill="auto"/>
            <w:noWrap/>
            <w:vAlign w:val="center"/>
          </w:tcPr>
          <w:p w:rsidR="008C621D" w:rsidRPr="008B2C00" w:rsidRDefault="008C621D" w:rsidP="001B22D2">
            <w:pPr>
              <w:widowControl w:val="0"/>
              <w:spacing w:before="20" w:after="160" w:line="390" w:lineRule="exact"/>
              <w:jc w:val="center"/>
              <w:rPr>
                <w:b/>
                <w:bCs/>
              </w:rPr>
            </w:pPr>
            <w:r w:rsidRPr="008B2C00">
              <w:rPr>
                <w:b/>
                <w:bCs/>
              </w:rPr>
              <w:t>Thông tin từ Báo cáo kết quả hoạt động kinh doanh</w:t>
            </w:r>
          </w:p>
        </w:tc>
      </w:tr>
      <w:tr w:rsidR="008C621D" w:rsidRPr="008B2C00">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Năm</w:t>
            </w:r>
          </w:p>
        </w:tc>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Tổng doanh thu</w:t>
            </w:r>
          </w:p>
        </w:tc>
        <w:tc>
          <w:tcPr>
            <w:tcW w:w="65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 xml:space="preserve">Doanh thu bình quân hàng năm từ hoạt động </w:t>
            </w:r>
            <w:r w:rsidRPr="008B2C00">
              <w:rPr>
                <w:b/>
                <w:bCs/>
              </w:rPr>
              <w:br/>
              <w:t>sản xuất kinh doanh</w:t>
            </w:r>
            <w:r w:rsidRPr="008B2C00">
              <w:rPr>
                <w:b/>
                <w:bCs/>
                <w:vertAlign w:val="superscript"/>
              </w:rPr>
              <w:t>(3)</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Lợi nhuận</w:t>
            </w:r>
            <w:r w:rsidRPr="008B2C00">
              <w:rPr>
                <w:b/>
                <w:bCs/>
              </w:rPr>
              <w:br/>
              <w:t xml:space="preserve"> trước thuế</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Lợi nhuận</w:t>
            </w:r>
            <w:r w:rsidRPr="008B2C00">
              <w:rPr>
                <w:b/>
                <w:bCs/>
              </w:rPr>
              <w:br/>
              <w:t xml:space="preserve"> sau thuế</w:t>
            </w:r>
          </w:p>
        </w:tc>
      </w:tr>
      <w:tr w:rsidR="008C621D" w:rsidRPr="008B2C00">
        <w:tc>
          <w:tcPr>
            <w:tcW w:w="1104" w:type="dxa"/>
            <w:tcBorders>
              <w:top w:val="nil"/>
              <w:left w:val="single" w:sz="4" w:space="0" w:color="auto"/>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jc w:val="center"/>
            </w:pPr>
            <w:r w:rsidRPr="008B2C00">
              <w:t>Năm 1</w:t>
            </w:r>
          </w:p>
        </w:tc>
        <w:tc>
          <w:tcPr>
            <w:tcW w:w="2261"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654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837"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91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r>
      <w:tr w:rsidR="008C621D" w:rsidRPr="008B2C00">
        <w:tc>
          <w:tcPr>
            <w:tcW w:w="1104" w:type="dxa"/>
            <w:tcBorders>
              <w:top w:val="nil"/>
              <w:left w:val="single" w:sz="4" w:space="0" w:color="auto"/>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jc w:val="center"/>
            </w:pPr>
            <w:r w:rsidRPr="008B2C00">
              <w:t>Năm 2</w:t>
            </w:r>
          </w:p>
        </w:tc>
        <w:tc>
          <w:tcPr>
            <w:tcW w:w="2261"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6546" w:type="dxa"/>
            <w:gridSpan w:val="3"/>
            <w:vMerge/>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b/>
                <w:bCs/>
              </w:rPr>
            </w:pPr>
          </w:p>
        </w:tc>
        <w:tc>
          <w:tcPr>
            <w:tcW w:w="1837"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91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r>
      <w:tr w:rsidR="008C621D" w:rsidRPr="008B2C00">
        <w:tc>
          <w:tcPr>
            <w:tcW w:w="1104" w:type="dxa"/>
            <w:tcBorders>
              <w:top w:val="nil"/>
              <w:left w:val="single" w:sz="4" w:space="0" w:color="auto"/>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jc w:val="center"/>
            </w:pPr>
            <w:r w:rsidRPr="008B2C00">
              <w:t>Năm 3</w:t>
            </w:r>
          </w:p>
        </w:tc>
        <w:tc>
          <w:tcPr>
            <w:tcW w:w="2261"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6546" w:type="dxa"/>
            <w:gridSpan w:val="3"/>
            <w:vMerge/>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rPr>
                <w:b/>
                <w:bCs/>
              </w:rPr>
            </w:pPr>
          </w:p>
        </w:tc>
        <w:tc>
          <w:tcPr>
            <w:tcW w:w="1837"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c>
          <w:tcPr>
            <w:tcW w:w="1914" w:type="dxa"/>
            <w:tcBorders>
              <w:top w:val="nil"/>
              <w:left w:val="nil"/>
              <w:bottom w:val="single" w:sz="4" w:space="0" w:color="auto"/>
              <w:right w:val="single" w:sz="4" w:space="0" w:color="auto"/>
            </w:tcBorders>
            <w:shd w:val="clear" w:color="auto" w:fill="auto"/>
            <w:noWrap/>
            <w:vAlign w:val="bottom"/>
          </w:tcPr>
          <w:p w:rsidR="008C621D" w:rsidRPr="008B2C00" w:rsidRDefault="008C621D" w:rsidP="00DD151C">
            <w:pPr>
              <w:widowControl w:val="0"/>
              <w:spacing w:before="20" w:after="20" w:line="390" w:lineRule="exact"/>
            </w:pPr>
            <w:r w:rsidRPr="008B2C00">
              <w:t> </w:t>
            </w:r>
          </w:p>
        </w:tc>
      </w:tr>
    </w:tbl>
    <w:p w:rsidR="008C621D" w:rsidRPr="008B2C00" w:rsidRDefault="008C621D" w:rsidP="004F14C1">
      <w:pPr>
        <w:widowControl w:val="0"/>
        <w:spacing w:before="80" w:line="390" w:lineRule="exact"/>
        <w:ind w:firstLine="454"/>
        <w:jc w:val="both"/>
      </w:pPr>
      <w:r w:rsidRPr="008B2C00">
        <w:lastRenderedPageBreak/>
        <w:t>Ghi chú:</w:t>
      </w:r>
    </w:p>
    <w:p w:rsidR="008C621D" w:rsidRPr="008B2C00" w:rsidRDefault="008C621D" w:rsidP="004F14C1">
      <w:pPr>
        <w:widowControl w:val="0"/>
        <w:spacing w:before="80" w:line="390" w:lineRule="exact"/>
        <w:ind w:firstLine="454"/>
        <w:jc w:val="both"/>
      </w:pPr>
      <w:r w:rsidRPr="008B2C00">
        <w:t>(1) Trường hợp nhà thầu liên danh thì từng thành viên của nhà thầu liên danh phải kê khai theo Mẫu này.</w:t>
      </w:r>
    </w:p>
    <w:p w:rsidR="008C621D" w:rsidRPr="008B2C00" w:rsidRDefault="008C621D" w:rsidP="004F14C1">
      <w:pPr>
        <w:widowControl w:val="0"/>
        <w:spacing w:before="80" w:line="390" w:lineRule="exact"/>
        <w:ind w:firstLine="454"/>
        <w:jc w:val="both"/>
      </w:pPr>
      <w:r w:rsidRPr="008B2C00">
        <w:t>(2) Khoảng thời gian được nêu ở đây cần giống khoảng thời gian được quy định tại Mẫu số 03 Chương IV.</w:t>
      </w:r>
    </w:p>
    <w:p w:rsidR="008C621D" w:rsidRPr="008B2C00" w:rsidRDefault="008C621D" w:rsidP="004F14C1">
      <w:pPr>
        <w:widowControl w:val="0"/>
        <w:spacing w:before="80" w:line="390" w:lineRule="exact"/>
        <w:ind w:firstLine="454"/>
        <w:jc w:val="both"/>
      </w:pPr>
      <w:r w:rsidRPr="008B2C00">
        <w:t>Nhà thầu chuẩn bị các tài liệu để đối chiếu trong quá trình thương thảo:</w:t>
      </w:r>
    </w:p>
    <w:p w:rsidR="008C621D" w:rsidRPr="008B2C00" w:rsidRDefault="008C621D" w:rsidP="004F14C1">
      <w:pPr>
        <w:widowControl w:val="0"/>
        <w:spacing w:before="80" w:line="390" w:lineRule="exact"/>
        <w:ind w:firstLine="454"/>
        <w:jc w:val="both"/>
      </w:pPr>
      <w:r w:rsidRPr="008B2C00">
        <w:t>Bản sao các báo cáo tài chính (các bảng cân đối kế toán bao gồm tất cả thuyết minh có liên quan, và các báo cáo kết quả kinh doanh) cho các năm như đã nêu trên, tuân thủ các điều kiện sau:</w:t>
      </w:r>
    </w:p>
    <w:p w:rsidR="008C621D" w:rsidRPr="008B2C00" w:rsidRDefault="008C621D" w:rsidP="004F14C1">
      <w:pPr>
        <w:widowControl w:val="0"/>
        <w:spacing w:before="80" w:line="390" w:lineRule="exact"/>
        <w:ind w:firstLine="454"/>
        <w:jc w:val="both"/>
      </w:pPr>
      <w:r w:rsidRPr="008B2C00">
        <w:t>1. 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8C621D" w:rsidRPr="008B2C00" w:rsidRDefault="008C621D" w:rsidP="004F14C1">
      <w:pPr>
        <w:widowControl w:val="0"/>
        <w:spacing w:before="80" w:line="390" w:lineRule="exact"/>
        <w:ind w:firstLine="454"/>
        <w:jc w:val="both"/>
      </w:pPr>
      <w:r w:rsidRPr="008B2C00">
        <w:t>2. Các báo cáo tài chính phải hoàn chỉnh, đầy đủ nội dung theo quy định.</w:t>
      </w:r>
    </w:p>
    <w:p w:rsidR="008C621D" w:rsidRPr="008B2C00" w:rsidRDefault="008C621D" w:rsidP="004F14C1">
      <w:pPr>
        <w:widowControl w:val="0"/>
        <w:spacing w:before="80" w:line="390" w:lineRule="exact"/>
        <w:ind w:firstLine="454"/>
        <w:jc w:val="both"/>
      </w:pPr>
      <w:r w:rsidRPr="008B2C00">
        <w:t>3. Các báo cáo tài chính phải tương ứng với các kỳ kế toán đã hoàn thành. Kèm theo là bản chụp được chứng thực một trong các tài liệu sau đây:</w:t>
      </w:r>
    </w:p>
    <w:p w:rsidR="008C621D" w:rsidRPr="008B2C00" w:rsidRDefault="008C621D" w:rsidP="004F14C1">
      <w:pPr>
        <w:pStyle w:val="BodyText"/>
        <w:widowControl w:val="0"/>
        <w:tabs>
          <w:tab w:val="left" w:pos="1134"/>
        </w:tabs>
        <w:spacing w:before="80" w:line="390" w:lineRule="exact"/>
        <w:ind w:firstLine="454"/>
        <w:jc w:val="both"/>
        <w:rPr>
          <w:rFonts w:ascii="Times New Roman" w:hAnsi="Times New Roman"/>
          <w:b w:val="0"/>
          <w:sz w:val="28"/>
          <w:szCs w:val="28"/>
        </w:rPr>
      </w:pPr>
      <w:r w:rsidRPr="008B2C00">
        <w:rPr>
          <w:rFonts w:ascii="Times New Roman" w:hAnsi="Times New Roman"/>
          <w:b w:val="0"/>
          <w:sz w:val="28"/>
          <w:szCs w:val="28"/>
        </w:rPr>
        <w:t xml:space="preserve">- Biên bản kiểm tra quyết toán thuế; </w:t>
      </w:r>
    </w:p>
    <w:p w:rsidR="008C621D" w:rsidRPr="008B2C00" w:rsidRDefault="008C621D" w:rsidP="004F14C1">
      <w:pPr>
        <w:pStyle w:val="BodyText"/>
        <w:widowControl w:val="0"/>
        <w:tabs>
          <w:tab w:val="left" w:pos="1134"/>
        </w:tabs>
        <w:spacing w:before="80" w:line="390" w:lineRule="exact"/>
        <w:ind w:firstLine="454"/>
        <w:jc w:val="both"/>
        <w:rPr>
          <w:rFonts w:ascii="Times New Roman" w:hAnsi="Times New Roman"/>
          <w:b w:val="0"/>
          <w:sz w:val="28"/>
          <w:szCs w:val="28"/>
        </w:rPr>
      </w:pPr>
      <w:r w:rsidRPr="008B2C00">
        <w:rPr>
          <w:rFonts w:ascii="Times New Roman" w:hAnsi="Times New Roman"/>
          <w:b w:val="0"/>
          <w:sz w:val="28"/>
          <w:szCs w:val="28"/>
        </w:rPr>
        <w:t xml:space="preserve">- Tờ khai tự quyết toán thuế (thuế giá trị gia tăng và thuế thu nhập doanh nghiệp) có xác nhận của cơ quan thuế về thời điểm đã nộp tờ khai; </w:t>
      </w:r>
    </w:p>
    <w:p w:rsidR="008C621D" w:rsidRPr="008B2C00" w:rsidRDefault="008C621D" w:rsidP="004F14C1">
      <w:pPr>
        <w:pStyle w:val="BodyText"/>
        <w:widowControl w:val="0"/>
        <w:tabs>
          <w:tab w:val="left" w:pos="1134"/>
        </w:tabs>
        <w:spacing w:before="80" w:line="390" w:lineRule="exact"/>
        <w:ind w:firstLine="454"/>
        <w:jc w:val="both"/>
        <w:rPr>
          <w:rFonts w:ascii="Times New Roman" w:hAnsi="Times New Roman"/>
          <w:b w:val="0"/>
          <w:sz w:val="28"/>
          <w:szCs w:val="28"/>
        </w:rPr>
      </w:pPr>
      <w:r w:rsidRPr="008B2C00">
        <w:rPr>
          <w:rFonts w:ascii="Times New Roman" w:hAnsi="Times New Roman"/>
          <w:b w:val="0"/>
          <w:sz w:val="28"/>
          <w:szCs w:val="28"/>
        </w:rPr>
        <w:t>- Tài liệu chứng minh việc nhà thầu đã kê khai quyết toán thuế điện tử;</w:t>
      </w:r>
    </w:p>
    <w:p w:rsidR="008C621D" w:rsidRPr="008B2C00" w:rsidRDefault="008C621D" w:rsidP="004F14C1">
      <w:pPr>
        <w:pStyle w:val="BodyText"/>
        <w:widowControl w:val="0"/>
        <w:tabs>
          <w:tab w:val="left" w:pos="1134"/>
        </w:tabs>
        <w:spacing w:before="80" w:line="390" w:lineRule="exact"/>
        <w:ind w:firstLine="454"/>
        <w:jc w:val="both"/>
        <w:rPr>
          <w:rFonts w:ascii="Times New Roman" w:hAnsi="Times New Roman"/>
          <w:b w:val="0"/>
          <w:sz w:val="28"/>
          <w:szCs w:val="28"/>
        </w:rPr>
      </w:pPr>
      <w:r w:rsidRPr="008B2C00">
        <w:rPr>
          <w:rFonts w:ascii="Times New Roman" w:hAnsi="Times New Roman"/>
          <w:b w:val="0"/>
          <w:sz w:val="28"/>
          <w:szCs w:val="28"/>
        </w:rPr>
        <w:t>- Văn bản xác nhận của cơ quan quản lý thuế (xác nhận số nộp cả năm) về việc thực hiện nghĩa vụ nộp thuế;</w:t>
      </w:r>
    </w:p>
    <w:p w:rsidR="008C621D" w:rsidRPr="008B2C00" w:rsidRDefault="008C621D" w:rsidP="004F14C1">
      <w:pPr>
        <w:pStyle w:val="BodyText"/>
        <w:widowControl w:val="0"/>
        <w:tabs>
          <w:tab w:val="left" w:pos="1134"/>
        </w:tabs>
        <w:spacing w:before="80" w:line="390" w:lineRule="exact"/>
        <w:ind w:firstLine="454"/>
        <w:jc w:val="both"/>
        <w:rPr>
          <w:rFonts w:ascii="Times New Roman" w:hAnsi="Times New Roman"/>
          <w:b w:val="0"/>
          <w:sz w:val="28"/>
          <w:szCs w:val="28"/>
        </w:rPr>
      </w:pPr>
      <w:r w:rsidRPr="008B2C00">
        <w:rPr>
          <w:rFonts w:ascii="Times New Roman" w:hAnsi="Times New Roman"/>
          <w:b w:val="0"/>
          <w:sz w:val="28"/>
          <w:szCs w:val="28"/>
        </w:rPr>
        <w:t>- Báo cáo kiểm toán (nếu có);</w:t>
      </w:r>
    </w:p>
    <w:p w:rsidR="008C621D" w:rsidRPr="008B2C00" w:rsidRDefault="008C621D" w:rsidP="004F14C1">
      <w:pPr>
        <w:pStyle w:val="BodyText"/>
        <w:widowControl w:val="0"/>
        <w:tabs>
          <w:tab w:val="left" w:pos="1134"/>
        </w:tabs>
        <w:spacing w:before="80" w:line="390" w:lineRule="exact"/>
        <w:ind w:firstLine="454"/>
        <w:jc w:val="both"/>
        <w:rPr>
          <w:rFonts w:ascii="Times New Roman" w:hAnsi="Times New Roman"/>
          <w:b w:val="0"/>
          <w:sz w:val="28"/>
          <w:szCs w:val="28"/>
        </w:rPr>
      </w:pPr>
      <w:r w:rsidRPr="008B2C00">
        <w:rPr>
          <w:rFonts w:ascii="Times New Roman" w:hAnsi="Times New Roman"/>
          <w:b w:val="0"/>
          <w:sz w:val="28"/>
          <w:szCs w:val="28"/>
        </w:rPr>
        <w:t>- Các tài liệu khác.</w:t>
      </w:r>
    </w:p>
    <w:p w:rsidR="008C621D" w:rsidRPr="008B2C00" w:rsidRDefault="008C621D" w:rsidP="004F14C1">
      <w:pPr>
        <w:widowControl w:val="0"/>
        <w:spacing w:line="390" w:lineRule="exact"/>
        <w:jc w:val="right"/>
        <w:rPr>
          <w:b/>
          <w:lang w:val="nl-NL"/>
        </w:rPr>
      </w:pPr>
      <w:r w:rsidRPr="008B2C00">
        <w:br w:type="page"/>
      </w:r>
      <w:r w:rsidRPr="008B2C00">
        <w:rPr>
          <w:b/>
          <w:lang w:val="nl-NL"/>
        </w:rPr>
        <w:lastRenderedPageBreak/>
        <w:t>Mẫu số 14 (webform trên Hệ thống)</w:t>
      </w:r>
    </w:p>
    <w:p w:rsidR="008C621D" w:rsidRPr="008B2C00" w:rsidRDefault="008C621D" w:rsidP="004F14C1">
      <w:pPr>
        <w:widowControl w:val="0"/>
        <w:spacing w:line="390" w:lineRule="exact"/>
        <w:jc w:val="right"/>
        <w:rPr>
          <w:b/>
          <w:lang w:val="nl-NL"/>
        </w:rPr>
      </w:pPr>
    </w:p>
    <w:p w:rsidR="008C621D" w:rsidRPr="008B2C00" w:rsidRDefault="008C621D" w:rsidP="004F14C1">
      <w:pPr>
        <w:widowControl w:val="0"/>
        <w:spacing w:line="390" w:lineRule="exact"/>
        <w:jc w:val="center"/>
        <w:rPr>
          <w:b/>
          <w:bCs/>
          <w:vertAlign w:val="superscript"/>
          <w:lang w:val="nl-NL"/>
        </w:rPr>
      </w:pPr>
      <w:r w:rsidRPr="008B2C00">
        <w:rPr>
          <w:b/>
          <w:bCs/>
          <w:lang w:val="nl-NL"/>
        </w:rPr>
        <w:t>NGUỒN LỰC TÀI CHÍNH</w:t>
      </w:r>
      <w:r w:rsidRPr="008B2C00">
        <w:rPr>
          <w:b/>
          <w:bCs/>
          <w:vertAlign w:val="superscript"/>
          <w:lang w:val="nl-NL"/>
        </w:rPr>
        <w:t>(1)</w:t>
      </w:r>
    </w:p>
    <w:p w:rsidR="008C621D" w:rsidRPr="008B2C00" w:rsidRDefault="008C621D" w:rsidP="004F14C1">
      <w:pPr>
        <w:widowControl w:val="0"/>
        <w:spacing w:line="390" w:lineRule="exact"/>
        <w:ind w:firstLine="454"/>
        <w:jc w:val="center"/>
        <w:rPr>
          <w:b/>
          <w:bCs/>
          <w:vertAlign w:val="superscript"/>
          <w:lang w:val="nl-NL"/>
        </w:rPr>
      </w:pPr>
    </w:p>
    <w:p w:rsidR="008C621D" w:rsidRPr="008B2C00" w:rsidRDefault="008C621D" w:rsidP="004F14C1">
      <w:pPr>
        <w:widowControl w:val="0"/>
        <w:spacing w:line="390" w:lineRule="exact"/>
        <w:ind w:firstLine="454"/>
        <w:jc w:val="both"/>
        <w:rPr>
          <w:b/>
          <w:lang w:val="nl-NL"/>
        </w:rPr>
      </w:pPr>
      <w:r w:rsidRPr="008B2C00">
        <w:rPr>
          <w:lang w:val="nl-NL"/>
        </w:rPr>
        <w:t>Nêu rõ các nguồn tài chính dự kiến, chẳng hạn như các tài sản có khả năng thanh khoản cao</w:t>
      </w:r>
      <w:r w:rsidRPr="008B2C00">
        <w:rPr>
          <w:vertAlign w:val="superscript"/>
          <w:lang w:val="nl-NL"/>
        </w:rPr>
        <w:t>(2)</w:t>
      </w:r>
      <w:r w:rsidRPr="008B2C00">
        <w:rPr>
          <w:lang w:val="nl-NL"/>
        </w:rPr>
        <w:t xml:space="preserve">, các hạn mức tín dụng và các nguồn tài chính khác (không phải là các khoản tạm ứng theo hợp đồng) có sẵn để đáp ứng yêu cầu về nguồn lực tài chính được nêu trong Mẫu 15 </w:t>
      </w:r>
      <w:r w:rsidR="004F14C1" w:rsidRPr="008B2C00">
        <w:rPr>
          <w:lang w:val="nl-NL"/>
        </w:rPr>
        <w:t>-</w:t>
      </w:r>
      <w:r w:rsidRPr="008B2C00">
        <w:rPr>
          <w:lang w:val="nl-NL"/>
        </w:rPr>
        <w:t xml:space="preserve"> Nguồn lực tài chính hàng tháng cho các hợp đồng đang thực hiện</w:t>
      </w:r>
    </w:p>
    <w:p w:rsidR="008C621D" w:rsidRPr="008B2C00" w:rsidRDefault="008C621D" w:rsidP="00195186">
      <w:pPr>
        <w:widowControl w:val="0"/>
        <w:spacing w:before="80" w:line="390" w:lineRule="exact"/>
        <w:ind w:firstLine="454"/>
        <w:jc w:val="right"/>
        <w:rPr>
          <w:lang w:val="nl-NL"/>
        </w:rPr>
      </w:pPr>
    </w:p>
    <w:tbl>
      <w:tblPr>
        <w:tblW w:w="4917" w:type="pct"/>
        <w:tblInd w:w="120" w:type="dxa"/>
        <w:tblLook w:val="04A0"/>
      </w:tblPr>
      <w:tblGrid>
        <w:gridCol w:w="874"/>
        <w:gridCol w:w="5525"/>
        <w:gridCol w:w="7262"/>
      </w:tblGrid>
      <w:tr w:rsidR="008C621D" w:rsidRPr="008B2C00">
        <w:trPr>
          <w:trHeight w:val="315"/>
        </w:trPr>
        <w:tc>
          <w:tcPr>
            <w:tcW w:w="320" w:type="pct"/>
            <w:tcBorders>
              <w:top w:val="single" w:sz="4" w:space="0" w:color="auto"/>
              <w:left w:val="single" w:sz="4" w:space="0" w:color="auto"/>
              <w:bottom w:val="single" w:sz="4" w:space="0" w:color="auto"/>
              <w:right w:val="single" w:sz="4" w:space="0" w:color="auto"/>
            </w:tcBorders>
            <w:shd w:val="clear" w:color="000000" w:fill="auto"/>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2021" w:type="pct"/>
            <w:tcBorders>
              <w:top w:val="single" w:sz="4" w:space="0" w:color="auto"/>
              <w:left w:val="nil"/>
              <w:bottom w:val="single" w:sz="4" w:space="0" w:color="auto"/>
              <w:right w:val="single" w:sz="4" w:space="0" w:color="auto"/>
            </w:tcBorders>
            <w:shd w:val="clear" w:color="000000" w:fill="auto"/>
            <w:vAlign w:val="center"/>
          </w:tcPr>
          <w:p w:rsidR="008C621D" w:rsidRPr="008B2C00" w:rsidRDefault="008C621D" w:rsidP="00DD151C">
            <w:pPr>
              <w:widowControl w:val="0"/>
              <w:spacing w:before="20" w:after="20" w:line="390" w:lineRule="exact"/>
              <w:jc w:val="center"/>
              <w:rPr>
                <w:b/>
                <w:bCs/>
              </w:rPr>
            </w:pPr>
            <w:r w:rsidRPr="008B2C00">
              <w:rPr>
                <w:b/>
                <w:bCs/>
              </w:rPr>
              <w:t>Nguồn tài chính</w:t>
            </w:r>
          </w:p>
        </w:tc>
        <w:tc>
          <w:tcPr>
            <w:tcW w:w="2658" w:type="pct"/>
            <w:tcBorders>
              <w:top w:val="single" w:sz="4" w:space="0" w:color="auto"/>
              <w:left w:val="nil"/>
              <w:bottom w:val="single" w:sz="4" w:space="0" w:color="auto"/>
              <w:right w:val="single" w:sz="4" w:space="0" w:color="auto"/>
            </w:tcBorders>
            <w:shd w:val="clear" w:color="000000" w:fill="auto"/>
            <w:vAlign w:val="center"/>
          </w:tcPr>
          <w:p w:rsidR="008C621D" w:rsidRPr="008B2C00" w:rsidRDefault="008C621D" w:rsidP="00DD151C">
            <w:pPr>
              <w:widowControl w:val="0"/>
              <w:spacing w:before="20" w:after="20" w:line="390" w:lineRule="exact"/>
              <w:jc w:val="center"/>
              <w:rPr>
                <w:b/>
                <w:bCs/>
              </w:rPr>
            </w:pPr>
            <w:r w:rsidRPr="008B2C00">
              <w:rPr>
                <w:b/>
                <w:bCs/>
              </w:rPr>
              <w:t>Số tiền (VND)</w:t>
            </w:r>
          </w:p>
        </w:tc>
      </w:tr>
      <w:tr w:rsidR="008C621D" w:rsidRPr="008B2C00">
        <w:trPr>
          <w:trHeight w:val="315"/>
        </w:trPr>
        <w:tc>
          <w:tcPr>
            <w:tcW w:w="320" w:type="pct"/>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1</w:t>
            </w:r>
          </w:p>
        </w:tc>
        <w:tc>
          <w:tcPr>
            <w:tcW w:w="2021"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2658"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320" w:type="pct"/>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2</w:t>
            </w:r>
          </w:p>
        </w:tc>
        <w:tc>
          <w:tcPr>
            <w:tcW w:w="2021"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2658"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320" w:type="pct"/>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3</w:t>
            </w:r>
          </w:p>
        </w:tc>
        <w:tc>
          <w:tcPr>
            <w:tcW w:w="2021"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2658"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320" w:type="pct"/>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w:t>
            </w:r>
          </w:p>
        </w:tc>
        <w:tc>
          <w:tcPr>
            <w:tcW w:w="2021"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c>
          <w:tcPr>
            <w:tcW w:w="2658"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23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Tổng nguồn lực tài chính của nhà thầu (TNL)</w:t>
            </w:r>
          </w:p>
        </w:tc>
        <w:tc>
          <w:tcPr>
            <w:tcW w:w="2658" w:type="pct"/>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bl>
    <w:p w:rsidR="008C621D" w:rsidRPr="008B2C00" w:rsidRDefault="008C621D" w:rsidP="004F14C1">
      <w:pPr>
        <w:widowControl w:val="0"/>
        <w:spacing w:before="80" w:line="390" w:lineRule="exact"/>
        <w:ind w:firstLine="454"/>
        <w:jc w:val="both"/>
      </w:pPr>
      <w:r w:rsidRPr="008B2C00">
        <w:t>Ghi chú:</w:t>
      </w:r>
    </w:p>
    <w:p w:rsidR="008C621D" w:rsidRPr="008B2C00" w:rsidRDefault="008C621D" w:rsidP="004F14C1">
      <w:pPr>
        <w:widowControl w:val="0"/>
        <w:spacing w:before="80" w:line="390" w:lineRule="exact"/>
        <w:ind w:firstLine="454"/>
        <w:jc w:val="both"/>
      </w:pPr>
      <w:r w:rsidRPr="008B2C00">
        <w:t>(1)Từng nhà thầu hoặc thành viên liên danh phải cung cấp thông tin về nguồn lực tài chính của mình, kèm theo tài liệu chứng minh.</w:t>
      </w:r>
    </w:p>
    <w:p w:rsidR="008C621D" w:rsidRPr="008B2C00" w:rsidRDefault="008C621D" w:rsidP="004F14C1">
      <w:pPr>
        <w:widowControl w:val="0"/>
        <w:spacing w:before="80" w:line="390" w:lineRule="exact"/>
        <w:ind w:firstLine="454"/>
        <w:jc w:val="both"/>
      </w:pPr>
      <w:r w:rsidRPr="008B2C00">
        <w:t>Nguồn lực tài chính mà nhà thầu dự kiến huy động để thực hiện gói thầu được tính theo công thức sau:</w:t>
      </w:r>
    </w:p>
    <w:p w:rsidR="008C621D" w:rsidRPr="008B2C00" w:rsidRDefault="008C621D" w:rsidP="004F14C1">
      <w:pPr>
        <w:widowControl w:val="0"/>
        <w:spacing w:before="80" w:line="390" w:lineRule="exact"/>
        <w:ind w:firstLine="454"/>
        <w:jc w:val="both"/>
      </w:pPr>
      <w:r w:rsidRPr="008B2C00">
        <w:t xml:space="preserve">NLTC =TNL </w:t>
      </w:r>
      <w:r w:rsidR="004F14C1" w:rsidRPr="008B2C00">
        <w:t>-</w:t>
      </w:r>
      <w:r w:rsidRPr="008B2C00">
        <w:t xml:space="preserve"> ĐTH</w:t>
      </w:r>
    </w:p>
    <w:p w:rsidR="008C621D" w:rsidRPr="008B2C00" w:rsidRDefault="008C621D" w:rsidP="004F14C1">
      <w:pPr>
        <w:widowControl w:val="0"/>
        <w:spacing w:before="80" w:line="390" w:lineRule="exact"/>
        <w:ind w:firstLine="454"/>
        <w:jc w:val="both"/>
      </w:pPr>
      <w:r w:rsidRPr="008B2C00">
        <w:t>Trong đó:</w:t>
      </w:r>
    </w:p>
    <w:p w:rsidR="008C621D" w:rsidRPr="008B2C00" w:rsidRDefault="008C621D" w:rsidP="004F14C1">
      <w:pPr>
        <w:widowControl w:val="0"/>
        <w:spacing w:before="80" w:line="390" w:lineRule="exact"/>
        <w:ind w:firstLine="454"/>
        <w:jc w:val="both"/>
      </w:pPr>
      <w:r w:rsidRPr="008B2C00">
        <w:t>- NLTC là nguồn lực tài chính mà nhà thầu dự kiến huy động để thực hiện gói thầu;</w:t>
      </w:r>
    </w:p>
    <w:p w:rsidR="008C621D" w:rsidRPr="008B2C00" w:rsidRDefault="008C621D" w:rsidP="004F14C1">
      <w:pPr>
        <w:widowControl w:val="0"/>
        <w:spacing w:before="80" w:line="390" w:lineRule="exact"/>
        <w:ind w:firstLine="454"/>
        <w:jc w:val="both"/>
      </w:pPr>
      <w:r w:rsidRPr="008B2C00">
        <w:lastRenderedPageBreak/>
        <w:t>- TNL là tổng nguồn lực tài chính của nhà thầu (tổng nguồn lực tài chính quy định tại Mẫu này);</w:t>
      </w:r>
    </w:p>
    <w:p w:rsidR="008C621D" w:rsidRPr="008B2C00" w:rsidRDefault="008C621D" w:rsidP="004F14C1">
      <w:pPr>
        <w:widowControl w:val="0"/>
        <w:spacing w:before="80" w:line="390" w:lineRule="exact"/>
        <w:ind w:firstLine="454"/>
        <w:jc w:val="both"/>
      </w:pPr>
      <w:r w:rsidRPr="008B2C00">
        <w:t>- ĐTH là tổng yêu cầu về nguồn lực tài chính hàng tháng cho các hợp đồng đang thực hiện (quy định tại Mẫu số 15).</w:t>
      </w:r>
    </w:p>
    <w:p w:rsidR="008C621D" w:rsidRPr="008B2C00" w:rsidRDefault="008C621D" w:rsidP="004F14C1">
      <w:pPr>
        <w:widowControl w:val="0"/>
        <w:spacing w:before="80" w:line="390" w:lineRule="exact"/>
        <w:ind w:firstLine="454"/>
        <w:jc w:val="both"/>
      </w:pPr>
      <w:r w:rsidRPr="008B2C00">
        <w:t>Nhà thầu được đánh giá là đáp ứng yêu cầu về nguồn lực tài chính cho gói thầu nếu có nguồn lực tài chính dự kiến huy động để thực hiện gói thầu (NLTC) tối thiểu bằng giá trị yêu cầu tại tiêu chí đánh giá 2.3 Mẫu số 03 Chương IV.</w:t>
      </w:r>
    </w:p>
    <w:p w:rsidR="008C621D" w:rsidRPr="008B2C00" w:rsidRDefault="008C621D" w:rsidP="004F14C1">
      <w:pPr>
        <w:widowControl w:val="0"/>
        <w:spacing w:before="80" w:line="390" w:lineRule="exact"/>
        <w:ind w:firstLine="454"/>
        <w:jc w:val="both"/>
      </w:pPr>
      <w:r w:rsidRPr="008B2C00">
        <w:t xml:space="preserve">Trường hợp trong E-HSDT, nhà thầu có nộp kèm theo bản cam kết tín dụng của tổ chức tín dụng hoạt động hợp pháp tại Việt Nam, trong đó cam kết sẽ cung cấp tín dụng cho nhà thầu để thực hiện gói đang xét với hạn mức tối thiểu bằng giá trị yêu cầu tại tiêu chí đánh giá 2.3 Mẫu số 03 Chương IV trong suốt thời gian thực hiện hợp đồng thì nhà thầu được đánh giá là đáp ứng yêu cầu về nguồn lực tài chính cho gói thầu và không phải kê khai thông tin theo quy định Mẫu này và Mẫu số 15. </w:t>
      </w:r>
    </w:p>
    <w:p w:rsidR="008C621D" w:rsidRPr="008B2C00" w:rsidRDefault="008C621D" w:rsidP="004F14C1">
      <w:pPr>
        <w:widowControl w:val="0"/>
        <w:spacing w:before="80" w:line="390" w:lineRule="exact"/>
        <w:ind w:firstLine="454"/>
        <w:jc w:val="both"/>
      </w:pPr>
      <w:r w:rsidRPr="008B2C00">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8C621D" w:rsidRPr="008B2C00" w:rsidRDefault="008C621D" w:rsidP="004F14C1">
      <w:pPr>
        <w:widowControl w:val="0"/>
        <w:spacing w:line="380" w:lineRule="exact"/>
        <w:jc w:val="right"/>
        <w:rPr>
          <w:b/>
          <w:lang w:val="nl-NL"/>
        </w:rPr>
      </w:pPr>
      <w:r w:rsidRPr="008B2C00">
        <w:br w:type="page"/>
      </w:r>
      <w:r w:rsidRPr="008B2C00">
        <w:rPr>
          <w:b/>
          <w:lang w:val="nl-NL"/>
        </w:rPr>
        <w:lastRenderedPageBreak/>
        <w:t>Mẫu số 15 (webform trên Hệ thống)</w:t>
      </w:r>
    </w:p>
    <w:p w:rsidR="004F14C1" w:rsidRPr="008B2C00" w:rsidRDefault="004F14C1" w:rsidP="004F14C1">
      <w:pPr>
        <w:widowControl w:val="0"/>
        <w:spacing w:line="380" w:lineRule="exact"/>
        <w:jc w:val="center"/>
        <w:rPr>
          <w:b/>
          <w:bCs/>
          <w:lang w:val="nl-NL"/>
        </w:rPr>
      </w:pPr>
    </w:p>
    <w:p w:rsidR="004F14C1" w:rsidRPr="008B2C00" w:rsidRDefault="004F14C1" w:rsidP="004F14C1">
      <w:pPr>
        <w:widowControl w:val="0"/>
        <w:spacing w:line="380" w:lineRule="exact"/>
        <w:jc w:val="center"/>
        <w:rPr>
          <w:b/>
          <w:bCs/>
          <w:vertAlign w:val="superscript"/>
          <w:lang w:val="nl-NL"/>
        </w:rPr>
      </w:pPr>
      <w:r w:rsidRPr="008B2C00">
        <w:rPr>
          <w:b/>
          <w:bCs/>
          <w:lang w:val="nl-NL"/>
        </w:rPr>
        <w:t>NGUỒN LỰC TÀI CHÍNH HÀNG THÁNG CHO CÁC HỢP ĐỒNG ĐANG THỰC HIỆN</w:t>
      </w:r>
      <w:r w:rsidRPr="008B2C00">
        <w:rPr>
          <w:b/>
          <w:bCs/>
          <w:vertAlign w:val="superscript"/>
          <w:lang w:val="nl-NL"/>
        </w:rPr>
        <w:t>(1)</w:t>
      </w:r>
    </w:p>
    <w:p w:rsidR="004F14C1" w:rsidRPr="008B2C00" w:rsidRDefault="004F14C1" w:rsidP="004F14C1">
      <w:pPr>
        <w:widowControl w:val="0"/>
        <w:spacing w:line="380" w:lineRule="exact"/>
        <w:jc w:val="center"/>
        <w:rPr>
          <w:b/>
          <w:lang w:val="nl-NL"/>
        </w:rPr>
      </w:pPr>
    </w:p>
    <w:tbl>
      <w:tblPr>
        <w:tblW w:w="0" w:type="auto"/>
        <w:tblInd w:w="120" w:type="dxa"/>
        <w:tblLayout w:type="fixed"/>
        <w:tblLook w:val="04A0"/>
      </w:tblPr>
      <w:tblGrid>
        <w:gridCol w:w="818"/>
        <w:gridCol w:w="1623"/>
        <w:gridCol w:w="2417"/>
        <w:gridCol w:w="2287"/>
        <w:gridCol w:w="2148"/>
        <w:gridCol w:w="2306"/>
        <w:gridCol w:w="2075"/>
      </w:tblGrid>
      <w:tr w:rsidR="008C621D" w:rsidRPr="008B2C00">
        <w:tc>
          <w:tcPr>
            <w:tcW w:w="818"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STT</w:t>
            </w:r>
          </w:p>
        </w:tc>
        <w:tc>
          <w:tcPr>
            <w:tcW w:w="1623"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Tên hợp đồng</w:t>
            </w:r>
          </w:p>
        </w:tc>
        <w:tc>
          <w:tcPr>
            <w:tcW w:w="2417"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Người liên hệ của Chủ đầu tư (địa chỉ, điện thoại, fax)</w:t>
            </w:r>
          </w:p>
        </w:tc>
        <w:tc>
          <w:tcPr>
            <w:tcW w:w="2287"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Ngày hoàn thành hợp đồng</w:t>
            </w:r>
          </w:p>
        </w:tc>
        <w:tc>
          <w:tcPr>
            <w:tcW w:w="2148"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Thời hạn còn lại của hợp đồng tính bằng tháng (A)</w:t>
            </w:r>
            <w:r w:rsidRPr="008B2C00">
              <w:rPr>
                <w:b/>
                <w:bCs/>
                <w:vertAlign w:val="superscript"/>
              </w:rPr>
              <w:t>(2)</w:t>
            </w:r>
          </w:p>
        </w:tc>
        <w:tc>
          <w:tcPr>
            <w:tcW w:w="2306"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Giá trị hợp đồng chưa thanh toán, bao gồm cả thuế</w:t>
            </w:r>
          </w:p>
        </w:tc>
        <w:tc>
          <w:tcPr>
            <w:tcW w:w="2075"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Yêu cầu về nguồn lực tài chính hàng tháng</w:t>
            </w:r>
          </w:p>
        </w:tc>
      </w:tr>
      <w:tr w:rsidR="008C621D" w:rsidRPr="008B2C00">
        <w:tc>
          <w:tcPr>
            <w:tcW w:w="818"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rPr>
                <w:b/>
                <w:bCs/>
              </w:rPr>
            </w:pPr>
          </w:p>
        </w:tc>
        <w:tc>
          <w:tcPr>
            <w:tcW w:w="1623"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rPr>
                <w:b/>
                <w:bCs/>
              </w:rPr>
            </w:pPr>
          </w:p>
        </w:tc>
        <w:tc>
          <w:tcPr>
            <w:tcW w:w="2417"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rPr>
                <w:b/>
                <w:bCs/>
              </w:rPr>
            </w:pPr>
          </w:p>
        </w:tc>
        <w:tc>
          <w:tcPr>
            <w:tcW w:w="2287"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rPr>
                <w:b/>
                <w:bCs/>
              </w:rPr>
            </w:pPr>
          </w:p>
        </w:tc>
        <w:tc>
          <w:tcPr>
            <w:tcW w:w="2148"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rPr>
                <w:b/>
                <w:bCs/>
              </w:rPr>
            </w:pPr>
          </w:p>
        </w:tc>
        <w:tc>
          <w:tcPr>
            <w:tcW w:w="2306"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(B)</w:t>
            </w:r>
            <w:r w:rsidRPr="008B2C00">
              <w:rPr>
                <w:b/>
                <w:bCs/>
                <w:vertAlign w:val="superscript"/>
              </w:rPr>
              <w:t>(3)</w:t>
            </w:r>
          </w:p>
        </w:tc>
        <w:tc>
          <w:tcPr>
            <w:tcW w:w="2075"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F14C1">
            <w:pPr>
              <w:widowControl w:val="0"/>
              <w:spacing w:before="20" w:after="20" w:line="380" w:lineRule="exact"/>
              <w:jc w:val="center"/>
              <w:rPr>
                <w:b/>
                <w:bCs/>
              </w:rPr>
            </w:pPr>
            <w:r w:rsidRPr="008B2C00">
              <w:rPr>
                <w:b/>
                <w:bCs/>
              </w:rPr>
              <w:t>(B/A)</w:t>
            </w:r>
          </w:p>
        </w:tc>
      </w:tr>
      <w:tr w:rsidR="008C621D" w:rsidRPr="008B2C00">
        <w:tc>
          <w:tcPr>
            <w:tcW w:w="81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jc w:val="center"/>
            </w:pPr>
            <w:r w:rsidRPr="008B2C00">
              <w:t>1</w:t>
            </w:r>
          </w:p>
        </w:tc>
        <w:tc>
          <w:tcPr>
            <w:tcW w:w="1623"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41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28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148"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306"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075"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r>
      <w:tr w:rsidR="008C621D" w:rsidRPr="008B2C00">
        <w:tc>
          <w:tcPr>
            <w:tcW w:w="81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jc w:val="center"/>
            </w:pPr>
            <w:r w:rsidRPr="008B2C00">
              <w:t>2</w:t>
            </w:r>
          </w:p>
        </w:tc>
        <w:tc>
          <w:tcPr>
            <w:tcW w:w="1623"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41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28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148"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306"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075"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r>
      <w:tr w:rsidR="008C621D" w:rsidRPr="008B2C00">
        <w:tc>
          <w:tcPr>
            <w:tcW w:w="81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jc w:val="center"/>
            </w:pPr>
            <w:r w:rsidRPr="008B2C00">
              <w:t>3</w:t>
            </w:r>
          </w:p>
        </w:tc>
        <w:tc>
          <w:tcPr>
            <w:tcW w:w="1623"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41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28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148"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306"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075"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r>
      <w:tr w:rsidR="008C621D" w:rsidRPr="008B2C00">
        <w:tc>
          <w:tcPr>
            <w:tcW w:w="81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jc w:val="center"/>
            </w:pPr>
            <w:r w:rsidRPr="008B2C00">
              <w:t>…</w:t>
            </w:r>
          </w:p>
        </w:tc>
        <w:tc>
          <w:tcPr>
            <w:tcW w:w="1623"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41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287"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148"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306"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c>
          <w:tcPr>
            <w:tcW w:w="2075"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pPr>
            <w:r w:rsidRPr="008B2C00">
              <w:t> </w:t>
            </w:r>
          </w:p>
        </w:tc>
      </w:tr>
      <w:tr w:rsidR="008C621D" w:rsidRPr="008B2C00">
        <w:tc>
          <w:tcPr>
            <w:tcW w:w="11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rPr>
                <w:b/>
                <w:bCs/>
              </w:rPr>
            </w:pPr>
            <w:r w:rsidRPr="008B2C00">
              <w:rPr>
                <w:b/>
                <w:bCs/>
              </w:rPr>
              <w:t>Tổng yêu cầu về nguồn lực tài chính hàng tháng cho các hợp đồng đang thực hiện (ĐTH).</w:t>
            </w:r>
          </w:p>
        </w:tc>
        <w:tc>
          <w:tcPr>
            <w:tcW w:w="2075" w:type="dxa"/>
            <w:tcBorders>
              <w:top w:val="nil"/>
              <w:left w:val="nil"/>
              <w:bottom w:val="single" w:sz="4" w:space="0" w:color="auto"/>
              <w:right w:val="single" w:sz="4" w:space="0" w:color="auto"/>
            </w:tcBorders>
            <w:shd w:val="clear" w:color="auto" w:fill="auto"/>
            <w:vAlign w:val="center"/>
          </w:tcPr>
          <w:p w:rsidR="008C621D" w:rsidRPr="008B2C00" w:rsidRDefault="008C621D" w:rsidP="004F14C1">
            <w:pPr>
              <w:widowControl w:val="0"/>
              <w:spacing w:before="20" w:after="20" w:line="380" w:lineRule="exact"/>
              <w:jc w:val="center"/>
              <w:rPr>
                <w:b/>
                <w:bCs/>
              </w:rPr>
            </w:pPr>
            <w:r w:rsidRPr="008B2C00">
              <w:rPr>
                <w:b/>
                <w:bCs/>
              </w:rPr>
              <w:t> </w:t>
            </w:r>
          </w:p>
        </w:tc>
      </w:tr>
    </w:tbl>
    <w:p w:rsidR="008C621D" w:rsidRPr="008B2C00" w:rsidRDefault="008C621D" w:rsidP="004F14C1">
      <w:pPr>
        <w:widowControl w:val="0"/>
        <w:spacing w:before="80" w:line="380" w:lineRule="exact"/>
        <w:ind w:firstLine="454"/>
        <w:jc w:val="both"/>
      </w:pPr>
      <w:r w:rsidRPr="008B2C00">
        <w:t>Ghi chú:</w:t>
      </w:r>
    </w:p>
    <w:p w:rsidR="008C621D" w:rsidRPr="008B2C00" w:rsidRDefault="008C621D" w:rsidP="004F14C1">
      <w:pPr>
        <w:widowControl w:val="0"/>
        <w:spacing w:before="40" w:line="380" w:lineRule="exact"/>
        <w:ind w:firstLine="454"/>
        <w:jc w:val="both"/>
      </w:pPr>
      <w:r w:rsidRPr="008B2C00">
        <w:t>(1) Từng nhà thầu hoặc thành viên liên danh phải cung cấp thông tin được nêu dưới đây để tính toán tổng các yêu cầu về nguồn lực tài chính, bằng tổng của: (i) các cam kết hiện tại của nhà thầu (hoặc từng thành trong viên liên danh) trong tất cả các hợp đồng mà nhà thầu (hoặc từng thành trong viên liên danh) đang thực hiện hoặc sẽ được thực hiện; (ii) yêu cầu về nguồn lực tài chính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rsidR="008C621D" w:rsidRPr="008B2C00" w:rsidRDefault="008C621D" w:rsidP="004F14C1">
      <w:pPr>
        <w:widowControl w:val="0"/>
        <w:spacing w:before="40" w:line="380" w:lineRule="exact"/>
        <w:ind w:firstLine="454"/>
        <w:jc w:val="both"/>
      </w:pPr>
      <w:r w:rsidRPr="008B2C00">
        <w:t>(2) Thời hạn còn lại của hợp đồng tính tại thời điểm 28 ngày trước ngày có thời điểm đóng thầu.</w:t>
      </w:r>
    </w:p>
    <w:p w:rsidR="008C621D" w:rsidRPr="008B2C00" w:rsidRDefault="008C621D" w:rsidP="004F14C1">
      <w:pPr>
        <w:widowControl w:val="0"/>
        <w:spacing w:before="40" w:line="380" w:lineRule="exact"/>
        <w:ind w:firstLine="454"/>
      </w:pPr>
      <w:r w:rsidRPr="008B2C00">
        <w:t>(3) Giá trị hợp đồng còn lại chưa được thanh toán tính tại thời điểm 28 ngày trước ngày có thời điểm đóng thầu.</w:t>
      </w:r>
    </w:p>
    <w:p w:rsidR="008C621D" w:rsidRPr="008B2C00" w:rsidRDefault="008C621D" w:rsidP="004C1945">
      <w:pPr>
        <w:widowControl w:val="0"/>
        <w:spacing w:line="390" w:lineRule="exact"/>
        <w:jc w:val="right"/>
        <w:rPr>
          <w:b/>
          <w:lang w:val="nl-NL"/>
        </w:rPr>
      </w:pPr>
      <w:r w:rsidRPr="008B2C00">
        <w:br w:type="page"/>
      </w:r>
      <w:r w:rsidRPr="008B2C00">
        <w:rPr>
          <w:b/>
          <w:lang w:val="nl-NL"/>
        </w:rPr>
        <w:lastRenderedPageBreak/>
        <w:t>Mẫu số 16 (webform trên Hệ thống)</w:t>
      </w:r>
    </w:p>
    <w:p w:rsidR="004C1945" w:rsidRPr="008B2C00" w:rsidRDefault="004C1945" w:rsidP="004C1945">
      <w:pPr>
        <w:widowControl w:val="0"/>
        <w:spacing w:line="390" w:lineRule="exact"/>
        <w:jc w:val="right"/>
        <w:rPr>
          <w:b/>
          <w:lang w:val="nl-NL"/>
        </w:rPr>
      </w:pPr>
    </w:p>
    <w:p w:rsidR="004C1945" w:rsidRPr="008B2C00" w:rsidRDefault="004C1945" w:rsidP="004C1945">
      <w:pPr>
        <w:widowControl w:val="0"/>
        <w:spacing w:line="390" w:lineRule="exact"/>
        <w:jc w:val="center"/>
        <w:rPr>
          <w:vertAlign w:val="superscript"/>
          <w:lang w:val="nl-NL"/>
        </w:rPr>
      </w:pPr>
      <w:r w:rsidRPr="008B2C00">
        <w:rPr>
          <w:b/>
          <w:bCs/>
          <w:lang w:val="nl-NL"/>
        </w:rPr>
        <w:t>PHẠM VI CÔNG VIỆC SỬ DỤNG NHÀ THẦU PHỤ</w:t>
      </w:r>
      <w:r w:rsidRPr="008B2C00">
        <w:rPr>
          <w:vertAlign w:val="superscript"/>
          <w:lang w:val="nl-NL"/>
        </w:rPr>
        <w:t>(1)</w:t>
      </w:r>
    </w:p>
    <w:p w:rsidR="004C1945" w:rsidRPr="008B2C00" w:rsidRDefault="004C1945" w:rsidP="004C1945">
      <w:pPr>
        <w:widowControl w:val="0"/>
        <w:spacing w:line="390" w:lineRule="exact"/>
        <w:jc w:val="center"/>
        <w:rPr>
          <w:lang w:val="nl-NL"/>
        </w:rPr>
      </w:pPr>
    </w:p>
    <w:tbl>
      <w:tblPr>
        <w:tblW w:w="0" w:type="auto"/>
        <w:tblInd w:w="108" w:type="dxa"/>
        <w:tblLayout w:type="fixed"/>
        <w:tblLook w:val="04A0"/>
      </w:tblPr>
      <w:tblGrid>
        <w:gridCol w:w="973"/>
        <w:gridCol w:w="2020"/>
        <w:gridCol w:w="2225"/>
        <w:gridCol w:w="2362"/>
        <w:gridCol w:w="2428"/>
        <w:gridCol w:w="3666"/>
      </w:tblGrid>
      <w:tr w:rsidR="008C621D" w:rsidRPr="008B2C00">
        <w:trPr>
          <w:trHeight w:val="690"/>
        </w:trPr>
        <w:tc>
          <w:tcPr>
            <w:tcW w:w="973" w:type="dxa"/>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2020"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Tên nhà thầu phụ</w:t>
            </w:r>
            <w:r w:rsidRPr="008B2C00">
              <w:rPr>
                <w:b/>
                <w:bCs/>
                <w:vertAlign w:val="superscript"/>
              </w:rPr>
              <w:t>(2)</w:t>
            </w:r>
          </w:p>
        </w:tc>
        <w:tc>
          <w:tcPr>
            <w:tcW w:w="2225"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Phạm vi công việc</w:t>
            </w:r>
            <w:r w:rsidRPr="008B2C00">
              <w:rPr>
                <w:b/>
                <w:bCs/>
                <w:vertAlign w:val="superscript"/>
              </w:rPr>
              <w:t>(3)</w:t>
            </w:r>
          </w:p>
        </w:tc>
        <w:tc>
          <w:tcPr>
            <w:tcW w:w="2362"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Khối lượng công việc</w:t>
            </w:r>
            <w:r w:rsidRPr="008B2C00">
              <w:rPr>
                <w:b/>
                <w:bCs/>
                <w:vertAlign w:val="superscript"/>
              </w:rPr>
              <w:t>(4)</w:t>
            </w:r>
          </w:p>
        </w:tc>
        <w:tc>
          <w:tcPr>
            <w:tcW w:w="242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Giá trị % ước tính</w:t>
            </w:r>
            <w:r w:rsidRPr="008B2C00">
              <w:rPr>
                <w:b/>
                <w:bCs/>
                <w:vertAlign w:val="superscript"/>
              </w:rPr>
              <w:t>(5)</w:t>
            </w:r>
          </w:p>
        </w:tc>
        <w:tc>
          <w:tcPr>
            <w:tcW w:w="3666"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Hợp đồng hoặc văn bản thỏa thuận với nhà thầu phụ</w:t>
            </w:r>
            <w:r w:rsidRPr="008B2C00">
              <w:rPr>
                <w:b/>
                <w:bCs/>
                <w:vertAlign w:val="superscript"/>
              </w:rPr>
              <w:t>(6)</w:t>
            </w:r>
          </w:p>
        </w:tc>
      </w:tr>
      <w:tr w:rsidR="008C621D" w:rsidRPr="008B2C00">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1</w:t>
            </w:r>
          </w:p>
        </w:tc>
        <w:tc>
          <w:tcPr>
            <w:tcW w:w="202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225"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36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42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36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r>
      <w:tr w:rsidR="008C621D" w:rsidRPr="008B2C00">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2</w:t>
            </w:r>
          </w:p>
        </w:tc>
        <w:tc>
          <w:tcPr>
            <w:tcW w:w="202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225"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36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42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36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3</w:t>
            </w:r>
          </w:p>
        </w:tc>
        <w:tc>
          <w:tcPr>
            <w:tcW w:w="202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225"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36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42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36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315"/>
        </w:trPr>
        <w:tc>
          <w:tcPr>
            <w:tcW w:w="973"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4</w:t>
            </w:r>
          </w:p>
        </w:tc>
        <w:tc>
          <w:tcPr>
            <w:tcW w:w="202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225"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36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42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36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pPr>
            <w:r w:rsidRPr="008B2C00">
              <w:t> </w:t>
            </w:r>
          </w:p>
        </w:tc>
      </w:tr>
      <w:tr w:rsidR="008C621D" w:rsidRPr="008B2C00">
        <w:trPr>
          <w:trHeight w:val="690"/>
        </w:trPr>
        <w:tc>
          <w:tcPr>
            <w:tcW w:w="973"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w:t>
            </w:r>
          </w:p>
        </w:tc>
        <w:tc>
          <w:tcPr>
            <w:tcW w:w="2020"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225"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362"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2428"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3666" w:type="dxa"/>
            <w:tcBorders>
              <w:top w:val="nil"/>
              <w:left w:val="nil"/>
              <w:bottom w:val="single" w:sz="4" w:space="0" w:color="auto"/>
              <w:right w:val="single" w:sz="4" w:space="0" w:color="auto"/>
            </w:tcBorders>
            <w:shd w:val="clear" w:color="auto" w:fill="auto"/>
            <w:vAlign w:val="center"/>
          </w:tcPr>
          <w:p w:rsidR="008C621D" w:rsidRPr="008B2C00" w:rsidRDefault="008C621D" w:rsidP="00DD151C">
            <w:pPr>
              <w:widowControl w:val="0"/>
              <w:spacing w:before="20" w:after="20" w:line="390" w:lineRule="exact"/>
              <w:jc w:val="center"/>
            </w:pPr>
            <w:r w:rsidRPr="008B2C00">
              <w:t> </w:t>
            </w:r>
          </w:p>
        </w:tc>
      </w:tr>
    </w:tbl>
    <w:p w:rsidR="008C621D" w:rsidRPr="008B2C00" w:rsidRDefault="008C621D" w:rsidP="00195186">
      <w:pPr>
        <w:widowControl w:val="0"/>
        <w:spacing w:before="80" w:line="390" w:lineRule="exact"/>
        <w:ind w:firstLine="454"/>
        <w:rPr>
          <w:i/>
        </w:rPr>
      </w:pPr>
      <w:r w:rsidRPr="008B2C00">
        <w:rPr>
          <w:i/>
        </w:rPr>
        <w:t>Ghi chú:</w:t>
      </w:r>
    </w:p>
    <w:p w:rsidR="008C621D" w:rsidRPr="008B2C00" w:rsidRDefault="008C621D" w:rsidP="00195186">
      <w:pPr>
        <w:widowControl w:val="0"/>
        <w:spacing w:before="80" w:line="390" w:lineRule="exact"/>
        <w:ind w:firstLine="454"/>
        <w:rPr>
          <w:i/>
        </w:rPr>
      </w:pPr>
      <w:r w:rsidRPr="008B2C00">
        <w:rPr>
          <w:i/>
        </w:rPr>
        <w:t>(1) Trường hợp sử dụng nhà thầu phụ thì kê khai theo Mẫu này.</w:t>
      </w:r>
    </w:p>
    <w:p w:rsidR="008C621D" w:rsidRPr="008B2C00" w:rsidRDefault="008C621D" w:rsidP="00195186">
      <w:pPr>
        <w:widowControl w:val="0"/>
        <w:spacing w:before="80" w:line="390" w:lineRule="exact"/>
        <w:ind w:firstLine="454"/>
        <w:rPr>
          <w:i/>
        </w:rPr>
      </w:pPr>
      <w:r w:rsidRPr="008B2C00">
        <w:rPr>
          <w:i/>
        </w:rPr>
        <w:t xml:space="preserve">(2) Nhà thầu ghi cụ thể tên nhà thầu phụ. </w:t>
      </w:r>
      <w:r w:rsidRPr="008B2C00">
        <w:rPr>
          <w:i/>
          <w:iCs/>
        </w:rPr>
        <w:t>Trường hợp khi tham dự thầu chưa xác định được cụ thể danh tính của nhà thầu phụ thì ghi "Nhà thầu phụ 1,2,3..." vào cột này và phải kê khai các cột còn lại theo đúng yêu cầu</w:t>
      </w:r>
      <w:r w:rsidRPr="008B2C00">
        <w:rPr>
          <w:i/>
        </w:rPr>
        <w:t>. Sau đó, nếu được lựa chọn thì khi huy động thầu phụ thực hiện công việc đã kê khai phải được sự chấp thuận của Chủ đầu tư.</w:t>
      </w:r>
    </w:p>
    <w:p w:rsidR="008C621D" w:rsidRPr="008B2C00" w:rsidRDefault="008C621D" w:rsidP="00195186">
      <w:pPr>
        <w:widowControl w:val="0"/>
        <w:spacing w:before="80" w:line="390" w:lineRule="exact"/>
        <w:ind w:firstLine="454"/>
        <w:rPr>
          <w:i/>
        </w:rPr>
      </w:pPr>
      <w:r w:rsidRPr="008B2C00">
        <w:rPr>
          <w:i/>
        </w:rPr>
        <w:t>(3) Nhà thầu ghi cụ thể tên hạng mục công việc dành cho nhà thầu phụ.</w:t>
      </w:r>
    </w:p>
    <w:p w:rsidR="008C621D" w:rsidRPr="008B2C00" w:rsidRDefault="008C621D" w:rsidP="00195186">
      <w:pPr>
        <w:widowControl w:val="0"/>
        <w:spacing w:before="80" w:line="390" w:lineRule="exact"/>
        <w:ind w:firstLine="454"/>
        <w:rPr>
          <w:i/>
        </w:rPr>
      </w:pPr>
      <w:r w:rsidRPr="008B2C00">
        <w:rPr>
          <w:i/>
        </w:rPr>
        <w:t>(4) Nhà thầu ghi cụ thể khối lượng công việc dành cho nhà thầu phụ.</w:t>
      </w:r>
    </w:p>
    <w:p w:rsidR="008C621D" w:rsidRPr="008B2C00" w:rsidRDefault="008C621D" w:rsidP="00195186">
      <w:pPr>
        <w:widowControl w:val="0"/>
        <w:spacing w:before="80" w:line="390" w:lineRule="exact"/>
        <w:ind w:firstLine="454"/>
        <w:rPr>
          <w:i/>
        </w:rPr>
      </w:pPr>
      <w:r w:rsidRPr="008B2C00">
        <w:rPr>
          <w:i/>
        </w:rPr>
        <w:t>(5) Nhà thầu ghi cụ thể giá trị % công việc mà nhà thầu phụ đảm nhận so với giá dự thầu.</w:t>
      </w:r>
    </w:p>
    <w:p w:rsidR="008C621D" w:rsidRPr="008B2C00" w:rsidRDefault="008C621D" w:rsidP="00195186">
      <w:pPr>
        <w:widowControl w:val="0"/>
        <w:spacing w:before="80" w:line="390" w:lineRule="exact"/>
        <w:ind w:firstLine="454"/>
        <w:rPr>
          <w:i/>
        </w:rPr>
      </w:pPr>
      <w:r w:rsidRPr="008B2C00">
        <w:rPr>
          <w:i/>
        </w:rPr>
        <w:t>(6) Nhà thầu ghi cụ thể số hợp đồng hoặc văn bản thỏa thuận.</w:t>
      </w:r>
    </w:p>
    <w:p w:rsidR="008C621D" w:rsidRPr="008B2C00" w:rsidRDefault="008C621D" w:rsidP="004C1945">
      <w:pPr>
        <w:widowControl w:val="0"/>
        <w:spacing w:line="390" w:lineRule="exact"/>
        <w:ind w:firstLine="454"/>
        <w:jc w:val="right"/>
      </w:pPr>
      <w:r w:rsidRPr="008B2C00">
        <w:br w:type="page"/>
      </w:r>
      <w:r w:rsidRPr="008B2C00">
        <w:rPr>
          <w:b/>
          <w:lang w:val="nl-NL"/>
        </w:rPr>
        <w:lastRenderedPageBreak/>
        <w:t>Mẫu số 17 (webform trên Hệ thống)</w:t>
      </w:r>
    </w:p>
    <w:p w:rsidR="008C621D" w:rsidRPr="008B2C00" w:rsidRDefault="004C1945" w:rsidP="004C1945">
      <w:pPr>
        <w:widowControl w:val="0"/>
        <w:spacing w:line="390" w:lineRule="exact"/>
        <w:ind w:firstLine="454"/>
        <w:jc w:val="center"/>
        <w:rPr>
          <w:b/>
          <w:bCs/>
        </w:rPr>
      </w:pPr>
      <w:r w:rsidRPr="008B2C00">
        <w:rPr>
          <w:b/>
          <w:bCs/>
        </w:rPr>
        <w:t>BẢNG TIẾN ĐỘ CUNG CẤP</w:t>
      </w:r>
    </w:p>
    <w:p w:rsidR="004C1945" w:rsidRPr="008B2C00" w:rsidRDefault="004C1945" w:rsidP="004C1945">
      <w:pPr>
        <w:widowControl w:val="0"/>
        <w:spacing w:line="390" w:lineRule="exact"/>
        <w:ind w:firstLine="454"/>
      </w:pPr>
    </w:p>
    <w:p w:rsidR="004C1945" w:rsidRPr="008B2C00" w:rsidRDefault="004C1945" w:rsidP="004C1945">
      <w:pPr>
        <w:widowControl w:val="0"/>
        <w:spacing w:line="390" w:lineRule="exact"/>
        <w:ind w:firstLine="454"/>
      </w:pPr>
      <w:r w:rsidRPr="008B2C00">
        <w:t>Nhà thầu đề xuất tiến độ cung cấp phù hợp với yêu cầu của Bên mời thầu</w:t>
      </w:r>
    </w:p>
    <w:p w:rsidR="004C1945" w:rsidRPr="008B2C00" w:rsidRDefault="004C1945" w:rsidP="004C1945">
      <w:pPr>
        <w:widowControl w:val="0"/>
        <w:spacing w:line="390" w:lineRule="exact"/>
        <w:ind w:firstLine="454"/>
      </w:pPr>
    </w:p>
    <w:tbl>
      <w:tblPr>
        <w:tblW w:w="13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6663"/>
        <w:gridCol w:w="5744"/>
      </w:tblGrid>
      <w:tr w:rsidR="008C621D" w:rsidRPr="008B2C00">
        <w:trPr>
          <w:trHeight w:val="615"/>
        </w:trPr>
        <w:tc>
          <w:tcPr>
            <w:tcW w:w="1267"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6663"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 xml:space="preserve">Thời gian thực hiện hợp đồng theo </w:t>
            </w:r>
            <w:r w:rsidRPr="008B2C00">
              <w:rPr>
                <w:b/>
                <w:bCs/>
              </w:rPr>
              <w:br/>
              <w:t>yêu cầu của bên mời thầu</w:t>
            </w:r>
          </w:p>
        </w:tc>
        <w:tc>
          <w:tcPr>
            <w:tcW w:w="5744"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 xml:space="preserve">Thời gian thực hiện hợp đồng do </w:t>
            </w:r>
            <w:r w:rsidRPr="008B2C00">
              <w:rPr>
                <w:b/>
                <w:bCs/>
              </w:rPr>
              <w:br/>
              <w:t>nhà thầu đề xuất</w:t>
            </w:r>
          </w:p>
        </w:tc>
      </w:tr>
      <w:tr w:rsidR="008C621D" w:rsidRPr="008B2C00">
        <w:trPr>
          <w:trHeight w:val="615"/>
        </w:trPr>
        <w:tc>
          <w:tcPr>
            <w:tcW w:w="1267" w:type="dxa"/>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6663" w:type="dxa"/>
            <w:shd w:val="clear" w:color="auto" w:fill="auto"/>
            <w:vAlign w:val="center"/>
          </w:tcPr>
          <w:p w:rsidR="008C621D" w:rsidRPr="008B2C00" w:rsidRDefault="001C6FC5" w:rsidP="00DD151C">
            <w:pPr>
              <w:widowControl w:val="0"/>
              <w:spacing w:before="20" w:after="20" w:line="390" w:lineRule="exact"/>
              <w:jc w:val="center"/>
              <w:rPr>
                <w:i/>
              </w:rPr>
            </w:pPr>
            <w:r w:rsidRPr="001C6FC5">
              <w:rPr>
                <w:i/>
                <w:highlight w:val="yellow"/>
              </w:rPr>
              <w:t>…</w:t>
            </w:r>
          </w:p>
        </w:tc>
        <w:tc>
          <w:tcPr>
            <w:tcW w:w="5744" w:type="dxa"/>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 </w:t>
            </w:r>
          </w:p>
        </w:tc>
      </w:tr>
    </w:tbl>
    <w:p w:rsidR="008C621D" w:rsidRPr="008B2C00" w:rsidRDefault="008C621D" w:rsidP="00195186">
      <w:pPr>
        <w:widowControl w:val="0"/>
        <w:spacing w:before="80" w:line="390" w:lineRule="exact"/>
        <w:ind w:firstLine="454"/>
      </w:pPr>
    </w:p>
    <w:p w:rsidR="008C621D" w:rsidRPr="008B2C00" w:rsidRDefault="008C621D" w:rsidP="00E203A6">
      <w:pPr>
        <w:widowControl w:val="0"/>
        <w:spacing w:line="390" w:lineRule="exact"/>
        <w:jc w:val="right"/>
      </w:pPr>
      <w:r w:rsidRPr="008B2C00">
        <w:br w:type="page"/>
      </w:r>
      <w:r w:rsidRPr="008B2C00">
        <w:rPr>
          <w:b/>
          <w:lang w:val="nl-NL"/>
        </w:rPr>
        <w:lastRenderedPageBreak/>
        <w:t>Mẫu số 18 (webform trên Hệ thống)</w:t>
      </w:r>
    </w:p>
    <w:p w:rsidR="004C1945" w:rsidRPr="008B2C00" w:rsidRDefault="004C1945" w:rsidP="00E203A6">
      <w:pPr>
        <w:widowControl w:val="0"/>
        <w:spacing w:line="390" w:lineRule="exact"/>
        <w:jc w:val="center"/>
        <w:rPr>
          <w:b/>
          <w:bCs/>
        </w:rPr>
      </w:pPr>
    </w:p>
    <w:p w:rsidR="008C621D" w:rsidRPr="008B2C00" w:rsidRDefault="004C1945" w:rsidP="00E203A6">
      <w:pPr>
        <w:widowControl w:val="0"/>
        <w:spacing w:line="390" w:lineRule="exact"/>
        <w:jc w:val="center"/>
        <w:rPr>
          <w:b/>
          <w:bCs/>
        </w:rPr>
      </w:pPr>
      <w:r w:rsidRPr="008B2C00">
        <w:rPr>
          <w:b/>
          <w:bCs/>
        </w:rPr>
        <w:t>BẢNG GIÁ DỰ THẦU CỦA HÀNG HÓA</w:t>
      </w:r>
    </w:p>
    <w:p w:rsidR="004C1945" w:rsidRPr="008B2C00" w:rsidRDefault="004C1945" w:rsidP="00E203A6">
      <w:pPr>
        <w:widowControl w:val="0"/>
        <w:spacing w:line="390" w:lineRule="exact"/>
        <w:jc w:val="center"/>
      </w:pPr>
    </w:p>
    <w:tbl>
      <w:tblPr>
        <w:tblW w:w="13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2055"/>
        <w:gridCol w:w="1985"/>
        <w:gridCol w:w="1735"/>
        <w:gridCol w:w="1694"/>
        <w:gridCol w:w="1483"/>
        <w:gridCol w:w="1914"/>
        <w:gridCol w:w="2040"/>
      </w:tblGrid>
      <w:tr w:rsidR="008C621D" w:rsidRPr="008B2C00">
        <w:tc>
          <w:tcPr>
            <w:tcW w:w="780" w:type="dxa"/>
            <w:vMerge w:val="restar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2055" w:type="dxa"/>
            <w:vMerge w:val="restar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Danh mục hàng hóa</w:t>
            </w:r>
          </w:p>
        </w:tc>
        <w:tc>
          <w:tcPr>
            <w:tcW w:w="1985" w:type="dxa"/>
            <w:vMerge w:val="restar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Khối lượng mời thầu</w:t>
            </w:r>
          </w:p>
        </w:tc>
        <w:tc>
          <w:tcPr>
            <w:tcW w:w="1735" w:type="dxa"/>
            <w:vMerge w:val="restar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Đơn vị tính</w:t>
            </w:r>
          </w:p>
        </w:tc>
        <w:tc>
          <w:tcPr>
            <w:tcW w:w="1694" w:type="dxa"/>
            <w:vMerge w:val="restar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Ký mã hiệu/ nhãn mác sản phẩm</w:t>
            </w:r>
          </w:p>
        </w:tc>
        <w:tc>
          <w:tcPr>
            <w:tcW w:w="1483" w:type="dxa"/>
            <w:vMerge w:val="restar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Xuất xứ</w:t>
            </w:r>
          </w:p>
        </w:tc>
        <w:tc>
          <w:tcPr>
            <w:tcW w:w="1914" w:type="dxa"/>
            <w:vMerge w:val="restart"/>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Đơn giá dự thầu</w:t>
            </w:r>
          </w:p>
        </w:tc>
        <w:tc>
          <w:tcPr>
            <w:tcW w:w="2040"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Thành tiền</w:t>
            </w:r>
          </w:p>
        </w:tc>
      </w:tr>
      <w:tr w:rsidR="008C621D" w:rsidRPr="008B2C00">
        <w:tc>
          <w:tcPr>
            <w:tcW w:w="780" w:type="dxa"/>
            <w:vMerge/>
            <w:shd w:val="clear" w:color="000000" w:fill="E6E6E6"/>
            <w:vAlign w:val="center"/>
          </w:tcPr>
          <w:p w:rsidR="008C621D" w:rsidRPr="008B2C00" w:rsidRDefault="008C621D" w:rsidP="00DD151C">
            <w:pPr>
              <w:widowControl w:val="0"/>
              <w:spacing w:before="20" w:after="20" w:line="390" w:lineRule="exact"/>
              <w:rPr>
                <w:b/>
                <w:bCs/>
              </w:rPr>
            </w:pPr>
          </w:p>
        </w:tc>
        <w:tc>
          <w:tcPr>
            <w:tcW w:w="2055" w:type="dxa"/>
            <w:vMerge/>
            <w:shd w:val="clear" w:color="000000" w:fill="E6E6E6"/>
            <w:vAlign w:val="center"/>
          </w:tcPr>
          <w:p w:rsidR="008C621D" w:rsidRPr="008B2C00" w:rsidRDefault="008C621D" w:rsidP="00DD151C">
            <w:pPr>
              <w:widowControl w:val="0"/>
              <w:spacing w:before="20" w:after="20" w:line="390" w:lineRule="exact"/>
              <w:rPr>
                <w:b/>
                <w:bCs/>
              </w:rPr>
            </w:pPr>
          </w:p>
        </w:tc>
        <w:tc>
          <w:tcPr>
            <w:tcW w:w="1985" w:type="dxa"/>
            <w:vMerge/>
            <w:shd w:val="clear" w:color="000000" w:fill="E6E6E6"/>
            <w:vAlign w:val="center"/>
          </w:tcPr>
          <w:p w:rsidR="008C621D" w:rsidRPr="008B2C00" w:rsidRDefault="008C621D" w:rsidP="00DD151C">
            <w:pPr>
              <w:widowControl w:val="0"/>
              <w:spacing w:before="20" w:after="20" w:line="390" w:lineRule="exact"/>
              <w:rPr>
                <w:b/>
                <w:bCs/>
              </w:rPr>
            </w:pPr>
          </w:p>
        </w:tc>
        <w:tc>
          <w:tcPr>
            <w:tcW w:w="1735" w:type="dxa"/>
            <w:vMerge/>
            <w:shd w:val="clear" w:color="000000" w:fill="E6E6E6"/>
            <w:vAlign w:val="center"/>
          </w:tcPr>
          <w:p w:rsidR="008C621D" w:rsidRPr="008B2C00" w:rsidRDefault="008C621D" w:rsidP="00DD151C">
            <w:pPr>
              <w:widowControl w:val="0"/>
              <w:spacing w:before="20" w:after="20" w:line="390" w:lineRule="exact"/>
              <w:rPr>
                <w:b/>
                <w:bCs/>
              </w:rPr>
            </w:pPr>
          </w:p>
        </w:tc>
        <w:tc>
          <w:tcPr>
            <w:tcW w:w="1694" w:type="dxa"/>
            <w:vMerge/>
            <w:shd w:val="clear" w:color="000000" w:fill="E6E6E6"/>
            <w:vAlign w:val="center"/>
          </w:tcPr>
          <w:p w:rsidR="008C621D" w:rsidRPr="008B2C00" w:rsidRDefault="008C621D" w:rsidP="00DD151C">
            <w:pPr>
              <w:widowControl w:val="0"/>
              <w:spacing w:before="20" w:after="20" w:line="390" w:lineRule="exact"/>
              <w:rPr>
                <w:b/>
                <w:bCs/>
              </w:rPr>
            </w:pPr>
          </w:p>
        </w:tc>
        <w:tc>
          <w:tcPr>
            <w:tcW w:w="1483" w:type="dxa"/>
            <w:vMerge/>
            <w:shd w:val="clear" w:color="000000" w:fill="E6E6E6"/>
            <w:vAlign w:val="center"/>
          </w:tcPr>
          <w:p w:rsidR="008C621D" w:rsidRPr="008B2C00" w:rsidRDefault="008C621D" w:rsidP="00DD151C">
            <w:pPr>
              <w:widowControl w:val="0"/>
              <w:spacing w:before="20" w:after="20" w:line="390" w:lineRule="exact"/>
              <w:rPr>
                <w:b/>
                <w:bCs/>
              </w:rPr>
            </w:pPr>
          </w:p>
        </w:tc>
        <w:tc>
          <w:tcPr>
            <w:tcW w:w="1914" w:type="dxa"/>
            <w:vMerge/>
            <w:shd w:val="clear" w:color="000000" w:fill="E6E6E6"/>
            <w:vAlign w:val="center"/>
          </w:tcPr>
          <w:p w:rsidR="008C621D" w:rsidRPr="008B2C00" w:rsidRDefault="008C621D" w:rsidP="00DD151C">
            <w:pPr>
              <w:widowControl w:val="0"/>
              <w:spacing w:before="20" w:after="20" w:line="390" w:lineRule="exact"/>
              <w:rPr>
                <w:b/>
                <w:bCs/>
              </w:rPr>
            </w:pPr>
          </w:p>
        </w:tc>
        <w:tc>
          <w:tcPr>
            <w:tcW w:w="2040" w:type="dxa"/>
            <w:shd w:val="clear" w:color="000000" w:fill="E6E6E6"/>
            <w:vAlign w:val="center"/>
          </w:tcPr>
          <w:p w:rsidR="008C621D" w:rsidRPr="008B2C00" w:rsidRDefault="008C621D" w:rsidP="00DD151C">
            <w:pPr>
              <w:widowControl w:val="0"/>
              <w:spacing w:before="20" w:after="20" w:line="390" w:lineRule="exact"/>
              <w:jc w:val="center"/>
            </w:pPr>
            <w:r w:rsidRPr="008B2C00">
              <w:t>(Cột 4 x 7)</w:t>
            </w:r>
          </w:p>
        </w:tc>
      </w:tr>
      <w:tr w:rsidR="008C621D" w:rsidRPr="008B2C00">
        <w:tc>
          <w:tcPr>
            <w:tcW w:w="780" w:type="dxa"/>
            <w:shd w:val="clear" w:color="000000" w:fill="E6E6E6"/>
            <w:vAlign w:val="center"/>
          </w:tcPr>
          <w:p w:rsidR="008C621D" w:rsidRPr="008B2C00" w:rsidRDefault="008C621D" w:rsidP="006F6E58">
            <w:pPr>
              <w:widowControl w:val="0"/>
              <w:spacing w:before="20" w:after="40" w:line="390" w:lineRule="exact"/>
              <w:jc w:val="center"/>
            </w:pPr>
            <w:r w:rsidRPr="008B2C00">
              <w:t>(1)</w:t>
            </w:r>
          </w:p>
        </w:tc>
        <w:tc>
          <w:tcPr>
            <w:tcW w:w="2055" w:type="dxa"/>
            <w:shd w:val="clear" w:color="000000" w:fill="E6E6E6"/>
            <w:vAlign w:val="center"/>
          </w:tcPr>
          <w:p w:rsidR="008C621D" w:rsidRPr="008B2C00" w:rsidRDefault="008C621D" w:rsidP="006F6E58">
            <w:pPr>
              <w:widowControl w:val="0"/>
              <w:spacing w:before="20" w:after="40" w:line="390" w:lineRule="exact"/>
              <w:jc w:val="center"/>
            </w:pPr>
            <w:r w:rsidRPr="008B2C00">
              <w:t>(2)</w:t>
            </w:r>
          </w:p>
        </w:tc>
        <w:tc>
          <w:tcPr>
            <w:tcW w:w="1985" w:type="dxa"/>
            <w:shd w:val="clear" w:color="000000" w:fill="E6E6E6"/>
            <w:vAlign w:val="center"/>
          </w:tcPr>
          <w:p w:rsidR="008C621D" w:rsidRPr="008B2C00" w:rsidRDefault="008C621D" w:rsidP="006F6E58">
            <w:pPr>
              <w:widowControl w:val="0"/>
              <w:spacing w:before="20" w:after="40" w:line="390" w:lineRule="exact"/>
              <w:jc w:val="center"/>
            </w:pPr>
            <w:r w:rsidRPr="008B2C00">
              <w:t>(3)</w:t>
            </w:r>
          </w:p>
        </w:tc>
        <w:tc>
          <w:tcPr>
            <w:tcW w:w="1735" w:type="dxa"/>
            <w:shd w:val="clear" w:color="000000" w:fill="E6E6E6"/>
            <w:vAlign w:val="center"/>
          </w:tcPr>
          <w:p w:rsidR="008C621D" w:rsidRPr="008B2C00" w:rsidRDefault="008C621D" w:rsidP="006F6E58">
            <w:pPr>
              <w:widowControl w:val="0"/>
              <w:spacing w:before="20" w:after="40" w:line="390" w:lineRule="exact"/>
              <w:jc w:val="center"/>
            </w:pPr>
            <w:r w:rsidRPr="008B2C00">
              <w:t>(4)</w:t>
            </w:r>
          </w:p>
        </w:tc>
        <w:tc>
          <w:tcPr>
            <w:tcW w:w="1694" w:type="dxa"/>
            <w:shd w:val="clear" w:color="000000" w:fill="E6E6E6"/>
            <w:vAlign w:val="center"/>
          </w:tcPr>
          <w:p w:rsidR="008C621D" w:rsidRPr="008B2C00" w:rsidRDefault="008C621D" w:rsidP="006F6E58">
            <w:pPr>
              <w:widowControl w:val="0"/>
              <w:spacing w:before="20" w:after="40" w:line="390" w:lineRule="exact"/>
              <w:jc w:val="center"/>
            </w:pPr>
            <w:r w:rsidRPr="008B2C00">
              <w:t>(5)</w:t>
            </w:r>
          </w:p>
        </w:tc>
        <w:tc>
          <w:tcPr>
            <w:tcW w:w="1483" w:type="dxa"/>
            <w:shd w:val="clear" w:color="000000" w:fill="E6E6E6"/>
            <w:vAlign w:val="center"/>
          </w:tcPr>
          <w:p w:rsidR="008C621D" w:rsidRPr="008B2C00" w:rsidRDefault="008C621D" w:rsidP="006F6E58">
            <w:pPr>
              <w:widowControl w:val="0"/>
              <w:spacing w:before="20" w:after="40" w:line="390" w:lineRule="exact"/>
              <w:jc w:val="center"/>
            </w:pPr>
            <w:r w:rsidRPr="008B2C00">
              <w:t>(6)</w:t>
            </w:r>
          </w:p>
        </w:tc>
        <w:tc>
          <w:tcPr>
            <w:tcW w:w="1914" w:type="dxa"/>
            <w:shd w:val="clear" w:color="000000" w:fill="E6E6E6"/>
            <w:vAlign w:val="center"/>
          </w:tcPr>
          <w:p w:rsidR="008C621D" w:rsidRPr="008B2C00" w:rsidRDefault="008C621D" w:rsidP="006F6E58">
            <w:pPr>
              <w:widowControl w:val="0"/>
              <w:spacing w:before="20" w:after="40" w:line="390" w:lineRule="exact"/>
              <w:jc w:val="center"/>
            </w:pPr>
            <w:r w:rsidRPr="008B2C00">
              <w:t>(7)</w:t>
            </w:r>
          </w:p>
        </w:tc>
        <w:tc>
          <w:tcPr>
            <w:tcW w:w="2040" w:type="dxa"/>
            <w:shd w:val="clear" w:color="000000" w:fill="E6E6E6"/>
            <w:vAlign w:val="center"/>
          </w:tcPr>
          <w:p w:rsidR="008C621D" w:rsidRPr="008B2C00" w:rsidRDefault="008C621D" w:rsidP="006F6E58">
            <w:pPr>
              <w:widowControl w:val="0"/>
              <w:spacing w:before="20" w:after="40" w:line="390" w:lineRule="exact"/>
              <w:jc w:val="center"/>
            </w:pPr>
            <w:r w:rsidRPr="008B2C00">
              <w:t> (8)</w:t>
            </w:r>
          </w:p>
        </w:tc>
      </w:tr>
      <w:tr w:rsidR="008C621D" w:rsidRPr="008B2C00">
        <w:tc>
          <w:tcPr>
            <w:tcW w:w="78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1</w:t>
            </w:r>
          </w:p>
        </w:tc>
        <w:tc>
          <w:tcPr>
            <w:tcW w:w="205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Hàng </w:t>
            </w:r>
            <w:r w:rsidR="00707C50" w:rsidRPr="008B2C00">
              <w:rPr>
                <w:i/>
                <w:iCs/>
              </w:rPr>
              <w:t xml:space="preserve">hóa </w:t>
            </w:r>
            <w:r w:rsidRPr="008B2C00">
              <w:rPr>
                <w:i/>
                <w:iCs/>
              </w:rPr>
              <w:t>thứ 1 </w:t>
            </w:r>
          </w:p>
        </w:tc>
        <w:tc>
          <w:tcPr>
            <w:tcW w:w="198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735" w:type="dxa"/>
            <w:shd w:val="clear" w:color="auto" w:fill="auto"/>
          </w:tcPr>
          <w:p w:rsidR="008C621D" w:rsidRPr="008B2C00" w:rsidRDefault="008C621D" w:rsidP="00DD151C">
            <w:pPr>
              <w:widowControl w:val="0"/>
              <w:spacing w:before="20" w:after="20" w:line="390" w:lineRule="exact"/>
            </w:pPr>
            <w:r w:rsidRPr="008B2C00">
              <w:t> </w:t>
            </w:r>
          </w:p>
        </w:tc>
        <w:tc>
          <w:tcPr>
            <w:tcW w:w="1694" w:type="dxa"/>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1483" w:type="dxa"/>
            <w:shd w:val="clear" w:color="auto" w:fill="auto"/>
            <w:vAlign w:val="center"/>
          </w:tcPr>
          <w:p w:rsidR="008C621D" w:rsidRPr="008B2C00" w:rsidRDefault="008C621D" w:rsidP="00DD151C">
            <w:pPr>
              <w:widowControl w:val="0"/>
              <w:spacing w:before="20" w:after="20" w:line="390" w:lineRule="exact"/>
            </w:pPr>
            <w:r w:rsidRPr="008B2C00">
              <w:t> </w:t>
            </w:r>
          </w:p>
        </w:tc>
        <w:tc>
          <w:tcPr>
            <w:tcW w:w="1914" w:type="dxa"/>
            <w:shd w:val="clear" w:color="auto" w:fill="auto"/>
            <w:noWrap/>
            <w:vAlign w:val="bottom"/>
          </w:tcPr>
          <w:p w:rsidR="008C621D" w:rsidRPr="008B2C00" w:rsidRDefault="008C621D" w:rsidP="00DD151C">
            <w:pPr>
              <w:widowControl w:val="0"/>
              <w:spacing w:before="20" w:after="20" w:line="390" w:lineRule="exact"/>
            </w:pPr>
            <w:r w:rsidRPr="008B2C00">
              <w:t> </w:t>
            </w:r>
          </w:p>
        </w:tc>
        <w:tc>
          <w:tcPr>
            <w:tcW w:w="204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M1</w:t>
            </w:r>
          </w:p>
        </w:tc>
      </w:tr>
      <w:tr w:rsidR="008C621D" w:rsidRPr="008B2C00">
        <w:tc>
          <w:tcPr>
            <w:tcW w:w="78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2</w:t>
            </w:r>
          </w:p>
        </w:tc>
        <w:tc>
          <w:tcPr>
            <w:tcW w:w="205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Hàng </w:t>
            </w:r>
            <w:r w:rsidR="00707C50" w:rsidRPr="008B2C00">
              <w:rPr>
                <w:i/>
                <w:iCs/>
              </w:rPr>
              <w:t xml:space="preserve">hóa </w:t>
            </w:r>
            <w:r w:rsidRPr="008B2C00">
              <w:rPr>
                <w:i/>
                <w:iCs/>
              </w:rPr>
              <w:t>thứ 2 </w:t>
            </w:r>
          </w:p>
        </w:tc>
        <w:tc>
          <w:tcPr>
            <w:tcW w:w="198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735" w:type="dxa"/>
            <w:shd w:val="clear" w:color="auto" w:fill="auto"/>
          </w:tcPr>
          <w:p w:rsidR="008C621D" w:rsidRPr="008B2C00" w:rsidRDefault="008C621D" w:rsidP="00DD151C">
            <w:pPr>
              <w:widowControl w:val="0"/>
              <w:spacing w:before="20" w:after="20" w:line="390" w:lineRule="exact"/>
            </w:pPr>
            <w:r w:rsidRPr="008B2C00">
              <w:t> </w:t>
            </w:r>
          </w:p>
        </w:tc>
        <w:tc>
          <w:tcPr>
            <w:tcW w:w="1694" w:type="dxa"/>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1483"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914" w:type="dxa"/>
            <w:shd w:val="clear" w:color="auto" w:fill="auto"/>
            <w:noWrap/>
            <w:vAlign w:val="bottom"/>
          </w:tcPr>
          <w:p w:rsidR="008C621D" w:rsidRPr="008B2C00" w:rsidRDefault="008C621D" w:rsidP="00DD151C">
            <w:pPr>
              <w:widowControl w:val="0"/>
              <w:spacing w:before="20" w:after="20" w:line="390" w:lineRule="exact"/>
              <w:rPr>
                <w:i/>
                <w:iCs/>
              </w:rPr>
            </w:pPr>
            <w:r w:rsidRPr="008B2C00">
              <w:rPr>
                <w:i/>
                <w:iCs/>
              </w:rPr>
              <w:t> </w:t>
            </w:r>
          </w:p>
        </w:tc>
        <w:tc>
          <w:tcPr>
            <w:tcW w:w="204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M2</w:t>
            </w:r>
          </w:p>
        </w:tc>
      </w:tr>
      <w:tr w:rsidR="008C621D" w:rsidRPr="008B2C00">
        <w:tc>
          <w:tcPr>
            <w:tcW w:w="78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 </w:t>
            </w:r>
          </w:p>
        </w:tc>
        <w:tc>
          <w:tcPr>
            <w:tcW w:w="205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w:t>
            </w:r>
          </w:p>
        </w:tc>
        <w:tc>
          <w:tcPr>
            <w:tcW w:w="198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735" w:type="dxa"/>
            <w:shd w:val="clear" w:color="auto" w:fill="auto"/>
          </w:tcPr>
          <w:p w:rsidR="008C621D" w:rsidRPr="008B2C00" w:rsidRDefault="008C621D" w:rsidP="00DD151C">
            <w:pPr>
              <w:widowControl w:val="0"/>
              <w:spacing w:before="20" w:after="20" w:line="390" w:lineRule="exact"/>
            </w:pPr>
            <w:r w:rsidRPr="008B2C00">
              <w:t> </w:t>
            </w:r>
          </w:p>
        </w:tc>
        <w:tc>
          <w:tcPr>
            <w:tcW w:w="1694" w:type="dxa"/>
            <w:shd w:val="clear" w:color="auto" w:fill="auto"/>
            <w:vAlign w:val="center"/>
          </w:tcPr>
          <w:p w:rsidR="008C621D" w:rsidRPr="008B2C00" w:rsidRDefault="008C621D" w:rsidP="00DD151C">
            <w:pPr>
              <w:widowControl w:val="0"/>
              <w:spacing w:before="20" w:after="20" w:line="390" w:lineRule="exact"/>
              <w:jc w:val="center"/>
            </w:pPr>
            <w:r w:rsidRPr="008B2C00">
              <w:t> </w:t>
            </w:r>
          </w:p>
        </w:tc>
        <w:tc>
          <w:tcPr>
            <w:tcW w:w="1483"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914" w:type="dxa"/>
            <w:shd w:val="clear" w:color="auto" w:fill="auto"/>
            <w:noWrap/>
            <w:vAlign w:val="bottom"/>
          </w:tcPr>
          <w:p w:rsidR="008C621D" w:rsidRPr="008B2C00" w:rsidRDefault="008C621D" w:rsidP="00DD151C">
            <w:pPr>
              <w:widowControl w:val="0"/>
              <w:spacing w:before="20" w:after="20" w:line="390" w:lineRule="exact"/>
              <w:rPr>
                <w:i/>
                <w:iCs/>
              </w:rPr>
            </w:pPr>
            <w:r w:rsidRPr="008B2C00">
              <w:rPr>
                <w:i/>
                <w:iCs/>
              </w:rPr>
              <w:t> </w:t>
            </w:r>
          </w:p>
        </w:tc>
        <w:tc>
          <w:tcPr>
            <w:tcW w:w="204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 </w:t>
            </w:r>
          </w:p>
        </w:tc>
      </w:tr>
      <w:tr w:rsidR="008C621D" w:rsidRPr="008B2C00">
        <w:tc>
          <w:tcPr>
            <w:tcW w:w="78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n</w:t>
            </w:r>
          </w:p>
        </w:tc>
        <w:tc>
          <w:tcPr>
            <w:tcW w:w="205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Hàng </w:t>
            </w:r>
            <w:r w:rsidR="00707C50" w:rsidRPr="008B2C00">
              <w:rPr>
                <w:i/>
                <w:iCs/>
              </w:rPr>
              <w:t xml:space="preserve">hóa </w:t>
            </w:r>
            <w:r w:rsidRPr="008B2C00">
              <w:rPr>
                <w:i/>
                <w:iCs/>
              </w:rPr>
              <w:t>thứ n</w:t>
            </w:r>
          </w:p>
        </w:tc>
        <w:tc>
          <w:tcPr>
            <w:tcW w:w="198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735"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694"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483"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1914"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w:t>
            </w:r>
          </w:p>
        </w:tc>
        <w:tc>
          <w:tcPr>
            <w:tcW w:w="2040" w:type="dxa"/>
            <w:shd w:val="clear" w:color="auto" w:fill="auto"/>
            <w:vAlign w:val="center"/>
          </w:tcPr>
          <w:p w:rsidR="008C621D" w:rsidRPr="008B2C00" w:rsidRDefault="008C621D" w:rsidP="00DD151C">
            <w:pPr>
              <w:widowControl w:val="0"/>
              <w:spacing w:before="20" w:after="20" w:line="390" w:lineRule="exact"/>
              <w:jc w:val="center"/>
              <w:rPr>
                <w:i/>
                <w:iCs/>
              </w:rPr>
            </w:pPr>
            <w:r w:rsidRPr="008B2C00">
              <w:rPr>
                <w:i/>
                <w:iCs/>
              </w:rPr>
              <w:t>Mn</w:t>
            </w:r>
          </w:p>
        </w:tc>
      </w:tr>
      <w:tr w:rsidR="008C621D" w:rsidRPr="008B2C00">
        <w:trPr>
          <w:trHeight w:val="532"/>
        </w:trPr>
        <w:tc>
          <w:tcPr>
            <w:tcW w:w="11646" w:type="dxa"/>
            <w:gridSpan w:val="7"/>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 xml:space="preserve">Tổng cộng giá dự thầu của hàng </w:t>
            </w:r>
            <w:r w:rsidR="00707C50" w:rsidRPr="008B2C00">
              <w:rPr>
                <w:b/>
                <w:bCs/>
              </w:rPr>
              <w:t xml:space="preserve">hóa </w:t>
            </w:r>
            <w:r w:rsidRPr="008B2C00">
              <w:rPr>
                <w:b/>
                <w:bCs/>
              </w:rPr>
              <w:t>đã bao gồm thuế, phí, lệ phí (nếu có)</w:t>
            </w:r>
          </w:p>
        </w:tc>
        <w:tc>
          <w:tcPr>
            <w:tcW w:w="2040" w:type="dxa"/>
            <w:shd w:val="clear" w:color="auto" w:fill="auto"/>
            <w:vAlign w:val="center"/>
          </w:tcPr>
          <w:p w:rsidR="008C621D" w:rsidRPr="008B2C00" w:rsidRDefault="008C621D" w:rsidP="00DD151C">
            <w:pPr>
              <w:widowControl w:val="0"/>
              <w:spacing w:before="20" w:after="20" w:line="390" w:lineRule="exact"/>
              <w:jc w:val="center"/>
              <w:rPr>
                <w:b/>
                <w:bCs/>
              </w:rPr>
            </w:pPr>
            <w:r w:rsidRPr="008B2C00">
              <w:rPr>
                <w:b/>
                <w:bCs/>
              </w:rPr>
              <w:t>(M)</w:t>
            </w:r>
          </w:p>
        </w:tc>
      </w:tr>
    </w:tbl>
    <w:p w:rsidR="00E203A6" w:rsidRPr="008B2C00" w:rsidRDefault="00E203A6" w:rsidP="00E203A6">
      <w:pPr>
        <w:spacing w:before="80" w:line="390" w:lineRule="exact"/>
        <w:ind w:firstLine="454"/>
        <w:rPr>
          <w:i/>
          <w:iCs/>
        </w:rPr>
      </w:pPr>
      <w:r w:rsidRPr="008B2C00">
        <w:rPr>
          <w:i/>
          <w:iCs/>
        </w:rPr>
        <w:t>Ghi chú:</w:t>
      </w:r>
    </w:p>
    <w:p w:rsidR="00E203A6" w:rsidRPr="008B2C00" w:rsidRDefault="00E203A6" w:rsidP="00E203A6">
      <w:pPr>
        <w:widowControl w:val="0"/>
        <w:spacing w:before="80" w:line="390" w:lineRule="exact"/>
        <w:ind w:firstLine="454"/>
        <w:jc w:val="both"/>
        <w:rPr>
          <w:i/>
          <w:iCs/>
        </w:rPr>
      </w:pPr>
      <w:r w:rsidRPr="008B2C00">
        <w:rPr>
          <w:i/>
          <w:iCs/>
        </w:rPr>
        <w:t>- Các cột (5), (6): nhà thầu điền phù hợp với đề xuất kỹ thuật của nhà thầu</w:t>
      </w:r>
    </w:p>
    <w:p w:rsidR="00E203A6" w:rsidRPr="008B2C00" w:rsidRDefault="00E203A6" w:rsidP="00E203A6">
      <w:pPr>
        <w:widowControl w:val="0"/>
        <w:spacing w:before="80" w:line="390" w:lineRule="exact"/>
        <w:ind w:firstLine="454"/>
        <w:jc w:val="both"/>
        <w:rPr>
          <w:i/>
          <w:iCs/>
        </w:rPr>
      </w:pPr>
      <w:r w:rsidRPr="008B2C00">
        <w:rPr>
          <w:i/>
          <w:iCs/>
        </w:rPr>
        <w:t>- Cột (7) nhà thầu điền đơn giá (đã bao gồm thuế, phí, lệ phí).</w:t>
      </w:r>
    </w:p>
    <w:p w:rsidR="00E203A6" w:rsidRPr="008B2C00" w:rsidRDefault="00E203A6" w:rsidP="00E203A6">
      <w:pPr>
        <w:widowControl w:val="0"/>
        <w:spacing w:before="80" w:line="390" w:lineRule="exact"/>
        <w:ind w:firstLine="454"/>
        <w:jc w:val="both"/>
        <w:rPr>
          <w:i/>
          <w:iCs/>
        </w:rPr>
      </w:pPr>
      <w:r w:rsidRPr="008B2C00">
        <w:rPr>
          <w:i/>
          <w:iCs/>
        </w:rPr>
        <w:t>- Cột (8) Hệ thống tự tính.</w:t>
      </w:r>
    </w:p>
    <w:p w:rsidR="00E203A6" w:rsidRPr="008B2C00" w:rsidRDefault="00E203A6"/>
    <w:p w:rsidR="008C621D" w:rsidRPr="008B2C00" w:rsidRDefault="008C621D" w:rsidP="00195186">
      <w:pPr>
        <w:widowControl w:val="0"/>
        <w:spacing w:before="80" w:line="390" w:lineRule="exact"/>
        <w:ind w:firstLine="454"/>
      </w:pPr>
    </w:p>
    <w:p w:rsidR="008C621D" w:rsidRPr="008B2C00" w:rsidRDefault="008C621D" w:rsidP="00446255">
      <w:pPr>
        <w:widowControl w:val="0"/>
        <w:spacing w:line="390" w:lineRule="exact"/>
        <w:jc w:val="right"/>
        <w:rPr>
          <w:b/>
          <w:lang w:val="nl-NL"/>
        </w:rPr>
      </w:pPr>
      <w:r w:rsidRPr="008B2C00">
        <w:br w:type="page"/>
      </w:r>
      <w:r w:rsidRPr="008B2C00">
        <w:rPr>
          <w:b/>
          <w:lang w:val="nl-NL"/>
        </w:rPr>
        <w:lastRenderedPageBreak/>
        <w:t>Mẫu số 19 (webform trên Hệ thống)</w:t>
      </w:r>
    </w:p>
    <w:p w:rsidR="00446255" w:rsidRPr="008B2C00" w:rsidRDefault="00446255" w:rsidP="00446255">
      <w:pPr>
        <w:widowControl w:val="0"/>
        <w:spacing w:line="390" w:lineRule="exact"/>
        <w:jc w:val="center"/>
        <w:rPr>
          <w:b/>
          <w:bCs/>
          <w:lang w:val="nl-NL"/>
        </w:rPr>
      </w:pPr>
    </w:p>
    <w:p w:rsidR="008C621D" w:rsidRPr="008B2C00" w:rsidRDefault="00446255" w:rsidP="00446255">
      <w:pPr>
        <w:widowControl w:val="0"/>
        <w:spacing w:line="390" w:lineRule="exact"/>
        <w:jc w:val="center"/>
        <w:rPr>
          <w:b/>
          <w:bCs/>
          <w:lang w:val="nl-NL"/>
        </w:rPr>
      </w:pPr>
      <w:r w:rsidRPr="008B2C00">
        <w:rPr>
          <w:b/>
          <w:bCs/>
          <w:lang w:val="nl-NL"/>
        </w:rPr>
        <w:t>BẢNG GIÁ DỰ THẦU CHO CÁC DỊCH VỤ LIÊN QUAN</w:t>
      </w:r>
    </w:p>
    <w:p w:rsidR="00446255" w:rsidRPr="008B2C00" w:rsidRDefault="00446255" w:rsidP="00446255">
      <w:pPr>
        <w:widowControl w:val="0"/>
        <w:spacing w:line="390" w:lineRule="exact"/>
        <w:jc w:val="center"/>
        <w:rPr>
          <w:b/>
          <w:lang w:val="nl-NL"/>
        </w:rPr>
      </w:pPr>
    </w:p>
    <w:tbl>
      <w:tblPr>
        <w:tblW w:w="13674" w:type="dxa"/>
        <w:tblInd w:w="108" w:type="dxa"/>
        <w:tblLook w:val="04A0"/>
      </w:tblPr>
      <w:tblGrid>
        <w:gridCol w:w="828"/>
        <w:gridCol w:w="2574"/>
        <w:gridCol w:w="1758"/>
        <w:gridCol w:w="1224"/>
        <w:gridCol w:w="2016"/>
        <w:gridCol w:w="2070"/>
        <w:gridCol w:w="1176"/>
        <w:gridCol w:w="2028"/>
      </w:tblGrid>
      <w:tr w:rsidR="008C621D" w:rsidRPr="008B2C00">
        <w:tc>
          <w:tcPr>
            <w:tcW w:w="828"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STT</w:t>
            </w:r>
          </w:p>
        </w:tc>
        <w:tc>
          <w:tcPr>
            <w:tcW w:w="2574"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Mô tả dịch vụ</w:t>
            </w:r>
          </w:p>
        </w:tc>
        <w:tc>
          <w:tcPr>
            <w:tcW w:w="1758"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 xml:space="preserve">Khối lượng </w:t>
            </w:r>
            <w:r w:rsidRPr="008B2C00">
              <w:rPr>
                <w:b/>
                <w:bCs/>
              </w:rPr>
              <w:br/>
              <w:t>mời thầu</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Đơn vị tính</w:t>
            </w:r>
          </w:p>
        </w:tc>
        <w:tc>
          <w:tcPr>
            <w:tcW w:w="2016"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Địa điểm thực hiện dịch vụ</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Ngày hoàn thành dịch vụ</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Đơn giá dự thầu</w:t>
            </w:r>
          </w:p>
        </w:tc>
        <w:tc>
          <w:tcPr>
            <w:tcW w:w="202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rPr>
                <w:b/>
                <w:bCs/>
              </w:rPr>
            </w:pPr>
            <w:r w:rsidRPr="008B2C00">
              <w:rPr>
                <w:b/>
                <w:bCs/>
              </w:rPr>
              <w:t>Thành tiền</w:t>
            </w:r>
          </w:p>
        </w:tc>
      </w:tr>
      <w:tr w:rsidR="008C621D" w:rsidRPr="008B2C00">
        <w:tc>
          <w:tcPr>
            <w:tcW w:w="828"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rPr>
                <w:b/>
                <w:bCs/>
              </w:rPr>
            </w:pPr>
          </w:p>
        </w:tc>
        <w:tc>
          <w:tcPr>
            <w:tcW w:w="2574"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rPr>
                <w:b/>
                <w:bCs/>
              </w:rPr>
            </w:pPr>
          </w:p>
        </w:tc>
        <w:tc>
          <w:tcPr>
            <w:tcW w:w="1758"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rPr>
                <w:b/>
                <w:bCs/>
              </w:rPr>
            </w:pPr>
          </w:p>
        </w:tc>
        <w:tc>
          <w:tcPr>
            <w:tcW w:w="1224"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rPr>
                <w:b/>
                <w:bCs/>
              </w:rPr>
            </w:pPr>
          </w:p>
        </w:tc>
        <w:tc>
          <w:tcPr>
            <w:tcW w:w="2016"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rPr>
                <w:b/>
                <w:bCs/>
              </w:rPr>
            </w:pPr>
          </w:p>
        </w:tc>
        <w:tc>
          <w:tcPr>
            <w:tcW w:w="2070"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rPr>
                <w:b/>
                <w:bCs/>
              </w:rPr>
            </w:pPr>
          </w:p>
        </w:tc>
        <w:tc>
          <w:tcPr>
            <w:tcW w:w="1176" w:type="dxa"/>
            <w:vMerge/>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rPr>
                <w:b/>
                <w:bCs/>
              </w:rPr>
            </w:pPr>
          </w:p>
        </w:tc>
        <w:tc>
          <w:tcPr>
            <w:tcW w:w="202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(Cột 3x7)</w:t>
            </w:r>
          </w:p>
        </w:tc>
      </w:tr>
      <w:tr w:rsidR="008C621D" w:rsidRPr="008B2C00">
        <w:tc>
          <w:tcPr>
            <w:tcW w:w="828" w:type="dxa"/>
            <w:tcBorders>
              <w:top w:val="single" w:sz="4" w:space="0" w:color="auto"/>
              <w:left w:val="single" w:sz="4" w:space="0" w:color="auto"/>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(1)</w:t>
            </w:r>
          </w:p>
        </w:tc>
        <w:tc>
          <w:tcPr>
            <w:tcW w:w="2574"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(2)</w:t>
            </w:r>
          </w:p>
        </w:tc>
        <w:tc>
          <w:tcPr>
            <w:tcW w:w="175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(3)</w:t>
            </w:r>
          </w:p>
        </w:tc>
        <w:tc>
          <w:tcPr>
            <w:tcW w:w="1224"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(4)</w:t>
            </w:r>
          </w:p>
        </w:tc>
        <w:tc>
          <w:tcPr>
            <w:tcW w:w="2016"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(5)</w:t>
            </w:r>
          </w:p>
        </w:tc>
        <w:tc>
          <w:tcPr>
            <w:tcW w:w="2070"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(6)</w:t>
            </w:r>
          </w:p>
        </w:tc>
        <w:tc>
          <w:tcPr>
            <w:tcW w:w="1176"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(7)</w:t>
            </w:r>
          </w:p>
        </w:tc>
        <w:tc>
          <w:tcPr>
            <w:tcW w:w="2028" w:type="dxa"/>
            <w:tcBorders>
              <w:top w:val="single" w:sz="4" w:space="0" w:color="auto"/>
              <w:left w:val="nil"/>
              <w:bottom w:val="single" w:sz="4" w:space="0" w:color="auto"/>
              <w:right w:val="single" w:sz="4" w:space="0" w:color="auto"/>
            </w:tcBorders>
            <w:shd w:val="clear" w:color="000000" w:fill="E6E6E6"/>
            <w:vAlign w:val="center"/>
          </w:tcPr>
          <w:p w:rsidR="008C621D" w:rsidRPr="008B2C00" w:rsidRDefault="008C621D" w:rsidP="00446255">
            <w:pPr>
              <w:widowControl w:val="0"/>
              <w:spacing w:before="40" w:after="40" w:line="390" w:lineRule="exact"/>
              <w:jc w:val="center"/>
            </w:pPr>
            <w:r w:rsidRPr="008B2C00">
              <w:t>(8)</w:t>
            </w:r>
          </w:p>
        </w:tc>
      </w:tr>
      <w:tr w:rsidR="008C621D" w:rsidRPr="008B2C00">
        <w:tc>
          <w:tcPr>
            <w:tcW w:w="82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pPr>
            <w:r w:rsidRPr="008B2C00">
              <w:t>1</w:t>
            </w:r>
          </w:p>
        </w:tc>
        <w:tc>
          <w:tcPr>
            <w:tcW w:w="257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rPr>
                <w:i/>
                <w:iCs/>
              </w:rPr>
            </w:pPr>
            <w:r w:rsidRPr="008B2C00">
              <w:rPr>
                <w:i/>
                <w:iCs/>
              </w:rPr>
              <w:t>Ghi nội dung dịch vụ 1</w:t>
            </w:r>
          </w:p>
        </w:tc>
        <w:tc>
          <w:tcPr>
            <w:tcW w:w="175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22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1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70"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17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2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rPr>
                <w:i/>
                <w:iCs/>
              </w:rPr>
            </w:pPr>
            <w:r w:rsidRPr="008B2C00">
              <w:rPr>
                <w:i/>
                <w:iCs/>
              </w:rPr>
              <w:t>I1</w:t>
            </w:r>
          </w:p>
        </w:tc>
      </w:tr>
      <w:tr w:rsidR="008C621D" w:rsidRPr="008B2C00">
        <w:tc>
          <w:tcPr>
            <w:tcW w:w="82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pPr>
            <w:r w:rsidRPr="008B2C00">
              <w:t>2</w:t>
            </w:r>
          </w:p>
        </w:tc>
        <w:tc>
          <w:tcPr>
            <w:tcW w:w="257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rPr>
                <w:i/>
                <w:iCs/>
              </w:rPr>
            </w:pPr>
            <w:r w:rsidRPr="008B2C00">
              <w:rPr>
                <w:i/>
                <w:iCs/>
              </w:rPr>
              <w:t>Ghi nội dung dịch vụ 2</w:t>
            </w:r>
          </w:p>
        </w:tc>
        <w:tc>
          <w:tcPr>
            <w:tcW w:w="175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22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1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70"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17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2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rPr>
                <w:i/>
                <w:iCs/>
              </w:rPr>
            </w:pPr>
            <w:r w:rsidRPr="008B2C00">
              <w:rPr>
                <w:i/>
                <w:iCs/>
              </w:rPr>
              <w:t>I2</w:t>
            </w:r>
          </w:p>
        </w:tc>
      </w:tr>
      <w:tr w:rsidR="008C621D" w:rsidRPr="008B2C00">
        <w:tc>
          <w:tcPr>
            <w:tcW w:w="82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pPr>
            <w:r w:rsidRPr="008B2C00">
              <w:t>..</w:t>
            </w:r>
          </w:p>
        </w:tc>
        <w:tc>
          <w:tcPr>
            <w:tcW w:w="257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rPr>
                <w:i/>
                <w:iCs/>
              </w:rPr>
            </w:pPr>
            <w:r w:rsidRPr="008B2C00">
              <w:rPr>
                <w:i/>
                <w:iCs/>
              </w:rPr>
              <w:t> </w:t>
            </w:r>
          </w:p>
        </w:tc>
        <w:tc>
          <w:tcPr>
            <w:tcW w:w="175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22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1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70"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17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2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rPr>
                <w:i/>
                <w:iCs/>
              </w:rPr>
            </w:pPr>
            <w:r w:rsidRPr="008B2C00">
              <w:rPr>
                <w:i/>
                <w:iCs/>
              </w:rPr>
              <w:t> </w:t>
            </w:r>
          </w:p>
        </w:tc>
      </w:tr>
      <w:tr w:rsidR="008C621D" w:rsidRPr="008B2C00">
        <w:tc>
          <w:tcPr>
            <w:tcW w:w="828" w:type="dxa"/>
            <w:tcBorders>
              <w:top w:val="nil"/>
              <w:left w:val="single" w:sz="4" w:space="0" w:color="auto"/>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pPr>
            <w:r w:rsidRPr="008B2C00">
              <w:t>n</w:t>
            </w:r>
          </w:p>
        </w:tc>
        <w:tc>
          <w:tcPr>
            <w:tcW w:w="257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rPr>
                <w:i/>
                <w:iCs/>
              </w:rPr>
            </w:pPr>
            <w:r w:rsidRPr="008B2C00">
              <w:rPr>
                <w:i/>
                <w:iCs/>
              </w:rPr>
              <w:t>Ghi nội dung dịch vụ n</w:t>
            </w:r>
          </w:p>
        </w:tc>
        <w:tc>
          <w:tcPr>
            <w:tcW w:w="175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224"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1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70"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1176"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pPr>
            <w:r w:rsidRPr="008B2C00">
              <w:t> </w:t>
            </w:r>
          </w:p>
        </w:tc>
        <w:tc>
          <w:tcPr>
            <w:tcW w:w="202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rPr>
                <w:i/>
                <w:iCs/>
              </w:rPr>
            </w:pPr>
            <w:r w:rsidRPr="008B2C00">
              <w:rPr>
                <w:i/>
                <w:iCs/>
              </w:rPr>
              <w:t>In</w:t>
            </w:r>
          </w:p>
        </w:tc>
      </w:tr>
      <w:tr w:rsidR="008C621D" w:rsidRPr="008B2C00">
        <w:tc>
          <w:tcPr>
            <w:tcW w:w="116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rPr>
                <w:b/>
                <w:bCs/>
              </w:rPr>
            </w:pPr>
            <w:r w:rsidRPr="008B2C00">
              <w:rPr>
                <w:b/>
                <w:bCs/>
              </w:rPr>
              <w:t>Tổng giá dự thầu cho các dịch vụ liên quan đã bao gồm thuế, phí, lệ phí (nếu có)</w:t>
            </w:r>
          </w:p>
        </w:tc>
        <w:tc>
          <w:tcPr>
            <w:tcW w:w="2028" w:type="dxa"/>
            <w:tcBorders>
              <w:top w:val="nil"/>
              <w:left w:val="nil"/>
              <w:bottom w:val="single" w:sz="4" w:space="0" w:color="auto"/>
              <w:right w:val="single" w:sz="4" w:space="0" w:color="auto"/>
            </w:tcBorders>
            <w:shd w:val="clear" w:color="auto" w:fill="auto"/>
            <w:vAlign w:val="center"/>
          </w:tcPr>
          <w:p w:rsidR="008C621D" w:rsidRPr="008B2C00" w:rsidRDefault="008C621D" w:rsidP="00446255">
            <w:pPr>
              <w:widowControl w:val="0"/>
              <w:spacing w:before="40" w:after="40" w:line="390" w:lineRule="exact"/>
              <w:jc w:val="center"/>
              <w:rPr>
                <w:b/>
                <w:bCs/>
              </w:rPr>
            </w:pPr>
            <w:r w:rsidRPr="008B2C00">
              <w:rPr>
                <w:b/>
                <w:bCs/>
              </w:rPr>
              <w:t>(I)</w:t>
            </w:r>
          </w:p>
        </w:tc>
      </w:tr>
    </w:tbl>
    <w:p w:rsidR="00446255" w:rsidRPr="008B2C00" w:rsidRDefault="00446255" w:rsidP="00446255">
      <w:pPr>
        <w:widowControl w:val="0"/>
        <w:spacing w:before="80" w:line="390" w:lineRule="exact"/>
        <w:ind w:firstLine="454"/>
        <w:rPr>
          <w:i/>
          <w:iCs/>
        </w:rPr>
      </w:pPr>
      <w:r w:rsidRPr="008B2C00">
        <w:rPr>
          <w:i/>
          <w:iCs/>
        </w:rPr>
        <w:t>Ghi chú: Cột (7) nhà thầu chào (bao gồm tất cả các loại thuế, phí, lệ phí).</w:t>
      </w:r>
    </w:p>
    <w:p w:rsidR="00446255" w:rsidRPr="008B2C00" w:rsidRDefault="00446255" w:rsidP="00446255">
      <w:pPr>
        <w:widowControl w:val="0"/>
        <w:spacing w:before="80" w:line="390" w:lineRule="exact"/>
        <w:ind w:firstLine="1506"/>
        <w:rPr>
          <w:i/>
          <w:iCs/>
        </w:rPr>
      </w:pPr>
      <w:r w:rsidRPr="008B2C00">
        <w:rPr>
          <w:i/>
          <w:iCs/>
        </w:rPr>
        <w:t>Cột (8) Hệ thống tự tính</w:t>
      </w:r>
      <w:r w:rsidR="006F6E58" w:rsidRPr="008B2C00">
        <w:rPr>
          <w:i/>
          <w:iCs/>
        </w:rPr>
        <w:t>.</w:t>
      </w:r>
    </w:p>
    <w:p w:rsidR="00446255" w:rsidRPr="008B2C00" w:rsidRDefault="00446255"/>
    <w:p w:rsidR="008C621D" w:rsidRPr="008B2C00" w:rsidRDefault="008C621D" w:rsidP="00195186">
      <w:pPr>
        <w:widowControl w:val="0"/>
        <w:spacing w:before="80" w:line="390" w:lineRule="exact"/>
        <w:ind w:firstLine="454"/>
        <w:jc w:val="right"/>
      </w:pPr>
    </w:p>
    <w:p w:rsidR="008C621D" w:rsidRPr="008B2C00" w:rsidRDefault="008C621D" w:rsidP="00446255">
      <w:pPr>
        <w:widowControl w:val="0"/>
        <w:spacing w:line="390" w:lineRule="exact"/>
        <w:jc w:val="right"/>
        <w:rPr>
          <w:b/>
          <w:lang w:val="nl-NL"/>
        </w:rPr>
      </w:pPr>
      <w:r w:rsidRPr="008B2C00">
        <w:br w:type="page"/>
      </w:r>
      <w:r w:rsidRPr="008B2C00">
        <w:rPr>
          <w:b/>
          <w:lang w:val="nl-NL"/>
        </w:rPr>
        <w:lastRenderedPageBreak/>
        <w:t>Mẫu số 20 (webform trên Hệ thống)</w:t>
      </w:r>
    </w:p>
    <w:p w:rsidR="008C621D" w:rsidRPr="008B2C00" w:rsidRDefault="008C621D" w:rsidP="00446255">
      <w:pPr>
        <w:widowControl w:val="0"/>
        <w:spacing w:line="390" w:lineRule="exact"/>
        <w:jc w:val="right"/>
      </w:pPr>
    </w:p>
    <w:p w:rsidR="00446255" w:rsidRPr="008B2C00" w:rsidRDefault="00446255" w:rsidP="00446255">
      <w:pPr>
        <w:widowControl w:val="0"/>
        <w:spacing w:line="390" w:lineRule="exact"/>
        <w:jc w:val="center"/>
        <w:rPr>
          <w:b/>
          <w:bCs/>
          <w:vertAlign w:val="superscript"/>
        </w:rPr>
      </w:pPr>
      <w:r w:rsidRPr="008B2C00">
        <w:rPr>
          <w:b/>
          <w:bCs/>
        </w:rPr>
        <w:t>BẢNG KÊ KHAI CHI PHÍ SẢN XUẤT TRONG NƯỚC ĐỐI VỚI HÀNG HÓA ĐƯỢC HƯỞNG ƯU ĐÃI</w:t>
      </w:r>
      <w:r w:rsidRPr="008B2C00">
        <w:rPr>
          <w:b/>
          <w:bCs/>
          <w:vertAlign w:val="superscript"/>
        </w:rPr>
        <w:t>(1)</w:t>
      </w:r>
    </w:p>
    <w:p w:rsidR="00446255" w:rsidRPr="008B2C00" w:rsidRDefault="00446255" w:rsidP="00195186">
      <w:pPr>
        <w:widowControl w:val="0"/>
        <w:spacing w:before="80" w:line="390" w:lineRule="exact"/>
        <w:ind w:firstLine="454"/>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2130"/>
        <w:gridCol w:w="2106"/>
        <w:gridCol w:w="1553"/>
        <w:gridCol w:w="2251"/>
        <w:gridCol w:w="1644"/>
        <w:gridCol w:w="3216"/>
      </w:tblGrid>
      <w:tr w:rsidR="00446255" w:rsidRPr="008B2C00">
        <w:trPr>
          <w:trHeight w:val="870"/>
        </w:trPr>
        <w:tc>
          <w:tcPr>
            <w:tcW w:w="774" w:type="dxa"/>
            <w:vMerge w:val="restart"/>
            <w:shd w:val="clear" w:color="000000" w:fill="E6E6E6"/>
            <w:noWrap/>
            <w:vAlign w:val="center"/>
          </w:tcPr>
          <w:p w:rsidR="008C621D" w:rsidRPr="008B2C00" w:rsidRDefault="008C621D" w:rsidP="00DD151C">
            <w:pPr>
              <w:widowControl w:val="0"/>
              <w:spacing w:before="20" w:after="20" w:line="390" w:lineRule="exact"/>
              <w:jc w:val="center"/>
              <w:rPr>
                <w:b/>
                <w:bCs/>
              </w:rPr>
            </w:pPr>
            <w:r w:rsidRPr="008B2C00">
              <w:rPr>
                <w:b/>
                <w:bCs/>
              </w:rPr>
              <w:t>STT</w:t>
            </w:r>
          </w:p>
        </w:tc>
        <w:tc>
          <w:tcPr>
            <w:tcW w:w="2130" w:type="dxa"/>
            <w:vMerge w:val="restart"/>
            <w:shd w:val="clear" w:color="000000" w:fill="E6E6E6"/>
            <w:noWrap/>
            <w:vAlign w:val="center"/>
          </w:tcPr>
          <w:p w:rsidR="008C621D" w:rsidRPr="008B2C00" w:rsidRDefault="008C621D" w:rsidP="00DD151C">
            <w:pPr>
              <w:widowControl w:val="0"/>
              <w:spacing w:before="20" w:after="20" w:line="390" w:lineRule="exact"/>
              <w:jc w:val="center"/>
              <w:rPr>
                <w:b/>
                <w:bCs/>
              </w:rPr>
            </w:pPr>
            <w:r w:rsidRPr="008B2C00">
              <w:rPr>
                <w:b/>
                <w:bCs/>
              </w:rPr>
              <w:t>Tên hàng hóa</w:t>
            </w:r>
          </w:p>
        </w:tc>
        <w:tc>
          <w:tcPr>
            <w:tcW w:w="2106"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Giá chào của hàng hóa trong E-HSDT</w:t>
            </w:r>
          </w:p>
        </w:tc>
        <w:tc>
          <w:tcPr>
            <w:tcW w:w="1553"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Giá trị thuế các loại</w:t>
            </w:r>
            <w:r w:rsidRPr="008B2C00">
              <w:rPr>
                <w:b/>
                <w:bCs/>
                <w:vertAlign w:val="superscript"/>
              </w:rPr>
              <w:t>(2)</w:t>
            </w:r>
          </w:p>
        </w:tc>
        <w:tc>
          <w:tcPr>
            <w:tcW w:w="2251"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Kê khai các chi phí nhập ngoại</w:t>
            </w:r>
            <w:r w:rsidRPr="008B2C00">
              <w:rPr>
                <w:b/>
                <w:bCs/>
                <w:vertAlign w:val="superscript"/>
              </w:rPr>
              <w:t>(3)</w:t>
            </w:r>
          </w:p>
        </w:tc>
        <w:tc>
          <w:tcPr>
            <w:tcW w:w="1644"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Chi phí sản xuất trong nước</w:t>
            </w:r>
          </w:p>
        </w:tc>
        <w:tc>
          <w:tcPr>
            <w:tcW w:w="3216"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 xml:space="preserve">Tỷ lệ % chi phí </w:t>
            </w:r>
            <w:r w:rsidRPr="008B2C00">
              <w:rPr>
                <w:b/>
                <w:bCs/>
              </w:rPr>
              <w:br/>
              <w:t>sản xuất trong nước</w:t>
            </w:r>
          </w:p>
        </w:tc>
      </w:tr>
      <w:tr w:rsidR="008C621D" w:rsidRPr="008B2C00">
        <w:trPr>
          <w:trHeight w:val="690"/>
        </w:trPr>
        <w:tc>
          <w:tcPr>
            <w:tcW w:w="774" w:type="dxa"/>
            <w:vMerge/>
            <w:shd w:val="clear" w:color="000000" w:fill="E6E6E6"/>
            <w:vAlign w:val="center"/>
          </w:tcPr>
          <w:p w:rsidR="008C621D" w:rsidRPr="008B2C00" w:rsidRDefault="008C621D" w:rsidP="00DD151C">
            <w:pPr>
              <w:widowControl w:val="0"/>
              <w:spacing w:before="20" w:after="20" w:line="390" w:lineRule="exact"/>
              <w:rPr>
                <w:b/>
                <w:bCs/>
              </w:rPr>
            </w:pPr>
          </w:p>
        </w:tc>
        <w:tc>
          <w:tcPr>
            <w:tcW w:w="2130" w:type="dxa"/>
            <w:vMerge/>
            <w:shd w:val="clear" w:color="000000" w:fill="E6E6E6"/>
            <w:vAlign w:val="center"/>
          </w:tcPr>
          <w:p w:rsidR="008C621D" w:rsidRPr="008B2C00" w:rsidRDefault="008C621D" w:rsidP="00DD151C">
            <w:pPr>
              <w:widowControl w:val="0"/>
              <w:spacing w:before="20" w:after="20" w:line="390" w:lineRule="exact"/>
              <w:rPr>
                <w:b/>
                <w:bCs/>
              </w:rPr>
            </w:pPr>
          </w:p>
        </w:tc>
        <w:tc>
          <w:tcPr>
            <w:tcW w:w="2106" w:type="dxa"/>
            <w:shd w:val="clear" w:color="000000" w:fill="E6E6E6"/>
            <w:noWrap/>
            <w:vAlign w:val="center"/>
          </w:tcPr>
          <w:p w:rsidR="008C621D" w:rsidRPr="008B2C00" w:rsidRDefault="008C621D" w:rsidP="00DD151C">
            <w:pPr>
              <w:widowControl w:val="0"/>
              <w:spacing w:before="20" w:after="20" w:line="390" w:lineRule="exact"/>
              <w:jc w:val="center"/>
              <w:rPr>
                <w:b/>
                <w:bCs/>
              </w:rPr>
            </w:pPr>
            <w:r w:rsidRPr="008B2C00">
              <w:rPr>
                <w:b/>
                <w:bCs/>
              </w:rPr>
              <w:t>(I)</w:t>
            </w:r>
          </w:p>
        </w:tc>
        <w:tc>
          <w:tcPr>
            <w:tcW w:w="1553" w:type="dxa"/>
            <w:shd w:val="clear" w:color="000000" w:fill="E6E6E6"/>
            <w:noWrap/>
            <w:vAlign w:val="center"/>
          </w:tcPr>
          <w:p w:rsidR="008C621D" w:rsidRPr="008B2C00" w:rsidRDefault="008C621D" w:rsidP="00DD151C">
            <w:pPr>
              <w:widowControl w:val="0"/>
              <w:spacing w:before="20" w:after="20" w:line="390" w:lineRule="exact"/>
              <w:jc w:val="center"/>
              <w:rPr>
                <w:b/>
                <w:bCs/>
              </w:rPr>
            </w:pPr>
            <w:r w:rsidRPr="008B2C00">
              <w:rPr>
                <w:b/>
                <w:bCs/>
              </w:rPr>
              <w:t>(II)</w:t>
            </w:r>
          </w:p>
        </w:tc>
        <w:tc>
          <w:tcPr>
            <w:tcW w:w="2251" w:type="dxa"/>
            <w:shd w:val="clear" w:color="000000" w:fill="E6E6E6"/>
            <w:noWrap/>
            <w:vAlign w:val="center"/>
          </w:tcPr>
          <w:p w:rsidR="008C621D" w:rsidRPr="008B2C00" w:rsidRDefault="008C621D" w:rsidP="00DD151C">
            <w:pPr>
              <w:widowControl w:val="0"/>
              <w:spacing w:before="20" w:after="20" w:line="390" w:lineRule="exact"/>
              <w:jc w:val="center"/>
              <w:rPr>
                <w:b/>
                <w:bCs/>
              </w:rPr>
            </w:pPr>
            <w:r w:rsidRPr="008B2C00">
              <w:rPr>
                <w:b/>
                <w:bCs/>
              </w:rPr>
              <w:t>(III)</w:t>
            </w:r>
          </w:p>
        </w:tc>
        <w:tc>
          <w:tcPr>
            <w:tcW w:w="1644"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 xml:space="preserve">G* = (I) </w:t>
            </w:r>
            <w:r w:rsidR="00446255" w:rsidRPr="008B2C00">
              <w:rPr>
                <w:b/>
                <w:bCs/>
              </w:rPr>
              <w:t>-</w:t>
            </w:r>
            <w:r w:rsidRPr="008B2C00">
              <w:rPr>
                <w:b/>
                <w:bCs/>
              </w:rPr>
              <w:t xml:space="preserve"> (II) </w:t>
            </w:r>
            <w:r w:rsidR="00446255" w:rsidRPr="008B2C00">
              <w:rPr>
                <w:b/>
                <w:bCs/>
              </w:rPr>
              <w:t>-</w:t>
            </w:r>
            <w:r w:rsidRPr="008B2C00">
              <w:rPr>
                <w:b/>
                <w:bCs/>
              </w:rPr>
              <w:t xml:space="preserve"> (III)</w:t>
            </w:r>
          </w:p>
        </w:tc>
        <w:tc>
          <w:tcPr>
            <w:tcW w:w="3216" w:type="dxa"/>
            <w:shd w:val="clear" w:color="000000" w:fill="E6E6E6"/>
            <w:vAlign w:val="center"/>
          </w:tcPr>
          <w:p w:rsidR="008C621D" w:rsidRPr="008B2C00" w:rsidRDefault="008C621D" w:rsidP="00DD151C">
            <w:pPr>
              <w:widowControl w:val="0"/>
              <w:spacing w:before="20" w:after="20" w:line="390" w:lineRule="exact"/>
              <w:jc w:val="center"/>
              <w:rPr>
                <w:b/>
                <w:bCs/>
              </w:rPr>
            </w:pPr>
            <w:r w:rsidRPr="008B2C00">
              <w:rPr>
                <w:b/>
                <w:bCs/>
              </w:rPr>
              <w:t>D(%)=G*/G</w:t>
            </w:r>
            <w:r w:rsidRPr="008B2C00">
              <w:rPr>
                <w:b/>
                <w:bCs/>
              </w:rPr>
              <w:br/>
              <w:t xml:space="preserve">Trong đó G = (I) </w:t>
            </w:r>
            <w:r w:rsidR="00446255" w:rsidRPr="008B2C00">
              <w:rPr>
                <w:b/>
                <w:bCs/>
              </w:rPr>
              <w:t>-</w:t>
            </w:r>
            <w:r w:rsidRPr="008B2C00">
              <w:rPr>
                <w:b/>
                <w:bCs/>
              </w:rPr>
              <w:t xml:space="preserve"> (II)</w:t>
            </w:r>
          </w:p>
        </w:tc>
      </w:tr>
      <w:tr w:rsidR="008C621D" w:rsidRPr="008B2C00">
        <w:trPr>
          <w:trHeight w:val="315"/>
        </w:trPr>
        <w:tc>
          <w:tcPr>
            <w:tcW w:w="774" w:type="dxa"/>
            <w:shd w:val="clear" w:color="auto" w:fill="auto"/>
            <w:noWrap/>
            <w:vAlign w:val="center"/>
          </w:tcPr>
          <w:p w:rsidR="008C621D" w:rsidRPr="008B2C00" w:rsidRDefault="008C621D" w:rsidP="00DD151C">
            <w:pPr>
              <w:widowControl w:val="0"/>
              <w:spacing w:before="20" w:after="20" w:line="390" w:lineRule="exact"/>
              <w:jc w:val="center"/>
              <w:rPr>
                <w:i/>
                <w:iCs/>
              </w:rPr>
            </w:pPr>
            <w:r w:rsidRPr="008B2C00">
              <w:rPr>
                <w:i/>
                <w:iCs/>
              </w:rPr>
              <w:t>1</w:t>
            </w:r>
          </w:p>
        </w:tc>
        <w:tc>
          <w:tcPr>
            <w:tcW w:w="2130"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Hàng </w:t>
            </w:r>
            <w:r w:rsidR="00707C50" w:rsidRPr="008B2C00">
              <w:rPr>
                <w:i/>
                <w:iCs/>
              </w:rPr>
              <w:t xml:space="preserve">hóa </w:t>
            </w:r>
            <w:r w:rsidRPr="008B2C00">
              <w:rPr>
                <w:i/>
                <w:iCs/>
              </w:rPr>
              <w:t>thứ 1 </w:t>
            </w:r>
          </w:p>
        </w:tc>
        <w:tc>
          <w:tcPr>
            <w:tcW w:w="210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553"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2251"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644"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321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r>
      <w:tr w:rsidR="008C621D" w:rsidRPr="008B2C00">
        <w:trPr>
          <w:trHeight w:val="315"/>
        </w:trPr>
        <w:tc>
          <w:tcPr>
            <w:tcW w:w="774" w:type="dxa"/>
            <w:shd w:val="clear" w:color="auto" w:fill="auto"/>
            <w:noWrap/>
            <w:vAlign w:val="center"/>
          </w:tcPr>
          <w:p w:rsidR="008C621D" w:rsidRPr="008B2C00" w:rsidRDefault="008C621D" w:rsidP="00DD151C">
            <w:pPr>
              <w:widowControl w:val="0"/>
              <w:spacing w:before="20" w:after="20" w:line="390" w:lineRule="exact"/>
              <w:jc w:val="center"/>
              <w:rPr>
                <w:i/>
                <w:iCs/>
              </w:rPr>
            </w:pPr>
            <w:r w:rsidRPr="008B2C00">
              <w:rPr>
                <w:i/>
                <w:iCs/>
              </w:rPr>
              <w:t>2</w:t>
            </w:r>
          </w:p>
        </w:tc>
        <w:tc>
          <w:tcPr>
            <w:tcW w:w="2130"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Hàng </w:t>
            </w:r>
            <w:r w:rsidR="00707C50" w:rsidRPr="008B2C00">
              <w:rPr>
                <w:i/>
                <w:iCs/>
              </w:rPr>
              <w:t xml:space="preserve">hóa </w:t>
            </w:r>
            <w:r w:rsidRPr="008B2C00">
              <w:rPr>
                <w:i/>
                <w:iCs/>
              </w:rPr>
              <w:t>thứ 2 </w:t>
            </w:r>
          </w:p>
        </w:tc>
        <w:tc>
          <w:tcPr>
            <w:tcW w:w="210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553"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2251"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644"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321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r>
      <w:tr w:rsidR="008C621D" w:rsidRPr="008B2C00">
        <w:trPr>
          <w:trHeight w:val="315"/>
        </w:trPr>
        <w:tc>
          <w:tcPr>
            <w:tcW w:w="774" w:type="dxa"/>
            <w:shd w:val="clear" w:color="auto" w:fill="auto"/>
            <w:noWrap/>
            <w:vAlign w:val="center"/>
          </w:tcPr>
          <w:p w:rsidR="008C621D" w:rsidRPr="008B2C00" w:rsidRDefault="008C621D" w:rsidP="00DD151C">
            <w:pPr>
              <w:widowControl w:val="0"/>
              <w:spacing w:before="20" w:after="20" w:line="390" w:lineRule="exact"/>
              <w:jc w:val="center"/>
              <w:rPr>
                <w:i/>
                <w:iCs/>
              </w:rPr>
            </w:pPr>
            <w:r w:rsidRPr="008B2C00">
              <w:rPr>
                <w:i/>
                <w:iCs/>
              </w:rPr>
              <w:t>…</w:t>
            </w:r>
          </w:p>
        </w:tc>
        <w:tc>
          <w:tcPr>
            <w:tcW w:w="2130"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w:t>
            </w:r>
          </w:p>
        </w:tc>
        <w:tc>
          <w:tcPr>
            <w:tcW w:w="210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553"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2251"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644"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321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r>
      <w:tr w:rsidR="008C621D" w:rsidRPr="008B2C00">
        <w:trPr>
          <w:trHeight w:val="315"/>
        </w:trPr>
        <w:tc>
          <w:tcPr>
            <w:tcW w:w="774" w:type="dxa"/>
            <w:shd w:val="clear" w:color="auto" w:fill="auto"/>
            <w:noWrap/>
            <w:vAlign w:val="center"/>
          </w:tcPr>
          <w:p w:rsidR="008C621D" w:rsidRPr="008B2C00" w:rsidRDefault="008C621D" w:rsidP="00DD151C">
            <w:pPr>
              <w:widowControl w:val="0"/>
              <w:spacing w:before="20" w:after="20" w:line="390" w:lineRule="exact"/>
              <w:jc w:val="center"/>
              <w:rPr>
                <w:i/>
                <w:iCs/>
              </w:rPr>
            </w:pPr>
            <w:r w:rsidRPr="008B2C00">
              <w:rPr>
                <w:i/>
                <w:iCs/>
              </w:rPr>
              <w:t>n</w:t>
            </w:r>
          </w:p>
        </w:tc>
        <w:tc>
          <w:tcPr>
            <w:tcW w:w="2130" w:type="dxa"/>
            <w:shd w:val="clear" w:color="auto" w:fill="auto"/>
            <w:vAlign w:val="center"/>
          </w:tcPr>
          <w:p w:rsidR="008C621D" w:rsidRPr="008B2C00" w:rsidRDefault="008C621D" w:rsidP="00DD151C">
            <w:pPr>
              <w:widowControl w:val="0"/>
              <w:spacing w:before="20" w:after="20" w:line="390" w:lineRule="exact"/>
              <w:rPr>
                <w:i/>
                <w:iCs/>
              </w:rPr>
            </w:pPr>
            <w:r w:rsidRPr="008B2C00">
              <w:rPr>
                <w:i/>
                <w:iCs/>
              </w:rPr>
              <w:t xml:space="preserve">Hàng </w:t>
            </w:r>
            <w:r w:rsidR="00707C50" w:rsidRPr="008B2C00">
              <w:rPr>
                <w:i/>
                <w:iCs/>
              </w:rPr>
              <w:t xml:space="preserve">hóa </w:t>
            </w:r>
            <w:r w:rsidRPr="008B2C00">
              <w:rPr>
                <w:i/>
                <w:iCs/>
              </w:rPr>
              <w:t>thứ n</w:t>
            </w:r>
          </w:p>
        </w:tc>
        <w:tc>
          <w:tcPr>
            <w:tcW w:w="210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553"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2251"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1644"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c>
          <w:tcPr>
            <w:tcW w:w="3216" w:type="dxa"/>
            <w:shd w:val="clear" w:color="auto" w:fill="auto"/>
            <w:noWrap/>
            <w:vAlign w:val="center"/>
          </w:tcPr>
          <w:p w:rsidR="008C621D" w:rsidRPr="008B2C00" w:rsidRDefault="008C621D" w:rsidP="00DD151C">
            <w:pPr>
              <w:widowControl w:val="0"/>
              <w:spacing w:before="20" w:after="20" w:line="390" w:lineRule="exact"/>
              <w:jc w:val="center"/>
              <w:rPr>
                <w:b/>
                <w:bCs/>
              </w:rPr>
            </w:pPr>
            <w:r w:rsidRPr="008B2C00">
              <w:rPr>
                <w:b/>
                <w:bCs/>
              </w:rPr>
              <w:t> </w:t>
            </w:r>
          </w:p>
        </w:tc>
      </w:tr>
    </w:tbl>
    <w:p w:rsidR="00446255" w:rsidRPr="008B2C00" w:rsidRDefault="00446255" w:rsidP="00446255">
      <w:pPr>
        <w:widowControl w:val="0"/>
        <w:spacing w:before="80" w:line="390" w:lineRule="exact"/>
        <w:ind w:firstLine="454"/>
        <w:jc w:val="both"/>
        <w:rPr>
          <w:i/>
          <w:iCs/>
        </w:rPr>
      </w:pPr>
      <w:r w:rsidRPr="008B2C00">
        <w:rPr>
          <w:i/>
          <w:iCs/>
        </w:rPr>
        <w:t>Ghi chú:</w:t>
      </w:r>
    </w:p>
    <w:p w:rsidR="00446255" w:rsidRPr="008B2C00" w:rsidRDefault="00446255" w:rsidP="00446255">
      <w:pPr>
        <w:widowControl w:val="0"/>
        <w:spacing w:before="80" w:line="390" w:lineRule="exact"/>
        <w:ind w:firstLine="454"/>
        <w:jc w:val="both"/>
        <w:rPr>
          <w:i/>
          <w:iCs/>
        </w:rPr>
      </w:pPr>
      <w:r w:rsidRPr="008B2C00">
        <w:rPr>
          <w:i/>
          <w:iCs/>
        </w:rPr>
        <w:t>(1) Trường hợp hàng hóa không thuộc đối tượng ưu đãi thì nhà thầu không phải kê khai theo Mẫu này.</w:t>
      </w:r>
    </w:p>
    <w:p w:rsidR="00446255" w:rsidRPr="008B2C00" w:rsidRDefault="00446255" w:rsidP="00446255">
      <w:pPr>
        <w:widowControl w:val="0"/>
        <w:spacing w:before="80" w:line="390" w:lineRule="exact"/>
        <w:ind w:firstLine="454"/>
        <w:jc w:val="both"/>
        <w:rPr>
          <w:i/>
          <w:iCs/>
        </w:rPr>
      </w:pPr>
      <w:r w:rsidRPr="008B2C00">
        <w:rPr>
          <w:i/>
          <w:iCs/>
        </w:rPr>
        <w:t>(2) Giá trị thuế các loại (trong đó bao gồm thuế nhập khẩu đối với các linh kiện, thiết bị cấu thành hàng hóa nhập khẩu, thuế VAT và các loại thuế khác phải trả cho hàng hóa)</w:t>
      </w:r>
      <w:r w:rsidR="000873E1" w:rsidRPr="008B2C00">
        <w:rPr>
          <w:i/>
          <w:iCs/>
        </w:rPr>
        <w:t>.</w:t>
      </w:r>
    </w:p>
    <w:p w:rsidR="00446255" w:rsidRPr="008B2C00" w:rsidRDefault="00446255" w:rsidP="00446255">
      <w:pPr>
        <w:widowControl w:val="0"/>
        <w:spacing w:before="80" w:line="390" w:lineRule="exact"/>
        <w:ind w:firstLine="454"/>
        <w:jc w:val="both"/>
      </w:pPr>
      <w:r w:rsidRPr="008B2C00">
        <w:rPr>
          <w:i/>
          <w:iCs/>
        </w:rPr>
        <w:t>(3) Kê khai các chi phí nhập ngoại trong hàng hóa bao gồm các loại phí, lệ phí (nếu có)</w:t>
      </w:r>
      <w:r w:rsidR="000873E1" w:rsidRPr="008B2C00">
        <w:rPr>
          <w:i/>
          <w:iCs/>
        </w:rPr>
        <w:t>.</w:t>
      </w:r>
    </w:p>
    <w:p w:rsidR="00975BD4" w:rsidRPr="008B2C00" w:rsidRDefault="00975BD4" w:rsidP="00195186">
      <w:pPr>
        <w:widowControl w:val="0"/>
        <w:spacing w:before="80" w:line="390" w:lineRule="exact"/>
        <w:ind w:firstLine="454"/>
        <w:jc w:val="center"/>
      </w:pPr>
    </w:p>
    <w:p w:rsidR="00975BD4" w:rsidRPr="008B2C00" w:rsidRDefault="00975BD4" w:rsidP="00975BD4"/>
    <w:p w:rsidR="00975BD4" w:rsidRPr="008B2C00" w:rsidRDefault="00975BD4" w:rsidP="00975BD4">
      <w:pPr>
        <w:jc w:val="right"/>
      </w:pPr>
    </w:p>
    <w:p w:rsidR="00975BD4" w:rsidRPr="008B2C00" w:rsidRDefault="00975BD4" w:rsidP="00975BD4"/>
    <w:p w:rsidR="009F56B3" w:rsidRPr="008B2C00" w:rsidRDefault="009F56B3" w:rsidP="00975BD4">
      <w:pPr>
        <w:sectPr w:rsidR="009F56B3" w:rsidRPr="008B2C00" w:rsidSect="00156F34">
          <w:headerReference w:type="even" r:id="rId18"/>
          <w:headerReference w:type="default" r:id="rId19"/>
          <w:footerReference w:type="even" r:id="rId20"/>
          <w:footerReference w:type="default" r:id="rId21"/>
          <w:footnotePr>
            <w:numStart w:val="2"/>
          </w:footnotePr>
          <w:pgSz w:w="16840" w:h="11907" w:orient="landscape" w:code="9"/>
          <w:pgMar w:top="1281" w:right="1690" w:bottom="1281" w:left="1474" w:header="720" w:footer="720" w:gutter="0"/>
          <w:pgNumType w:start="10"/>
          <w:cols w:space="567"/>
        </w:sectPr>
      </w:pPr>
    </w:p>
    <w:p w:rsidR="008C621D" w:rsidRPr="008B2C00" w:rsidRDefault="008C621D" w:rsidP="00F83577">
      <w:pPr>
        <w:widowControl w:val="0"/>
        <w:spacing w:line="390" w:lineRule="exact"/>
        <w:jc w:val="center"/>
        <w:rPr>
          <w:b/>
          <w:lang w:val="nl-NL"/>
        </w:rPr>
      </w:pPr>
      <w:r w:rsidRPr="008B2C00">
        <w:rPr>
          <w:b/>
          <w:lang w:val="nl-NL"/>
        </w:rPr>
        <w:lastRenderedPageBreak/>
        <w:t>Phần 2. YÊU CẦU VỀ KỸ THUẬT</w:t>
      </w:r>
    </w:p>
    <w:p w:rsidR="008C621D" w:rsidRPr="008B2C00" w:rsidRDefault="008C621D" w:rsidP="00F83577">
      <w:pPr>
        <w:pStyle w:val="Subtitle"/>
        <w:widowControl w:val="0"/>
        <w:spacing w:line="390" w:lineRule="exact"/>
        <w:rPr>
          <w:rFonts w:ascii="Times New Roman" w:hAnsi="Times New Roman"/>
          <w:szCs w:val="28"/>
          <w:lang w:val="nl-NL"/>
        </w:rPr>
      </w:pPr>
      <w:r w:rsidRPr="008B2C00">
        <w:rPr>
          <w:rFonts w:ascii="Times New Roman" w:hAnsi="Times New Roman"/>
          <w:szCs w:val="28"/>
          <w:lang w:val="nl-NL"/>
        </w:rPr>
        <w:t>Chương V. Yêu cầu về kỹ thuật</w:t>
      </w:r>
    </w:p>
    <w:p w:rsidR="008C621D" w:rsidRPr="0011762A" w:rsidRDefault="008C621D" w:rsidP="0011762A">
      <w:pPr>
        <w:widowControl w:val="0"/>
        <w:spacing w:before="80" w:line="390" w:lineRule="exact"/>
        <w:ind w:firstLine="454"/>
        <w:jc w:val="both"/>
        <w:rPr>
          <w:lang w:val="nl-NL"/>
        </w:rPr>
      </w:pPr>
      <w:r w:rsidRPr="0011762A">
        <w:rPr>
          <w:lang w:val="nl-NL"/>
        </w:rPr>
        <w:t xml:space="preserve">Yêu cầu về kỹ thuật bao gồm các nội dung cơ bản như sau: </w:t>
      </w:r>
    </w:p>
    <w:p w:rsidR="008C621D" w:rsidRPr="0011762A" w:rsidRDefault="008C621D" w:rsidP="0011762A">
      <w:pPr>
        <w:widowControl w:val="0"/>
        <w:spacing w:before="80" w:line="360" w:lineRule="auto"/>
        <w:ind w:firstLine="454"/>
        <w:jc w:val="both"/>
        <w:rPr>
          <w:b/>
          <w:lang w:val="nl-NL"/>
        </w:rPr>
      </w:pPr>
      <w:r w:rsidRPr="0011762A">
        <w:rPr>
          <w:b/>
          <w:lang w:val="nl-NL"/>
        </w:rPr>
        <w:t>1. Giới thiệu chung về dự án và gói thầu</w:t>
      </w:r>
    </w:p>
    <w:p w:rsidR="00EF23C7" w:rsidRPr="0011762A" w:rsidRDefault="00EF23C7" w:rsidP="0011762A">
      <w:pPr>
        <w:spacing w:line="360" w:lineRule="auto"/>
        <w:jc w:val="both"/>
      </w:pPr>
      <w:r w:rsidRPr="0011762A">
        <w:t xml:space="preserve">- Dự </w:t>
      </w:r>
      <w:r w:rsidR="00645007" w:rsidRPr="0011762A">
        <w:t>to</w:t>
      </w:r>
      <w:r w:rsidRPr="0011762A">
        <w:t>á</w:t>
      </w:r>
      <w:r w:rsidR="006E1DDB" w:rsidRPr="0011762A">
        <w:t xml:space="preserve">n: </w:t>
      </w:r>
      <w:r w:rsidR="001C6FC5" w:rsidRPr="001C6FC5">
        <w:rPr>
          <w:highlight w:val="yellow"/>
        </w:rPr>
        <w:t>…</w:t>
      </w:r>
    </w:p>
    <w:p w:rsidR="00EF23C7" w:rsidRPr="0011762A" w:rsidRDefault="00EF23C7" w:rsidP="0011762A">
      <w:pPr>
        <w:spacing w:line="360" w:lineRule="auto"/>
        <w:jc w:val="both"/>
      </w:pPr>
      <w:r w:rsidRPr="0011762A">
        <w:t>- Tên gói thầu:</w:t>
      </w:r>
      <w:r w:rsidR="001C6FC5" w:rsidRPr="001C6FC5">
        <w:rPr>
          <w:highlight w:val="yellow"/>
        </w:rPr>
        <w:t>…</w:t>
      </w:r>
    </w:p>
    <w:p w:rsidR="00F718AB" w:rsidRPr="0011762A" w:rsidRDefault="00EF23C7" w:rsidP="0011762A">
      <w:pPr>
        <w:spacing w:line="360" w:lineRule="auto"/>
        <w:jc w:val="both"/>
      </w:pPr>
      <w:r w:rsidRPr="0011762A">
        <w:t xml:space="preserve">- Nguồn vốn: </w:t>
      </w:r>
      <w:r w:rsidR="001C6FC5" w:rsidRPr="001C6FC5">
        <w:rPr>
          <w:highlight w:val="yellow"/>
        </w:rPr>
        <w:t>…</w:t>
      </w:r>
    </w:p>
    <w:p w:rsidR="00EF23C7" w:rsidRPr="0011762A" w:rsidRDefault="00EF23C7" w:rsidP="0011762A">
      <w:pPr>
        <w:spacing w:line="360" w:lineRule="auto"/>
        <w:jc w:val="both"/>
      </w:pPr>
      <w:r w:rsidRPr="0011762A">
        <w:t xml:space="preserve">- Hình thức lựa chọn nhà thầu: </w:t>
      </w:r>
      <w:r w:rsidR="00F324A4" w:rsidRPr="0011762A">
        <w:t>Đấu thầu rộng rãi trong nước qua mạng</w:t>
      </w:r>
    </w:p>
    <w:p w:rsidR="00EF23C7" w:rsidRPr="0011762A" w:rsidRDefault="00EF23C7" w:rsidP="0011762A">
      <w:pPr>
        <w:spacing w:line="360" w:lineRule="auto"/>
        <w:jc w:val="both"/>
      </w:pPr>
      <w:r w:rsidRPr="0011762A">
        <w:t>- Phương thức lựa chọn nhà thầu: Một giai đoạn, một túi hồ sơ</w:t>
      </w:r>
    </w:p>
    <w:p w:rsidR="00EF23C7" w:rsidRPr="0011762A" w:rsidRDefault="00EF23C7" w:rsidP="0011762A">
      <w:pPr>
        <w:spacing w:line="360" w:lineRule="auto"/>
        <w:jc w:val="both"/>
      </w:pPr>
      <w:r w:rsidRPr="0011762A">
        <w:t>- Địa điểm thực hiện:</w:t>
      </w:r>
      <w:r w:rsidR="001C6FC5" w:rsidRPr="001C6FC5">
        <w:rPr>
          <w:highlight w:val="yellow"/>
        </w:rPr>
        <w:t>…</w:t>
      </w:r>
    </w:p>
    <w:p w:rsidR="00EF23C7" w:rsidRPr="0011762A" w:rsidRDefault="00EF23C7" w:rsidP="0011762A">
      <w:pPr>
        <w:spacing w:line="360" w:lineRule="auto"/>
        <w:jc w:val="both"/>
      </w:pPr>
      <w:r w:rsidRPr="0011762A">
        <w:t>- Loại hợp đồng: Trọn gói</w:t>
      </w:r>
    </w:p>
    <w:p w:rsidR="00194E5D" w:rsidRPr="0011762A" w:rsidRDefault="00EF23C7" w:rsidP="0011762A">
      <w:pPr>
        <w:spacing w:line="360" w:lineRule="auto"/>
        <w:jc w:val="both"/>
      </w:pPr>
      <w:r w:rsidRPr="0011762A">
        <w:t xml:space="preserve">- Thời gian thực hiện hợp đồng: </w:t>
      </w:r>
      <w:r w:rsidR="001C6FC5" w:rsidRPr="001C6FC5">
        <w:rPr>
          <w:highlight w:val="yellow"/>
        </w:rPr>
        <w:t>…</w:t>
      </w:r>
    </w:p>
    <w:p w:rsidR="008C621D" w:rsidRPr="0011762A" w:rsidRDefault="008C621D" w:rsidP="00F83577">
      <w:pPr>
        <w:widowControl w:val="0"/>
        <w:spacing w:before="80" w:line="390" w:lineRule="exact"/>
        <w:ind w:firstLine="454"/>
        <w:jc w:val="both"/>
        <w:rPr>
          <w:b/>
          <w:lang w:val="nl-NL"/>
        </w:rPr>
      </w:pPr>
      <w:r w:rsidRPr="0011762A">
        <w:rPr>
          <w:b/>
          <w:lang w:val="nl-NL"/>
        </w:rPr>
        <w:t>2. Yêu cầu về kỹ thuật</w:t>
      </w:r>
    </w:p>
    <w:p w:rsidR="00321542" w:rsidRPr="0011762A" w:rsidRDefault="00321542" w:rsidP="00321542">
      <w:pPr>
        <w:widowControl w:val="0"/>
        <w:spacing w:before="60" w:after="60"/>
        <w:ind w:firstLine="461"/>
        <w:jc w:val="both"/>
        <w:rPr>
          <w:spacing w:val="-4"/>
          <w:lang w:val="nl-NL"/>
        </w:rPr>
      </w:pPr>
      <w:r w:rsidRPr="0011762A">
        <w:rPr>
          <w:spacing w:val="-4"/>
          <w:lang w:val="nl-NL"/>
        </w:rPr>
        <w:t xml:space="preserve">Yêu cầu về kỹ thuật bao gồm: Yêu cầu chung, yêu cầu cấu hình, chỉ tiêu kỹ thuật và yêu cầu khác </w:t>
      </w:r>
    </w:p>
    <w:p w:rsidR="00321542" w:rsidRPr="0011762A" w:rsidRDefault="00321542" w:rsidP="00321542">
      <w:pPr>
        <w:widowControl w:val="0"/>
        <w:spacing w:before="60" w:after="60"/>
        <w:ind w:firstLine="461"/>
        <w:jc w:val="both"/>
        <w:rPr>
          <w:spacing w:val="-4"/>
          <w:lang w:val="nl-NL"/>
        </w:rPr>
      </w:pPr>
      <w:r w:rsidRPr="0011762A">
        <w:rPr>
          <w:spacing w:val="-4"/>
          <w:lang w:val="nl-NL"/>
        </w:rPr>
        <w:t>Nhà thầu cung cấp trong E-HSDT bản đáp ứng về kỹ thuật cho toàn bộ danh mục hàng hóa dự thầu, trong đó mỗi thiết bị/hệ thống trình bày đầy đủ các nội dung đáp ứng theo yêu cầu của E-HSMT tham chiếu đến các trang tương ứng trong cataloge/tài liệu kỹ thuật của hàng hóa dự thầu, trình bày theo bảng sau:</w:t>
      </w:r>
    </w:p>
    <w:p w:rsidR="00321542" w:rsidRPr="008B2C00" w:rsidRDefault="00321542" w:rsidP="00321542">
      <w:pPr>
        <w:widowControl w:val="0"/>
        <w:spacing w:before="60" w:after="60"/>
        <w:ind w:firstLine="461"/>
        <w:jc w:val="right"/>
        <w:rPr>
          <w:b/>
          <w:spacing w:val="-4"/>
          <w:sz w:val="26"/>
          <w:szCs w:val="26"/>
          <w:lang w:val="nl-NL"/>
        </w:rPr>
      </w:pPr>
      <w:r w:rsidRPr="008B2C00">
        <w:rPr>
          <w:b/>
          <w:spacing w:val="-4"/>
          <w:sz w:val="26"/>
          <w:szCs w:val="26"/>
          <w:lang w:val="nl-NL"/>
        </w:rPr>
        <w:t>Mẫu  số 26</w:t>
      </w:r>
    </w:p>
    <w:p w:rsidR="00321542" w:rsidRPr="008B2C00" w:rsidRDefault="00321542" w:rsidP="00321542">
      <w:pPr>
        <w:widowControl w:val="0"/>
        <w:spacing w:before="60" w:after="60"/>
        <w:ind w:firstLine="461"/>
        <w:jc w:val="center"/>
        <w:rPr>
          <w:b/>
          <w:spacing w:val="-4"/>
          <w:sz w:val="26"/>
          <w:szCs w:val="26"/>
          <w:lang w:val="nl-NL"/>
        </w:rPr>
      </w:pPr>
      <w:r w:rsidRPr="008B2C00">
        <w:rPr>
          <w:b/>
          <w:spacing w:val="-4"/>
          <w:sz w:val="26"/>
          <w:szCs w:val="26"/>
          <w:lang w:val="nl-NL"/>
        </w:rPr>
        <w:t>BẢNG  SO SÁNH ĐÁP ỨNG TIÊU CHÍ YÊU CẦU VỀ KỸ TH</w:t>
      </w:r>
      <w:r w:rsidR="00246AC2" w:rsidRPr="008B2C00">
        <w:rPr>
          <w:b/>
          <w:spacing w:val="-4"/>
          <w:sz w:val="26"/>
          <w:szCs w:val="26"/>
          <w:lang w:val="nl-NL"/>
        </w:rPr>
        <w:t>U</w:t>
      </w:r>
      <w:r w:rsidRPr="008B2C00">
        <w:rPr>
          <w:b/>
          <w:spacing w:val="-4"/>
          <w:sz w:val="26"/>
          <w:szCs w:val="26"/>
          <w:lang w:val="nl-NL"/>
        </w:rPr>
        <w:t>ẬT CỦA HSMT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43"/>
        <w:gridCol w:w="2326"/>
        <w:gridCol w:w="2994"/>
        <w:gridCol w:w="2992"/>
      </w:tblGrid>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b/>
                <w:bCs/>
                <w:sz w:val="26"/>
                <w:szCs w:val="26"/>
                <w:highlight w:val="yellow"/>
              </w:rPr>
              <w:t>TT</w:t>
            </w:r>
          </w:p>
        </w:tc>
        <w:tc>
          <w:tcPr>
            <w:tcW w:w="1243"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b/>
                <w:bCs/>
                <w:sz w:val="26"/>
                <w:szCs w:val="26"/>
                <w:highlight w:val="yellow"/>
              </w:rPr>
              <w:t>Yêu cầu của E-HSMT</w:t>
            </w: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b/>
                <w:bCs/>
                <w:sz w:val="26"/>
                <w:szCs w:val="26"/>
                <w:highlight w:val="yellow"/>
              </w:rPr>
            </w:pPr>
            <w:r w:rsidRPr="001C6FC5">
              <w:rPr>
                <w:b/>
                <w:bCs/>
                <w:sz w:val="26"/>
                <w:szCs w:val="26"/>
                <w:highlight w:val="yellow"/>
              </w:rPr>
              <w:t>Đáp ứng của thiết bị/hệ thống</w:t>
            </w:r>
          </w:p>
        </w:tc>
        <w:tc>
          <w:tcPr>
            <w:tcW w:w="1600" w:type="pct"/>
          </w:tcPr>
          <w:p w:rsidR="00321542" w:rsidRPr="001C6FC5" w:rsidRDefault="00321542" w:rsidP="00D705F8">
            <w:pPr>
              <w:autoSpaceDE w:val="0"/>
              <w:autoSpaceDN w:val="0"/>
              <w:adjustRightInd w:val="0"/>
              <w:spacing w:before="60" w:after="60"/>
              <w:jc w:val="center"/>
              <w:rPr>
                <w:b/>
                <w:bCs/>
                <w:sz w:val="26"/>
                <w:szCs w:val="26"/>
                <w:highlight w:val="yellow"/>
              </w:rPr>
            </w:pPr>
            <w:r w:rsidRPr="001C6FC5">
              <w:rPr>
                <w:b/>
                <w:bCs/>
                <w:sz w:val="26"/>
                <w:szCs w:val="26"/>
                <w:highlight w:val="yellow"/>
              </w:rPr>
              <w:t>Tài liệu tham chiếu</w:t>
            </w: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i/>
                <w:iCs/>
                <w:sz w:val="26"/>
                <w:szCs w:val="26"/>
                <w:highlight w:val="yellow"/>
              </w:rPr>
              <w:t>[ghi số hiệu hạng mục]</w:t>
            </w:r>
          </w:p>
        </w:tc>
        <w:tc>
          <w:tcPr>
            <w:tcW w:w="1243"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i/>
                <w:iCs/>
                <w:sz w:val="26"/>
                <w:szCs w:val="26"/>
                <w:highlight w:val="yellow"/>
              </w:rPr>
              <w:t>[ghi mức yêu cầu]</w:t>
            </w: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i/>
                <w:iCs/>
                <w:sz w:val="26"/>
                <w:szCs w:val="26"/>
                <w:highlight w:val="yellow"/>
              </w:rPr>
              <w:t>[ghi thông số kỹ thuật và các tiêu chuẩn]</w:t>
            </w:r>
          </w:p>
        </w:tc>
        <w:tc>
          <w:tcPr>
            <w:tcW w:w="1600" w:type="pct"/>
          </w:tcPr>
          <w:p w:rsidR="00321542" w:rsidRPr="001C6FC5" w:rsidRDefault="00321542" w:rsidP="00D705F8">
            <w:pPr>
              <w:autoSpaceDE w:val="0"/>
              <w:autoSpaceDN w:val="0"/>
              <w:adjustRightInd w:val="0"/>
              <w:spacing w:before="60" w:after="60"/>
              <w:jc w:val="center"/>
              <w:rPr>
                <w:i/>
                <w:iCs/>
                <w:sz w:val="26"/>
                <w:szCs w:val="26"/>
                <w:highlight w:val="yellow"/>
              </w:rPr>
            </w:pPr>
            <w:r w:rsidRPr="001C6FC5">
              <w:rPr>
                <w:i/>
                <w:iCs/>
                <w:sz w:val="26"/>
                <w:szCs w:val="26"/>
                <w:highlight w:val="yellow"/>
              </w:rPr>
              <w:t>[ghi rõ loại tài liệu,số trang, trích dẫn thông số kỹ thuật và các tiêu chu</w:t>
            </w:r>
          </w:p>
          <w:p w:rsidR="00321542" w:rsidRPr="001C6FC5" w:rsidRDefault="00321542" w:rsidP="00D705F8">
            <w:pPr>
              <w:autoSpaceDE w:val="0"/>
              <w:autoSpaceDN w:val="0"/>
              <w:adjustRightInd w:val="0"/>
              <w:spacing w:before="60" w:after="60"/>
              <w:jc w:val="center"/>
              <w:rPr>
                <w:i/>
                <w:iCs/>
                <w:sz w:val="26"/>
                <w:szCs w:val="26"/>
                <w:highlight w:val="yellow"/>
              </w:rPr>
            </w:pPr>
            <w:r w:rsidRPr="001C6FC5">
              <w:rPr>
                <w:i/>
                <w:iCs/>
                <w:sz w:val="26"/>
                <w:szCs w:val="26"/>
                <w:highlight w:val="yellow"/>
              </w:rPr>
              <w:t>ẩn]</w:t>
            </w: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b/>
                <w:sz w:val="26"/>
                <w:szCs w:val="26"/>
                <w:highlight w:val="yellow"/>
              </w:rPr>
              <w:t>I.</w:t>
            </w:r>
          </w:p>
        </w:tc>
        <w:tc>
          <w:tcPr>
            <w:tcW w:w="1243" w:type="pct"/>
            <w:shd w:val="clear" w:color="auto" w:fill="auto"/>
          </w:tcPr>
          <w:p w:rsidR="00321542" w:rsidRPr="001C6FC5" w:rsidRDefault="00321542" w:rsidP="00D705F8">
            <w:pPr>
              <w:autoSpaceDE w:val="0"/>
              <w:autoSpaceDN w:val="0"/>
              <w:adjustRightInd w:val="0"/>
              <w:spacing w:before="60" w:after="60"/>
              <w:rPr>
                <w:sz w:val="26"/>
                <w:szCs w:val="26"/>
                <w:highlight w:val="yellow"/>
              </w:rPr>
            </w:pPr>
            <w:r w:rsidRPr="001C6FC5">
              <w:rPr>
                <w:b/>
                <w:sz w:val="26"/>
                <w:szCs w:val="26"/>
                <w:highlight w:val="yellow"/>
              </w:rPr>
              <w:t>Yêu cầu chung:</w:t>
            </w: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sz w:val="26"/>
                <w:szCs w:val="26"/>
                <w:highlight w:val="yellow"/>
              </w:rPr>
              <w:t>...</w:t>
            </w:r>
          </w:p>
        </w:tc>
        <w:tc>
          <w:tcPr>
            <w:tcW w:w="1243" w:type="pct"/>
            <w:shd w:val="clear" w:color="auto" w:fill="auto"/>
            <w:vAlign w:val="center"/>
          </w:tcPr>
          <w:p w:rsidR="00321542" w:rsidRPr="001C6FC5" w:rsidRDefault="00321542" w:rsidP="00D705F8">
            <w:pPr>
              <w:autoSpaceDE w:val="0"/>
              <w:autoSpaceDN w:val="0"/>
              <w:adjustRightInd w:val="0"/>
              <w:spacing w:before="60" w:after="60"/>
              <w:rPr>
                <w:sz w:val="26"/>
                <w:szCs w:val="26"/>
                <w:highlight w:val="yellow"/>
              </w:rPr>
            </w:pP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b/>
                <w:sz w:val="26"/>
                <w:szCs w:val="26"/>
                <w:highlight w:val="yellow"/>
              </w:rPr>
              <w:t>II.</w:t>
            </w:r>
          </w:p>
        </w:tc>
        <w:tc>
          <w:tcPr>
            <w:tcW w:w="1243" w:type="pct"/>
            <w:shd w:val="clear" w:color="auto" w:fill="auto"/>
            <w:vAlign w:val="center"/>
          </w:tcPr>
          <w:p w:rsidR="00321542" w:rsidRPr="001C6FC5" w:rsidRDefault="00321542" w:rsidP="00D705F8">
            <w:pPr>
              <w:autoSpaceDE w:val="0"/>
              <w:autoSpaceDN w:val="0"/>
              <w:adjustRightInd w:val="0"/>
              <w:spacing w:before="60" w:after="60"/>
              <w:rPr>
                <w:sz w:val="26"/>
                <w:szCs w:val="26"/>
                <w:highlight w:val="yellow"/>
              </w:rPr>
            </w:pPr>
            <w:r w:rsidRPr="001C6FC5">
              <w:rPr>
                <w:b/>
                <w:sz w:val="26"/>
                <w:szCs w:val="26"/>
                <w:highlight w:val="yellow"/>
              </w:rPr>
              <w:t>Yêu cầu cấu hình:</w:t>
            </w: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sz w:val="26"/>
                <w:szCs w:val="26"/>
                <w:highlight w:val="yellow"/>
              </w:rPr>
              <w:t>...</w:t>
            </w:r>
          </w:p>
        </w:tc>
        <w:tc>
          <w:tcPr>
            <w:tcW w:w="1243" w:type="pct"/>
            <w:shd w:val="clear" w:color="auto" w:fill="auto"/>
            <w:vAlign w:val="center"/>
          </w:tcPr>
          <w:p w:rsidR="00321542" w:rsidRPr="001C6FC5" w:rsidRDefault="00321542" w:rsidP="00D705F8">
            <w:pPr>
              <w:autoSpaceDE w:val="0"/>
              <w:autoSpaceDN w:val="0"/>
              <w:adjustRightInd w:val="0"/>
              <w:spacing w:before="60" w:after="60"/>
              <w:rPr>
                <w:sz w:val="26"/>
                <w:szCs w:val="26"/>
                <w:highlight w:val="yellow"/>
              </w:rPr>
            </w:pP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b/>
                <w:sz w:val="26"/>
                <w:szCs w:val="26"/>
                <w:highlight w:val="yellow"/>
              </w:rPr>
              <w:t>III.</w:t>
            </w:r>
          </w:p>
        </w:tc>
        <w:tc>
          <w:tcPr>
            <w:tcW w:w="1243" w:type="pct"/>
            <w:shd w:val="clear" w:color="auto" w:fill="auto"/>
            <w:vAlign w:val="center"/>
          </w:tcPr>
          <w:p w:rsidR="00321542" w:rsidRPr="001C6FC5" w:rsidRDefault="00321542" w:rsidP="00D705F8">
            <w:pPr>
              <w:autoSpaceDE w:val="0"/>
              <w:autoSpaceDN w:val="0"/>
              <w:adjustRightInd w:val="0"/>
              <w:spacing w:before="60" w:after="60"/>
              <w:rPr>
                <w:sz w:val="26"/>
                <w:szCs w:val="26"/>
                <w:highlight w:val="yellow"/>
              </w:rPr>
            </w:pPr>
            <w:r w:rsidRPr="001C6FC5">
              <w:rPr>
                <w:b/>
                <w:sz w:val="26"/>
                <w:szCs w:val="26"/>
                <w:highlight w:val="yellow"/>
              </w:rPr>
              <w:t>Chỉ tiêu kỹ thuật:</w:t>
            </w: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sz w:val="26"/>
                <w:szCs w:val="26"/>
                <w:highlight w:val="yellow"/>
              </w:rPr>
              <w:t>...</w:t>
            </w:r>
          </w:p>
        </w:tc>
        <w:tc>
          <w:tcPr>
            <w:tcW w:w="1243" w:type="pct"/>
            <w:shd w:val="clear" w:color="auto" w:fill="auto"/>
            <w:vAlign w:val="center"/>
          </w:tcPr>
          <w:p w:rsidR="00321542" w:rsidRPr="001C6FC5" w:rsidRDefault="00321542" w:rsidP="00D705F8">
            <w:pPr>
              <w:autoSpaceDE w:val="0"/>
              <w:autoSpaceDN w:val="0"/>
              <w:adjustRightInd w:val="0"/>
              <w:spacing w:before="60" w:after="60"/>
              <w:rPr>
                <w:sz w:val="26"/>
                <w:szCs w:val="26"/>
                <w:highlight w:val="yellow"/>
              </w:rPr>
            </w:pP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b/>
                <w:sz w:val="26"/>
                <w:szCs w:val="26"/>
                <w:highlight w:val="yellow"/>
              </w:rPr>
              <w:t>IV.</w:t>
            </w:r>
          </w:p>
        </w:tc>
        <w:tc>
          <w:tcPr>
            <w:tcW w:w="1243" w:type="pct"/>
            <w:shd w:val="clear" w:color="auto" w:fill="auto"/>
          </w:tcPr>
          <w:p w:rsidR="00321542" w:rsidRPr="001C6FC5" w:rsidRDefault="00321542" w:rsidP="00D705F8">
            <w:pPr>
              <w:autoSpaceDE w:val="0"/>
              <w:autoSpaceDN w:val="0"/>
              <w:adjustRightInd w:val="0"/>
              <w:spacing w:before="60" w:after="60"/>
              <w:rPr>
                <w:sz w:val="26"/>
                <w:szCs w:val="26"/>
                <w:highlight w:val="yellow"/>
              </w:rPr>
            </w:pPr>
            <w:r w:rsidRPr="001C6FC5">
              <w:rPr>
                <w:b/>
                <w:sz w:val="26"/>
                <w:szCs w:val="26"/>
                <w:highlight w:val="yellow"/>
              </w:rPr>
              <w:t>Yêu cầu khác:</w:t>
            </w: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r w:rsidR="00321542" w:rsidRPr="001C6FC5" w:rsidTr="00D705F8">
        <w:tc>
          <w:tcPr>
            <w:tcW w:w="558"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r w:rsidRPr="001C6FC5">
              <w:rPr>
                <w:sz w:val="26"/>
                <w:szCs w:val="26"/>
                <w:highlight w:val="yellow"/>
              </w:rPr>
              <w:t>....</w:t>
            </w:r>
          </w:p>
        </w:tc>
        <w:tc>
          <w:tcPr>
            <w:tcW w:w="1243" w:type="pct"/>
            <w:shd w:val="clear" w:color="auto" w:fill="auto"/>
            <w:vAlign w:val="center"/>
          </w:tcPr>
          <w:p w:rsidR="00321542" w:rsidRPr="001C6FC5" w:rsidRDefault="00321542" w:rsidP="00D705F8">
            <w:pPr>
              <w:autoSpaceDE w:val="0"/>
              <w:autoSpaceDN w:val="0"/>
              <w:adjustRightInd w:val="0"/>
              <w:spacing w:before="60" w:after="60"/>
              <w:rPr>
                <w:sz w:val="26"/>
                <w:szCs w:val="26"/>
                <w:highlight w:val="yellow"/>
              </w:rPr>
            </w:pPr>
          </w:p>
        </w:tc>
        <w:tc>
          <w:tcPr>
            <w:tcW w:w="1600" w:type="pct"/>
            <w:shd w:val="clear" w:color="auto" w:fill="auto"/>
            <w:vAlign w:val="center"/>
          </w:tcPr>
          <w:p w:rsidR="00321542" w:rsidRPr="001C6FC5" w:rsidRDefault="00321542" w:rsidP="00D705F8">
            <w:pPr>
              <w:autoSpaceDE w:val="0"/>
              <w:autoSpaceDN w:val="0"/>
              <w:adjustRightInd w:val="0"/>
              <w:spacing w:before="60" w:after="60"/>
              <w:jc w:val="center"/>
              <w:rPr>
                <w:sz w:val="26"/>
                <w:szCs w:val="26"/>
                <w:highlight w:val="yellow"/>
              </w:rPr>
            </w:pPr>
          </w:p>
        </w:tc>
        <w:tc>
          <w:tcPr>
            <w:tcW w:w="1600" w:type="pct"/>
          </w:tcPr>
          <w:p w:rsidR="00321542" w:rsidRPr="001C6FC5" w:rsidRDefault="00321542" w:rsidP="00D705F8">
            <w:pPr>
              <w:autoSpaceDE w:val="0"/>
              <w:autoSpaceDN w:val="0"/>
              <w:adjustRightInd w:val="0"/>
              <w:spacing w:before="60" w:after="60"/>
              <w:jc w:val="center"/>
              <w:rPr>
                <w:sz w:val="26"/>
                <w:szCs w:val="26"/>
                <w:highlight w:val="yellow"/>
              </w:rPr>
            </w:pPr>
          </w:p>
        </w:tc>
      </w:tr>
    </w:tbl>
    <w:p w:rsidR="00321542" w:rsidRPr="001C6FC5" w:rsidRDefault="00321542" w:rsidP="00321542">
      <w:pPr>
        <w:widowControl w:val="0"/>
        <w:spacing w:before="60" w:after="60"/>
        <w:ind w:firstLine="461"/>
        <w:jc w:val="both"/>
        <w:rPr>
          <w:spacing w:val="-4"/>
          <w:sz w:val="26"/>
          <w:szCs w:val="26"/>
          <w:highlight w:val="yellow"/>
          <w:lang w:val="nl-NL"/>
        </w:rPr>
      </w:pPr>
      <w:r w:rsidRPr="001C6FC5">
        <w:rPr>
          <w:spacing w:val="-4"/>
          <w:sz w:val="26"/>
          <w:szCs w:val="26"/>
          <w:highlight w:val="yellow"/>
          <w:lang w:val="nl-NL"/>
        </w:rPr>
        <w:lastRenderedPageBreak/>
        <w:t xml:space="preserve">Các nội dung quy định tại: Mục  I. Yêu cầu chung, Mục II. Yêu cầu cấu hình và Mục IV. Yêu cầu khác đối với từng thiết bị là các yêu cầu kỹ thuật bắt buộc mà nhà thầu phải đáp ứng toàn bộ thông qua việc cung cấp tài liệu hoặc thực hiện cam kết </w:t>
      </w:r>
      <w:r w:rsidRPr="001C6FC5">
        <w:rPr>
          <w:i/>
          <w:spacing w:val="-4"/>
          <w:sz w:val="26"/>
          <w:szCs w:val="26"/>
          <w:highlight w:val="yellow"/>
          <w:lang w:val="nl-NL"/>
        </w:rPr>
        <w:t>(theo yêu cầu cam kết tại nội dung đó)</w:t>
      </w:r>
      <w:r w:rsidRPr="001C6FC5">
        <w:rPr>
          <w:spacing w:val="-4"/>
          <w:sz w:val="26"/>
          <w:szCs w:val="26"/>
          <w:highlight w:val="yellow"/>
          <w:lang w:val="nl-NL"/>
        </w:rPr>
        <w:t xml:space="preserve"> để chứng minh. Đối với nội dung yêu cầu tại Mục III. Chỉ tiêu kỹ thuật, nhà thầu phải cung cấp bảng mô tả sản phẩm (catalogue) hoặc tài liệu kỹ thuật của hãng sản xuất phát hành để chứng minh mức độ đáp ứng của hàng hóa dự thầu. Các tài liệu kỹ thuật thể hiện bằng tiếng Anh do hãng sản xuất phát hành (đối với các thiết bị nhập khẩu), nếu là ngôn ngữ khác thì phải có bản dịch sang tiếng Việt (nhà thầu chịu trách nhiệm về tính chính xác giữa bản gốc và bản dịch).</w:t>
      </w:r>
    </w:p>
    <w:p w:rsidR="00321542" w:rsidRPr="001C6FC5" w:rsidRDefault="00321542" w:rsidP="00321542">
      <w:pPr>
        <w:widowControl w:val="0"/>
        <w:spacing w:before="60" w:after="60"/>
        <w:ind w:firstLine="461"/>
        <w:jc w:val="both"/>
        <w:rPr>
          <w:spacing w:val="-4"/>
          <w:sz w:val="26"/>
          <w:szCs w:val="26"/>
          <w:highlight w:val="yellow"/>
          <w:lang w:val="nl-NL"/>
        </w:rPr>
      </w:pPr>
      <w:r w:rsidRPr="001C6FC5">
        <w:rPr>
          <w:spacing w:val="-4"/>
          <w:sz w:val="26"/>
          <w:szCs w:val="26"/>
          <w:highlight w:val="yellow"/>
          <w:lang w:val="nl-NL"/>
        </w:rPr>
        <w:t>Trong yêu cầu về kỹ thuật, model hay tên thiết bị (nếu có) chỉ mang tính chất tham khảo, nhà thầu tham dự có thể chào hàng hóa tương đương, tương đương được hiểu tương đương về đặc tính kỹ thuật, tiêu chuẩn công nghệ, tính năng sử dụng.</w:t>
      </w:r>
    </w:p>
    <w:p w:rsidR="00321542" w:rsidRPr="001C6FC5" w:rsidRDefault="00321542" w:rsidP="00321542">
      <w:pPr>
        <w:widowControl w:val="0"/>
        <w:spacing w:before="60" w:after="60"/>
        <w:ind w:firstLine="461"/>
        <w:jc w:val="both"/>
        <w:rPr>
          <w:spacing w:val="-4"/>
          <w:sz w:val="26"/>
          <w:szCs w:val="26"/>
          <w:highlight w:val="yellow"/>
          <w:lang w:val="nl-NL"/>
        </w:rPr>
      </w:pPr>
      <w:r w:rsidRPr="001C6FC5">
        <w:rPr>
          <w:spacing w:val="-4"/>
          <w:sz w:val="26"/>
          <w:szCs w:val="26"/>
          <w:highlight w:val="yellow"/>
          <w:lang w:val="nl-NL"/>
        </w:rPr>
        <w:t>Đối với yêu cầu về nguồn cung cấp chỉ áp dụng cho các thiết bị có sử dụng nguồn điện để hoạt động.</w:t>
      </w:r>
    </w:p>
    <w:p w:rsidR="00321542" w:rsidRPr="008B2C00" w:rsidRDefault="00321542" w:rsidP="00870265">
      <w:pPr>
        <w:widowControl w:val="0"/>
        <w:spacing w:before="60" w:after="60"/>
        <w:ind w:firstLine="461"/>
        <w:jc w:val="both"/>
        <w:rPr>
          <w:spacing w:val="-4"/>
          <w:sz w:val="26"/>
          <w:szCs w:val="26"/>
          <w:lang w:val="nl-NL"/>
        </w:rPr>
      </w:pPr>
      <w:r w:rsidRPr="001C6FC5">
        <w:rPr>
          <w:spacing w:val="-4"/>
          <w:sz w:val="26"/>
          <w:szCs w:val="26"/>
          <w:highlight w:val="yellow"/>
          <w:lang w:val="nl-NL"/>
        </w:rPr>
        <w:t>Đối với các yêu cầu ở mức “khoảng” mà chưa quy định cụ thể sai số cho phép tại nội dung đó thì khoảng sai số cho phép so với yêu cầu ≤ 5% được đánh giá là đáp ứng.</w:t>
      </w:r>
    </w:p>
    <w:p w:rsidR="00E01B25" w:rsidRPr="008B2C00" w:rsidRDefault="00E01B25" w:rsidP="00AD2632">
      <w:pPr>
        <w:spacing w:before="120"/>
        <w:contextualSpacing/>
        <w:jc w:val="center"/>
        <w:rPr>
          <w:b/>
          <w:sz w:val="26"/>
          <w:szCs w:val="26"/>
        </w:rPr>
      </w:pPr>
    </w:p>
    <w:p w:rsidR="00754E06" w:rsidRPr="008B2C00" w:rsidRDefault="00754E06" w:rsidP="00754E06"/>
    <w:p w:rsidR="008C621D" w:rsidRPr="008B2C00" w:rsidRDefault="008C621D" w:rsidP="00F83577">
      <w:pPr>
        <w:widowControl w:val="0"/>
        <w:spacing w:before="80" w:line="390" w:lineRule="exact"/>
        <w:ind w:firstLine="454"/>
        <w:jc w:val="both"/>
        <w:rPr>
          <w:b/>
          <w:lang w:val="nl-NL"/>
        </w:rPr>
      </w:pPr>
      <w:r w:rsidRPr="008B2C00">
        <w:rPr>
          <w:b/>
          <w:lang w:val="nl-NL"/>
        </w:rPr>
        <w:t>3. Các yêu cầu khác</w:t>
      </w:r>
    </w:p>
    <w:p w:rsidR="001C6FC5" w:rsidRPr="001C6FC5" w:rsidRDefault="001C6FC5" w:rsidP="00F83577">
      <w:pPr>
        <w:widowControl w:val="0"/>
        <w:spacing w:before="80" w:line="390" w:lineRule="exact"/>
        <w:ind w:firstLine="454"/>
        <w:jc w:val="both"/>
        <w:rPr>
          <w:i/>
          <w:lang w:val="nl-NL"/>
        </w:rPr>
      </w:pPr>
      <w:r w:rsidRPr="001C6FC5">
        <w:rPr>
          <w:i/>
          <w:lang w:val="nl-NL"/>
        </w:rPr>
        <w:t>Ghi các yêu cầu khác nếu có</w:t>
      </w:r>
    </w:p>
    <w:p w:rsidR="008C621D" w:rsidRPr="008B2C00" w:rsidRDefault="001C6FC5" w:rsidP="00F83577">
      <w:pPr>
        <w:pStyle w:val="SectionVIHeader0"/>
        <w:widowControl w:val="0"/>
        <w:spacing w:before="80" w:after="0" w:line="390" w:lineRule="exact"/>
        <w:ind w:firstLine="454"/>
        <w:jc w:val="both"/>
        <w:rPr>
          <w:sz w:val="28"/>
          <w:szCs w:val="28"/>
          <w:lang w:val="nl-NL"/>
        </w:rPr>
      </w:pPr>
      <w:bookmarkStart w:id="115" w:name="_Toc68320562"/>
      <w:r>
        <w:rPr>
          <w:sz w:val="28"/>
          <w:szCs w:val="28"/>
          <w:lang w:val="nl-NL"/>
        </w:rPr>
        <w:t>4</w:t>
      </w:r>
      <w:r w:rsidR="008C621D" w:rsidRPr="008B2C00">
        <w:rPr>
          <w:sz w:val="28"/>
          <w:szCs w:val="28"/>
          <w:lang w:val="nl-NL"/>
        </w:rPr>
        <w:t>.</w:t>
      </w:r>
      <w:bookmarkEnd w:id="115"/>
      <w:r w:rsidR="008C621D" w:rsidRPr="008B2C00">
        <w:rPr>
          <w:sz w:val="28"/>
          <w:szCs w:val="28"/>
          <w:lang w:val="nl-NL"/>
        </w:rPr>
        <w:t xml:space="preserve"> Kiểm tra và thử nghiệm</w:t>
      </w:r>
    </w:p>
    <w:p w:rsidR="008C621D" w:rsidRPr="008B2C00" w:rsidRDefault="008C621D" w:rsidP="00F83577">
      <w:pPr>
        <w:widowControl w:val="0"/>
        <w:spacing w:before="80" w:line="390" w:lineRule="exact"/>
        <w:ind w:firstLine="454"/>
        <w:jc w:val="both"/>
        <w:rPr>
          <w:i/>
          <w:iCs/>
          <w:lang w:val="nl-NL"/>
        </w:rPr>
      </w:pPr>
      <w:r w:rsidRPr="008B2C00">
        <w:rPr>
          <w:lang w:val="nl-NL"/>
        </w:rPr>
        <w:t>Các kiểm tra và thử nghiệm cần tiến hành gồm có:</w:t>
      </w:r>
      <w:r w:rsidR="004E5AD1" w:rsidRPr="008B2C00">
        <w:rPr>
          <w:lang w:val="nl-NL"/>
        </w:rPr>
        <w:t xml:space="preserve"> </w:t>
      </w:r>
      <w:r w:rsidR="00497624" w:rsidRPr="001C6FC5">
        <w:rPr>
          <w:i/>
          <w:lang w:val="nl-NL"/>
        </w:rPr>
        <w:t>Không yêu cầu</w:t>
      </w:r>
    </w:p>
    <w:p w:rsidR="008C621D" w:rsidRPr="008B2C00" w:rsidRDefault="008C621D" w:rsidP="00F83577">
      <w:pPr>
        <w:widowControl w:val="0"/>
        <w:spacing w:line="390" w:lineRule="exact"/>
        <w:jc w:val="center"/>
        <w:rPr>
          <w:b/>
          <w:lang w:val="nl-NL"/>
        </w:rPr>
      </w:pPr>
      <w:r w:rsidRPr="008B2C00">
        <w:rPr>
          <w:i/>
          <w:iCs/>
          <w:lang w:val="nl-NL"/>
        </w:rPr>
        <w:br w:type="page"/>
      </w:r>
      <w:r w:rsidRPr="008B2C00">
        <w:rPr>
          <w:b/>
          <w:lang w:val="nl-NL"/>
        </w:rPr>
        <w:lastRenderedPageBreak/>
        <w:t>Phần 3. ĐIỀU KIỆN HỢP ĐỒNG VÀ BIỂU MẪU HỢP ĐỒNG</w:t>
      </w:r>
    </w:p>
    <w:p w:rsidR="00F83577" w:rsidRPr="008B2C00" w:rsidRDefault="00F83577" w:rsidP="00F83577">
      <w:pPr>
        <w:widowControl w:val="0"/>
        <w:spacing w:line="390" w:lineRule="exact"/>
        <w:jc w:val="center"/>
        <w:rPr>
          <w:b/>
          <w:lang w:val="nl-NL"/>
        </w:rPr>
      </w:pPr>
    </w:p>
    <w:p w:rsidR="008C621D" w:rsidRPr="008B2C00" w:rsidRDefault="008C621D" w:rsidP="00F83577">
      <w:pPr>
        <w:widowControl w:val="0"/>
        <w:spacing w:line="390" w:lineRule="exact"/>
        <w:jc w:val="center"/>
        <w:rPr>
          <w:b/>
          <w:lang w:val="nl-NL"/>
        </w:rPr>
      </w:pPr>
      <w:r w:rsidRPr="008B2C00">
        <w:rPr>
          <w:b/>
          <w:lang w:val="nl-NL"/>
        </w:rPr>
        <w:t>Chương VI. ĐIỀU KIỆN CHUNG CỦA HỢP ĐỒNG</w:t>
      </w:r>
    </w:p>
    <w:p w:rsidR="008C621D" w:rsidRPr="008B2C00" w:rsidRDefault="008C621D" w:rsidP="00F83577">
      <w:pPr>
        <w:widowControl w:val="0"/>
        <w:spacing w:line="390" w:lineRule="exact"/>
        <w:jc w:val="center"/>
        <w:rPr>
          <w:b/>
          <w:lang w:val="nl-NL"/>
        </w:rPr>
      </w:pPr>
    </w:p>
    <w:tbl>
      <w:tblPr>
        <w:tblW w:w="489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4"/>
        <w:gridCol w:w="7420"/>
      </w:tblGrid>
      <w:tr w:rsidR="008C621D" w:rsidRPr="008B2C00">
        <w:tc>
          <w:tcPr>
            <w:tcW w:w="1034" w:type="pct"/>
          </w:tcPr>
          <w:p w:rsidR="008C621D" w:rsidRPr="008B2C00" w:rsidRDefault="008C621D" w:rsidP="00F83577">
            <w:pPr>
              <w:pStyle w:val="sec7-clauses0"/>
              <w:widowControl w:val="0"/>
              <w:tabs>
                <w:tab w:val="left" w:pos="612"/>
              </w:tabs>
              <w:spacing w:before="20" w:after="20" w:line="404" w:lineRule="exact"/>
              <w:ind w:left="0" w:firstLine="0"/>
              <w:rPr>
                <w:sz w:val="28"/>
                <w:szCs w:val="28"/>
              </w:rPr>
            </w:pPr>
            <w:r w:rsidRPr="008B2C00">
              <w:rPr>
                <w:sz w:val="28"/>
                <w:szCs w:val="28"/>
              </w:rPr>
              <w:t>1.Định nghĩa</w:t>
            </w:r>
          </w:p>
          <w:p w:rsidR="008C621D" w:rsidRPr="008B2C00" w:rsidRDefault="008C621D" w:rsidP="00F83577">
            <w:pPr>
              <w:pStyle w:val="sec7-clauses0"/>
              <w:widowControl w:val="0"/>
              <w:tabs>
                <w:tab w:val="left" w:pos="612"/>
              </w:tabs>
              <w:spacing w:before="20" w:after="20" w:line="404" w:lineRule="exact"/>
              <w:ind w:left="0" w:firstLine="0"/>
              <w:rPr>
                <w:sz w:val="28"/>
                <w:szCs w:val="28"/>
              </w:rPr>
            </w:pPr>
          </w:p>
        </w:tc>
        <w:tc>
          <w:tcPr>
            <w:tcW w:w="3966" w:type="pct"/>
          </w:tcPr>
          <w:p w:rsidR="008C621D" w:rsidRPr="008B2C00" w:rsidRDefault="008C621D" w:rsidP="00F83577">
            <w:pPr>
              <w:widowControl w:val="0"/>
              <w:tabs>
                <w:tab w:val="left" w:pos="612"/>
                <w:tab w:val="left" w:pos="837"/>
              </w:tabs>
              <w:spacing w:before="20" w:after="20" w:line="404" w:lineRule="exact"/>
              <w:jc w:val="both"/>
            </w:pPr>
            <w:r w:rsidRPr="008B2C00">
              <w:t>Trong hợp đồng này, các từ ngữ dưới đây được hiểu như sau:</w:t>
            </w:r>
          </w:p>
          <w:p w:rsidR="008C621D" w:rsidRPr="008B2C00" w:rsidRDefault="008C621D" w:rsidP="00F83577">
            <w:pPr>
              <w:widowControl w:val="0"/>
              <w:tabs>
                <w:tab w:val="left" w:pos="612"/>
                <w:tab w:val="left" w:pos="837"/>
              </w:tabs>
              <w:spacing w:before="20" w:after="20" w:line="404" w:lineRule="exact"/>
              <w:jc w:val="both"/>
            </w:pPr>
            <w:r w:rsidRPr="008B2C00">
              <w:t xml:space="preserve">1.1. “Chủ đầu tư” là tổ chức được quy định tại </w:t>
            </w:r>
            <w:r w:rsidRPr="008B2C00">
              <w:rPr>
                <w:b/>
              </w:rPr>
              <w:t>E-ĐKCT</w:t>
            </w:r>
            <w:r w:rsidRPr="008B2C00">
              <w:t>;</w:t>
            </w:r>
          </w:p>
          <w:p w:rsidR="008C621D" w:rsidRPr="008B2C00" w:rsidRDefault="008C621D" w:rsidP="00F83577">
            <w:pPr>
              <w:widowControl w:val="0"/>
              <w:tabs>
                <w:tab w:val="left" w:pos="612"/>
                <w:tab w:val="left" w:pos="837"/>
              </w:tabs>
              <w:spacing w:before="20" w:after="20" w:line="404" w:lineRule="exact"/>
              <w:jc w:val="both"/>
            </w:pPr>
            <w:r w:rsidRPr="008B2C00">
              <w:t>1.2. “Hợp đồng” là thỏa thuận giữa Chủ đầu tư và Nhà thầu, thể hiện bằng văn bản, được hai bên ký kết, bao gồm cả phụ lục và tài liệu kèm theo;</w:t>
            </w:r>
          </w:p>
          <w:p w:rsidR="008C621D" w:rsidRPr="008B2C00" w:rsidRDefault="008C621D" w:rsidP="00F83577">
            <w:pPr>
              <w:widowControl w:val="0"/>
              <w:tabs>
                <w:tab w:val="left" w:pos="612"/>
                <w:tab w:val="left" w:pos="837"/>
              </w:tabs>
              <w:spacing w:before="20" w:after="20" w:line="404" w:lineRule="exact"/>
              <w:jc w:val="both"/>
            </w:pPr>
            <w:r w:rsidRPr="008B2C00">
              <w:t xml:space="preserve">1.3. “Nhà thầu” là Nhà thầu trúng thầu (có thể là Nhà thầu độc lập hoặc liên danh) và được quy định tại </w:t>
            </w:r>
            <w:r w:rsidRPr="008B2C00">
              <w:rPr>
                <w:b/>
              </w:rPr>
              <w:t>E-ĐKCT</w:t>
            </w:r>
            <w:r w:rsidRPr="008B2C00">
              <w:t>;</w:t>
            </w:r>
          </w:p>
          <w:p w:rsidR="008C621D" w:rsidRPr="008B2C00" w:rsidRDefault="008C621D" w:rsidP="00F83577">
            <w:pPr>
              <w:widowControl w:val="0"/>
              <w:tabs>
                <w:tab w:val="left" w:pos="612"/>
                <w:tab w:val="left" w:pos="837"/>
              </w:tabs>
              <w:spacing w:before="20" w:after="20" w:line="404" w:lineRule="exact"/>
              <w:jc w:val="both"/>
            </w:pPr>
            <w:r w:rsidRPr="008B2C00">
              <w:rPr>
                <w:spacing w:val="-6"/>
              </w:rPr>
              <w:t>1.4. “Nhà thầu phụ” là một cá nhân hay tổ chức có tên trong danh</w:t>
            </w:r>
            <w:r w:rsidRPr="008B2C00">
              <w:t xml:space="preserve"> sách các nhà thầu phụ do nhà thầu chính đề xuất trong E-HSDT hoặc nhà thầu thực hiện các phần công việc mà nhà thầu chính đề xuất trong E-HSDT; ký Hợp đồng với nhà thầu chính để thực hiện một phần công việc trong Hợp đồng theo nội dung đã kê khai trong E-HSDT được Chủ đầu tư chấp thuận;</w:t>
            </w:r>
          </w:p>
          <w:p w:rsidR="008C621D" w:rsidRPr="008B2C00" w:rsidRDefault="008C621D" w:rsidP="00F83577">
            <w:pPr>
              <w:widowControl w:val="0"/>
              <w:tabs>
                <w:tab w:val="left" w:pos="612"/>
                <w:tab w:val="left" w:pos="837"/>
              </w:tabs>
              <w:spacing w:before="20" w:after="20" w:line="404" w:lineRule="exact"/>
              <w:jc w:val="both"/>
            </w:pPr>
            <w:r w:rsidRPr="008B2C00">
              <w:t xml:space="preserve">1.5. “Tài liệu Hợp đồng” nghĩa là các tài liệu được liệt kê trong </w:t>
            </w:r>
            <w:r w:rsidRPr="008B2C00">
              <w:rPr>
                <w:spacing w:val="-6"/>
              </w:rPr>
              <w:t>Hợp đồng, bao gồm bất kỳ bản sửa đổi, bổ sung nào của Hợp đồng;</w:t>
            </w:r>
          </w:p>
          <w:p w:rsidR="008C621D" w:rsidRPr="008B2C00" w:rsidRDefault="008C621D" w:rsidP="00F83577">
            <w:pPr>
              <w:widowControl w:val="0"/>
              <w:tabs>
                <w:tab w:val="left" w:pos="612"/>
                <w:tab w:val="left" w:pos="837"/>
              </w:tabs>
              <w:spacing w:before="20" w:after="20" w:line="404" w:lineRule="exact"/>
              <w:jc w:val="both"/>
            </w:pPr>
            <w:r w:rsidRPr="008B2C00">
              <w:t xml:space="preserve">1.6. "Giá hợp đồng" là tổng số tiền ghi trong hợp đồng cho việc cung cấp hàng </w:t>
            </w:r>
            <w:r w:rsidR="00707C50" w:rsidRPr="008B2C00">
              <w:t xml:space="preserve">hóa </w:t>
            </w:r>
            <w:r w:rsidRPr="008B2C00">
              <w:t>và dịch vụ liên quan. Giá hợp đồng đã bao gồm tất cả các chi phí về thuế, phí, lệ phí (nếu có);</w:t>
            </w:r>
          </w:p>
          <w:p w:rsidR="008C621D" w:rsidRPr="008B2C00" w:rsidRDefault="008C621D" w:rsidP="00F83577">
            <w:pPr>
              <w:widowControl w:val="0"/>
              <w:tabs>
                <w:tab w:val="left" w:pos="612"/>
                <w:tab w:val="left" w:pos="837"/>
              </w:tabs>
              <w:spacing w:before="20" w:after="20" w:line="404" w:lineRule="exact"/>
              <w:jc w:val="both"/>
            </w:pPr>
            <w:r w:rsidRPr="008B2C00">
              <w:t>1.7. “Ngày” là ngày dương lịch; tháng là tháng dương lịch;</w:t>
            </w:r>
          </w:p>
          <w:p w:rsidR="008C621D" w:rsidRPr="008B2C00" w:rsidRDefault="008C621D" w:rsidP="00F83577">
            <w:pPr>
              <w:widowControl w:val="0"/>
              <w:tabs>
                <w:tab w:val="left" w:pos="612"/>
                <w:tab w:val="left" w:pos="837"/>
              </w:tabs>
              <w:spacing w:before="20" w:after="20" w:line="404" w:lineRule="exact"/>
              <w:jc w:val="both"/>
            </w:pPr>
            <w:r w:rsidRPr="008B2C00">
              <w:t>1.8. "Hàng hóa" bao gồm máy móc, thiết bị, nguyên liệu, nhiên liệu, vật liệu, vật tư, phụ tùng; hàng tiêu dùng; vật tư y tế dùng cho các cơ sở y tế;</w:t>
            </w:r>
          </w:p>
          <w:p w:rsidR="008C621D" w:rsidRPr="008B2C00" w:rsidRDefault="008C621D" w:rsidP="00F83577">
            <w:pPr>
              <w:widowControl w:val="0"/>
              <w:tabs>
                <w:tab w:val="left" w:pos="612"/>
                <w:tab w:val="left" w:pos="837"/>
              </w:tabs>
              <w:spacing w:before="20" w:after="20" w:line="404" w:lineRule="exact"/>
              <w:jc w:val="both"/>
            </w:pPr>
            <w:r w:rsidRPr="008B2C00">
              <w:t>1.9. "Dịch vụ liên quan" bao gồm các dịch vụ như bảo hành, bảo trì, duy tu, bảo dưỡng, sửa chữa, cung cấp phụ tùng hoặc cung cấp các dịch vụ sau bán hàng khác như đào tạo, chuyển giao công nghệ;</w:t>
            </w:r>
          </w:p>
          <w:p w:rsidR="008C621D" w:rsidRPr="008B2C00" w:rsidRDefault="008C621D" w:rsidP="00F83577">
            <w:pPr>
              <w:widowControl w:val="0"/>
              <w:tabs>
                <w:tab w:val="left" w:pos="612"/>
                <w:tab w:val="left" w:pos="837"/>
              </w:tabs>
              <w:spacing w:before="20" w:after="20" w:line="404" w:lineRule="exact"/>
              <w:jc w:val="both"/>
            </w:pPr>
            <w:r w:rsidRPr="008B2C00">
              <w:t>1.10. “Hoàn thành” là việc Nhà thầu hoàn tất các dịch vụ liên quan theo các điều khoản và điều kiện quy định tại Hợp đồng;</w:t>
            </w:r>
          </w:p>
          <w:p w:rsidR="008C621D" w:rsidRPr="008B2C00" w:rsidRDefault="008C621D" w:rsidP="00F83577">
            <w:pPr>
              <w:widowControl w:val="0"/>
              <w:tabs>
                <w:tab w:val="left" w:pos="612"/>
                <w:tab w:val="left" w:pos="837"/>
              </w:tabs>
              <w:spacing w:before="20" w:after="20" w:line="404" w:lineRule="exact"/>
              <w:jc w:val="both"/>
            </w:pPr>
            <w:r w:rsidRPr="008B2C00">
              <w:t xml:space="preserve">1.11. "Địa điểm dự án" là địa điểm được quy định tại </w:t>
            </w:r>
            <w:r w:rsidRPr="008B2C00">
              <w:rPr>
                <w:b/>
              </w:rPr>
              <w:t>E-ĐKCT</w:t>
            </w:r>
            <w:r w:rsidRPr="008B2C00">
              <w:t>.</w:t>
            </w:r>
          </w:p>
        </w:tc>
      </w:tr>
      <w:tr w:rsidR="008C621D" w:rsidRPr="008B2C00">
        <w:tc>
          <w:tcPr>
            <w:tcW w:w="1034" w:type="pct"/>
          </w:tcPr>
          <w:p w:rsidR="008C621D" w:rsidRPr="008B2C00" w:rsidRDefault="008C621D" w:rsidP="00F83577">
            <w:pPr>
              <w:pStyle w:val="sec7-clauses0"/>
              <w:widowControl w:val="0"/>
              <w:tabs>
                <w:tab w:val="left" w:pos="612"/>
              </w:tabs>
              <w:spacing w:before="20" w:after="20" w:line="410" w:lineRule="exact"/>
              <w:ind w:left="0" w:firstLine="0"/>
              <w:rPr>
                <w:sz w:val="28"/>
                <w:szCs w:val="28"/>
              </w:rPr>
            </w:pPr>
            <w:r w:rsidRPr="008B2C00">
              <w:rPr>
                <w:sz w:val="28"/>
                <w:szCs w:val="28"/>
              </w:rPr>
              <w:t>2. Thứ tự ưu tiên</w:t>
            </w:r>
          </w:p>
        </w:tc>
        <w:tc>
          <w:tcPr>
            <w:tcW w:w="3966" w:type="pct"/>
          </w:tcPr>
          <w:p w:rsidR="008C621D" w:rsidRPr="008B2C00" w:rsidRDefault="008C621D" w:rsidP="00F83577">
            <w:pPr>
              <w:widowControl w:val="0"/>
              <w:tabs>
                <w:tab w:val="left" w:pos="612"/>
                <w:tab w:val="left" w:pos="837"/>
              </w:tabs>
              <w:spacing w:before="20" w:after="20" w:line="410" w:lineRule="exact"/>
              <w:jc w:val="both"/>
            </w:pPr>
            <w:r w:rsidRPr="008B2C00">
              <w:t>Các tài liệu cấu thành hợp đồng được sắp xếp theo thứ tự ưu tiên sau đây:</w:t>
            </w:r>
          </w:p>
          <w:p w:rsidR="008C621D" w:rsidRPr="008B2C00" w:rsidRDefault="008C621D" w:rsidP="005C455C">
            <w:pPr>
              <w:widowControl w:val="0"/>
              <w:numPr>
                <w:ilvl w:val="1"/>
                <w:numId w:val="26"/>
              </w:numPr>
              <w:spacing w:before="20" w:after="20" w:line="410" w:lineRule="exact"/>
              <w:ind w:left="0" w:firstLine="0"/>
              <w:jc w:val="both"/>
            </w:pPr>
            <w:r w:rsidRPr="008B2C00">
              <w:lastRenderedPageBreak/>
              <w:t>Văn bản hợp đồng (kèm theo Phạm vi cung cấp và bảng giá cùng các Phụ lục khác);</w:t>
            </w:r>
          </w:p>
          <w:p w:rsidR="008C621D" w:rsidRPr="008B2C00" w:rsidRDefault="008C621D" w:rsidP="005C455C">
            <w:pPr>
              <w:widowControl w:val="0"/>
              <w:numPr>
                <w:ilvl w:val="1"/>
                <w:numId w:val="26"/>
              </w:numPr>
              <w:spacing w:before="20" w:after="20" w:line="410" w:lineRule="exact"/>
              <w:ind w:left="0" w:firstLine="0"/>
              <w:jc w:val="both"/>
            </w:pPr>
            <w:r w:rsidRPr="008B2C00">
              <w:t>Thư chấp thuận E-HSDT và trao hợp đồng; Biên bản thương thảo, hoàn thiện hợp đồng;</w:t>
            </w:r>
          </w:p>
          <w:p w:rsidR="008C621D" w:rsidRPr="008B2C00" w:rsidRDefault="008C621D" w:rsidP="005C455C">
            <w:pPr>
              <w:widowControl w:val="0"/>
              <w:numPr>
                <w:ilvl w:val="1"/>
                <w:numId w:val="26"/>
              </w:numPr>
              <w:spacing w:before="20" w:after="20" w:line="410" w:lineRule="exact"/>
              <w:ind w:left="0" w:firstLine="0"/>
              <w:jc w:val="both"/>
            </w:pPr>
            <w:r w:rsidRPr="008B2C00">
              <w:t>Quyết định phê duyệt kết quả lựa chọn nhà thầu;</w:t>
            </w:r>
          </w:p>
          <w:p w:rsidR="008C621D" w:rsidRPr="008B2C00" w:rsidRDefault="008C621D" w:rsidP="005C455C">
            <w:pPr>
              <w:widowControl w:val="0"/>
              <w:numPr>
                <w:ilvl w:val="1"/>
                <w:numId w:val="26"/>
              </w:numPr>
              <w:spacing w:before="20" w:after="20" w:line="410" w:lineRule="exact"/>
              <w:ind w:left="0" w:firstLine="0"/>
              <w:jc w:val="both"/>
            </w:pPr>
            <w:r w:rsidRPr="008B2C00">
              <w:t>Điều kiện cụ thể của hợp đồng;</w:t>
            </w:r>
          </w:p>
          <w:p w:rsidR="008C621D" w:rsidRPr="008B2C00" w:rsidRDefault="008C621D" w:rsidP="005C455C">
            <w:pPr>
              <w:widowControl w:val="0"/>
              <w:numPr>
                <w:ilvl w:val="1"/>
                <w:numId w:val="26"/>
              </w:numPr>
              <w:spacing w:before="20" w:after="20" w:line="410" w:lineRule="exact"/>
              <w:ind w:left="0" w:firstLine="0"/>
              <w:jc w:val="both"/>
            </w:pPr>
            <w:r w:rsidRPr="008B2C00">
              <w:t>Điều kiện chung của hợp đồng;</w:t>
            </w:r>
          </w:p>
          <w:p w:rsidR="008C621D" w:rsidRPr="008B2C00" w:rsidRDefault="008C621D" w:rsidP="005C455C">
            <w:pPr>
              <w:widowControl w:val="0"/>
              <w:numPr>
                <w:ilvl w:val="1"/>
                <w:numId w:val="26"/>
              </w:numPr>
              <w:spacing w:before="20" w:after="20" w:line="410" w:lineRule="exact"/>
              <w:ind w:left="0" w:firstLine="0"/>
              <w:jc w:val="both"/>
            </w:pPr>
            <w:r w:rsidRPr="008B2C00">
              <w:t>E-HSDT và các văn bản làm rõ E-HSDT của Nhà thầu trúng thầu (nếu có);</w:t>
            </w:r>
          </w:p>
          <w:p w:rsidR="008C621D" w:rsidRPr="008B2C00" w:rsidRDefault="008C621D" w:rsidP="005C455C">
            <w:pPr>
              <w:widowControl w:val="0"/>
              <w:numPr>
                <w:ilvl w:val="1"/>
                <w:numId w:val="26"/>
              </w:numPr>
              <w:spacing w:before="20" w:after="20" w:line="410" w:lineRule="exact"/>
              <w:ind w:left="0" w:firstLine="0"/>
              <w:jc w:val="both"/>
            </w:pPr>
            <w:r w:rsidRPr="008B2C00">
              <w:t>E-HSMT và các tài liệu sửa đổi E-HSMT (nếu có);</w:t>
            </w:r>
          </w:p>
          <w:p w:rsidR="008C621D" w:rsidRPr="008B2C00" w:rsidRDefault="008C621D" w:rsidP="00F83577">
            <w:pPr>
              <w:pStyle w:val="Sub-ClauseText"/>
              <w:widowControl w:val="0"/>
              <w:tabs>
                <w:tab w:val="left" w:pos="612"/>
                <w:tab w:val="left" w:pos="837"/>
              </w:tabs>
              <w:spacing w:before="20" w:after="20" w:line="410" w:lineRule="exact"/>
              <w:rPr>
                <w:spacing w:val="0"/>
                <w:sz w:val="28"/>
                <w:szCs w:val="28"/>
              </w:rPr>
            </w:pPr>
            <w:r w:rsidRPr="008B2C00">
              <w:rPr>
                <w:spacing w:val="0"/>
                <w:sz w:val="28"/>
                <w:szCs w:val="28"/>
              </w:rPr>
              <w:t xml:space="preserve">2.8. Các tài liệu khác quy định tại </w:t>
            </w:r>
            <w:r w:rsidRPr="008B2C00">
              <w:rPr>
                <w:b/>
                <w:spacing w:val="0"/>
                <w:sz w:val="28"/>
                <w:szCs w:val="28"/>
              </w:rPr>
              <w:t>E-ĐKCT</w:t>
            </w:r>
            <w:r w:rsidRPr="008B2C00">
              <w:rPr>
                <w:spacing w:val="0"/>
                <w:sz w:val="28"/>
                <w:szCs w:val="28"/>
              </w:rPr>
              <w:t>.</w:t>
            </w:r>
          </w:p>
        </w:tc>
      </w:tr>
      <w:tr w:rsidR="008C621D" w:rsidRPr="008B2C00">
        <w:tc>
          <w:tcPr>
            <w:tcW w:w="1034" w:type="pct"/>
          </w:tcPr>
          <w:p w:rsidR="008C621D" w:rsidRPr="008B2C00" w:rsidRDefault="008C621D" w:rsidP="00F83577">
            <w:pPr>
              <w:pStyle w:val="sec7-clauses0"/>
              <w:widowControl w:val="0"/>
              <w:tabs>
                <w:tab w:val="left" w:pos="612"/>
              </w:tabs>
              <w:spacing w:before="20" w:after="20" w:line="410" w:lineRule="exact"/>
              <w:ind w:left="0" w:firstLine="0"/>
              <w:rPr>
                <w:sz w:val="28"/>
                <w:szCs w:val="28"/>
              </w:rPr>
            </w:pPr>
            <w:r w:rsidRPr="008B2C00">
              <w:rPr>
                <w:sz w:val="28"/>
                <w:szCs w:val="28"/>
              </w:rPr>
              <w:lastRenderedPageBreak/>
              <w:t>3.</w:t>
            </w:r>
            <w:r w:rsidRPr="008B2C00">
              <w:rPr>
                <w:sz w:val="28"/>
                <w:szCs w:val="28"/>
              </w:rPr>
              <w:tab/>
              <w:t>Luật và ngôn ngữ</w:t>
            </w:r>
          </w:p>
        </w:tc>
        <w:tc>
          <w:tcPr>
            <w:tcW w:w="3966" w:type="pct"/>
          </w:tcPr>
          <w:p w:rsidR="008C621D" w:rsidRPr="008B2C00" w:rsidRDefault="008C621D" w:rsidP="00F83577">
            <w:pPr>
              <w:pStyle w:val="Sub-ClauseText"/>
              <w:widowControl w:val="0"/>
              <w:spacing w:before="20" w:after="20" w:line="410" w:lineRule="exact"/>
              <w:rPr>
                <w:spacing w:val="0"/>
                <w:sz w:val="28"/>
                <w:szCs w:val="28"/>
              </w:rPr>
            </w:pPr>
            <w:r w:rsidRPr="008B2C00">
              <w:rPr>
                <w:spacing w:val="0"/>
                <w:sz w:val="28"/>
                <w:szCs w:val="28"/>
                <w:lang w:val="es-ES"/>
              </w:rPr>
              <w:t>Luật điều chỉnh hợp đồng là luật Việt Nam, ngôn ngữ của hợp đồng là tiếng Việt.</w:t>
            </w:r>
          </w:p>
        </w:tc>
      </w:tr>
      <w:tr w:rsidR="008C621D" w:rsidRPr="008B2C00">
        <w:tblPrEx>
          <w:tblLook w:val="04A0"/>
        </w:tblPrEx>
        <w:tc>
          <w:tcPr>
            <w:tcW w:w="1034" w:type="pct"/>
          </w:tcPr>
          <w:p w:rsidR="008C621D" w:rsidRPr="008B2C00" w:rsidRDefault="008C621D" w:rsidP="00F83577">
            <w:pPr>
              <w:pStyle w:val="Head42"/>
              <w:widowControl w:val="0"/>
              <w:tabs>
                <w:tab w:val="left" w:pos="360"/>
                <w:tab w:val="left" w:pos="426"/>
                <w:tab w:val="left" w:pos="612"/>
              </w:tabs>
              <w:suppressAutoHyphens w:val="0"/>
              <w:spacing w:before="20" w:after="20" w:line="410" w:lineRule="exact"/>
              <w:ind w:left="0" w:firstLine="0"/>
              <w:rPr>
                <w:sz w:val="28"/>
                <w:szCs w:val="28"/>
              </w:rPr>
            </w:pPr>
            <w:r w:rsidRPr="008B2C00">
              <w:rPr>
                <w:sz w:val="28"/>
                <w:szCs w:val="28"/>
              </w:rPr>
              <w:t>4. Ủy quyền</w:t>
            </w:r>
          </w:p>
        </w:tc>
        <w:tc>
          <w:tcPr>
            <w:tcW w:w="3966" w:type="pct"/>
          </w:tcPr>
          <w:p w:rsidR="008C621D" w:rsidRPr="008B2C00" w:rsidRDefault="008C621D" w:rsidP="00F83577">
            <w:pPr>
              <w:widowControl w:val="0"/>
              <w:spacing w:before="20" w:after="20" w:line="410" w:lineRule="exact"/>
              <w:jc w:val="both"/>
            </w:pPr>
            <w:r w:rsidRPr="008B2C00">
              <w:t xml:space="preserve">Trừ khi có quy định khác nêu tại </w:t>
            </w:r>
            <w:r w:rsidRPr="008B2C00">
              <w:rPr>
                <w:b/>
              </w:rPr>
              <w:t>E-ĐKCT</w:t>
            </w:r>
            <w:r w:rsidRPr="008B2C00">
              <w:t xml:space="preserve">, Chủ đầu tư có thể </w:t>
            </w:r>
            <w:r w:rsidR="000727CE" w:rsidRPr="008B2C00">
              <w:t>ủy</w:t>
            </w:r>
            <w:r w:rsidRPr="008B2C00">
              <w:t xml:space="preserve"> quyền thực hiện bất kỳ trách nhiệm nào của mình cho người khác, sau khi thông báo bằng hình thức điện tử cho Nhà thầu và có thể rút lại quyết định </w:t>
            </w:r>
            <w:r w:rsidR="000727CE" w:rsidRPr="008B2C00">
              <w:t>ủy</w:t>
            </w:r>
            <w:r w:rsidRPr="008B2C00">
              <w:t xml:space="preserve"> quyền sau khi đã thông báo bằng hình thức điện tử cho Nhà thầu.</w:t>
            </w:r>
          </w:p>
        </w:tc>
      </w:tr>
      <w:tr w:rsidR="008C621D" w:rsidRPr="008B2C00">
        <w:tblPrEx>
          <w:tblLook w:val="04A0"/>
        </w:tblPrEx>
        <w:tc>
          <w:tcPr>
            <w:tcW w:w="1034" w:type="pct"/>
          </w:tcPr>
          <w:p w:rsidR="008C621D" w:rsidRPr="008B2C00" w:rsidRDefault="008C621D" w:rsidP="00F83577">
            <w:pPr>
              <w:pStyle w:val="Head42"/>
              <w:widowControl w:val="0"/>
              <w:tabs>
                <w:tab w:val="left" w:pos="360"/>
                <w:tab w:val="left" w:pos="426"/>
                <w:tab w:val="left" w:pos="612"/>
              </w:tabs>
              <w:suppressAutoHyphens w:val="0"/>
              <w:spacing w:before="20" w:after="20" w:line="410" w:lineRule="exact"/>
              <w:ind w:left="0" w:firstLine="0"/>
              <w:rPr>
                <w:sz w:val="28"/>
                <w:szCs w:val="28"/>
              </w:rPr>
            </w:pPr>
            <w:r w:rsidRPr="008B2C00">
              <w:rPr>
                <w:sz w:val="28"/>
                <w:szCs w:val="28"/>
                <w:lang w:val="nl-NL"/>
              </w:rPr>
              <w:t>5. Thông báo</w:t>
            </w:r>
          </w:p>
        </w:tc>
        <w:tc>
          <w:tcPr>
            <w:tcW w:w="3966" w:type="pct"/>
          </w:tcPr>
          <w:p w:rsidR="008C621D" w:rsidRPr="008B2C00" w:rsidRDefault="008C621D" w:rsidP="00F83577">
            <w:pPr>
              <w:widowControl w:val="0"/>
              <w:spacing w:before="20" w:after="20" w:line="410" w:lineRule="exact"/>
              <w:jc w:val="both"/>
              <w:rPr>
                <w:lang w:val="nl-NL"/>
              </w:rPr>
            </w:pPr>
            <w:r w:rsidRPr="008B2C00">
              <w:rPr>
                <w:lang w:val="nl-NL"/>
              </w:rPr>
              <w:t xml:space="preserve">5.1. Bất cứ thông báo nào của một bên gửi cho bên kia liên quan đến hợp đồng phải được thể hiện bằng hình thức điện tử, theo địa chỉ quy định tại </w:t>
            </w:r>
            <w:r w:rsidRPr="008B2C00">
              <w:rPr>
                <w:b/>
                <w:lang w:val="nl-NL"/>
              </w:rPr>
              <w:t>E-ĐKCT</w:t>
            </w:r>
            <w:r w:rsidRPr="008B2C00">
              <w:rPr>
                <w:lang w:val="nl-NL"/>
              </w:rPr>
              <w:t>.</w:t>
            </w:r>
          </w:p>
          <w:p w:rsidR="008C621D" w:rsidRPr="008B2C00" w:rsidRDefault="008C621D" w:rsidP="00F83577">
            <w:pPr>
              <w:widowControl w:val="0"/>
              <w:spacing w:before="20" w:after="20" w:line="410" w:lineRule="exact"/>
              <w:jc w:val="both"/>
              <w:rPr>
                <w:lang w:val="nl-NL"/>
              </w:rPr>
            </w:pPr>
            <w:r w:rsidRPr="008B2C00">
              <w:rPr>
                <w:lang w:val="nl-NL"/>
              </w:rPr>
              <w:t>5.2. Thông báo của một bên sẽ được coi là có hiệu lực kể từ ngày bên kia nhận được hoặc theo ngày hiệu lực nêu trong thông báo, tùy theo ngày nào đến muộn hơn.</w:t>
            </w:r>
          </w:p>
        </w:tc>
      </w:tr>
      <w:tr w:rsidR="008C621D" w:rsidRPr="008B2C00">
        <w:tblPrEx>
          <w:tblLook w:val="04A0"/>
        </w:tblPrEx>
        <w:trPr>
          <w:trHeight w:val="701"/>
        </w:trPr>
        <w:tc>
          <w:tcPr>
            <w:tcW w:w="1034" w:type="pct"/>
          </w:tcPr>
          <w:p w:rsidR="008C621D" w:rsidRPr="008B2C00" w:rsidRDefault="008C621D" w:rsidP="00F83577">
            <w:pPr>
              <w:pStyle w:val="Head42"/>
              <w:widowControl w:val="0"/>
              <w:tabs>
                <w:tab w:val="left" w:pos="252"/>
                <w:tab w:val="left" w:pos="612"/>
              </w:tabs>
              <w:suppressAutoHyphens w:val="0"/>
              <w:spacing w:before="20" w:after="20" w:line="410" w:lineRule="exact"/>
              <w:ind w:left="0" w:firstLine="0"/>
              <w:rPr>
                <w:sz w:val="28"/>
                <w:szCs w:val="28"/>
                <w:lang w:val="nl-NL"/>
              </w:rPr>
            </w:pPr>
            <w:r w:rsidRPr="008B2C00">
              <w:rPr>
                <w:sz w:val="28"/>
                <w:szCs w:val="28"/>
                <w:lang w:val="nl-NL"/>
              </w:rPr>
              <w:t>6. Bảo đảm thực hiện hợp đồng</w:t>
            </w:r>
          </w:p>
        </w:tc>
        <w:tc>
          <w:tcPr>
            <w:tcW w:w="3966" w:type="pct"/>
          </w:tcPr>
          <w:p w:rsidR="008C621D" w:rsidRPr="008B2C00" w:rsidRDefault="008C621D" w:rsidP="00F83577">
            <w:pPr>
              <w:widowControl w:val="0"/>
              <w:tabs>
                <w:tab w:val="left" w:pos="1100"/>
              </w:tabs>
              <w:spacing w:before="20" w:after="20" w:line="410" w:lineRule="exact"/>
              <w:jc w:val="both"/>
              <w:rPr>
                <w:lang w:val="nl-NL"/>
              </w:rPr>
            </w:pPr>
            <w:r w:rsidRPr="008B2C00">
              <w:rPr>
                <w:lang w:val="nl-NL"/>
              </w:rPr>
              <w:t xml:space="preserve">6.1. Bảo đảm thực hiện hợp đồng phải được nộp lên Chủ đầu tư không muộn hơn ngày quy định tại Thư chấp thuận E-HSDT và trao hợp đồng. Bảo đảm thực hiện hợp đồng được áp dụng theo hình thức, giá trị và hiệu lực quy định tại </w:t>
            </w:r>
            <w:r w:rsidRPr="008B2C00">
              <w:rPr>
                <w:b/>
                <w:lang w:val="nl-NL"/>
              </w:rPr>
              <w:t>E-ĐKCT</w:t>
            </w:r>
            <w:r w:rsidRPr="008B2C00">
              <w:rPr>
                <w:lang w:val="nl-NL"/>
              </w:rPr>
              <w:t>.</w:t>
            </w:r>
          </w:p>
          <w:p w:rsidR="008C621D" w:rsidRPr="008B2C00" w:rsidRDefault="008C621D" w:rsidP="00F83577">
            <w:pPr>
              <w:widowControl w:val="0"/>
              <w:tabs>
                <w:tab w:val="left" w:pos="1100"/>
              </w:tabs>
              <w:spacing w:before="20" w:after="20" w:line="410" w:lineRule="exact"/>
              <w:jc w:val="both"/>
              <w:rPr>
                <w:lang w:val="nl-NL"/>
              </w:rPr>
            </w:pPr>
            <w:r w:rsidRPr="008B2C00">
              <w:rPr>
                <w:lang w:val="nl-NL"/>
              </w:rPr>
              <w:t xml:space="preserve">6.2. Thời hạn hoàn trả bảo đảm thực hiện hợp đồng theo quy định tại </w:t>
            </w:r>
            <w:r w:rsidRPr="008B2C00">
              <w:rPr>
                <w:b/>
                <w:lang w:val="nl-NL"/>
              </w:rPr>
              <w:t>E-ĐKCT</w:t>
            </w:r>
            <w:r w:rsidRPr="008B2C00">
              <w:rPr>
                <w:lang w:val="nl-NL"/>
              </w:rPr>
              <w:t>.</w:t>
            </w:r>
          </w:p>
        </w:tc>
      </w:tr>
      <w:tr w:rsidR="008C621D" w:rsidRPr="008B2C00">
        <w:tblPrEx>
          <w:tblLook w:val="04A0"/>
        </w:tblPrEx>
        <w:tc>
          <w:tcPr>
            <w:tcW w:w="1034" w:type="pct"/>
          </w:tcPr>
          <w:p w:rsidR="008C621D" w:rsidRPr="008B2C00" w:rsidRDefault="008C621D" w:rsidP="000727CE">
            <w:pPr>
              <w:pStyle w:val="Head42"/>
              <w:widowControl w:val="0"/>
              <w:tabs>
                <w:tab w:val="left" w:pos="360"/>
                <w:tab w:val="left" w:pos="426"/>
                <w:tab w:val="left" w:pos="612"/>
                <w:tab w:val="left" w:pos="1100"/>
              </w:tabs>
              <w:suppressAutoHyphens w:val="0"/>
              <w:spacing w:before="20" w:after="20" w:line="390" w:lineRule="exact"/>
              <w:ind w:left="0" w:right="-57" w:firstLine="0"/>
              <w:rPr>
                <w:sz w:val="28"/>
                <w:szCs w:val="28"/>
                <w:lang w:val="es-ES"/>
              </w:rPr>
            </w:pPr>
            <w:r w:rsidRPr="008B2C00">
              <w:rPr>
                <w:sz w:val="28"/>
                <w:szCs w:val="28"/>
              </w:rPr>
              <w:t>7</w:t>
            </w:r>
            <w:r w:rsidRPr="008B2C00">
              <w:rPr>
                <w:spacing w:val="-12"/>
                <w:sz w:val="28"/>
                <w:szCs w:val="28"/>
              </w:rPr>
              <w:t>. Nhà thầu phụ</w:t>
            </w:r>
          </w:p>
        </w:tc>
        <w:tc>
          <w:tcPr>
            <w:tcW w:w="3966" w:type="pct"/>
          </w:tcPr>
          <w:p w:rsidR="008C621D" w:rsidRPr="008B2C00" w:rsidRDefault="008C621D" w:rsidP="00F83577">
            <w:pPr>
              <w:widowControl w:val="0"/>
              <w:tabs>
                <w:tab w:val="left" w:pos="932"/>
                <w:tab w:val="left" w:pos="1100"/>
              </w:tabs>
              <w:spacing w:before="20" w:after="20" w:line="390" w:lineRule="exact"/>
              <w:jc w:val="both"/>
              <w:rPr>
                <w:lang w:val="es-ES"/>
              </w:rPr>
            </w:pPr>
            <w:r w:rsidRPr="008B2C00">
              <w:rPr>
                <w:lang w:val="es-ES"/>
              </w:rPr>
              <w:t xml:space="preserve">7.1. Nhà thầu được ký kết hợp đồng với các nhà thầu phụ trong danh sách các nhà thầu phụ quy định tại </w:t>
            </w:r>
            <w:r w:rsidRPr="008B2C00">
              <w:rPr>
                <w:b/>
                <w:lang w:val="es-ES"/>
              </w:rPr>
              <w:t xml:space="preserve">E-ĐKCT </w:t>
            </w:r>
            <w:r w:rsidRPr="008B2C00">
              <w:rPr>
                <w:lang w:val="es-ES"/>
              </w:rPr>
              <w:t xml:space="preserve">để thực hiện một phần công việc nêu trong E-HSDT. Việc sử dụng nhà thầu phụ sẽ không làm thay đổi các nghĩa vụ của Nhà thầu. Nhà thầu </w:t>
            </w:r>
            <w:r w:rsidRPr="008B2C00">
              <w:rPr>
                <w:lang w:val="es-ES"/>
              </w:rPr>
              <w:lastRenderedPageBreak/>
              <w:t xml:space="preserve">phải chịu trách nhiệm trước Chủ đầu tư về khối lượng, chất lượng, tiến độ và các nghĩa vụ khác đối với phần việc do nhà thầu phụ thực hiện. </w:t>
            </w:r>
          </w:p>
          <w:p w:rsidR="008C621D" w:rsidRPr="008B2C00" w:rsidRDefault="008C621D" w:rsidP="00F83577">
            <w:pPr>
              <w:widowControl w:val="0"/>
              <w:tabs>
                <w:tab w:val="left" w:pos="932"/>
                <w:tab w:val="left" w:pos="1100"/>
              </w:tabs>
              <w:spacing w:before="20" w:after="20" w:line="390" w:lineRule="exact"/>
              <w:jc w:val="both"/>
              <w:rPr>
                <w:lang w:val="es-ES"/>
              </w:rPr>
            </w:pPr>
            <w:r w:rsidRPr="008B2C00">
              <w:rPr>
                <w:lang w:val="es-ES"/>
              </w:rPr>
              <w:t>Việc thay thế, bổ sung nhà thầu phụ ngoài danh sách các nhà thầu phụ đã được quy định tại Mục này chỉ được thực hiện khi có lý do xác đáng, hợp lý và được Chủ đầu tư chấp thuận.</w:t>
            </w:r>
          </w:p>
          <w:p w:rsidR="008C621D" w:rsidRPr="008B2C00" w:rsidRDefault="008C621D" w:rsidP="00F83577">
            <w:pPr>
              <w:widowControl w:val="0"/>
              <w:tabs>
                <w:tab w:val="left" w:pos="932"/>
                <w:tab w:val="left" w:pos="1100"/>
              </w:tabs>
              <w:spacing w:before="20" w:after="20" w:line="390" w:lineRule="exact"/>
              <w:jc w:val="both"/>
              <w:rPr>
                <w:lang w:val="es-ES"/>
              </w:rPr>
            </w:pPr>
            <w:r w:rsidRPr="008B2C00">
              <w:rPr>
                <w:lang w:val="es-ES"/>
              </w:rPr>
              <w:t>7.2. Nhà thầu không được sử dụng nhà thầu phụ cho các công việc khác ngoài công việc kê khai sử dụng nhà thầu phụ nêu trong E-HSDT.</w:t>
            </w:r>
          </w:p>
          <w:p w:rsidR="008C621D" w:rsidRPr="008B2C00" w:rsidRDefault="008C621D" w:rsidP="00F83577">
            <w:pPr>
              <w:widowControl w:val="0"/>
              <w:tabs>
                <w:tab w:val="left" w:pos="799"/>
              </w:tabs>
              <w:spacing w:before="20" w:after="20" w:line="390" w:lineRule="exact"/>
              <w:jc w:val="both"/>
              <w:rPr>
                <w:lang w:val="pl-PL"/>
              </w:rPr>
            </w:pPr>
            <w:r w:rsidRPr="008B2C00">
              <w:rPr>
                <w:lang w:val="es-ES"/>
              </w:rPr>
              <w:t xml:space="preserve">7.3. Yêu cầu khác về nhà thầu phụ quy định tại </w:t>
            </w:r>
            <w:r w:rsidRPr="008B2C00">
              <w:rPr>
                <w:b/>
                <w:lang w:val="es-ES"/>
              </w:rPr>
              <w:t>E-ĐKCT</w:t>
            </w:r>
            <w:r w:rsidRPr="008B2C00">
              <w:rPr>
                <w:lang w:val="es-ES"/>
              </w:rPr>
              <w:t>.</w:t>
            </w:r>
          </w:p>
        </w:tc>
      </w:tr>
      <w:tr w:rsidR="008C621D" w:rsidRPr="008B2C00">
        <w:tblPrEx>
          <w:tblLook w:val="04A0"/>
        </w:tblPrEx>
        <w:tc>
          <w:tcPr>
            <w:tcW w:w="1034" w:type="pct"/>
          </w:tcPr>
          <w:p w:rsidR="008C621D" w:rsidRPr="008B2C00" w:rsidRDefault="008C621D" w:rsidP="00DD151C">
            <w:pPr>
              <w:pStyle w:val="Head42"/>
              <w:widowControl w:val="0"/>
              <w:tabs>
                <w:tab w:val="left" w:pos="360"/>
                <w:tab w:val="left" w:pos="426"/>
                <w:tab w:val="left" w:pos="612"/>
                <w:tab w:val="left" w:pos="1100"/>
              </w:tabs>
              <w:suppressAutoHyphens w:val="0"/>
              <w:spacing w:before="20" w:after="20" w:line="390" w:lineRule="exact"/>
              <w:ind w:left="0" w:firstLine="0"/>
              <w:rPr>
                <w:sz w:val="28"/>
                <w:szCs w:val="28"/>
                <w:lang w:val="vi-VN"/>
              </w:rPr>
            </w:pPr>
            <w:r w:rsidRPr="008B2C00">
              <w:rPr>
                <w:sz w:val="28"/>
                <w:szCs w:val="28"/>
                <w:lang w:val="es-ES"/>
              </w:rPr>
              <w:lastRenderedPageBreak/>
              <w:t>8. Giải quyết tranh chấp</w:t>
            </w:r>
          </w:p>
        </w:tc>
        <w:tc>
          <w:tcPr>
            <w:tcW w:w="3966" w:type="pct"/>
          </w:tcPr>
          <w:p w:rsidR="008C621D" w:rsidRPr="008B2C00" w:rsidRDefault="008C621D" w:rsidP="00F83577">
            <w:pPr>
              <w:widowControl w:val="0"/>
              <w:tabs>
                <w:tab w:val="left" w:pos="799"/>
              </w:tabs>
              <w:spacing w:before="20" w:after="20" w:line="390" w:lineRule="exact"/>
              <w:jc w:val="both"/>
              <w:rPr>
                <w:lang w:val="vi-VN"/>
              </w:rPr>
            </w:pPr>
            <w:r w:rsidRPr="008B2C00">
              <w:rPr>
                <w:lang w:val="pl-PL"/>
              </w:rPr>
              <w:t>8.1. Chủ đầu tư và Nhà thầu có trách nhiệm giải quyết các tranh chấp phát sinh giữa hai bên thông qua thương lượng, hòa giải.</w:t>
            </w:r>
          </w:p>
          <w:p w:rsidR="008C621D" w:rsidRPr="008B2C00" w:rsidRDefault="008C621D" w:rsidP="00F83577">
            <w:pPr>
              <w:widowControl w:val="0"/>
              <w:tabs>
                <w:tab w:val="left" w:pos="799"/>
              </w:tabs>
              <w:spacing w:before="20" w:after="20" w:line="390" w:lineRule="exact"/>
              <w:jc w:val="both"/>
              <w:rPr>
                <w:lang w:val="es-ES"/>
              </w:rPr>
            </w:pPr>
            <w:r w:rsidRPr="008B2C00">
              <w:rPr>
                <w:lang w:val="pl-PL"/>
              </w:rPr>
              <w:t xml:space="preserve">8.2. Nếu tranh chấp không thể giải quyết được bằng thương lượng, hòa giải trong thời gian quy định quy định tại </w:t>
            </w:r>
            <w:r w:rsidRPr="008B2C00">
              <w:rPr>
                <w:b/>
                <w:lang w:val="pl-PL"/>
              </w:rPr>
              <w:t>E-ĐKCT</w:t>
            </w:r>
            <w:r w:rsidRPr="008B2C00">
              <w:rPr>
                <w:lang w:val="pl-PL"/>
              </w:rPr>
              <w:t xml:space="preserve"> kể từ ngày phát sinh tranh chấp thì bất kỳ bên nào cũng đều có thể yêu cầu đưa việc tranh chấp ra giải quyết theo cơ chế được quy định tại </w:t>
            </w:r>
            <w:r w:rsidRPr="008B2C00">
              <w:rPr>
                <w:b/>
                <w:lang w:val="pl-PL"/>
              </w:rPr>
              <w:t>E-ĐKCT</w:t>
            </w:r>
            <w:r w:rsidRPr="008B2C00">
              <w:rPr>
                <w:lang w:val="pl-PL"/>
              </w:rPr>
              <w:t>.</w:t>
            </w:r>
          </w:p>
        </w:tc>
      </w:tr>
      <w:tr w:rsidR="008C621D" w:rsidRPr="008B2C00">
        <w:tc>
          <w:tcPr>
            <w:tcW w:w="1034" w:type="pct"/>
          </w:tcPr>
          <w:p w:rsidR="008C621D" w:rsidRPr="008B2C00" w:rsidRDefault="008C621D" w:rsidP="00DD151C">
            <w:pPr>
              <w:pStyle w:val="Head42"/>
              <w:widowControl w:val="0"/>
              <w:tabs>
                <w:tab w:val="left" w:pos="252"/>
                <w:tab w:val="left" w:pos="612"/>
              </w:tabs>
              <w:suppressAutoHyphens w:val="0"/>
              <w:spacing w:before="20" w:after="20" w:line="390" w:lineRule="exact"/>
              <w:ind w:left="0" w:firstLine="0"/>
              <w:rPr>
                <w:sz w:val="28"/>
                <w:szCs w:val="28"/>
              </w:rPr>
            </w:pPr>
            <w:r w:rsidRPr="008B2C00">
              <w:rPr>
                <w:sz w:val="28"/>
                <w:szCs w:val="28"/>
              </w:rPr>
              <w:t>9. Phạm vi cung cấp</w:t>
            </w:r>
          </w:p>
        </w:tc>
        <w:tc>
          <w:tcPr>
            <w:tcW w:w="3966" w:type="pct"/>
          </w:tcPr>
          <w:p w:rsidR="008C621D" w:rsidRPr="008B2C00" w:rsidRDefault="008C621D" w:rsidP="00F83577">
            <w:pPr>
              <w:pStyle w:val="Sub-ClauseText"/>
              <w:widowControl w:val="0"/>
              <w:spacing w:before="20" w:after="20" w:line="390" w:lineRule="exact"/>
              <w:rPr>
                <w:spacing w:val="0"/>
                <w:sz w:val="28"/>
                <w:szCs w:val="28"/>
              </w:rPr>
            </w:pPr>
            <w:r w:rsidRPr="008B2C00">
              <w:rPr>
                <w:spacing w:val="0"/>
                <w:sz w:val="28"/>
                <w:szCs w:val="28"/>
              </w:rPr>
              <w:t xml:space="preserve">Hàng hóa và các dịch vụ liên quan phải được cung cấp theo quy định tại Chương IV </w:t>
            </w:r>
            <w:r w:rsidRPr="008B2C00">
              <w:rPr>
                <w:spacing w:val="0"/>
                <w:sz w:val="28"/>
                <w:szCs w:val="28"/>
                <w:lang w:val="nl-NL"/>
              </w:rPr>
              <w:t xml:space="preserve">và được đính kèm thành Phụ lục và là một bộ phận không tách rời của hợp đồng này, bao gồm các loại hàng hóa, dịch vụ mà Nhà thầu phải cung cấp và đơn giá của các loại hàng hóa, dịch vụ đó. </w:t>
            </w:r>
          </w:p>
        </w:tc>
      </w:tr>
      <w:tr w:rsidR="008C621D" w:rsidRPr="008B2C00">
        <w:tc>
          <w:tcPr>
            <w:tcW w:w="1034" w:type="pct"/>
          </w:tcPr>
          <w:p w:rsidR="008C621D" w:rsidRPr="008B2C00" w:rsidRDefault="008C621D" w:rsidP="00DD151C">
            <w:pPr>
              <w:pStyle w:val="Head42"/>
              <w:widowControl w:val="0"/>
              <w:suppressAutoHyphens w:val="0"/>
              <w:spacing w:before="20" w:after="20" w:line="390" w:lineRule="exact"/>
              <w:ind w:left="0" w:firstLine="0"/>
              <w:rPr>
                <w:sz w:val="28"/>
                <w:szCs w:val="28"/>
              </w:rPr>
            </w:pPr>
            <w:r w:rsidRPr="008B2C00">
              <w:rPr>
                <w:sz w:val="28"/>
                <w:szCs w:val="28"/>
              </w:rPr>
              <w:t xml:space="preserve">10. Tiến độ </w:t>
            </w:r>
            <w:r w:rsidRPr="008B2C00">
              <w:rPr>
                <w:spacing w:val="-8"/>
                <w:sz w:val="28"/>
                <w:szCs w:val="28"/>
              </w:rPr>
              <w:t>cung cấp hà</w:t>
            </w:r>
            <w:r w:rsidRPr="008B2C00">
              <w:rPr>
                <w:sz w:val="28"/>
                <w:szCs w:val="28"/>
              </w:rPr>
              <w:t xml:space="preserve">ng </w:t>
            </w:r>
            <w:r w:rsidR="007F0D8F" w:rsidRPr="008B2C00">
              <w:rPr>
                <w:sz w:val="28"/>
                <w:szCs w:val="28"/>
              </w:rPr>
              <w:t>hóa,</w:t>
            </w:r>
            <w:r w:rsidRPr="008B2C00">
              <w:rPr>
                <w:sz w:val="28"/>
                <w:szCs w:val="28"/>
              </w:rPr>
              <w:t xml:space="preserve"> lịch hoàn thành các dịch vụ liên quan (nếu có) và tài liệu chứng từ</w:t>
            </w:r>
          </w:p>
        </w:tc>
        <w:tc>
          <w:tcPr>
            <w:tcW w:w="3966" w:type="pct"/>
          </w:tcPr>
          <w:p w:rsidR="008C621D" w:rsidRPr="008B2C00" w:rsidRDefault="008C621D" w:rsidP="00F83577">
            <w:pPr>
              <w:pStyle w:val="Sub-ClauseText"/>
              <w:widowControl w:val="0"/>
              <w:spacing w:before="20" w:after="20" w:line="390" w:lineRule="exact"/>
              <w:rPr>
                <w:b/>
                <w:spacing w:val="0"/>
                <w:sz w:val="28"/>
                <w:szCs w:val="28"/>
                <w:lang w:val="es-ES"/>
              </w:rPr>
            </w:pPr>
            <w:r w:rsidRPr="008B2C00">
              <w:rPr>
                <w:spacing w:val="0"/>
                <w:sz w:val="28"/>
                <w:szCs w:val="28"/>
              </w:rPr>
              <w:t xml:space="preserve">Tiến độ cung cấp hàng </w:t>
            </w:r>
            <w:r w:rsidR="00707C50" w:rsidRPr="008B2C00">
              <w:rPr>
                <w:spacing w:val="0"/>
                <w:sz w:val="28"/>
                <w:szCs w:val="28"/>
              </w:rPr>
              <w:t xml:space="preserve">hóa </w:t>
            </w:r>
            <w:r w:rsidRPr="008B2C00">
              <w:rPr>
                <w:spacing w:val="0"/>
                <w:sz w:val="28"/>
                <w:szCs w:val="28"/>
              </w:rPr>
              <w:t xml:space="preserve">và lịch hoàn thành các dịch vụ liên </w:t>
            </w:r>
            <w:r w:rsidRPr="008B2C00">
              <w:rPr>
                <w:spacing w:val="-8"/>
                <w:sz w:val="28"/>
                <w:szCs w:val="28"/>
              </w:rPr>
              <w:t xml:space="preserve">quan </w:t>
            </w:r>
            <w:r w:rsidRPr="008B2C00">
              <w:rPr>
                <w:spacing w:val="-8"/>
                <w:sz w:val="28"/>
                <w:szCs w:val="28"/>
                <w:lang w:val="es-ES"/>
              </w:rPr>
              <w:t>phải được thực hiện theo quy định tại Mẫu số 02 Chương IV</w:t>
            </w:r>
            <w:r w:rsidRPr="008B2C00">
              <w:rPr>
                <w:spacing w:val="0"/>
                <w:sz w:val="28"/>
                <w:szCs w:val="28"/>
                <w:lang w:val="es-ES"/>
              </w:rPr>
              <w:t xml:space="preserve">. Nhà thầu phải cung cấp các </w:t>
            </w:r>
            <w:r w:rsidR="00707C50" w:rsidRPr="008B2C00">
              <w:rPr>
                <w:spacing w:val="0"/>
                <w:sz w:val="28"/>
                <w:szCs w:val="28"/>
                <w:lang w:val="es-ES"/>
              </w:rPr>
              <w:t xml:space="preserve">hóa </w:t>
            </w:r>
            <w:r w:rsidRPr="008B2C00">
              <w:rPr>
                <w:spacing w:val="0"/>
                <w:sz w:val="28"/>
                <w:szCs w:val="28"/>
                <w:lang w:val="es-ES"/>
              </w:rPr>
              <w:t xml:space="preserve">đơn và/hoặc các chứng từ tài liệu khác theo quy định tại </w:t>
            </w:r>
            <w:r w:rsidRPr="008B2C00">
              <w:rPr>
                <w:b/>
                <w:spacing w:val="0"/>
                <w:sz w:val="28"/>
                <w:szCs w:val="28"/>
                <w:lang w:val="es-ES"/>
              </w:rPr>
              <w:t>E-ĐKCT</w:t>
            </w:r>
            <w:r w:rsidRPr="008B2C00">
              <w:rPr>
                <w:spacing w:val="0"/>
                <w:sz w:val="28"/>
                <w:szCs w:val="28"/>
                <w:lang w:val="es-ES"/>
              </w:rPr>
              <w:t>.</w:t>
            </w:r>
          </w:p>
          <w:p w:rsidR="008C621D" w:rsidRPr="008B2C00" w:rsidRDefault="008C621D" w:rsidP="00F83577">
            <w:pPr>
              <w:pStyle w:val="Sub-ClauseText"/>
              <w:widowControl w:val="0"/>
              <w:spacing w:before="20" w:after="20" w:line="390" w:lineRule="exact"/>
              <w:rPr>
                <w:spacing w:val="0"/>
                <w:sz w:val="28"/>
                <w:szCs w:val="28"/>
                <w:lang w:val="es-ES"/>
              </w:rPr>
            </w:pPr>
          </w:p>
        </w:tc>
      </w:tr>
      <w:tr w:rsidR="008C621D" w:rsidRPr="008B2C00">
        <w:tc>
          <w:tcPr>
            <w:tcW w:w="1034" w:type="pct"/>
          </w:tcPr>
          <w:p w:rsidR="008C621D" w:rsidRPr="008B2C00" w:rsidRDefault="008C621D" w:rsidP="00F83577">
            <w:pPr>
              <w:pStyle w:val="Head42"/>
              <w:widowControl w:val="0"/>
              <w:suppressAutoHyphens w:val="0"/>
              <w:spacing w:before="20" w:after="20" w:line="368" w:lineRule="exact"/>
              <w:ind w:left="0" w:firstLine="0"/>
              <w:rPr>
                <w:sz w:val="28"/>
                <w:szCs w:val="28"/>
                <w:lang w:val="es-ES"/>
              </w:rPr>
            </w:pPr>
            <w:r w:rsidRPr="008B2C00">
              <w:rPr>
                <w:sz w:val="28"/>
                <w:szCs w:val="28"/>
                <w:lang w:val="es-ES"/>
              </w:rPr>
              <w:t xml:space="preserve">11. Trách nhiệm của Nhà thầu </w:t>
            </w:r>
          </w:p>
        </w:tc>
        <w:tc>
          <w:tcPr>
            <w:tcW w:w="3966" w:type="pct"/>
          </w:tcPr>
          <w:p w:rsidR="008C621D" w:rsidRPr="008B2C00" w:rsidRDefault="008C621D" w:rsidP="00F83577">
            <w:pPr>
              <w:pStyle w:val="Sub-ClauseText"/>
              <w:widowControl w:val="0"/>
              <w:spacing w:before="20" w:after="20" w:line="368" w:lineRule="exact"/>
              <w:rPr>
                <w:spacing w:val="0"/>
                <w:sz w:val="28"/>
                <w:szCs w:val="28"/>
                <w:lang w:val="es-ES"/>
              </w:rPr>
            </w:pPr>
            <w:r w:rsidRPr="008B2C00">
              <w:rPr>
                <w:spacing w:val="0"/>
                <w:sz w:val="28"/>
                <w:szCs w:val="28"/>
                <w:lang w:val="es-ES"/>
              </w:rPr>
              <w:t xml:space="preserve">Nhà thầu phải cung cấp toàn bộ hàng hóa và các dịch vụ liên quan trong phạm vi cung cấp quy định tại Mục 9 E-ĐKC và theo tiến độ cung cấp hàng </w:t>
            </w:r>
            <w:r w:rsidR="007F0D8F" w:rsidRPr="008B2C00">
              <w:rPr>
                <w:spacing w:val="0"/>
                <w:sz w:val="28"/>
                <w:szCs w:val="28"/>
                <w:lang w:val="es-ES"/>
              </w:rPr>
              <w:t>hóa,</w:t>
            </w:r>
            <w:r w:rsidRPr="008B2C00">
              <w:rPr>
                <w:spacing w:val="0"/>
                <w:sz w:val="28"/>
                <w:szCs w:val="28"/>
                <w:lang w:val="es-ES"/>
              </w:rPr>
              <w:t xml:space="preserve"> lịch hoàn thành các dịch vụ liên quan quy định tại Mục 10 E-ĐKC.</w:t>
            </w:r>
          </w:p>
        </w:tc>
      </w:tr>
      <w:tr w:rsidR="008C621D" w:rsidRPr="008B2C00">
        <w:tblPrEx>
          <w:tblLook w:val="04A0"/>
        </w:tblPrEx>
        <w:tc>
          <w:tcPr>
            <w:tcW w:w="1034" w:type="pct"/>
          </w:tcPr>
          <w:p w:rsidR="008C621D" w:rsidRPr="008B2C00" w:rsidRDefault="008C621D" w:rsidP="00F83577">
            <w:pPr>
              <w:pStyle w:val="Head42"/>
              <w:widowControl w:val="0"/>
              <w:suppressAutoHyphens w:val="0"/>
              <w:spacing w:before="20" w:after="20" w:line="368" w:lineRule="exact"/>
              <w:ind w:left="0" w:firstLine="0"/>
              <w:rPr>
                <w:sz w:val="28"/>
                <w:szCs w:val="28"/>
              </w:rPr>
            </w:pPr>
            <w:r w:rsidRPr="008B2C00">
              <w:rPr>
                <w:sz w:val="28"/>
                <w:szCs w:val="28"/>
              </w:rPr>
              <w:t>12. Loại hợp đồng</w:t>
            </w:r>
          </w:p>
        </w:tc>
        <w:tc>
          <w:tcPr>
            <w:tcW w:w="3966" w:type="pct"/>
          </w:tcPr>
          <w:p w:rsidR="008C621D" w:rsidRPr="008B2C00" w:rsidRDefault="008C621D" w:rsidP="00F83577">
            <w:pPr>
              <w:pStyle w:val="4"/>
              <w:keepNext w:val="0"/>
              <w:widowControl w:val="0"/>
              <w:tabs>
                <w:tab w:val="left" w:pos="1100"/>
              </w:tabs>
              <w:spacing w:line="368" w:lineRule="exact"/>
              <w:jc w:val="both"/>
              <w:rPr>
                <w:rFonts w:ascii="Times New Roman" w:hAnsi="Times New Roman"/>
                <w:b w:val="0"/>
                <w:sz w:val="28"/>
                <w:szCs w:val="28"/>
                <w:u w:val="none"/>
                <w:lang w:val="es-ES"/>
              </w:rPr>
            </w:pPr>
            <w:r w:rsidRPr="008B2C00">
              <w:rPr>
                <w:rFonts w:ascii="Times New Roman" w:hAnsi="Times New Roman"/>
                <w:b w:val="0"/>
                <w:sz w:val="28"/>
                <w:szCs w:val="28"/>
                <w:u w:val="none"/>
                <w:lang w:val="es-ES"/>
              </w:rPr>
              <w:t>Loại hợp đồng: Trọn gói.</w:t>
            </w:r>
          </w:p>
        </w:tc>
      </w:tr>
      <w:tr w:rsidR="008C621D" w:rsidRPr="008B2C00">
        <w:tblPrEx>
          <w:tblLook w:val="04A0"/>
        </w:tblPrEx>
        <w:tc>
          <w:tcPr>
            <w:tcW w:w="1034" w:type="pct"/>
          </w:tcPr>
          <w:p w:rsidR="008C621D" w:rsidRPr="008B2C00" w:rsidRDefault="008C621D" w:rsidP="00F83577">
            <w:pPr>
              <w:pStyle w:val="Head42"/>
              <w:widowControl w:val="0"/>
              <w:suppressAutoHyphens w:val="0"/>
              <w:spacing w:before="20" w:after="20" w:line="368" w:lineRule="exact"/>
              <w:ind w:left="0" w:firstLine="0"/>
              <w:rPr>
                <w:sz w:val="28"/>
                <w:szCs w:val="28"/>
              </w:rPr>
            </w:pPr>
            <w:r w:rsidRPr="008B2C00">
              <w:rPr>
                <w:sz w:val="28"/>
                <w:szCs w:val="28"/>
              </w:rPr>
              <w:t xml:space="preserve">13. Giá hợp </w:t>
            </w:r>
            <w:r w:rsidRPr="008B2C00">
              <w:rPr>
                <w:sz w:val="28"/>
                <w:szCs w:val="28"/>
              </w:rPr>
              <w:lastRenderedPageBreak/>
              <w:t>đồng</w:t>
            </w:r>
          </w:p>
        </w:tc>
        <w:tc>
          <w:tcPr>
            <w:tcW w:w="3966" w:type="pct"/>
          </w:tcPr>
          <w:p w:rsidR="008C621D" w:rsidRPr="008B2C00" w:rsidRDefault="008C621D" w:rsidP="00F83577">
            <w:pPr>
              <w:pStyle w:val="4"/>
              <w:keepNext w:val="0"/>
              <w:widowControl w:val="0"/>
              <w:tabs>
                <w:tab w:val="left" w:pos="1100"/>
              </w:tabs>
              <w:spacing w:line="368" w:lineRule="exact"/>
              <w:jc w:val="both"/>
              <w:rPr>
                <w:rFonts w:ascii="Times New Roman" w:hAnsi="Times New Roman"/>
                <w:b w:val="0"/>
                <w:sz w:val="28"/>
                <w:szCs w:val="28"/>
                <w:u w:val="none"/>
                <w:lang w:val="es-ES"/>
              </w:rPr>
            </w:pPr>
            <w:r w:rsidRPr="008B2C00">
              <w:rPr>
                <w:rFonts w:ascii="Times New Roman" w:hAnsi="Times New Roman"/>
                <w:b w:val="0"/>
                <w:sz w:val="28"/>
                <w:szCs w:val="28"/>
                <w:u w:val="none"/>
              </w:rPr>
              <w:lastRenderedPageBreak/>
              <w:t xml:space="preserve">13.1. </w:t>
            </w:r>
            <w:r w:rsidRPr="008B2C00">
              <w:rPr>
                <w:rFonts w:ascii="Times New Roman" w:hAnsi="Times New Roman"/>
                <w:b w:val="0"/>
                <w:sz w:val="28"/>
                <w:szCs w:val="28"/>
                <w:u w:val="none"/>
                <w:lang w:val="es-ES"/>
              </w:rPr>
              <w:t xml:space="preserve">Giá hợp đồng được ghi tại </w:t>
            </w:r>
            <w:r w:rsidRPr="008B2C00">
              <w:rPr>
                <w:rFonts w:ascii="Times New Roman" w:hAnsi="Times New Roman"/>
                <w:sz w:val="28"/>
                <w:szCs w:val="28"/>
                <w:u w:val="none"/>
                <w:lang w:val="es-ES"/>
              </w:rPr>
              <w:t>E-ĐKCT</w:t>
            </w:r>
            <w:r w:rsidRPr="008B2C00">
              <w:rPr>
                <w:rFonts w:ascii="Times New Roman" w:hAnsi="Times New Roman"/>
                <w:b w:val="0"/>
                <w:sz w:val="28"/>
                <w:szCs w:val="28"/>
                <w:u w:val="none"/>
                <w:lang w:val="es-ES"/>
              </w:rPr>
              <w:t xml:space="preserve"> là toàn bộ chi phí để </w:t>
            </w:r>
            <w:r w:rsidRPr="008B2C00">
              <w:rPr>
                <w:rFonts w:ascii="Times New Roman" w:hAnsi="Times New Roman"/>
                <w:b w:val="0"/>
                <w:sz w:val="28"/>
                <w:szCs w:val="28"/>
                <w:u w:val="none"/>
                <w:lang w:val="es-ES"/>
              </w:rPr>
              <w:lastRenderedPageBreak/>
              <w:t xml:space="preserve">thực hiện hoàn thành </w:t>
            </w:r>
            <w:r w:rsidRPr="008B2C00">
              <w:rPr>
                <w:rFonts w:ascii="Times New Roman" w:hAnsi="Times New Roman"/>
                <w:b w:val="0"/>
                <w:sz w:val="28"/>
                <w:szCs w:val="28"/>
                <w:u w:val="none"/>
                <w:lang w:val="pl-PL"/>
              </w:rPr>
              <w:t xml:space="preserve">việc cung cấp hàng </w:t>
            </w:r>
            <w:r w:rsidR="00707C50" w:rsidRPr="008B2C00">
              <w:rPr>
                <w:rFonts w:ascii="Times New Roman" w:hAnsi="Times New Roman"/>
                <w:b w:val="0"/>
                <w:sz w:val="28"/>
                <w:szCs w:val="28"/>
                <w:u w:val="none"/>
                <w:lang w:val="pl-PL"/>
              </w:rPr>
              <w:t xml:space="preserve">hóa </w:t>
            </w:r>
            <w:r w:rsidRPr="008B2C00">
              <w:rPr>
                <w:rFonts w:ascii="Times New Roman" w:hAnsi="Times New Roman"/>
                <w:b w:val="0"/>
                <w:sz w:val="28"/>
                <w:szCs w:val="28"/>
                <w:u w:val="none"/>
                <w:lang w:val="pl-PL"/>
              </w:rPr>
              <w:t>và dịch vụ liên quan</w:t>
            </w:r>
            <w:r w:rsidRPr="008B2C00">
              <w:rPr>
                <w:rFonts w:ascii="Times New Roman" w:hAnsi="Times New Roman"/>
                <w:b w:val="0"/>
                <w:sz w:val="28"/>
                <w:szCs w:val="28"/>
                <w:u w:val="none"/>
                <w:lang w:val="es-ES"/>
              </w:rPr>
              <w:t xml:space="preserve"> của gói thầu nêu trong Bảng giá hợp đồng trên cơ sở bảo đảm tiến độ, chất lượng theo đúng yêu cầu của gói thầu. Giá hợp đồng đã bao gồm toàn bộ các chi phí về thuế, phí, lệ phí (nếu có). Giá hợp đồng là trọn gói và cố định trong suốt thời gian thực hiện hợp đồng</w:t>
            </w:r>
            <w:r w:rsidR="00863E5A" w:rsidRPr="008B2C00">
              <w:rPr>
                <w:rFonts w:ascii="Times New Roman" w:hAnsi="Times New Roman"/>
                <w:b w:val="0"/>
                <w:sz w:val="28"/>
                <w:szCs w:val="28"/>
                <w:u w:val="none"/>
                <w:lang w:val="es-ES"/>
              </w:rPr>
              <w:t>.</w:t>
            </w:r>
          </w:p>
          <w:p w:rsidR="008C621D" w:rsidRPr="008B2C00" w:rsidRDefault="008C621D" w:rsidP="00F83577">
            <w:pPr>
              <w:pStyle w:val="4"/>
              <w:keepNext w:val="0"/>
              <w:widowControl w:val="0"/>
              <w:tabs>
                <w:tab w:val="left" w:pos="1100"/>
              </w:tabs>
              <w:spacing w:line="368" w:lineRule="exact"/>
              <w:jc w:val="both"/>
              <w:rPr>
                <w:rFonts w:ascii="Times New Roman" w:hAnsi="Times New Roman"/>
                <w:b w:val="0"/>
                <w:sz w:val="28"/>
                <w:szCs w:val="28"/>
                <w:u w:val="none"/>
                <w:lang w:val="es-ES"/>
              </w:rPr>
            </w:pPr>
            <w:r w:rsidRPr="008B2C00">
              <w:rPr>
                <w:rFonts w:ascii="Times New Roman" w:hAnsi="Times New Roman"/>
                <w:b w:val="0"/>
                <w:sz w:val="28"/>
                <w:szCs w:val="28"/>
                <w:u w:val="none"/>
                <w:lang w:val="es-ES"/>
              </w:rPr>
              <w:t>13.2. Bảng giá hợp đồng quy định tại Phụ lục bảng giá hợp đồng là một bộ phận không tách rời của hợp đồng này, bao gồm phạm vi cung cấp và thành tiền của các hạng mục.</w:t>
            </w:r>
          </w:p>
        </w:tc>
      </w:tr>
      <w:tr w:rsidR="008C621D" w:rsidRPr="008B2C00">
        <w:tc>
          <w:tcPr>
            <w:tcW w:w="1034" w:type="pct"/>
          </w:tcPr>
          <w:p w:rsidR="008C621D" w:rsidRPr="008B2C00" w:rsidRDefault="008C621D" w:rsidP="00F83577">
            <w:pPr>
              <w:pStyle w:val="Head42"/>
              <w:widowControl w:val="0"/>
              <w:suppressAutoHyphens w:val="0"/>
              <w:spacing w:before="20" w:after="20" w:line="368" w:lineRule="exact"/>
              <w:ind w:left="0" w:firstLine="0"/>
              <w:rPr>
                <w:sz w:val="28"/>
                <w:szCs w:val="28"/>
              </w:rPr>
            </w:pPr>
            <w:r w:rsidRPr="008B2C00">
              <w:rPr>
                <w:sz w:val="28"/>
                <w:szCs w:val="28"/>
              </w:rPr>
              <w:lastRenderedPageBreak/>
              <w:t>14. Điều chỉnh thuế</w:t>
            </w:r>
          </w:p>
        </w:tc>
        <w:tc>
          <w:tcPr>
            <w:tcW w:w="3966" w:type="pct"/>
          </w:tcPr>
          <w:p w:rsidR="008C621D" w:rsidRPr="008B2C00" w:rsidRDefault="008C621D" w:rsidP="00F83577">
            <w:pPr>
              <w:pStyle w:val="Sub-ClauseText"/>
              <w:widowControl w:val="0"/>
              <w:spacing w:before="20" w:after="20" w:line="368" w:lineRule="exact"/>
              <w:rPr>
                <w:spacing w:val="0"/>
                <w:sz w:val="28"/>
                <w:szCs w:val="28"/>
              </w:rPr>
            </w:pPr>
            <w:r w:rsidRPr="008B2C00">
              <w:rPr>
                <w:spacing w:val="0"/>
                <w:sz w:val="28"/>
                <w:szCs w:val="28"/>
              </w:rPr>
              <w:t xml:space="preserve">Việc điều chỉnh thuế thực hiện theo quy định tại </w:t>
            </w:r>
            <w:r w:rsidRPr="008B2C00">
              <w:rPr>
                <w:b/>
                <w:spacing w:val="0"/>
                <w:sz w:val="28"/>
                <w:szCs w:val="28"/>
              </w:rPr>
              <w:t>E-ĐKCT</w:t>
            </w:r>
            <w:r w:rsidRPr="008B2C00">
              <w:rPr>
                <w:spacing w:val="0"/>
                <w:sz w:val="28"/>
                <w:szCs w:val="28"/>
              </w:rPr>
              <w:t>.</w:t>
            </w:r>
          </w:p>
        </w:tc>
      </w:tr>
      <w:tr w:rsidR="008C621D" w:rsidRPr="008B2C00">
        <w:tblPrEx>
          <w:tblLook w:val="04A0"/>
        </w:tblPrEx>
        <w:tc>
          <w:tcPr>
            <w:tcW w:w="1034" w:type="pct"/>
          </w:tcPr>
          <w:p w:rsidR="008C621D" w:rsidRPr="008B2C00" w:rsidRDefault="008C621D" w:rsidP="00F83577">
            <w:pPr>
              <w:pStyle w:val="Head42"/>
              <w:widowControl w:val="0"/>
              <w:suppressAutoHyphens w:val="0"/>
              <w:spacing w:before="20" w:after="20" w:line="368" w:lineRule="exact"/>
              <w:ind w:left="0" w:firstLine="0"/>
              <w:rPr>
                <w:sz w:val="28"/>
                <w:szCs w:val="28"/>
              </w:rPr>
            </w:pPr>
            <w:r w:rsidRPr="008B2C00">
              <w:rPr>
                <w:sz w:val="28"/>
                <w:szCs w:val="28"/>
              </w:rPr>
              <w:t>15. Tạm ứng</w:t>
            </w:r>
          </w:p>
        </w:tc>
        <w:tc>
          <w:tcPr>
            <w:tcW w:w="3966" w:type="pct"/>
          </w:tcPr>
          <w:p w:rsidR="008C621D" w:rsidRPr="008B2C00" w:rsidRDefault="008C621D" w:rsidP="00F83577">
            <w:pPr>
              <w:widowControl w:val="0"/>
              <w:tabs>
                <w:tab w:val="left" w:pos="1100"/>
              </w:tabs>
              <w:spacing w:before="20" w:after="20" w:line="368" w:lineRule="exact"/>
              <w:jc w:val="both"/>
            </w:pPr>
            <w:r w:rsidRPr="008B2C00">
              <w:t xml:space="preserve">15.1. Chủ đầu tư phải cấp cho Nhà thầu khoản tiền tạm ứng theo quy định tại </w:t>
            </w:r>
            <w:r w:rsidRPr="008B2C00">
              <w:rPr>
                <w:b/>
              </w:rPr>
              <w:t>E-ĐKCT</w:t>
            </w:r>
            <w:r w:rsidRPr="008B2C00">
              <w:t>, sau khi Nhà thầu nộp Bảo lãnh tạm ứng tương đương với khoản tiền tạm ứng. Bảo lãnh tạm ứng phải được phát hành bởi một ngân hàng hoặc tổ chức tín dụng hoạt động hợp pháp tại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rsidR="008C621D" w:rsidRPr="008B2C00" w:rsidRDefault="008C621D" w:rsidP="00F83577">
            <w:pPr>
              <w:widowControl w:val="0"/>
              <w:spacing w:before="20" w:after="20" w:line="368" w:lineRule="exact"/>
              <w:jc w:val="both"/>
            </w:pPr>
            <w:r w:rsidRPr="008B2C00">
              <w:t>15.2.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rsidR="008C621D" w:rsidRPr="008B2C00" w:rsidRDefault="008C621D" w:rsidP="00F83577">
            <w:pPr>
              <w:widowControl w:val="0"/>
              <w:tabs>
                <w:tab w:val="left" w:pos="1100"/>
              </w:tabs>
              <w:spacing w:before="20" w:after="20" w:line="368" w:lineRule="exact"/>
              <w:jc w:val="both"/>
            </w:pPr>
            <w:r w:rsidRPr="008B2C00">
              <w:t>15.3.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8C621D" w:rsidRPr="008B2C00">
        <w:tblPrEx>
          <w:tblLook w:val="04A0"/>
        </w:tblPrEx>
        <w:tc>
          <w:tcPr>
            <w:tcW w:w="1034" w:type="pct"/>
          </w:tcPr>
          <w:p w:rsidR="008C621D" w:rsidRPr="008B2C00" w:rsidRDefault="008C621D" w:rsidP="00DD151C">
            <w:pPr>
              <w:pStyle w:val="Head42"/>
              <w:widowControl w:val="0"/>
              <w:suppressAutoHyphens w:val="0"/>
              <w:spacing w:before="20" w:after="20" w:line="390" w:lineRule="exact"/>
              <w:ind w:left="0" w:firstLine="0"/>
              <w:rPr>
                <w:spacing w:val="-10"/>
                <w:sz w:val="28"/>
                <w:szCs w:val="28"/>
              </w:rPr>
            </w:pPr>
            <w:r w:rsidRPr="008B2C00">
              <w:rPr>
                <w:spacing w:val="-10"/>
                <w:sz w:val="28"/>
                <w:szCs w:val="28"/>
              </w:rPr>
              <w:t>16. Thanh toán</w:t>
            </w:r>
          </w:p>
        </w:tc>
        <w:tc>
          <w:tcPr>
            <w:tcW w:w="3966" w:type="pct"/>
          </w:tcPr>
          <w:p w:rsidR="008C621D" w:rsidRPr="008B2C00" w:rsidRDefault="008C621D" w:rsidP="00F83577">
            <w:pPr>
              <w:widowControl w:val="0"/>
              <w:tabs>
                <w:tab w:val="left" w:pos="941"/>
              </w:tabs>
              <w:spacing w:before="20" w:after="20" w:line="390" w:lineRule="exact"/>
              <w:jc w:val="both"/>
            </w:pPr>
            <w:r w:rsidRPr="008B2C00">
              <w:t xml:space="preserve">16.1. Việc thanh toán thực hiện theo quy định tại </w:t>
            </w:r>
            <w:r w:rsidRPr="008B2C00">
              <w:rPr>
                <w:b/>
              </w:rPr>
              <w:t>E-ĐKCT</w:t>
            </w:r>
            <w:r w:rsidRPr="008B2C00">
              <w:rPr>
                <w:iCs/>
              </w:rPr>
              <w:t xml:space="preserve">. </w:t>
            </w:r>
            <w:r w:rsidRPr="008B2C00">
              <w:t xml:space="preserve">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w:t>
            </w:r>
            <w:r w:rsidRPr="008B2C00">
              <w:rPr>
                <w:spacing w:val="-4"/>
              </w:rPr>
              <w:t>lãi suất hiện hành đối với các khoản vay thương mại bằng VND.</w:t>
            </w:r>
          </w:p>
          <w:p w:rsidR="008C621D" w:rsidRPr="008B2C00" w:rsidRDefault="008C621D" w:rsidP="00F83577">
            <w:pPr>
              <w:widowControl w:val="0"/>
              <w:tabs>
                <w:tab w:val="left" w:pos="941"/>
              </w:tabs>
              <w:spacing w:before="20" w:after="20" w:line="390" w:lineRule="exact"/>
              <w:jc w:val="both"/>
              <w:rPr>
                <w:strike/>
              </w:rPr>
            </w:pPr>
            <w:r w:rsidRPr="008B2C00">
              <w:t>16.2. Đồng tiền thanh toán là: VND.</w:t>
            </w:r>
          </w:p>
        </w:tc>
      </w:tr>
      <w:tr w:rsidR="008C621D" w:rsidRPr="008B2C00">
        <w:trPr>
          <w:trHeight w:val="1566"/>
        </w:trPr>
        <w:tc>
          <w:tcPr>
            <w:tcW w:w="1034" w:type="pct"/>
          </w:tcPr>
          <w:p w:rsidR="008C621D" w:rsidRPr="008B2C00" w:rsidRDefault="008C621D" w:rsidP="00DD151C">
            <w:pPr>
              <w:pStyle w:val="sec7-clauses0"/>
              <w:widowControl w:val="0"/>
              <w:tabs>
                <w:tab w:val="clear" w:pos="360"/>
              </w:tabs>
              <w:spacing w:before="20" w:after="20" w:line="390" w:lineRule="exact"/>
              <w:ind w:left="0" w:firstLine="0"/>
              <w:rPr>
                <w:sz w:val="28"/>
                <w:szCs w:val="28"/>
              </w:rPr>
            </w:pPr>
            <w:r w:rsidRPr="008B2C00">
              <w:rPr>
                <w:sz w:val="28"/>
                <w:szCs w:val="28"/>
              </w:rPr>
              <w:lastRenderedPageBreak/>
              <w:t>17. Bản quyền</w:t>
            </w:r>
          </w:p>
        </w:tc>
        <w:tc>
          <w:tcPr>
            <w:tcW w:w="3966" w:type="pct"/>
          </w:tcPr>
          <w:p w:rsidR="008C621D" w:rsidRPr="008B2C00" w:rsidRDefault="008C621D" w:rsidP="00F83577">
            <w:pPr>
              <w:pStyle w:val="Sub-ClauseText"/>
              <w:widowControl w:val="0"/>
              <w:spacing w:before="20" w:after="20" w:line="390" w:lineRule="exact"/>
              <w:rPr>
                <w:spacing w:val="0"/>
                <w:sz w:val="28"/>
                <w:szCs w:val="28"/>
              </w:rPr>
            </w:pPr>
            <w:r w:rsidRPr="008B2C00">
              <w:rPr>
                <w:spacing w:val="0"/>
                <w:sz w:val="28"/>
                <w:szCs w:val="28"/>
                <w:lang w:val="nl-NL"/>
              </w:rPr>
              <w:t>Nhà thầu phải hoàn toàn chịu trách nhiệm về mọi thiệt hại phát sinh do việc khiếu nại của bên thứ ba về việc vi phạm bản quyền sở hữu trí tuệ liên quan đến hàng hóa mà Nhà thầu đã cung cấp cho Chủ đầu tư</w:t>
            </w:r>
            <w:r w:rsidRPr="008B2C00">
              <w:rPr>
                <w:spacing w:val="0"/>
                <w:sz w:val="28"/>
                <w:szCs w:val="28"/>
              </w:rPr>
              <w:t xml:space="preserve">. </w:t>
            </w:r>
          </w:p>
        </w:tc>
      </w:tr>
      <w:tr w:rsidR="008C621D" w:rsidRPr="008B2C00">
        <w:tc>
          <w:tcPr>
            <w:tcW w:w="1034" w:type="pct"/>
          </w:tcPr>
          <w:p w:rsidR="008C621D" w:rsidRPr="008B2C00" w:rsidRDefault="008C621D" w:rsidP="00DD151C">
            <w:pPr>
              <w:pStyle w:val="Head42"/>
              <w:widowControl w:val="0"/>
              <w:suppressAutoHyphens w:val="0"/>
              <w:spacing w:before="20" w:after="20" w:line="390" w:lineRule="exact"/>
              <w:ind w:left="0" w:firstLine="0"/>
              <w:rPr>
                <w:sz w:val="28"/>
                <w:szCs w:val="28"/>
              </w:rPr>
            </w:pPr>
            <w:r w:rsidRPr="008B2C00">
              <w:rPr>
                <w:sz w:val="28"/>
                <w:szCs w:val="28"/>
                <w:lang w:val="es-ES"/>
              </w:rPr>
              <w:t>18. Sử dụng các tài liệu và thông tin liên quan đến hợp đồng</w:t>
            </w:r>
          </w:p>
        </w:tc>
        <w:tc>
          <w:tcPr>
            <w:tcW w:w="3966" w:type="pct"/>
          </w:tcPr>
          <w:p w:rsidR="008C621D" w:rsidRPr="008B2C00" w:rsidRDefault="008C621D" w:rsidP="00F83577">
            <w:pPr>
              <w:pStyle w:val="Sub-ClauseText"/>
              <w:widowControl w:val="0"/>
              <w:spacing w:before="20" w:after="20" w:line="390" w:lineRule="exact"/>
              <w:rPr>
                <w:spacing w:val="0"/>
                <w:sz w:val="28"/>
                <w:szCs w:val="28"/>
                <w:lang w:val="nl-NL"/>
              </w:rPr>
            </w:pPr>
            <w:r w:rsidRPr="008B2C00">
              <w:rPr>
                <w:spacing w:val="0"/>
                <w:sz w:val="28"/>
                <w:szCs w:val="28"/>
              </w:rPr>
              <w:t xml:space="preserve">18.1. </w:t>
            </w:r>
            <w:r w:rsidRPr="008B2C00">
              <w:rPr>
                <w:spacing w:val="0"/>
                <w:sz w:val="28"/>
                <w:szCs w:val="28"/>
                <w:lang w:val="nl-NL"/>
              </w:rPr>
              <w:t xml:space="preserve">Nếu không có sự đồng ý trước bằng hình thức điện tử của Chủ đầu tư, Nhà thầu không được tiết lộ nội dung của hợp đồng cũng như đặc tính kỹ thuật, sơ đồ, bản vẽ, kiểu dáng, mẫu mã,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rsidR="008C621D" w:rsidRPr="008B2C00" w:rsidRDefault="008C621D" w:rsidP="00F83577">
            <w:pPr>
              <w:pStyle w:val="Sub-ClauseText"/>
              <w:widowControl w:val="0"/>
              <w:tabs>
                <w:tab w:val="left" w:pos="1332"/>
              </w:tabs>
              <w:spacing w:before="20" w:after="20" w:line="390" w:lineRule="exact"/>
              <w:rPr>
                <w:spacing w:val="0"/>
                <w:sz w:val="28"/>
                <w:szCs w:val="28"/>
                <w:lang w:val="es-ES"/>
              </w:rPr>
            </w:pPr>
            <w:r w:rsidRPr="008B2C00">
              <w:rPr>
                <w:spacing w:val="0"/>
                <w:sz w:val="28"/>
                <w:szCs w:val="28"/>
                <w:lang w:val="nl-NL"/>
              </w:rPr>
              <w:t>18.2. Nếu không có sự đồng ý bằng hình thức điện tử của Chủ đầu tư, Nhà thầu không được sử dụng bất cứ thông tin hoặc tài liệu nào nêu trong Mục 18.1 E-ĐKC vào mục đích khác trừ khi vì mục đích thực hiện hợp đồng.</w:t>
            </w:r>
          </w:p>
          <w:p w:rsidR="008C621D" w:rsidRPr="008B2C00" w:rsidRDefault="008C621D" w:rsidP="00F83577">
            <w:pPr>
              <w:pStyle w:val="Sub-ClauseText"/>
              <w:widowControl w:val="0"/>
              <w:spacing w:before="20" w:after="20" w:line="390" w:lineRule="exact"/>
              <w:rPr>
                <w:spacing w:val="0"/>
                <w:sz w:val="28"/>
                <w:szCs w:val="28"/>
                <w:lang w:val="es-ES"/>
              </w:rPr>
            </w:pPr>
            <w:r w:rsidRPr="008B2C00">
              <w:rPr>
                <w:spacing w:val="0"/>
                <w:sz w:val="28"/>
                <w:szCs w:val="28"/>
                <w:lang w:val="es-ES"/>
              </w:rPr>
              <w:t xml:space="preserve">18.3. </w:t>
            </w:r>
            <w:r w:rsidRPr="008B2C00">
              <w:rPr>
                <w:spacing w:val="0"/>
                <w:sz w:val="28"/>
                <w:szCs w:val="28"/>
                <w:lang w:val="nl-NL"/>
              </w:rPr>
              <w:t>Các tài liệu quy định tại Mục 18.1 E-ĐKC thuộc quyền sở hữu của Chủ đầu tư. Khi Chủ đầu tư có yêu cầu, Nhà thầu phải trả lại cho Chủ đầu tư các tài liệu này (bao gồm cả các bản chụp) sau khi đã hoàn thành nghĩa vụ theo hợpđồng.</w:t>
            </w:r>
          </w:p>
        </w:tc>
      </w:tr>
      <w:tr w:rsidR="008C621D" w:rsidRPr="008B2C00">
        <w:tc>
          <w:tcPr>
            <w:tcW w:w="1034" w:type="pct"/>
          </w:tcPr>
          <w:p w:rsidR="008C621D" w:rsidRPr="008B2C00" w:rsidRDefault="008C621D" w:rsidP="00DD151C">
            <w:pPr>
              <w:pStyle w:val="sec7-clauses0"/>
              <w:widowControl w:val="0"/>
              <w:tabs>
                <w:tab w:val="clear" w:pos="360"/>
              </w:tabs>
              <w:spacing w:before="20" w:after="20" w:line="390" w:lineRule="exact"/>
              <w:ind w:left="0" w:firstLine="0"/>
              <w:rPr>
                <w:sz w:val="28"/>
                <w:szCs w:val="28"/>
                <w:lang w:val="es-ES"/>
              </w:rPr>
            </w:pPr>
            <w:r w:rsidRPr="008B2C00">
              <w:rPr>
                <w:sz w:val="28"/>
                <w:szCs w:val="28"/>
                <w:lang w:val="es-ES"/>
              </w:rPr>
              <w:t xml:space="preserve">19. Thông số kỹ thuật và tiêu chuẩn </w:t>
            </w:r>
          </w:p>
        </w:tc>
        <w:tc>
          <w:tcPr>
            <w:tcW w:w="3966" w:type="pct"/>
          </w:tcPr>
          <w:p w:rsidR="008C621D" w:rsidRPr="008B2C00" w:rsidRDefault="008C621D" w:rsidP="00F83577">
            <w:pPr>
              <w:pStyle w:val="Heading3"/>
              <w:keepNext w:val="0"/>
              <w:widowControl w:val="0"/>
              <w:spacing w:before="20" w:after="20" w:line="390" w:lineRule="exact"/>
              <w:jc w:val="both"/>
              <w:rPr>
                <w:rFonts w:ascii="Times New Roman" w:eastAsia="MS Mincho" w:hAnsi="Times New Roman" w:cs="Times New Roman"/>
                <w:sz w:val="28"/>
                <w:szCs w:val="28"/>
                <w:lang w:val="es-ES" w:eastAsia="ja-JP"/>
              </w:rPr>
            </w:pPr>
            <w:r w:rsidRPr="008B2C00">
              <w:rPr>
                <w:rFonts w:ascii="Times New Roman" w:eastAsia="MS Mincho" w:hAnsi="Times New Roman" w:cs="Times New Roman"/>
                <w:b w:val="0"/>
                <w:sz w:val="28"/>
                <w:szCs w:val="28"/>
                <w:lang w:val="es-ES"/>
              </w:rPr>
              <w:t xml:space="preserve">Hàng hóa và dịch vụ liên quan được cung cấp theo Hợp đồng này sẽ phải tuân theo các thông số kỹ thuật và tiêu chuẩn đề cập ở Chương V; nếu ở Chương V không đề cập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8C621D" w:rsidRPr="008B2C00">
        <w:tc>
          <w:tcPr>
            <w:tcW w:w="1034" w:type="pct"/>
          </w:tcPr>
          <w:p w:rsidR="008C621D" w:rsidRPr="008B2C00" w:rsidRDefault="008C621D" w:rsidP="00F83577">
            <w:pPr>
              <w:pStyle w:val="sec7-clauses0"/>
              <w:widowControl w:val="0"/>
              <w:tabs>
                <w:tab w:val="clear" w:pos="360"/>
              </w:tabs>
              <w:spacing w:before="20" w:after="20" w:line="404" w:lineRule="exact"/>
              <w:ind w:left="0" w:firstLine="0"/>
              <w:rPr>
                <w:sz w:val="28"/>
                <w:szCs w:val="28"/>
                <w:lang w:val="es-ES"/>
              </w:rPr>
            </w:pPr>
            <w:r w:rsidRPr="008B2C00">
              <w:rPr>
                <w:sz w:val="28"/>
                <w:szCs w:val="28"/>
                <w:lang w:val="es-ES"/>
              </w:rPr>
              <w:t xml:space="preserve">20. Đóng gói hàng </w:t>
            </w:r>
            <w:r w:rsidR="00707C50" w:rsidRPr="008B2C00">
              <w:rPr>
                <w:sz w:val="28"/>
                <w:szCs w:val="28"/>
                <w:lang w:val="es-ES"/>
              </w:rPr>
              <w:t xml:space="preserve">hóa </w:t>
            </w:r>
          </w:p>
        </w:tc>
        <w:tc>
          <w:tcPr>
            <w:tcW w:w="3966" w:type="pct"/>
          </w:tcPr>
          <w:p w:rsidR="008C621D" w:rsidRPr="008B2C00" w:rsidRDefault="008C621D" w:rsidP="00F83577">
            <w:pPr>
              <w:pStyle w:val="Sub-ClauseText"/>
              <w:widowControl w:val="0"/>
              <w:spacing w:before="20" w:after="20" w:line="404" w:lineRule="exact"/>
              <w:rPr>
                <w:spacing w:val="0"/>
                <w:sz w:val="28"/>
                <w:szCs w:val="28"/>
                <w:lang w:val="es-ES"/>
              </w:rPr>
            </w:pPr>
            <w:r w:rsidRPr="008B2C00">
              <w:rPr>
                <w:spacing w:val="0"/>
                <w:sz w:val="28"/>
                <w:szCs w:val="28"/>
                <w:lang w:val="nl-NL"/>
              </w:rPr>
              <w:t>Nhà thầu sẽ phải đóng gói hàng hóa đúng yêu cầu quy định tại</w:t>
            </w:r>
            <w:r w:rsidRPr="008B2C00">
              <w:rPr>
                <w:b/>
                <w:spacing w:val="0"/>
                <w:sz w:val="28"/>
                <w:szCs w:val="28"/>
                <w:lang w:val="nl-NL"/>
              </w:rPr>
              <w:t xml:space="preserve"> E-ĐKCT</w:t>
            </w:r>
            <w:r w:rsidRPr="008B2C00">
              <w:rPr>
                <w:spacing w:val="0"/>
                <w:sz w:val="28"/>
                <w:szCs w:val="28"/>
                <w:lang w:val="nl-NL"/>
              </w:rPr>
              <w:t xml:space="preserve"> phù hợp với từng loại phương tiện vận chuyển để chuyển hàng hóa từ nơi xuất hàng đến địa điểm giao hàng quy định. Việc đóng gói phải bảo đảm hàng hóa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8C621D" w:rsidRPr="008B2C00">
        <w:tc>
          <w:tcPr>
            <w:tcW w:w="1034" w:type="pct"/>
          </w:tcPr>
          <w:p w:rsidR="008C621D" w:rsidRPr="008B2C00" w:rsidRDefault="008C621D" w:rsidP="00F83577">
            <w:pPr>
              <w:pStyle w:val="sec7-clauses0"/>
              <w:widowControl w:val="0"/>
              <w:tabs>
                <w:tab w:val="clear" w:pos="360"/>
              </w:tabs>
              <w:spacing w:before="20" w:after="20" w:line="404" w:lineRule="exact"/>
              <w:ind w:left="0" w:firstLine="0"/>
              <w:rPr>
                <w:sz w:val="28"/>
                <w:szCs w:val="28"/>
              </w:rPr>
            </w:pPr>
            <w:r w:rsidRPr="008B2C00">
              <w:rPr>
                <w:sz w:val="28"/>
                <w:szCs w:val="28"/>
              </w:rPr>
              <w:lastRenderedPageBreak/>
              <w:t>21. Bảo hiểm</w:t>
            </w:r>
          </w:p>
        </w:tc>
        <w:tc>
          <w:tcPr>
            <w:tcW w:w="3966" w:type="pct"/>
          </w:tcPr>
          <w:p w:rsidR="008C621D" w:rsidRPr="008B2C00" w:rsidRDefault="008C621D" w:rsidP="00F83577">
            <w:pPr>
              <w:pStyle w:val="Sub-ClauseText"/>
              <w:widowControl w:val="0"/>
              <w:spacing w:before="20" w:after="20" w:line="404" w:lineRule="exact"/>
              <w:rPr>
                <w:spacing w:val="0"/>
                <w:sz w:val="28"/>
                <w:szCs w:val="28"/>
              </w:rPr>
            </w:pPr>
            <w:r w:rsidRPr="008B2C00">
              <w:rPr>
                <w:spacing w:val="0"/>
                <w:sz w:val="28"/>
                <w:szCs w:val="28"/>
                <w:lang w:val="nl-NL"/>
              </w:rPr>
              <w:t xml:space="preserve">Hàng hóa cung cấp theo hợp đồng phải được bảo hiểm đầy đủ để bù đắp những mất mát, tổn thất bất thường trong quá trình sản xuất, vận chuyển, lưu kho và giao hàng theo những nội dung được quy định tại </w:t>
            </w:r>
            <w:r w:rsidRPr="008B2C00">
              <w:rPr>
                <w:b/>
                <w:spacing w:val="0"/>
                <w:sz w:val="28"/>
                <w:szCs w:val="28"/>
                <w:lang w:val="nl-NL"/>
              </w:rPr>
              <w:t>E-ĐKCT</w:t>
            </w:r>
            <w:r w:rsidRPr="008B2C00">
              <w:rPr>
                <w:spacing w:val="0"/>
                <w:sz w:val="28"/>
                <w:szCs w:val="28"/>
                <w:lang w:val="es-ES"/>
              </w:rPr>
              <w:t>.</w:t>
            </w:r>
          </w:p>
        </w:tc>
      </w:tr>
      <w:tr w:rsidR="008C621D" w:rsidRPr="008B2C00">
        <w:tc>
          <w:tcPr>
            <w:tcW w:w="1034" w:type="pct"/>
          </w:tcPr>
          <w:p w:rsidR="008C621D" w:rsidRPr="008B2C00" w:rsidRDefault="008C621D" w:rsidP="00F83577">
            <w:pPr>
              <w:widowControl w:val="0"/>
              <w:tabs>
                <w:tab w:val="left" w:pos="612"/>
              </w:tabs>
              <w:spacing w:before="20" w:after="20" w:line="404" w:lineRule="exact"/>
              <w:ind w:right="-57"/>
              <w:rPr>
                <w:b/>
              </w:rPr>
            </w:pPr>
            <w:r w:rsidRPr="008B2C00">
              <w:rPr>
                <w:b/>
                <w:spacing w:val="-8"/>
              </w:rPr>
              <w:t>22. Vận chuyển</w:t>
            </w:r>
            <w:r w:rsidRPr="008B2C00">
              <w:rPr>
                <w:b/>
              </w:rPr>
              <w:t xml:space="preserve"> và các dịch vụ phát sinh</w:t>
            </w:r>
          </w:p>
        </w:tc>
        <w:tc>
          <w:tcPr>
            <w:tcW w:w="3966" w:type="pct"/>
          </w:tcPr>
          <w:p w:rsidR="008C621D" w:rsidRPr="008B2C00" w:rsidRDefault="008C621D" w:rsidP="00F83577">
            <w:pPr>
              <w:widowControl w:val="0"/>
              <w:spacing w:before="20" w:after="20" w:line="404" w:lineRule="exact"/>
              <w:jc w:val="both"/>
              <w:rPr>
                <w:lang w:val="nl-NL"/>
              </w:rPr>
            </w:pPr>
            <w:r w:rsidRPr="008B2C00">
              <w:rPr>
                <w:lang w:val="nl-NL"/>
              </w:rPr>
              <w:t xml:space="preserve">Yêu cầu về vận chuyển hàng hóa và các yêu cầu khác quy định tại </w:t>
            </w:r>
            <w:r w:rsidRPr="008B2C00">
              <w:rPr>
                <w:b/>
                <w:lang w:val="nl-NL"/>
              </w:rPr>
              <w:t>E-ĐKCT</w:t>
            </w:r>
            <w:r w:rsidRPr="008B2C00">
              <w:rPr>
                <w:lang w:val="nl-NL"/>
              </w:rPr>
              <w:t>.</w:t>
            </w:r>
          </w:p>
        </w:tc>
      </w:tr>
      <w:tr w:rsidR="008C621D" w:rsidRPr="008B2C00">
        <w:tc>
          <w:tcPr>
            <w:tcW w:w="1034" w:type="pct"/>
          </w:tcPr>
          <w:p w:rsidR="008C621D" w:rsidRPr="008B2C00" w:rsidRDefault="008C621D" w:rsidP="00F83577">
            <w:pPr>
              <w:pStyle w:val="sec7-clauses0"/>
              <w:widowControl w:val="0"/>
              <w:tabs>
                <w:tab w:val="clear" w:pos="360"/>
                <w:tab w:val="left" w:pos="612"/>
              </w:tabs>
              <w:spacing w:before="20" w:after="20" w:line="404" w:lineRule="exact"/>
              <w:ind w:left="0" w:firstLine="0"/>
              <w:rPr>
                <w:sz w:val="28"/>
                <w:szCs w:val="28"/>
                <w:lang w:val="es-ES"/>
              </w:rPr>
            </w:pPr>
            <w:r w:rsidRPr="008B2C00">
              <w:rPr>
                <w:sz w:val="28"/>
                <w:szCs w:val="28"/>
                <w:lang w:val="es-ES"/>
              </w:rPr>
              <w:t xml:space="preserve">23. Kiểm tra </w:t>
            </w:r>
            <w:r w:rsidRPr="008B2C00">
              <w:rPr>
                <w:spacing w:val="-4"/>
                <w:sz w:val="28"/>
                <w:szCs w:val="28"/>
                <w:lang w:val="es-ES"/>
              </w:rPr>
              <w:t>và thử nghiệm</w:t>
            </w:r>
            <w:r w:rsidRPr="008B2C00">
              <w:rPr>
                <w:sz w:val="28"/>
                <w:szCs w:val="28"/>
                <w:lang w:val="es-ES"/>
              </w:rPr>
              <w:t xml:space="preserve"> hàng hóa</w:t>
            </w:r>
          </w:p>
        </w:tc>
        <w:tc>
          <w:tcPr>
            <w:tcW w:w="3966" w:type="pct"/>
          </w:tcPr>
          <w:p w:rsidR="008C621D" w:rsidRPr="008B2C00" w:rsidRDefault="008C621D" w:rsidP="00F83577">
            <w:pPr>
              <w:pStyle w:val="Heading3"/>
              <w:keepNext w:val="0"/>
              <w:widowControl w:val="0"/>
              <w:spacing w:before="20" w:after="20" w:line="404" w:lineRule="exact"/>
              <w:jc w:val="both"/>
              <w:rPr>
                <w:rFonts w:ascii="Times New Roman" w:eastAsia="MS Mincho" w:hAnsi="Times New Roman" w:cs="Times New Roman"/>
                <w:b w:val="0"/>
                <w:sz w:val="28"/>
                <w:szCs w:val="28"/>
                <w:lang w:val="es-ES"/>
              </w:rPr>
            </w:pPr>
            <w:r w:rsidRPr="008B2C00">
              <w:rPr>
                <w:rFonts w:ascii="Times New Roman" w:eastAsia="MS Mincho" w:hAnsi="Times New Roman" w:cs="Times New Roman"/>
                <w:b w:val="0"/>
                <w:sz w:val="28"/>
                <w:szCs w:val="28"/>
                <w:lang w:val="es-ES"/>
              </w:rPr>
              <w:t xml:space="preserve">23.1. Chủ đầu tư hoặc đại diện của Chủ đầu tư có quyền kiểm tra, thử nghiệm hàng hóa được cung cấp để khẳng định hàng hóa đó có đặc tính kỹ thuật phù hợp với yêu cầu của hợp đồng. Nội dung, địa điểm và cách thức tiến hành kiểm tra, thử nghiệm được quy định tại </w:t>
            </w:r>
            <w:r w:rsidRPr="008B2C00">
              <w:rPr>
                <w:rFonts w:ascii="Times New Roman" w:eastAsia="MS Mincho" w:hAnsi="Times New Roman" w:cs="Times New Roman"/>
                <w:sz w:val="28"/>
                <w:szCs w:val="28"/>
                <w:lang w:val="es-ES"/>
              </w:rPr>
              <w:t>E-ĐKCT</w:t>
            </w:r>
            <w:r w:rsidRPr="008B2C00">
              <w:rPr>
                <w:rFonts w:ascii="Times New Roman" w:eastAsia="MS Mincho" w:hAnsi="Times New Roman" w:cs="Times New Roman"/>
                <w:b w:val="0"/>
                <w:sz w:val="28"/>
                <w:szCs w:val="28"/>
                <w:lang w:val="es-ES"/>
              </w:rPr>
              <w:t>.</w:t>
            </w:r>
          </w:p>
          <w:p w:rsidR="008C621D" w:rsidRPr="008B2C00" w:rsidRDefault="008C621D" w:rsidP="00F83577">
            <w:pPr>
              <w:pStyle w:val="Heading3"/>
              <w:keepNext w:val="0"/>
              <w:widowControl w:val="0"/>
              <w:spacing w:before="20" w:after="20" w:line="404" w:lineRule="exact"/>
              <w:jc w:val="both"/>
              <w:rPr>
                <w:rFonts w:ascii="Times New Roman" w:eastAsia="MS Mincho" w:hAnsi="Times New Roman" w:cs="Times New Roman"/>
                <w:b w:val="0"/>
                <w:sz w:val="28"/>
                <w:szCs w:val="28"/>
                <w:lang w:val="es-ES"/>
              </w:rPr>
            </w:pPr>
            <w:r w:rsidRPr="008B2C00">
              <w:rPr>
                <w:rFonts w:ascii="Times New Roman" w:eastAsia="MS Mincho" w:hAnsi="Times New Roman" w:cs="Times New Roman"/>
                <w:b w:val="0"/>
                <w:sz w:val="28"/>
                <w:szCs w:val="28"/>
                <w:lang w:val="es-ES"/>
              </w:rPr>
              <w:t>23.2. Bất kỳ hàng hóa nào qua kiểm tra, thử nghiệm mà không phù hợp với đặc tính kỹ thuật theo hợp đồng thì Chủ đầu tư có quyền từ chối và Nhà thầu phải có trách nhiệm thay thế bằng hàng hóa khác hoặc tiến hành những điều chỉnh cần thiết để đáp ứng đúng các yêu cầu về đặc tính kỹ thuật. Trường hợp Nhà thầu không có khả năng thay thế hay điều chỉnh các hàng hóa không phù hợp, Chủ đầu tư có quyền tổ chức việc thay thế hay điều chỉnh đó nếu thấy cần thiết, mọi rủi ro và chi phí liên quan do Nhà thầu chịu.</w:t>
            </w:r>
          </w:p>
          <w:p w:rsidR="008C621D" w:rsidRPr="008B2C00" w:rsidRDefault="008C621D" w:rsidP="00F83577">
            <w:pPr>
              <w:pStyle w:val="Heading3"/>
              <w:keepNext w:val="0"/>
              <w:widowControl w:val="0"/>
              <w:spacing w:before="20" w:after="20" w:line="404" w:lineRule="exact"/>
              <w:jc w:val="both"/>
              <w:rPr>
                <w:rFonts w:ascii="Times New Roman" w:eastAsia="MS Mincho" w:hAnsi="Times New Roman" w:cs="Times New Roman"/>
                <w:sz w:val="28"/>
                <w:szCs w:val="28"/>
                <w:lang w:val="es-ES" w:eastAsia="ja-JP"/>
              </w:rPr>
            </w:pPr>
            <w:r w:rsidRPr="008B2C00">
              <w:rPr>
                <w:rFonts w:ascii="Times New Roman" w:eastAsia="MS Mincho" w:hAnsi="Times New Roman" w:cs="Times New Roman"/>
                <w:b w:val="0"/>
                <w:sz w:val="28"/>
                <w:szCs w:val="28"/>
                <w:lang w:val="es-ES"/>
              </w:rPr>
              <w:t>23.3. Khi thực hiện các nội dung quy định tại Mục 23.1 và Mục 23.2 E-ĐKC, Nhà thầu không được miễn trừ nghĩa vụ bảo hành hay các nghĩa vụ khác theo hợp đồng.</w:t>
            </w:r>
          </w:p>
        </w:tc>
      </w:tr>
      <w:tr w:rsidR="008C621D" w:rsidRPr="008B2C00">
        <w:trPr>
          <w:trHeight w:val="2777"/>
        </w:trPr>
        <w:tc>
          <w:tcPr>
            <w:tcW w:w="1034" w:type="pct"/>
          </w:tcPr>
          <w:p w:rsidR="008C621D" w:rsidRPr="008B2C00" w:rsidRDefault="008C621D" w:rsidP="00F83577">
            <w:pPr>
              <w:pStyle w:val="sec7-clauses0"/>
              <w:widowControl w:val="0"/>
              <w:tabs>
                <w:tab w:val="clear" w:pos="360"/>
              </w:tabs>
              <w:spacing w:before="20" w:after="20" w:line="380" w:lineRule="exact"/>
              <w:ind w:left="0" w:right="-57" w:firstLine="0"/>
              <w:rPr>
                <w:sz w:val="28"/>
                <w:szCs w:val="28"/>
              </w:rPr>
            </w:pPr>
            <w:r w:rsidRPr="008B2C00">
              <w:rPr>
                <w:sz w:val="28"/>
                <w:szCs w:val="28"/>
              </w:rPr>
              <w:t xml:space="preserve">24. Bồi thường thiệt hại </w:t>
            </w:r>
          </w:p>
        </w:tc>
        <w:tc>
          <w:tcPr>
            <w:tcW w:w="3966" w:type="pct"/>
          </w:tcPr>
          <w:p w:rsidR="008C621D" w:rsidRPr="008B2C00" w:rsidRDefault="008C621D" w:rsidP="00F83577">
            <w:pPr>
              <w:pStyle w:val="Sub-ClauseText"/>
              <w:widowControl w:val="0"/>
              <w:spacing w:before="20" w:after="20" w:line="380" w:lineRule="exact"/>
              <w:rPr>
                <w:spacing w:val="0"/>
                <w:sz w:val="28"/>
                <w:szCs w:val="28"/>
                <w:lang w:val="es-ES"/>
              </w:rPr>
            </w:pPr>
            <w:r w:rsidRPr="008B2C00">
              <w:rPr>
                <w:sz w:val="28"/>
                <w:szCs w:val="28"/>
                <w:lang w:val="nl-NL"/>
              </w:rPr>
              <w:t>Trừ trường hợp bất khả kháng theo quy định tại Mục 26 E-ĐKC,</w:t>
            </w:r>
            <w:r w:rsidRPr="008B2C00">
              <w:rPr>
                <w:spacing w:val="2"/>
                <w:sz w:val="28"/>
                <w:szCs w:val="28"/>
                <w:lang w:val="nl-NL"/>
              </w:rPr>
              <w:t xml:space="preserve">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8B2C00">
              <w:rPr>
                <w:b/>
                <w:spacing w:val="2"/>
                <w:sz w:val="28"/>
                <w:szCs w:val="28"/>
                <w:lang w:val="nl-NL"/>
              </w:rPr>
              <w:t xml:space="preserve">E-ĐKCT </w:t>
            </w:r>
            <w:r w:rsidRPr="008B2C00">
              <w:rPr>
                <w:spacing w:val="2"/>
                <w:sz w:val="28"/>
                <w:szCs w:val="28"/>
                <w:lang w:val="nl-NL"/>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8B2C00">
              <w:rPr>
                <w:b/>
                <w:spacing w:val="2"/>
                <w:sz w:val="28"/>
                <w:szCs w:val="28"/>
                <w:lang w:val="nl-NL"/>
              </w:rPr>
              <w:t>E-ĐKCT</w:t>
            </w:r>
            <w:r w:rsidRPr="008B2C00">
              <w:rPr>
                <w:spacing w:val="2"/>
                <w:sz w:val="28"/>
                <w:szCs w:val="28"/>
                <w:lang w:val="nl-NL"/>
              </w:rPr>
              <w:t>. Khi đạt đến mức tối đa, Chủ đầu tư có thể xem xét chấm dứt hợp đồng theo quy định tại Mục 29 E-ĐKC.</w:t>
            </w:r>
          </w:p>
        </w:tc>
      </w:tr>
      <w:tr w:rsidR="008C621D" w:rsidRPr="008B2C00">
        <w:tc>
          <w:tcPr>
            <w:tcW w:w="1034" w:type="pct"/>
          </w:tcPr>
          <w:p w:rsidR="008C621D" w:rsidRPr="008B2C00" w:rsidRDefault="008C621D" w:rsidP="00F83577">
            <w:pPr>
              <w:pStyle w:val="sec7-clauses0"/>
              <w:widowControl w:val="0"/>
              <w:tabs>
                <w:tab w:val="left" w:pos="612"/>
              </w:tabs>
              <w:spacing w:before="20" w:after="20" w:line="380" w:lineRule="exact"/>
              <w:ind w:left="0" w:firstLine="0"/>
              <w:rPr>
                <w:sz w:val="28"/>
                <w:szCs w:val="28"/>
              </w:rPr>
            </w:pPr>
            <w:r w:rsidRPr="008B2C00">
              <w:rPr>
                <w:sz w:val="28"/>
                <w:szCs w:val="28"/>
              </w:rPr>
              <w:lastRenderedPageBreak/>
              <w:t>25. Bảo hành</w:t>
            </w:r>
          </w:p>
        </w:tc>
        <w:tc>
          <w:tcPr>
            <w:tcW w:w="3966" w:type="pct"/>
          </w:tcPr>
          <w:p w:rsidR="008C621D" w:rsidRPr="008B2C00" w:rsidRDefault="008C621D" w:rsidP="00F83577">
            <w:pPr>
              <w:widowControl w:val="0"/>
              <w:spacing w:before="20" w:after="20" w:line="380" w:lineRule="exact"/>
              <w:jc w:val="both"/>
              <w:rPr>
                <w:lang w:val="nl-NL"/>
              </w:rPr>
            </w:pPr>
            <w:r w:rsidRPr="008B2C00">
              <w:rPr>
                <w:lang w:val="nl-NL"/>
              </w:rPr>
              <w:t xml:space="preserve">25.1. Nhà thầu bảo đảm rằng hàng hóa được cung cấp theo hợp đồng là mới, chưa sử dụng, bảo đảm chất lượng theo tiêu chuẩn chế tạo, trừ khi có quy định khác trong </w:t>
            </w:r>
            <w:r w:rsidRPr="008B2C00">
              <w:rPr>
                <w:b/>
                <w:lang w:val="nl-NL"/>
              </w:rPr>
              <w:t>E-ĐKCT</w:t>
            </w:r>
            <w:r w:rsidRPr="008B2C00">
              <w:rPr>
                <w:lang w:val="nl-NL"/>
              </w:rPr>
              <w:t xml:space="preserve">. Ngoài ra, Nhà thầu cũng phải bảo đảm rằng hàng hóa được cung cấp theo hợp đồng sẽ không có các khuyết tật nảy sinh có thể dẫn đến </w:t>
            </w:r>
            <w:r w:rsidRPr="008B2C00">
              <w:rPr>
                <w:spacing w:val="-4"/>
                <w:lang w:val="nl-NL"/>
              </w:rPr>
              <w:t>những bất lợi trong quá trình sử dụng bình thường của hàng hóa.</w:t>
            </w:r>
          </w:p>
          <w:p w:rsidR="008C621D" w:rsidRPr="008B2C00" w:rsidRDefault="008C621D" w:rsidP="00F83577">
            <w:pPr>
              <w:pStyle w:val="Sub-ClauseText"/>
              <w:widowControl w:val="0"/>
              <w:spacing w:before="20" w:after="20" w:line="380" w:lineRule="exact"/>
              <w:rPr>
                <w:spacing w:val="4"/>
                <w:sz w:val="28"/>
                <w:szCs w:val="28"/>
                <w:lang w:val="es-ES"/>
              </w:rPr>
            </w:pPr>
            <w:r w:rsidRPr="008B2C00">
              <w:rPr>
                <w:spacing w:val="4"/>
                <w:sz w:val="28"/>
                <w:szCs w:val="28"/>
                <w:lang w:val="nl-NL"/>
              </w:rPr>
              <w:t xml:space="preserve">25.2. Yêu cầu về bảo hành đối với hàng hóa được nêu trong </w:t>
            </w:r>
            <w:r w:rsidRPr="008B2C00">
              <w:rPr>
                <w:b/>
                <w:spacing w:val="4"/>
                <w:sz w:val="28"/>
                <w:szCs w:val="28"/>
                <w:lang w:val="nl-NL"/>
              </w:rPr>
              <w:t>E-ĐKCT.</w:t>
            </w:r>
          </w:p>
        </w:tc>
      </w:tr>
      <w:tr w:rsidR="008C621D" w:rsidRPr="008B2C00">
        <w:tc>
          <w:tcPr>
            <w:tcW w:w="1034" w:type="pct"/>
          </w:tcPr>
          <w:p w:rsidR="008C621D" w:rsidRPr="008B2C00" w:rsidRDefault="008C621D" w:rsidP="00F83577">
            <w:pPr>
              <w:pStyle w:val="sec7-clauses0"/>
              <w:widowControl w:val="0"/>
              <w:tabs>
                <w:tab w:val="left" w:pos="612"/>
              </w:tabs>
              <w:spacing w:before="20" w:after="20" w:line="380" w:lineRule="exact"/>
              <w:ind w:left="0" w:firstLine="0"/>
              <w:rPr>
                <w:sz w:val="28"/>
                <w:szCs w:val="28"/>
              </w:rPr>
            </w:pPr>
            <w:r w:rsidRPr="008B2C00">
              <w:rPr>
                <w:sz w:val="28"/>
                <w:szCs w:val="28"/>
              </w:rPr>
              <w:t xml:space="preserve">26. Bất khả kháng </w:t>
            </w:r>
          </w:p>
        </w:tc>
        <w:tc>
          <w:tcPr>
            <w:tcW w:w="3966" w:type="pct"/>
          </w:tcPr>
          <w:p w:rsidR="008C621D" w:rsidRPr="008B2C00" w:rsidRDefault="008C621D" w:rsidP="00F83577">
            <w:pPr>
              <w:widowControl w:val="0"/>
              <w:spacing w:before="20" w:after="20" w:line="380" w:lineRule="exact"/>
              <w:jc w:val="both"/>
              <w:rPr>
                <w:lang w:val="nl-NL"/>
              </w:rPr>
            </w:pPr>
            <w:r w:rsidRPr="008B2C00">
              <w:t>26.1</w:t>
            </w:r>
            <w:r w:rsidRPr="008B2C00">
              <w:rPr>
                <w:lang w:val="nl-NL"/>
              </w:rPr>
              <w:t xml:space="preserve">.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rsidR="008C621D" w:rsidRPr="008B2C00" w:rsidRDefault="008C621D" w:rsidP="00F83577">
            <w:pPr>
              <w:widowControl w:val="0"/>
              <w:spacing w:before="20" w:after="20" w:line="380" w:lineRule="exact"/>
              <w:jc w:val="both"/>
              <w:rPr>
                <w:lang w:val="nl-NL"/>
              </w:rPr>
            </w:pPr>
            <w:r w:rsidRPr="008B2C00">
              <w:rPr>
                <w:lang w:val="nl-NL"/>
              </w:rPr>
              <w:t xml:space="preserve">26.2. Khi xảy ra trường hợp bất khả kháng, bên bị ảnh hưởng bởi sự kiện bất khả kháng phải kịp thời thông báo bằng hình thức điện tử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rsidR="008C621D" w:rsidRPr="008B2C00" w:rsidRDefault="008C621D" w:rsidP="00F83577">
            <w:pPr>
              <w:widowControl w:val="0"/>
              <w:spacing w:before="20" w:after="20" w:line="380" w:lineRule="exact"/>
              <w:jc w:val="both"/>
              <w:rPr>
                <w:lang w:val="nl-NL"/>
              </w:rPr>
            </w:pPr>
            <w:r w:rsidRPr="008B2C00">
              <w:rPr>
                <w:lang w:val="nl-NL"/>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8C621D" w:rsidRPr="008B2C00" w:rsidRDefault="008C621D" w:rsidP="00F83577">
            <w:pPr>
              <w:widowControl w:val="0"/>
              <w:spacing w:before="20" w:after="20" w:line="380" w:lineRule="exact"/>
              <w:jc w:val="both"/>
              <w:rPr>
                <w:lang w:val="nl-NL"/>
              </w:rPr>
            </w:pPr>
            <w:r w:rsidRPr="008B2C00">
              <w:rPr>
                <w:lang w:val="nl-NL"/>
              </w:rPr>
              <w:t>26.3. Một bên không hoàn thành nhiệm vụ của mình do trường hợp bất khả kháng sẽ không phải bồi thường thiệt hại, bị phạt hoặc bị chấm dứt hợp đồng.</w:t>
            </w:r>
          </w:p>
          <w:p w:rsidR="008C621D" w:rsidRPr="008B2C00" w:rsidRDefault="008C621D" w:rsidP="00F83577">
            <w:pPr>
              <w:widowControl w:val="0"/>
              <w:spacing w:before="20" w:after="20" w:line="380" w:lineRule="exact"/>
              <w:jc w:val="both"/>
              <w:rPr>
                <w:lang w:val="nl-NL"/>
              </w:rPr>
            </w:pPr>
            <w:r w:rsidRPr="008B2C00">
              <w:rPr>
                <w:lang w:val="nl-NL"/>
              </w:rPr>
              <w:t>Trường hợp phát sinh tranh chấp giữa các bên do sự kiện bất khả kháng xảy ra hoặc kéo dài thì tranh chấp sẽ được giải quyết theo quy định tại Mục 8 E-ĐKC.</w:t>
            </w:r>
          </w:p>
        </w:tc>
      </w:tr>
      <w:tr w:rsidR="008C621D" w:rsidRPr="008B2C00">
        <w:tblPrEx>
          <w:tblLook w:val="04A0"/>
        </w:tblPrEx>
        <w:tc>
          <w:tcPr>
            <w:tcW w:w="1034" w:type="pct"/>
          </w:tcPr>
          <w:p w:rsidR="008C621D" w:rsidRPr="008B2C00" w:rsidRDefault="008C621D" w:rsidP="00F83577">
            <w:pPr>
              <w:pStyle w:val="Head42"/>
              <w:widowControl w:val="0"/>
              <w:suppressAutoHyphens w:val="0"/>
              <w:spacing w:before="20" w:after="20" w:line="374" w:lineRule="exact"/>
              <w:ind w:left="0" w:right="-57" w:firstLine="0"/>
              <w:rPr>
                <w:sz w:val="28"/>
                <w:szCs w:val="28"/>
                <w:lang w:val="nl-NL"/>
              </w:rPr>
            </w:pPr>
            <w:r w:rsidRPr="008B2C00">
              <w:rPr>
                <w:spacing w:val="-8"/>
                <w:sz w:val="28"/>
                <w:szCs w:val="28"/>
                <w:lang w:val="nl-NL"/>
              </w:rPr>
              <w:t>27. Hiệu chỉnh,</w:t>
            </w:r>
            <w:r w:rsidRPr="008B2C00">
              <w:rPr>
                <w:sz w:val="28"/>
                <w:szCs w:val="28"/>
                <w:lang w:val="nl-NL"/>
              </w:rPr>
              <w:t xml:space="preserve"> bổ sung hợp đồng</w:t>
            </w:r>
          </w:p>
        </w:tc>
        <w:tc>
          <w:tcPr>
            <w:tcW w:w="3966" w:type="pct"/>
          </w:tcPr>
          <w:p w:rsidR="008C621D" w:rsidRPr="008B2C00" w:rsidRDefault="008C621D" w:rsidP="00F83577">
            <w:pPr>
              <w:widowControl w:val="0"/>
              <w:spacing w:before="20" w:after="20" w:line="374" w:lineRule="exact"/>
              <w:jc w:val="both"/>
              <w:rPr>
                <w:lang w:val="nl-NL"/>
              </w:rPr>
            </w:pPr>
            <w:r w:rsidRPr="008B2C00">
              <w:rPr>
                <w:lang w:val="nl-NL"/>
              </w:rPr>
              <w:t>27.1</w:t>
            </w:r>
            <w:r w:rsidR="00924305" w:rsidRPr="008B2C00">
              <w:rPr>
                <w:lang w:val="nl-NL"/>
              </w:rPr>
              <w:t>.</w:t>
            </w:r>
            <w:r w:rsidRPr="008B2C00">
              <w:rPr>
                <w:lang w:val="nl-NL"/>
              </w:rPr>
              <w:t xml:space="preserve"> Việc hiệu chỉnh, bổ sung hợp đồng có thể được thực hiện trong các trường hợp sau:</w:t>
            </w:r>
          </w:p>
          <w:p w:rsidR="008C621D" w:rsidRPr="008B2C00" w:rsidRDefault="008C621D" w:rsidP="00F83577">
            <w:pPr>
              <w:widowControl w:val="0"/>
              <w:spacing w:before="20" w:after="20" w:line="374" w:lineRule="exact"/>
              <w:jc w:val="both"/>
              <w:rPr>
                <w:lang w:val="nl-NL"/>
              </w:rPr>
            </w:pPr>
            <w:r w:rsidRPr="008B2C00">
              <w:rPr>
                <w:lang w:val="nl-NL"/>
              </w:rPr>
              <w:t>a) Thay đổi bản vẽ, thiết kế công nghệ hoặc yêu cầu kỹ thuật đối với trường hợp hàng hóa cung cấp theo hợp đồng mang tính đặc chủng được đặt hàng sản xuất cho riêng Chủ đầu tư;</w:t>
            </w:r>
          </w:p>
          <w:p w:rsidR="008C621D" w:rsidRPr="008B2C00" w:rsidRDefault="008C621D" w:rsidP="00F83577">
            <w:pPr>
              <w:widowControl w:val="0"/>
              <w:spacing w:before="20" w:after="20" w:line="374" w:lineRule="exact"/>
              <w:jc w:val="both"/>
              <w:rPr>
                <w:lang w:val="nl-NL"/>
              </w:rPr>
            </w:pPr>
            <w:r w:rsidRPr="008B2C00">
              <w:rPr>
                <w:lang w:val="nl-NL"/>
              </w:rPr>
              <w:t xml:space="preserve">b) Bổ sung hạng mục công việc, hàng hóa hoặc dịch vụ cần </w:t>
            </w:r>
            <w:r w:rsidRPr="008B2C00">
              <w:rPr>
                <w:lang w:val="nl-NL"/>
              </w:rPr>
              <w:lastRenderedPageBreak/>
              <w:t>thiết ngoài phạm vi công việc quy định trong hợp đồng;</w:t>
            </w:r>
          </w:p>
          <w:p w:rsidR="008C621D" w:rsidRPr="008B2C00" w:rsidRDefault="008C621D" w:rsidP="00F83577">
            <w:pPr>
              <w:widowControl w:val="0"/>
              <w:spacing w:before="20" w:after="20" w:line="374" w:lineRule="exact"/>
              <w:jc w:val="both"/>
              <w:rPr>
                <w:lang w:val="nl-NL"/>
              </w:rPr>
            </w:pPr>
            <w:r w:rsidRPr="008B2C00">
              <w:rPr>
                <w:lang w:val="nl-NL"/>
              </w:rPr>
              <w:t>c)Thay đổi phương thức vận chuyển hoặc đóng gói;</w:t>
            </w:r>
          </w:p>
          <w:p w:rsidR="008C621D" w:rsidRPr="008B2C00" w:rsidRDefault="008C621D" w:rsidP="00F83577">
            <w:pPr>
              <w:widowControl w:val="0"/>
              <w:spacing w:before="20" w:after="20" w:line="374" w:lineRule="exact"/>
              <w:jc w:val="both"/>
              <w:rPr>
                <w:lang w:val="nl-NL"/>
              </w:rPr>
            </w:pPr>
            <w:r w:rsidRPr="008B2C00">
              <w:rPr>
                <w:lang w:val="nl-NL"/>
              </w:rPr>
              <w:t xml:space="preserve">d)Thay đổi địa điểm giao hàng; </w:t>
            </w:r>
          </w:p>
          <w:p w:rsidR="008C621D" w:rsidRPr="008B2C00" w:rsidRDefault="008C621D" w:rsidP="00F83577">
            <w:pPr>
              <w:widowControl w:val="0"/>
              <w:spacing w:before="20" w:after="20" w:line="374" w:lineRule="exact"/>
              <w:jc w:val="both"/>
              <w:rPr>
                <w:lang w:val="nl-NL"/>
              </w:rPr>
            </w:pPr>
            <w:r w:rsidRPr="008B2C00">
              <w:rPr>
                <w:lang w:val="nl-NL"/>
              </w:rPr>
              <w:t>đ)Thay đổi thời gian thực hiện hợp đồng;</w:t>
            </w:r>
          </w:p>
          <w:p w:rsidR="008C621D" w:rsidRPr="008B2C00" w:rsidRDefault="008C621D" w:rsidP="00F83577">
            <w:pPr>
              <w:widowControl w:val="0"/>
              <w:spacing w:before="20" w:after="20" w:line="374" w:lineRule="exact"/>
              <w:jc w:val="both"/>
              <w:rPr>
                <w:lang w:val="nl-NL"/>
              </w:rPr>
            </w:pPr>
            <w:r w:rsidRPr="008B2C00">
              <w:rPr>
                <w:lang w:val="nl-NL"/>
              </w:rPr>
              <w:t xml:space="preserve">e)Các nội dung khác quy định tại </w:t>
            </w:r>
            <w:r w:rsidRPr="008B2C00">
              <w:rPr>
                <w:b/>
                <w:lang w:val="nl-NL"/>
              </w:rPr>
              <w:t>E-ĐKCT</w:t>
            </w:r>
            <w:r w:rsidRPr="008B2C00">
              <w:rPr>
                <w:lang w:val="nl-NL"/>
              </w:rPr>
              <w:t>.</w:t>
            </w:r>
          </w:p>
          <w:p w:rsidR="008C621D" w:rsidRPr="008B2C00" w:rsidRDefault="008C621D" w:rsidP="00F83577">
            <w:pPr>
              <w:widowControl w:val="0"/>
              <w:spacing w:before="20" w:after="20" w:line="374" w:lineRule="exact"/>
              <w:jc w:val="both"/>
              <w:rPr>
                <w:lang w:val="nl-NL"/>
              </w:rPr>
            </w:pPr>
            <w:r w:rsidRPr="008B2C00">
              <w:rPr>
                <w:lang w:val="nl-NL"/>
              </w:rPr>
              <w:t xml:space="preserve">27.2. Chủ đầu tư và Nhà thầu sẽ tiến hành thương thảo để làm cơ sở ký kết phụ lục bổ sung hợp đồng trong trường hợp hiệu chỉnh, bổ sung hợp đồng. </w:t>
            </w:r>
          </w:p>
        </w:tc>
      </w:tr>
      <w:tr w:rsidR="008C621D" w:rsidRPr="008B2C00">
        <w:tc>
          <w:tcPr>
            <w:tcW w:w="1034" w:type="pct"/>
          </w:tcPr>
          <w:p w:rsidR="008C621D" w:rsidRPr="008B2C00" w:rsidRDefault="008C621D" w:rsidP="00F83577">
            <w:pPr>
              <w:pStyle w:val="sec7-clauses0"/>
              <w:widowControl w:val="0"/>
              <w:tabs>
                <w:tab w:val="clear" w:pos="360"/>
              </w:tabs>
              <w:spacing w:before="20" w:after="20" w:line="374" w:lineRule="exact"/>
              <w:ind w:left="0" w:firstLine="0"/>
              <w:rPr>
                <w:sz w:val="28"/>
                <w:szCs w:val="28"/>
                <w:lang w:val="nl-NL"/>
              </w:rPr>
            </w:pPr>
            <w:r w:rsidRPr="008B2C00">
              <w:rPr>
                <w:spacing w:val="-6"/>
                <w:sz w:val="28"/>
                <w:szCs w:val="28"/>
                <w:lang w:val="nl-NL"/>
              </w:rPr>
              <w:lastRenderedPageBreak/>
              <w:t>28. Điều chỉnh</w:t>
            </w:r>
            <w:r w:rsidRPr="008B2C00">
              <w:rPr>
                <w:sz w:val="28"/>
                <w:szCs w:val="28"/>
                <w:lang w:val="nl-NL"/>
              </w:rPr>
              <w:t xml:space="preserve"> tiến độ thực hiện hợp đồng </w:t>
            </w:r>
          </w:p>
        </w:tc>
        <w:tc>
          <w:tcPr>
            <w:tcW w:w="3966" w:type="pct"/>
          </w:tcPr>
          <w:p w:rsidR="008C621D" w:rsidRPr="008B2C00" w:rsidRDefault="008C621D" w:rsidP="00F83577">
            <w:pPr>
              <w:widowControl w:val="0"/>
              <w:spacing w:before="20" w:after="20" w:line="374" w:lineRule="exact"/>
              <w:jc w:val="both"/>
              <w:rPr>
                <w:lang w:val="vi-VN"/>
              </w:rPr>
            </w:pPr>
            <w:r w:rsidRPr="008B2C00">
              <w:rPr>
                <w:lang w:val="vi-VN"/>
              </w:rPr>
              <w:t>Tiến độ thực hiện hợp đồng chỉ được điều chỉnh trong trường hợp sau đây:</w:t>
            </w:r>
          </w:p>
          <w:p w:rsidR="008C621D" w:rsidRPr="008B2C00" w:rsidRDefault="008C621D" w:rsidP="00F83577">
            <w:pPr>
              <w:widowControl w:val="0"/>
              <w:tabs>
                <w:tab w:val="left" w:pos="851"/>
              </w:tabs>
              <w:spacing w:before="20" w:after="20" w:line="374" w:lineRule="exact"/>
              <w:jc w:val="both"/>
              <w:rPr>
                <w:lang w:val="vi-VN"/>
              </w:rPr>
            </w:pPr>
            <w:r w:rsidRPr="008B2C00">
              <w:rPr>
                <w:lang w:val="vi-VN"/>
              </w:rPr>
              <w:t>28.1. Trường hợp bất khả kháng, không liên quan đến vi phạm hoặc sơ suất của các bên tham gia hợp đồng;</w:t>
            </w:r>
          </w:p>
          <w:p w:rsidR="008C621D" w:rsidRPr="008B2C00" w:rsidRDefault="008C621D" w:rsidP="00F83577">
            <w:pPr>
              <w:pStyle w:val="Sub-ClauseText"/>
              <w:widowControl w:val="0"/>
              <w:spacing w:before="20" w:after="20" w:line="374" w:lineRule="exact"/>
              <w:rPr>
                <w:spacing w:val="0"/>
                <w:sz w:val="28"/>
                <w:szCs w:val="28"/>
                <w:lang w:val="vi-VN"/>
              </w:rPr>
            </w:pPr>
            <w:r w:rsidRPr="008B2C00">
              <w:rPr>
                <w:spacing w:val="0"/>
                <w:sz w:val="28"/>
                <w:szCs w:val="28"/>
                <w:lang w:val="vi-VN"/>
              </w:rPr>
              <w:t>28.2. Thay đổi phạm vi cung cấp, biện pháp cung cấp do yêu cầu khách quan làm ảnh hưởng đến tiến độ thực hiện hợp đồng;</w:t>
            </w:r>
          </w:p>
          <w:p w:rsidR="008C621D" w:rsidRPr="008B2C00" w:rsidRDefault="008C621D" w:rsidP="00F83577">
            <w:pPr>
              <w:pStyle w:val="Sub-ClauseText"/>
              <w:widowControl w:val="0"/>
              <w:spacing w:before="20" w:after="20" w:line="374" w:lineRule="exact"/>
              <w:rPr>
                <w:spacing w:val="0"/>
                <w:sz w:val="28"/>
                <w:szCs w:val="28"/>
                <w:lang w:val="vi-VN"/>
              </w:rPr>
            </w:pPr>
            <w:r w:rsidRPr="008B2C00">
              <w:rPr>
                <w:spacing w:val="0"/>
                <w:sz w:val="28"/>
                <w:szCs w:val="28"/>
                <w:lang w:val="vi-VN"/>
              </w:rPr>
              <w:t>28.3.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rsidR="008C621D" w:rsidRPr="008B2C00" w:rsidRDefault="008C621D" w:rsidP="00F83577">
            <w:pPr>
              <w:pStyle w:val="Sub-ClauseText"/>
              <w:widowControl w:val="0"/>
              <w:spacing w:before="20" w:after="20" w:line="374" w:lineRule="exact"/>
              <w:rPr>
                <w:spacing w:val="0"/>
                <w:sz w:val="28"/>
                <w:szCs w:val="28"/>
                <w:lang w:val="es-ES"/>
              </w:rPr>
            </w:pPr>
            <w:r w:rsidRPr="008B2C00">
              <w:rPr>
                <w:spacing w:val="0"/>
                <w:sz w:val="28"/>
                <w:szCs w:val="28"/>
                <w:lang w:val="vi-VN"/>
              </w:rPr>
              <w:t xml:space="preserve">28.4. Các trường hợp khác quy định tại </w:t>
            </w:r>
            <w:r w:rsidRPr="008B2C00">
              <w:rPr>
                <w:b/>
                <w:spacing w:val="0"/>
                <w:sz w:val="28"/>
                <w:szCs w:val="28"/>
                <w:lang w:val="vi-VN"/>
              </w:rPr>
              <w:t>E-ĐKCT</w:t>
            </w:r>
            <w:r w:rsidRPr="008B2C00">
              <w:rPr>
                <w:spacing w:val="0"/>
                <w:sz w:val="28"/>
                <w:szCs w:val="28"/>
                <w:lang w:val="vi-VN"/>
              </w:rPr>
              <w:t>.</w:t>
            </w:r>
          </w:p>
        </w:tc>
      </w:tr>
      <w:tr w:rsidR="008C621D" w:rsidRPr="008B2C00">
        <w:tc>
          <w:tcPr>
            <w:tcW w:w="1034" w:type="pct"/>
          </w:tcPr>
          <w:p w:rsidR="008C621D" w:rsidRPr="008B2C00" w:rsidRDefault="008C621D" w:rsidP="00F83577">
            <w:pPr>
              <w:pStyle w:val="sec7-clauses0"/>
              <w:widowControl w:val="0"/>
              <w:tabs>
                <w:tab w:val="clear" w:pos="360"/>
              </w:tabs>
              <w:spacing w:before="20" w:after="20" w:line="396" w:lineRule="exact"/>
              <w:ind w:left="0" w:firstLine="0"/>
              <w:rPr>
                <w:sz w:val="28"/>
                <w:szCs w:val="28"/>
              </w:rPr>
            </w:pPr>
            <w:r w:rsidRPr="008B2C00">
              <w:rPr>
                <w:sz w:val="28"/>
                <w:szCs w:val="28"/>
              </w:rPr>
              <w:t xml:space="preserve">29. Chấm dứt hợp đồng </w:t>
            </w:r>
          </w:p>
        </w:tc>
        <w:tc>
          <w:tcPr>
            <w:tcW w:w="3966" w:type="pct"/>
          </w:tcPr>
          <w:p w:rsidR="008C621D" w:rsidRPr="008B2C00" w:rsidRDefault="008C621D" w:rsidP="00F83577">
            <w:pPr>
              <w:widowControl w:val="0"/>
              <w:spacing w:before="20" w:after="20" w:line="396" w:lineRule="exact"/>
              <w:jc w:val="both"/>
              <w:rPr>
                <w:lang w:val="nl-NL"/>
              </w:rPr>
            </w:pPr>
            <w:r w:rsidRPr="008B2C00">
              <w:rPr>
                <w:lang w:val="nl-NL"/>
              </w:rPr>
              <w:t>29.1. Chủ đầu tư hoặc Nhà thầu có thể chấm dứt hợp đồng nếu một trong hai bên có vi phạm cơ bản về hợp đồng như sau:</w:t>
            </w:r>
          </w:p>
          <w:p w:rsidR="008C621D" w:rsidRPr="008B2C00" w:rsidRDefault="008C621D" w:rsidP="00F83577">
            <w:pPr>
              <w:widowControl w:val="0"/>
              <w:spacing w:before="20" w:after="20" w:line="396" w:lineRule="exact"/>
              <w:jc w:val="both"/>
              <w:rPr>
                <w:lang w:val="nl-NL"/>
              </w:rPr>
            </w:pPr>
            <w:r w:rsidRPr="008B2C00">
              <w:rPr>
                <w:lang w:val="nl-NL"/>
              </w:rPr>
              <w:t>a) Nhà thầu không thực hiện một phần hoặc toàn bộ nội dung công việc theo hợp đồng trong thời hạn đã nêu trong hợp đồng hoặc trong khoảng thời gian đã được Chủ đầu tư gia hạn;</w:t>
            </w:r>
          </w:p>
          <w:p w:rsidR="008C621D" w:rsidRPr="008B2C00" w:rsidRDefault="008C621D" w:rsidP="00F83577">
            <w:pPr>
              <w:widowControl w:val="0"/>
              <w:spacing w:before="20" w:after="20" w:line="396" w:lineRule="exact"/>
              <w:jc w:val="both"/>
              <w:rPr>
                <w:lang w:val="nl-NL"/>
              </w:rPr>
            </w:pPr>
            <w:r w:rsidRPr="008B2C00">
              <w:rPr>
                <w:lang w:val="nl-NL"/>
              </w:rPr>
              <w:t xml:space="preserve">b) </w:t>
            </w:r>
            <w:r w:rsidRPr="008B2C00">
              <w:rPr>
                <w:lang w:val="vi-VN"/>
              </w:rPr>
              <w:t>Chủ đầu tư hoặc Nhà thầu bị phá sản hoặc phải thanh lý tài sản để tái cơ cấu hoặc sáp nhập</w:t>
            </w:r>
            <w:r w:rsidRPr="008B2C00">
              <w:rPr>
                <w:lang w:val="nl-NL"/>
              </w:rPr>
              <w:t>;</w:t>
            </w:r>
          </w:p>
          <w:p w:rsidR="008C621D" w:rsidRPr="008B2C00" w:rsidRDefault="008C621D" w:rsidP="00F83577">
            <w:pPr>
              <w:widowControl w:val="0"/>
              <w:spacing w:before="20" w:after="20" w:line="396" w:lineRule="exact"/>
              <w:jc w:val="both"/>
              <w:rPr>
                <w:lang w:val="nl-NL"/>
              </w:rPr>
            </w:pPr>
            <w:r w:rsidRPr="008B2C00">
              <w:rPr>
                <w:lang w:val="nl-NL"/>
              </w:rPr>
              <w:t>c) Có bằng chứng cho thấy</w:t>
            </w:r>
            <w:r w:rsidRPr="008B2C00">
              <w:rPr>
                <w:lang w:val="vi-VN"/>
              </w:rPr>
              <w:t xml:space="preserve"> Nhà thầu đã </w:t>
            </w:r>
            <w:r w:rsidRPr="008B2C00">
              <w:rPr>
                <w:lang w:val="nl-NL"/>
              </w:rPr>
              <w:t xml:space="preserve">vi phạm một trong các </w:t>
            </w:r>
            <w:r w:rsidRPr="008B2C00">
              <w:rPr>
                <w:spacing w:val="-8"/>
                <w:lang w:val="nl-NL"/>
              </w:rPr>
              <w:t>hành vi bị cấm quy định tại Điều 89 Luật đấu thầu số 43/2013/QH13</w:t>
            </w:r>
            <w:r w:rsidRPr="008B2C00">
              <w:rPr>
                <w:lang w:val="vi-VN"/>
              </w:rPr>
              <w:t xml:space="preserve"> trong quá trình đấu thầu hoặc thực hiện Hợp đồn</w:t>
            </w:r>
            <w:r w:rsidRPr="008B2C00">
              <w:rPr>
                <w:lang w:val="nl-NL"/>
              </w:rPr>
              <w:t>g;</w:t>
            </w:r>
          </w:p>
          <w:p w:rsidR="008C621D" w:rsidRPr="008B2C00" w:rsidRDefault="008C621D" w:rsidP="00F83577">
            <w:pPr>
              <w:widowControl w:val="0"/>
              <w:spacing w:before="20" w:after="20" w:line="396" w:lineRule="exact"/>
              <w:jc w:val="both"/>
              <w:rPr>
                <w:lang w:val="nl-NL"/>
              </w:rPr>
            </w:pPr>
            <w:r w:rsidRPr="008B2C00">
              <w:rPr>
                <w:lang w:val="nl-NL"/>
              </w:rPr>
              <w:t xml:space="preserve">d) Các hành vi khác quy định tại </w:t>
            </w:r>
            <w:r w:rsidRPr="008B2C00">
              <w:rPr>
                <w:b/>
                <w:lang w:val="nl-NL"/>
              </w:rPr>
              <w:t>E-ĐKCT</w:t>
            </w:r>
            <w:r w:rsidRPr="008B2C00">
              <w:rPr>
                <w:lang w:val="nl-NL"/>
              </w:rPr>
              <w:t>.</w:t>
            </w:r>
          </w:p>
          <w:p w:rsidR="008C621D" w:rsidRPr="008B2C00" w:rsidRDefault="008C621D" w:rsidP="00F83577">
            <w:pPr>
              <w:widowControl w:val="0"/>
              <w:spacing w:before="20" w:after="20" w:line="396" w:lineRule="exact"/>
              <w:jc w:val="both"/>
              <w:rPr>
                <w:lang w:val="nl-NL"/>
              </w:rPr>
            </w:pPr>
            <w:r w:rsidRPr="008B2C00">
              <w:rPr>
                <w:lang w:val="nl-NL"/>
              </w:rPr>
              <w:t xml:space="preserve">29.2. Trong trường hợp Chủ đầu tư chấm dứt việc thực hiện một phần hay toàn bộ hợp đồng theo điểm a Mục 29.1 E-ĐKC, Chủ đầu tư có thể ký hợp đồng với nhà thầu khác để thực hiện phần hợp đồng bị chấm dứt đó. Nhà thầu sẽ chịu trách nhiệm </w:t>
            </w:r>
            <w:r w:rsidRPr="008B2C00">
              <w:rPr>
                <w:lang w:val="nl-NL"/>
              </w:rPr>
              <w:lastRenderedPageBreak/>
              <w:t xml:space="preserve">bồi thường cho Chủ đầu tư những chi phí vượt trội cho việc thực hiện phần hợp đồng bị chấm dứt này. Tuy nhiên, Nhà thầu vẫn phải tiếp tục thực hiện phần hợp đồng không bị chấm dứt </w:t>
            </w:r>
            <w:r w:rsidRPr="008B2C00">
              <w:rPr>
                <w:spacing w:val="-4"/>
                <w:lang w:val="nl-NL"/>
              </w:rPr>
              <w:t>và chịu trách nhiệm bảo hành phần hợp đồng do mình thực hiện.</w:t>
            </w:r>
          </w:p>
          <w:p w:rsidR="008C621D" w:rsidRPr="008B2C00" w:rsidRDefault="008C621D" w:rsidP="00F83577">
            <w:pPr>
              <w:pStyle w:val="Sub-ClauseText"/>
              <w:widowControl w:val="0"/>
              <w:spacing w:before="20" w:after="20" w:line="396" w:lineRule="exact"/>
              <w:rPr>
                <w:spacing w:val="0"/>
                <w:sz w:val="28"/>
                <w:szCs w:val="28"/>
                <w:lang w:val="nl-NL"/>
              </w:rPr>
            </w:pPr>
            <w:r w:rsidRPr="008B2C00">
              <w:rPr>
                <w:spacing w:val="0"/>
                <w:sz w:val="28"/>
                <w:szCs w:val="28"/>
                <w:lang w:val="nl-NL"/>
              </w:rPr>
              <w:t>29.3. Trong trường hợp Chủ đầu tư chấm dứt hợp đồng theo điểm b Mục 29.1 E-ĐKC,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8C621D" w:rsidRPr="008B2C00" w:rsidRDefault="008C621D" w:rsidP="00F83577">
      <w:pPr>
        <w:widowControl w:val="0"/>
        <w:spacing w:line="396" w:lineRule="exact"/>
        <w:ind w:firstLine="454"/>
        <w:rPr>
          <w:b/>
          <w:lang w:val="nl-NL"/>
        </w:rPr>
      </w:pPr>
    </w:p>
    <w:p w:rsidR="00975BD4" w:rsidRPr="008B2C00" w:rsidRDefault="00975BD4"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F0357E" w:rsidRPr="008B2C00" w:rsidRDefault="00F0357E"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975BD4" w:rsidRPr="008B2C00" w:rsidRDefault="00975BD4" w:rsidP="00F83577">
      <w:pPr>
        <w:widowControl w:val="0"/>
        <w:spacing w:line="396" w:lineRule="exact"/>
        <w:jc w:val="center"/>
        <w:rPr>
          <w:b/>
          <w:lang w:val="nl-NL"/>
        </w:rPr>
      </w:pPr>
    </w:p>
    <w:p w:rsidR="008C621D" w:rsidRPr="008B2C00" w:rsidRDefault="008C621D" w:rsidP="00F83577">
      <w:pPr>
        <w:widowControl w:val="0"/>
        <w:spacing w:line="396" w:lineRule="exact"/>
        <w:jc w:val="center"/>
        <w:rPr>
          <w:b/>
          <w:lang w:val="nl-NL"/>
        </w:rPr>
      </w:pPr>
      <w:r w:rsidRPr="008B2C00">
        <w:rPr>
          <w:b/>
          <w:lang w:val="nl-NL"/>
        </w:rPr>
        <w:lastRenderedPageBreak/>
        <w:t>Chương VII. ĐIỀU KIỆN CỤ THỂ CỦA HỢP ĐỒNG</w:t>
      </w:r>
    </w:p>
    <w:p w:rsidR="00F83577" w:rsidRPr="008B2C00" w:rsidRDefault="00F83577" w:rsidP="00F83577">
      <w:pPr>
        <w:widowControl w:val="0"/>
        <w:spacing w:line="396" w:lineRule="exact"/>
        <w:ind w:firstLine="454"/>
        <w:rPr>
          <w:lang w:val="nl-NL"/>
        </w:rPr>
      </w:pPr>
    </w:p>
    <w:p w:rsidR="008C621D" w:rsidRPr="008B2C00" w:rsidRDefault="008C621D" w:rsidP="00F83577">
      <w:pPr>
        <w:widowControl w:val="0"/>
        <w:spacing w:after="120" w:line="396" w:lineRule="exact"/>
        <w:ind w:firstLine="454"/>
        <w:jc w:val="both"/>
        <w:rPr>
          <w:lang w:val="nl-NL"/>
        </w:rPr>
      </w:pPr>
      <w:r w:rsidRPr="008B2C00">
        <w:rPr>
          <w:lang w:val="nl-NL"/>
        </w:rPr>
        <w:t>Trừ khi</w:t>
      </w:r>
      <w:r w:rsidRPr="008B2C00">
        <w:rPr>
          <w:lang w:val="vi-VN"/>
        </w:rPr>
        <w:t xml:space="preserve"> có</w:t>
      </w:r>
      <w:r w:rsidRPr="008B2C00">
        <w:rPr>
          <w:lang w:val="nl-NL"/>
        </w:rPr>
        <w:t xml:space="preserve"> quy định khác, toàn bộ </w:t>
      </w:r>
      <w:r w:rsidRPr="008B2C00">
        <w:rPr>
          <w:b/>
          <w:lang w:val="nl-NL"/>
        </w:rPr>
        <w:t>E-ĐKCT</w:t>
      </w:r>
      <w:r w:rsidRPr="008B2C00">
        <w:rPr>
          <w:lang w:val="nl-NL"/>
        </w:rPr>
        <w:t xml:space="preserve"> phải được Bên mời thầu ghi đầy đủ trước khi phát hành HSMT.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7536"/>
      </w:tblGrid>
      <w:tr w:rsidR="008C621D" w:rsidRPr="008B2C00">
        <w:trPr>
          <w:cantSplit/>
        </w:trPr>
        <w:tc>
          <w:tcPr>
            <w:tcW w:w="972" w:type="pct"/>
          </w:tcPr>
          <w:p w:rsidR="008C621D" w:rsidRPr="008B2C00" w:rsidRDefault="008C621D" w:rsidP="00F83577">
            <w:pPr>
              <w:widowControl w:val="0"/>
              <w:spacing w:before="20" w:after="20" w:line="396" w:lineRule="exact"/>
              <w:rPr>
                <w:b/>
              </w:rPr>
            </w:pPr>
            <w:r w:rsidRPr="008B2C00">
              <w:rPr>
                <w:b/>
              </w:rPr>
              <w:t>E-ĐKC 1.1</w:t>
            </w:r>
          </w:p>
        </w:tc>
        <w:tc>
          <w:tcPr>
            <w:tcW w:w="4028" w:type="pct"/>
          </w:tcPr>
          <w:p w:rsidR="008C621D" w:rsidRPr="008B2C00" w:rsidRDefault="008C621D" w:rsidP="000D6D77">
            <w:pPr>
              <w:widowControl w:val="0"/>
              <w:tabs>
                <w:tab w:val="right" w:pos="7164"/>
              </w:tabs>
              <w:spacing w:before="20" w:after="20" w:line="396" w:lineRule="exact"/>
              <w:jc w:val="both"/>
            </w:pPr>
            <w:r w:rsidRPr="008B2C00">
              <w:t>Chủ đầu tư là:</w:t>
            </w:r>
            <w:r w:rsidR="00F94C06" w:rsidRPr="008B2C00">
              <w:t xml:space="preserve"> </w:t>
            </w:r>
            <w:r w:rsidR="001C6FC5" w:rsidRPr="001C6FC5">
              <w:rPr>
                <w:highlight w:val="yellow"/>
              </w:rPr>
              <w:t>…</w:t>
            </w:r>
          </w:p>
        </w:tc>
      </w:tr>
      <w:tr w:rsidR="008C621D" w:rsidRPr="008B2C00">
        <w:trPr>
          <w:cantSplit/>
        </w:trPr>
        <w:tc>
          <w:tcPr>
            <w:tcW w:w="972" w:type="pct"/>
          </w:tcPr>
          <w:p w:rsidR="008C621D" w:rsidRPr="008B2C00" w:rsidRDefault="008C621D" w:rsidP="00F83577">
            <w:pPr>
              <w:widowControl w:val="0"/>
              <w:spacing w:before="20" w:after="20" w:line="396" w:lineRule="exact"/>
              <w:rPr>
                <w:lang w:val="nl-NL"/>
              </w:rPr>
            </w:pPr>
            <w:r w:rsidRPr="008B2C00">
              <w:rPr>
                <w:b/>
              </w:rPr>
              <w:t>E-ĐKC 1.3</w:t>
            </w:r>
          </w:p>
        </w:tc>
        <w:tc>
          <w:tcPr>
            <w:tcW w:w="4028" w:type="pct"/>
          </w:tcPr>
          <w:p w:rsidR="008C621D" w:rsidRPr="008B2C00" w:rsidRDefault="00F83577" w:rsidP="00F83577">
            <w:pPr>
              <w:widowControl w:val="0"/>
              <w:spacing w:before="20" w:after="20" w:line="396" w:lineRule="exact"/>
              <w:jc w:val="both"/>
              <w:rPr>
                <w:lang w:val="nl-NL"/>
              </w:rPr>
            </w:pPr>
            <w:r w:rsidRPr="008B2C00">
              <w:rPr>
                <w:lang w:val="nl-NL"/>
              </w:rPr>
              <w:t>Nhà thầu:</w:t>
            </w:r>
            <w:r w:rsidR="008C621D" w:rsidRPr="008B2C00">
              <w:rPr>
                <w:lang w:val="nl-NL"/>
              </w:rPr>
              <w:t>____</w:t>
            </w:r>
            <w:r w:rsidR="008C621D" w:rsidRPr="008B2C00">
              <w:rPr>
                <w:i/>
                <w:lang w:val="nl-NL"/>
              </w:rPr>
              <w:t>[ghi tên Nhà thầu trúng thầu].</w:t>
            </w:r>
          </w:p>
        </w:tc>
      </w:tr>
      <w:tr w:rsidR="008C621D" w:rsidRPr="008B2C00">
        <w:trPr>
          <w:cantSplit/>
        </w:trPr>
        <w:tc>
          <w:tcPr>
            <w:tcW w:w="972" w:type="pct"/>
          </w:tcPr>
          <w:p w:rsidR="008C621D" w:rsidRPr="008B2C00" w:rsidRDefault="008C621D" w:rsidP="00F83577">
            <w:pPr>
              <w:widowControl w:val="0"/>
              <w:spacing w:before="20" w:after="20" w:line="396" w:lineRule="exact"/>
              <w:rPr>
                <w:b/>
              </w:rPr>
            </w:pPr>
            <w:r w:rsidRPr="008B2C00">
              <w:rPr>
                <w:b/>
              </w:rPr>
              <w:t>E-ĐKC 1.11</w:t>
            </w:r>
          </w:p>
        </w:tc>
        <w:tc>
          <w:tcPr>
            <w:tcW w:w="4028" w:type="pct"/>
          </w:tcPr>
          <w:p w:rsidR="008C621D" w:rsidRPr="008B2C00" w:rsidRDefault="008C621D" w:rsidP="002337A9">
            <w:pPr>
              <w:widowControl w:val="0"/>
              <w:tabs>
                <w:tab w:val="right" w:pos="7254"/>
              </w:tabs>
              <w:spacing w:before="120" w:after="120" w:line="254" w:lineRule="auto"/>
            </w:pPr>
            <w:r w:rsidRPr="008B2C00">
              <w:t>Địa điểm Dự án/Điểm giao hàng cuối cùng là:</w:t>
            </w:r>
            <w:r w:rsidR="000D6D77" w:rsidRPr="008B2C00">
              <w:t xml:space="preserve"> </w:t>
            </w:r>
            <w:r w:rsidR="001C6FC5" w:rsidRPr="001C6FC5">
              <w:rPr>
                <w:highlight w:val="yellow"/>
              </w:rPr>
              <w:t>…</w:t>
            </w:r>
          </w:p>
        </w:tc>
      </w:tr>
      <w:tr w:rsidR="008C621D" w:rsidRPr="008B2C00">
        <w:trPr>
          <w:cantSplit/>
        </w:trPr>
        <w:tc>
          <w:tcPr>
            <w:tcW w:w="972" w:type="pct"/>
          </w:tcPr>
          <w:p w:rsidR="008C621D" w:rsidRPr="008B2C00" w:rsidRDefault="008C621D" w:rsidP="00F83577">
            <w:pPr>
              <w:widowControl w:val="0"/>
              <w:spacing w:before="20" w:after="20" w:line="384" w:lineRule="exact"/>
              <w:rPr>
                <w:b/>
              </w:rPr>
            </w:pPr>
            <w:r w:rsidRPr="008B2C00">
              <w:rPr>
                <w:b/>
              </w:rPr>
              <w:t>E-ĐKC 2.8</w:t>
            </w:r>
          </w:p>
        </w:tc>
        <w:tc>
          <w:tcPr>
            <w:tcW w:w="4028" w:type="pct"/>
          </w:tcPr>
          <w:p w:rsidR="008C621D" w:rsidRPr="008B2C00" w:rsidRDefault="008C621D" w:rsidP="00F83577">
            <w:pPr>
              <w:widowControl w:val="0"/>
              <w:spacing w:before="20" w:after="20" w:line="384" w:lineRule="exact"/>
              <w:jc w:val="both"/>
            </w:pPr>
            <w:r w:rsidRPr="008B2C00">
              <w:t>Các tài liệu sau đây cũng là một phần của Hợp đồng:</w:t>
            </w:r>
          </w:p>
          <w:p w:rsidR="00F94C06" w:rsidRPr="001C6FC5" w:rsidRDefault="00F94C06" w:rsidP="00F94C06">
            <w:pPr>
              <w:widowControl w:val="0"/>
              <w:spacing w:before="20" w:after="20" w:line="384" w:lineRule="exact"/>
              <w:jc w:val="both"/>
              <w:rPr>
                <w:i/>
              </w:rPr>
            </w:pPr>
            <w:r w:rsidRPr="001C6FC5">
              <w:rPr>
                <w:i/>
              </w:rPr>
              <w:t>1. Văn bản hợp đồng (kèm theo Phụ lục);</w:t>
            </w:r>
          </w:p>
          <w:p w:rsidR="00F94C06" w:rsidRPr="001C6FC5" w:rsidRDefault="00F94C06" w:rsidP="00F94C06">
            <w:pPr>
              <w:widowControl w:val="0"/>
              <w:spacing w:before="20" w:after="20" w:line="384" w:lineRule="exact"/>
              <w:jc w:val="both"/>
              <w:rPr>
                <w:i/>
              </w:rPr>
            </w:pPr>
            <w:r w:rsidRPr="001C6FC5">
              <w:rPr>
                <w:i/>
              </w:rPr>
              <w:t>2. Biên bản thương thảo, hoàn thiện hợp đồng (nếu có);</w:t>
            </w:r>
          </w:p>
          <w:p w:rsidR="00F94C06" w:rsidRPr="001C6FC5" w:rsidRDefault="00F94C06" w:rsidP="00F94C06">
            <w:pPr>
              <w:widowControl w:val="0"/>
              <w:spacing w:before="20" w:after="20" w:line="384" w:lineRule="exact"/>
              <w:jc w:val="both"/>
              <w:rPr>
                <w:i/>
              </w:rPr>
            </w:pPr>
            <w:r w:rsidRPr="001C6FC5">
              <w:rPr>
                <w:i/>
              </w:rPr>
              <w:t>3. Quyết định phê duyệt kết quả lựa chọn nhà thầu;</w:t>
            </w:r>
          </w:p>
          <w:p w:rsidR="00F94C06" w:rsidRPr="001C6FC5" w:rsidRDefault="00F94C06" w:rsidP="00F94C06">
            <w:pPr>
              <w:widowControl w:val="0"/>
              <w:spacing w:before="20" w:after="20" w:line="384" w:lineRule="exact"/>
              <w:jc w:val="both"/>
              <w:rPr>
                <w:i/>
              </w:rPr>
            </w:pPr>
            <w:r w:rsidRPr="001C6FC5">
              <w:rPr>
                <w:i/>
              </w:rPr>
              <w:t>4. Hồ dự thầu và các văn bản làm rõ hồ sơ dự thầu của nhà thầu trúng thầu (nếu có);</w:t>
            </w:r>
          </w:p>
          <w:p w:rsidR="00F94C06" w:rsidRPr="008B2C00" w:rsidRDefault="00F94C06" w:rsidP="00F94C06">
            <w:pPr>
              <w:widowControl w:val="0"/>
              <w:spacing w:before="20" w:after="20" w:line="384" w:lineRule="exact"/>
              <w:jc w:val="both"/>
              <w:rPr>
                <w:u w:val="single"/>
              </w:rPr>
            </w:pPr>
            <w:r w:rsidRPr="001C6FC5">
              <w:rPr>
                <w:i/>
              </w:rPr>
              <w:t xml:space="preserve">5. Hồ sơ mời thầu và các tài liệu sửa đổi, làm rõ hồ sơ </w:t>
            </w:r>
            <w:r w:rsidR="003270E4" w:rsidRPr="001C6FC5">
              <w:rPr>
                <w:i/>
              </w:rPr>
              <w:t>mời thầu</w:t>
            </w:r>
            <w:r w:rsidRPr="001C6FC5">
              <w:rPr>
                <w:i/>
              </w:rPr>
              <w:t xml:space="preserve"> (nếu có);</w:t>
            </w:r>
          </w:p>
        </w:tc>
      </w:tr>
      <w:tr w:rsidR="008C621D" w:rsidRPr="008B2C00">
        <w:trPr>
          <w:cantSplit/>
        </w:trPr>
        <w:tc>
          <w:tcPr>
            <w:tcW w:w="972" w:type="pct"/>
          </w:tcPr>
          <w:p w:rsidR="008C621D" w:rsidRPr="008B2C00" w:rsidRDefault="008C621D" w:rsidP="00F83577">
            <w:pPr>
              <w:widowControl w:val="0"/>
              <w:spacing w:before="20" w:after="20" w:line="384" w:lineRule="exact"/>
              <w:rPr>
                <w:b/>
              </w:rPr>
            </w:pPr>
            <w:r w:rsidRPr="008B2C00">
              <w:rPr>
                <w:b/>
              </w:rPr>
              <w:t>E-ĐKC 4</w:t>
            </w:r>
          </w:p>
        </w:tc>
        <w:tc>
          <w:tcPr>
            <w:tcW w:w="4028" w:type="pct"/>
          </w:tcPr>
          <w:p w:rsidR="008C621D" w:rsidRPr="008B2C00" w:rsidRDefault="001C6FC5" w:rsidP="00F83577">
            <w:pPr>
              <w:widowControl w:val="0"/>
              <w:spacing w:before="20" w:after="20" w:line="384" w:lineRule="exact"/>
              <w:jc w:val="both"/>
            </w:pPr>
            <w:r w:rsidRPr="00CF5287">
              <w:t>Ch</w:t>
            </w:r>
            <w:r w:rsidRPr="00CF5287">
              <w:rPr>
                <w:lang w:val="vi-VN"/>
              </w:rPr>
              <w:t xml:space="preserve">ủ </w:t>
            </w:r>
            <w:r w:rsidRPr="00CF5287">
              <w:t>đ</w:t>
            </w:r>
            <w:r w:rsidRPr="00CF5287">
              <w:rPr>
                <w:lang w:val="vi-VN"/>
              </w:rPr>
              <w:t>ầu</w:t>
            </w:r>
            <w:r w:rsidRPr="00CF5287">
              <w:t xml:space="preserve"> </w:t>
            </w:r>
            <w:r w:rsidRPr="00CF5287">
              <w:rPr>
                <w:lang w:val="vi-VN"/>
              </w:rPr>
              <w:t>tư</w:t>
            </w:r>
            <w:r w:rsidRPr="00CF5287">
              <w:t xml:space="preserve"> </w:t>
            </w:r>
            <w:r w:rsidRPr="00CF5287">
              <w:rPr>
                <w:i/>
                <w:iCs/>
              </w:rPr>
              <w:t>[có th</w:t>
            </w:r>
            <w:r w:rsidRPr="00CF5287">
              <w:rPr>
                <w:i/>
                <w:iCs/>
                <w:lang w:val="vi-VN"/>
              </w:rPr>
              <w:t xml:space="preserve">ể hoặc không thể] </w:t>
            </w:r>
            <w:r w:rsidRPr="00CF5287">
              <w:rPr>
                <w:lang w:val="vi-VN"/>
              </w:rPr>
              <w:t>ủy quyền các nghĩa vụ và trách nhiệm của mình cho người</w:t>
            </w:r>
            <w:r w:rsidRPr="00CF5287">
              <w:t xml:space="preserve"> khác.</w:t>
            </w:r>
          </w:p>
        </w:tc>
      </w:tr>
      <w:tr w:rsidR="008C621D" w:rsidRPr="008B2C00">
        <w:tc>
          <w:tcPr>
            <w:tcW w:w="972" w:type="pct"/>
          </w:tcPr>
          <w:p w:rsidR="008C621D" w:rsidRPr="008B2C00" w:rsidRDefault="008C621D" w:rsidP="00F83577">
            <w:pPr>
              <w:widowControl w:val="0"/>
              <w:spacing w:before="20" w:after="20" w:line="384" w:lineRule="exact"/>
              <w:rPr>
                <w:b/>
              </w:rPr>
            </w:pPr>
            <w:r w:rsidRPr="008B2C00">
              <w:rPr>
                <w:b/>
              </w:rPr>
              <w:t>E-ĐKC 5.1</w:t>
            </w:r>
          </w:p>
        </w:tc>
        <w:tc>
          <w:tcPr>
            <w:tcW w:w="4028" w:type="pct"/>
          </w:tcPr>
          <w:p w:rsidR="008C621D" w:rsidRPr="008B2C00" w:rsidRDefault="008C621D" w:rsidP="00F83577">
            <w:pPr>
              <w:widowControl w:val="0"/>
              <w:tabs>
                <w:tab w:val="right" w:pos="7164"/>
              </w:tabs>
              <w:spacing w:before="20" w:after="20" w:line="384" w:lineRule="exact"/>
              <w:jc w:val="both"/>
            </w:pPr>
            <w:r w:rsidRPr="008B2C00">
              <w:t>Các thông báo cần gửi về Chủ đầu tư theo địa chỉ dưới đây:</w:t>
            </w:r>
          </w:p>
          <w:p w:rsidR="001C6FC5" w:rsidRPr="00CF5287" w:rsidRDefault="001C6FC5" w:rsidP="001C6FC5">
            <w:pPr>
              <w:autoSpaceDE w:val="0"/>
              <w:autoSpaceDN w:val="0"/>
              <w:adjustRightInd w:val="0"/>
              <w:spacing w:before="120"/>
              <w:rPr>
                <w:i/>
                <w:iCs/>
              </w:rPr>
            </w:pPr>
            <w:r w:rsidRPr="00CF5287">
              <w:rPr>
                <w:lang w:val="vi-VN"/>
              </w:rPr>
              <w:t>Người</w:t>
            </w:r>
            <w:r w:rsidRPr="00CF5287">
              <w:t xml:space="preserve"> nh</w:t>
            </w:r>
            <w:r w:rsidRPr="00CF5287">
              <w:rPr>
                <w:lang w:val="vi-VN"/>
              </w:rPr>
              <w:t>ận:</w:t>
            </w:r>
            <w:r w:rsidRPr="00CF5287">
              <w:t xml:space="preserve">______ </w:t>
            </w:r>
            <w:r w:rsidRPr="00CF5287">
              <w:rPr>
                <w:i/>
                <w:iCs/>
              </w:rPr>
              <w:t>[ghi tên đ</w:t>
            </w:r>
            <w:r w:rsidRPr="00CF5287">
              <w:rPr>
                <w:i/>
                <w:iCs/>
                <w:lang w:val="vi-VN"/>
              </w:rPr>
              <w:t>ầy</w:t>
            </w:r>
            <w:r w:rsidRPr="00CF5287">
              <w:rPr>
                <w:i/>
                <w:iCs/>
              </w:rPr>
              <w:t xml:space="preserve"> đ</w:t>
            </w:r>
            <w:r w:rsidRPr="00CF5287">
              <w:rPr>
                <w:i/>
                <w:iCs/>
                <w:lang w:val="vi-VN"/>
              </w:rPr>
              <w:t>ủ</w:t>
            </w:r>
            <w:r w:rsidRPr="00CF5287">
              <w:rPr>
                <w:i/>
                <w:iCs/>
              </w:rPr>
              <w:t xml:space="preserve"> c</w:t>
            </w:r>
            <w:r w:rsidRPr="00CF5287">
              <w:rPr>
                <w:i/>
                <w:iCs/>
                <w:lang w:val="vi-VN"/>
              </w:rPr>
              <w:t>ủa người</w:t>
            </w:r>
            <w:r w:rsidRPr="00CF5287">
              <w:rPr>
                <w:i/>
                <w:iCs/>
              </w:rPr>
              <w:t xml:space="preserve"> nh</w:t>
            </w:r>
            <w:r w:rsidRPr="00CF5287">
              <w:rPr>
                <w:i/>
                <w:iCs/>
                <w:lang w:val="vi-VN"/>
              </w:rPr>
              <w:t xml:space="preserve">ận, nếu có]. </w:t>
            </w:r>
          </w:p>
          <w:p w:rsidR="001C6FC5" w:rsidRPr="00CF5287" w:rsidRDefault="001C6FC5" w:rsidP="001C6FC5">
            <w:pPr>
              <w:autoSpaceDE w:val="0"/>
              <w:autoSpaceDN w:val="0"/>
              <w:adjustRightInd w:val="0"/>
              <w:spacing w:before="120"/>
            </w:pPr>
            <w:r w:rsidRPr="00CF5287">
              <w:t>Đ</w:t>
            </w:r>
            <w:r w:rsidRPr="00CF5287">
              <w:rPr>
                <w:lang w:val="vi-VN"/>
              </w:rPr>
              <w:t>ịa</w:t>
            </w:r>
            <w:r w:rsidRPr="00CF5287">
              <w:t xml:space="preserve"> ch</w:t>
            </w:r>
            <w:r w:rsidRPr="00CF5287">
              <w:rPr>
                <w:lang w:val="vi-VN"/>
              </w:rPr>
              <w:t>ỉ:</w:t>
            </w:r>
            <w:r w:rsidRPr="00CF5287">
              <w:t xml:space="preserve">______ </w:t>
            </w:r>
            <w:r w:rsidRPr="00CF5287">
              <w:rPr>
                <w:i/>
                <w:iCs/>
              </w:rPr>
              <w:t>[ghi đ</w:t>
            </w:r>
            <w:r w:rsidRPr="00CF5287">
              <w:rPr>
                <w:i/>
                <w:iCs/>
                <w:lang w:val="vi-VN"/>
              </w:rPr>
              <w:t>ầy</w:t>
            </w:r>
            <w:r w:rsidRPr="00CF5287">
              <w:rPr>
                <w:i/>
                <w:iCs/>
              </w:rPr>
              <w:t xml:space="preserve"> đ</w:t>
            </w:r>
            <w:r w:rsidRPr="00CF5287">
              <w:rPr>
                <w:i/>
                <w:iCs/>
                <w:lang w:val="vi-VN"/>
              </w:rPr>
              <w:t>ủ</w:t>
            </w:r>
            <w:r w:rsidRPr="00CF5287">
              <w:rPr>
                <w:i/>
                <w:iCs/>
              </w:rPr>
              <w:t xml:space="preserve"> đ</w:t>
            </w:r>
            <w:r w:rsidRPr="00CF5287">
              <w:rPr>
                <w:i/>
                <w:iCs/>
                <w:lang w:val="vi-VN"/>
              </w:rPr>
              <w:t>ịa</w:t>
            </w:r>
            <w:r w:rsidRPr="00CF5287">
              <w:rPr>
                <w:i/>
                <w:iCs/>
              </w:rPr>
              <w:t xml:space="preserve"> ch</w:t>
            </w:r>
            <w:r w:rsidRPr="00CF5287">
              <w:rPr>
                <w:i/>
                <w:iCs/>
                <w:lang w:val="vi-VN"/>
              </w:rPr>
              <w:t>ỉ].</w:t>
            </w:r>
          </w:p>
          <w:p w:rsidR="001C6FC5" w:rsidRPr="00CF5287" w:rsidRDefault="001C6FC5" w:rsidP="001C6FC5">
            <w:pPr>
              <w:autoSpaceDE w:val="0"/>
              <w:autoSpaceDN w:val="0"/>
              <w:adjustRightInd w:val="0"/>
              <w:spacing w:before="120"/>
            </w:pPr>
            <w:r w:rsidRPr="00CF5287">
              <w:t>Đi</w:t>
            </w:r>
            <w:r w:rsidRPr="00CF5287">
              <w:rPr>
                <w:lang w:val="vi-VN"/>
              </w:rPr>
              <w:t>ện</w:t>
            </w:r>
            <w:r w:rsidRPr="00CF5287">
              <w:t xml:space="preserve"> tho</w:t>
            </w:r>
            <w:r w:rsidRPr="00CF5287">
              <w:rPr>
                <w:lang w:val="vi-VN"/>
              </w:rPr>
              <w:t>ại:</w:t>
            </w:r>
            <w:r w:rsidRPr="00CF5287">
              <w:t xml:space="preserve">______ </w:t>
            </w:r>
            <w:r w:rsidRPr="00CF5287">
              <w:rPr>
                <w:i/>
                <w:iCs/>
              </w:rPr>
              <w:t>[ghi s</w:t>
            </w:r>
            <w:r w:rsidRPr="00CF5287">
              <w:rPr>
                <w:i/>
                <w:iCs/>
                <w:lang w:val="vi-VN"/>
              </w:rPr>
              <w:t xml:space="preserve">ố </w:t>
            </w:r>
            <w:r w:rsidRPr="00CF5287">
              <w:rPr>
                <w:i/>
                <w:iCs/>
              </w:rPr>
              <w:t>đi</w:t>
            </w:r>
            <w:r w:rsidRPr="00CF5287">
              <w:rPr>
                <w:i/>
                <w:iCs/>
                <w:lang w:val="vi-VN"/>
              </w:rPr>
              <w:t>ện</w:t>
            </w:r>
            <w:r w:rsidRPr="00CF5287">
              <w:rPr>
                <w:i/>
                <w:iCs/>
              </w:rPr>
              <w:t xml:space="preserve"> tho</w:t>
            </w:r>
            <w:r w:rsidRPr="00CF5287">
              <w:rPr>
                <w:i/>
                <w:iCs/>
                <w:lang w:val="vi-VN"/>
              </w:rPr>
              <w:t>ại, bao gồm mã quốc gia và mã</w:t>
            </w:r>
            <w:r w:rsidRPr="00CF5287">
              <w:rPr>
                <w:i/>
                <w:iCs/>
              </w:rPr>
              <w:t xml:space="preserve"> thành ph</w:t>
            </w:r>
            <w:r w:rsidRPr="00CF5287">
              <w:rPr>
                <w:i/>
                <w:iCs/>
                <w:lang w:val="vi-VN"/>
              </w:rPr>
              <w:t>ố].</w:t>
            </w:r>
          </w:p>
          <w:p w:rsidR="001C6FC5" w:rsidRPr="00CF5287" w:rsidRDefault="001C6FC5" w:rsidP="001C6FC5">
            <w:pPr>
              <w:autoSpaceDE w:val="0"/>
              <w:autoSpaceDN w:val="0"/>
              <w:adjustRightInd w:val="0"/>
              <w:spacing w:before="120"/>
            </w:pPr>
            <w:r w:rsidRPr="00CF5287">
              <w:t xml:space="preserve">Fax:______ </w:t>
            </w:r>
            <w:r w:rsidRPr="00CF5287">
              <w:rPr>
                <w:i/>
                <w:iCs/>
              </w:rPr>
              <w:t>[ghi s</w:t>
            </w:r>
            <w:r w:rsidRPr="00CF5287">
              <w:rPr>
                <w:i/>
                <w:iCs/>
                <w:lang w:val="vi-VN"/>
              </w:rPr>
              <w:t>ố fax, bao gồm mã quốc gia và mã thành phố].</w:t>
            </w:r>
          </w:p>
          <w:p w:rsidR="008C621D" w:rsidRPr="008B2C00" w:rsidRDefault="001C6FC5" w:rsidP="001C6FC5">
            <w:pPr>
              <w:widowControl w:val="0"/>
              <w:tabs>
                <w:tab w:val="right" w:pos="7164"/>
              </w:tabs>
              <w:spacing w:before="20" w:after="20" w:line="384" w:lineRule="exact"/>
              <w:jc w:val="both"/>
            </w:pPr>
            <w:r w:rsidRPr="00CF5287">
              <w:t>Đ</w:t>
            </w:r>
            <w:r w:rsidRPr="00CF5287">
              <w:rPr>
                <w:lang w:val="vi-VN"/>
              </w:rPr>
              <w:t>ịa</w:t>
            </w:r>
            <w:r w:rsidRPr="00CF5287">
              <w:t xml:space="preserve"> ch</w:t>
            </w:r>
            <w:r w:rsidRPr="00CF5287">
              <w:rPr>
                <w:lang w:val="vi-VN"/>
              </w:rPr>
              <w:t>ỉ email:</w:t>
            </w:r>
            <w:r w:rsidRPr="00CF5287">
              <w:t xml:space="preserve">______ </w:t>
            </w:r>
            <w:r w:rsidRPr="00CF5287">
              <w:rPr>
                <w:i/>
                <w:iCs/>
              </w:rPr>
              <w:t>[ghi đ</w:t>
            </w:r>
            <w:r w:rsidRPr="00CF5287">
              <w:rPr>
                <w:i/>
                <w:iCs/>
                <w:lang w:val="vi-VN"/>
              </w:rPr>
              <w:t>ịa</w:t>
            </w:r>
            <w:r w:rsidRPr="00CF5287">
              <w:rPr>
                <w:i/>
                <w:iCs/>
              </w:rPr>
              <w:t xml:space="preserve"> ch</w:t>
            </w:r>
            <w:r w:rsidRPr="00CF5287">
              <w:rPr>
                <w:i/>
                <w:iCs/>
                <w:lang w:val="vi-VN"/>
              </w:rPr>
              <w:t>ỉ email (nếu có)].</w:t>
            </w:r>
          </w:p>
        </w:tc>
      </w:tr>
      <w:tr w:rsidR="008C621D" w:rsidRPr="008B2C00">
        <w:tblPrEx>
          <w:tblLook w:val="04A0"/>
        </w:tblPrEx>
        <w:tc>
          <w:tcPr>
            <w:tcW w:w="972" w:type="pct"/>
          </w:tcPr>
          <w:p w:rsidR="008C621D" w:rsidRPr="008B2C00" w:rsidRDefault="008C621D" w:rsidP="00F83577">
            <w:pPr>
              <w:widowControl w:val="0"/>
              <w:spacing w:before="20" w:after="20" w:line="384" w:lineRule="exact"/>
              <w:rPr>
                <w:b/>
              </w:rPr>
            </w:pPr>
            <w:r w:rsidRPr="008B2C00">
              <w:rPr>
                <w:b/>
              </w:rPr>
              <w:t>E-ĐKC 6.1</w:t>
            </w:r>
          </w:p>
        </w:tc>
        <w:tc>
          <w:tcPr>
            <w:tcW w:w="4028" w:type="pct"/>
          </w:tcPr>
          <w:p w:rsidR="001C6FC5" w:rsidRPr="00CF5287" w:rsidRDefault="008C621D" w:rsidP="001C6FC5">
            <w:pPr>
              <w:autoSpaceDE w:val="0"/>
              <w:autoSpaceDN w:val="0"/>
              <w:adjustRightInd w:val="0"/>
              <w:spacing w:before="120"/>
            </w:pPr>
            <w:r w:rsidRPr="008B2C00">
              <w:t>- Hình thức bảo đảm thực hiện hợp đồng:</w:t>
            </w:r>
            <w:r w:rsidR="00AA4C97" w:rsidRPr="008B2C00">
              <w:t xml:space="preserve"> </w:t>
            </w:r>
            <w:r w:rsidR="001C6FC5" w:rsidRPr="00CF5287">
              <w:rPr>
                <w:lang w:val="vi-VN"/>
              </w:rPr>
              <w:t>:_</w:t>
            </w:r>
            <w:r w:rsidR="001C6FC5" w:rsidRPr="00CF5287">
              <w:t xml:space="preserve">____ </w:t>
            </w:r>
            <w:r w:rsidR="001C6FC5" w:rsidRPr="00CF5287">
              <w:rPr>
                <w:i/>
                <w:iCs/>
              </w:rPr>
              <w:t>[căn c</w:t>
            </w:r>
            <w:r w:rsidR="001C6FC5" w:rsidRPr="00CF5287">
              <w:rPr>
                <w:i/>
                <w:iCs/>
                <w:lang w:val="vi-VN"/>
              </w:rPr>
              <w:t xml:space="preserve">ứ tính chất, yêu cầu của gói thầu, quy </w:t>
            </w:r>
            <w:r w:rsidR="001C6FC5" w:rsidRPr="00CF5287">
              <w:rPr>
                <w:i/>
                <w:iCs/>
              </w:rPr>
              <w:t>đ</w:t>
            </w:r>
            <w:r w:rsidR="001C6FC5" w:rsidRPr="00CF5287">
              <w:rPr>
                <w:i/>
                <w:iCs/>
                <w:lang w:val="vi-VN"/>
              </w:rPr>
              <w:t>ịnh</w:t>
            </w:r>
            <w:r w:rsidR="001C6FC5" w:rsidRPr="00CF5287">
              <w:rPr>
                <w:i/>
                <w:iCs/>
              </w:rPr>
              <w:t xml:space="preserve"> Nhà th</w:t>
            </w:r>
            <w:r w:rsidR="001C6FC5" w:rsidRPr="00CF5287">
              <w:rPr>
                <w:i/>
                <w:iCs/>
                <w:lang w:val="vi-VN"/>
              </w:rPr>
              <w:t xml:space="preserve">ầu cung cấp một bảo </w:t>
            </w:r>
            <w:r w:rsidR="001C6FC5" w:rsidRPr="00CF5287">
              <w:rPr>
                <w:i/>
                <w:iCs/>
              </w:rPr>
              <w:t>đ</w:t>
            </w:r>
            <w:r w:rsidR="001C6FC5" w:rsidRPr="00CF5287">
              <w:rPr>
                <w:i/>
                <w:iCs/>
                <w:lang w:val="vi-VN"/>
              </w:rPr>
              <w:t>ảm</w:t>
            </w:r>
            <w:r w:rsidR="001C6FC5" w:rsidRPr="00CF5287">
              <w:rPr>
                <w:i/>
                <w:iCs/>
              </w:rPr>
              <w:t xml:space="preserve"> th</w:t>
            </w:r>
            <w:r w:rsidR="001C6FC5" w:rsidRPr="00CF5287">
              <w:rPr>
                <w:i/>
                <w:iCs/>
                <w:lang w:val="vi-VN"/>
              </w:rPr>
              <w:t xml:space="preserve">ực hiện hợp </w:t>
            </w:r>
            <w:r w:rsidR="001C6FC5" w:rsidRPr="00CF5287">
              <w:rPr>
                <w:i/>
                <w:iCs/>
              </w:rPr>
              <w:t>đ</w:t>
            </w:r>
            <w:r w:rsidR="001C6FC5" w:rsidRPr="00CF5287">
              <w:rPr>
                <w:i/>
                <w:iCs/>
                <w:lang w:val="vi-VN"/>
              </w:rPr>
              <w:t>ồng</w:t>
            </w:r>
            <w:r w:rsidR="001C6FC5" w:rsidRPr="00CF5287">
              <w:rPr>
                <w:i/>
                <w:iCs/>
              </w:rPr>
              <w:t xml:space="preserve"> theo hình th</w:t>
            </w:r>
            <w:r w:rsidR="001C6FC5" w:rsidRPr="00CF5287">
              <w:rPr>
                <w:i/>
                <w:iCs/>
                <w:lang w:val="vi-VN"/>
              </w:rPr>
              <w:t>ức thư</w:t>
            </w:r>
            <w:r w:rsidR="001C6FC5" w:rsidRPr="00CF5287">
              <w:rPr>
                <w:i/>
                <w:iCs/>
              </w:rPr>
              <w:t xml:space="preserve"> b</w:t>
            </w:r>
            <w:r w:rsidR="001C6FC5" w:rsidRPr="00CF5287">
              <w:rPr>
                <w:i/>
                <w:iCs/>
                <w:lang w:val="vi-VN"/>
              </w:rPr>
              <w:t xml:space="preserve">ảo lãnh do Ngân hàng hoặc tổ chức tín dụng hoạt </w:t>
            </w:r>
            <w:r w:rsidR="001C6FC5" w:rsidRPr="00CF5287">
              <w:rPr>
                <w:i/>
                <w:iCs/>
              </w:rPr>
              <w:t>đ</w:t>
            </w:r>
            <w:r w:rsidR="001C6FC5" w:rsidRPr="00CF5287">
              <w:rPr>
                <w:i/>
                <w:iCs/>
                <w:lang w:val="vi-VN"/>
              </w:rPr>
              <w:t>ộng</w:t>
            </w:r>
            <w:r w:rsidR="001C6FC5" w:rsidRPr="00CF5287">
              <w:rPr>
                <w:i/>
                <w:iCs/>
              </w:rPr>
              <w:t xml:space="preserve"> h</w:t>
            </w:r>
            <w:r w:rsidR="001C6FC5" w:rsidRPr="00CF5287">
              <w:rPr>
                <w:i/>
                <w:iCs/>
                <w:lang w:val="vi-VN"/>
              </w:rPr>
              <w:t xml:space="preserve">ợp pháp tại Việt Nam phát hành và phải là bảo </w:t>
            </w:r>
            <w:r w:rsidR="001C6FC5" w:rsidRPr="00CF5287">
              <w:rPr>
                <w:i/>
                <w:iCs/>
              </w:rPr>
              <w:t>đ</w:t>
            </w:r>
            <w:r w:rsidR="001C6FC5" w:rsidRPr="00CF5287">
              <w:rPr>
                <w:i/>
                <w:iCs/>
                <w:lang w:val="vi-VN"/>
              </w:rPr>
              <w:t>ảm</w:t>
            </w:r>
            <w:r w:rsidR="001C6FC5" w:rsidRPr="00CF5287">
              <w:rPr>
                <w:i/>
                <w:iCs/>
              </w:rPr>
              <w:t xml:space="preserve"> không có đi</w:t>
            </w:r>
            <w:r w:rsidR="001C6FC5" w:rsidRPr="00CF5287">
              <w:rPr>
                <w:i/>
                <w:iCs/>
                <w:lang w:val="vi-VN"/>
              </w:rPr>
              <w:t>ều</w:t>
            </w:r>
            <w:r w:rsidR="001C6FC5" w:rsidRPr="00CF5287">
              <w:rPr>
                <w:i/>
                <w:iCs/>
              </w:rPr>
              <w:t xml:space="preserve"> ki</w:t>
            </w:r>
            <w:r w:rsidR="001C6FC5" w:rsidRPr="00CF5287">
              <w:rPr>
                <w:i/>
                <w:iCs/>
                <w:lang w:val="vi-VN"/>
              </w:rPr>
              <w:t>ện (trả tiền khi có yêu cầu theo, Mẫu số 23 Chương</w:t>
            </w:r>
            <w:r w:rsidR="001C6FC5" w:rsidRPr="00CF5287">
              <w:rPr>
                <w:i/>
                <w:iCs/>
              </w:rPr>
              <w:t xml:space="preserve"> VIII)].</w:t>
            </w:r>
          </w:p>
          <w:p w:rsidR="001C6FC5" w:rsidRPr="00CF5287" w:rsidRDefault="001C6FC5" w:rsidP="001C6FC5">
            <w:pPr>
              <w:autoSpaceDE w:val="0"/>
              <w:autoSpaceDN w:val="0"/>
              <w:adjustRightInd w:val="0"/>
              <w:spacing w:before="120"/>
            </w:pPr>
            <w:r w:rsidRPr="00CF5287">
              <w:t>- Giá tr</w:t>
            </w:r>
            <w:r w:rsidRPr="00CF5287">
              <w:rPr>
                <w:lang w:val="vi-VN"/>
              </w:rPr>
              <w:t xml:space="preserve">ị bảo </w:t>
            </w:r>
            <w:r w:rsidRPr="00CF5287">
              <w:t>đ</w:t>
            </w:r>
            <w:r w:rsidRPr="00CF5287">
              <w:rPr>
                <w:lang w:val="vi-VN"/>
              </w:rPr>
              <w:t>ảm</w:t>
            </w:r>
            <w:r w:rsidRPr="00CF5287">
              <w:t xml:space="preserve"> th</w:t>
            </w:r>
            <w:r w:rsidRPr="00CF5287">
              <w:rPr>
                <w:lang w:val="vi-VN"/>
              </w:rPr>
              <w:t xml:space="preserve">ực hiện hợp </w:t>
            </w:r>
            <w:r w:rsidRPr="00CF5287">
              <w:t>đ</w:t>
            </w:r>
            <w:r w:rsidRPr="00CF5287">
              <w:rPr>
                <w:lang w:val="vi-VN"/>
              </w:rPr>
              <w:t>ồng</w:t>
            </w:r>
            <w:r w:rsidRPr="00C610F9">
              <w:rPr>
                <w:highlight w:val="yellow"/>
                <w:lang w:val="vi-VN"/>
              </w:rPr>
              <w:t>:_</w:t>
            </w:r>
            <w:r w:rsidRPr="00C610F9">
              <w:rPr>
                <w:highlight w:val="yellow"/>
              </w:rPr>
              <w:t>______%</w:t>
            </w:r>
            <w:r w:rsidRPr="00CF5287">
              <w:t xml:space="preserve"> Giá h</w:t>
            </w:r>
            <w:r w:rsidRPr="00CF5287">
              <w:rPr>
                <w:lang w:val="vi-VN"/>
              </w:rPr>
              <w:t xml:space="preserve">ợp </w:t>
            </w:r>
            <w:r w:rsidRPr="00CF5287">
              <w:t>đ</w:t>
            </w:r>
            <w:r w:rsidRPr="00CF5287">
              <w:rPr>
                <w:lang w:val="vi-VN"/>
              </w:rPr>
              <w:t>ồng.</w:t>
            </w:r>
            <w:r w:rsidRPr="00CF5287">
              <w:t xml:space="preserve"> </w:t>
            </w:r>
            <w:r w:rsidRPr="00CF5287">
              <w:rPr>
                <w:i/>
                <w:iCs/>
              </w:rPr>
              <w:t>[ghi giá tr</w:t>
            </w:r>
            <w:r w:rsidRPr="00CF5287">
              <w:rPr>
                <w:i/>
                <w:iCs/>
                <w:lang w:val="vi-VN"/>
              </w:rPr>
              <w:t xml:space="preserve">ị cụ thể </w:t>
            </w:r>
            <w:r w:rsidRPr="00CF5287">
              <w:rPr>
                <w:i/>
                <w:iCs/>
              </w:rPr>
              <w:t>căn c</w:t>
            </w:r>
            <w:r w:rsidRPr="00CF5287">
              <w:rPr>
                <w:i/>
                <w:iCs/>
                <w:lang w:val="vi-VN"/>
              </w:rPr>
              <w:t xml:space="preserve">ứ yêu cầu của gói thầu, từ 2% </w:t>
            </w:r>
            <w:r w:rsidRPr="00CF5287">
              <w:rPr>
                <w:i/>
                <w:iCs/>
              </w:rPr>
              <w:t>đ</w:t>
            </w:r>
            <w:r w:rsidRPr="00CF5287">
              <w:rPr>
                <w:i/>
                <w:iCs/>
                <w:lang w:val="vi-VN"/>
              </w:rPr>
              <w:t>ến</w:t>
            </w:r>
            <w:r w:rsidRPr="00CF5287">
              <w:rPr>
                <w:i/>
                <w:iCs/>
              </w:rPr>
              <w:t xml:space="preserve"> 3% Giá h</w:t>
            </w:r>
            <w:r w:rsidRPr="00CF5287">
              <w:rPr>
                <w:i/>
                <w:iCs/>
                <w:lang w:val="vi-VN"/>
              </w:rPr>
              <w:t xml:space="preserve">ợp </w:t>
            </w:r>
            <w:r w:rsidRPr="00CF5287">
              <w:rPr>
                <w:i/>
                <w:iCs/>
              </w:rPr>
              <w:t>đ</w:t>
            </w:r>
            <w:r w:rsidRPr="00CF5287">
              <w:rPr>
                <w:i/>
                <w:iCs/>
                <w:lang w:val="vi-VN"/>
              </w:rPr>
              <w:t>ồng].</w:t>
            </w:r>
          </w:p>
          <w:p w:rsidR="008C621D" w:rsidRPr="008B2C00" w:rsidRDefault="001C6FC5" w:rsidP="001C6FC5">
            <w:pPr>
              <w:widowControl w:val="0"/>
              <w:spacing w:before="20" w:after="20" w:line="384" w:lineRule="exact"/>
              <w:jc w:val="both"/>
              <w:rPr>
                <w:i/>
                <w:lang w:val="nl-NL"/>
              </w:rPr>
            </w:pPr>
            <w:r w:rsidRPr="00CF5287">
              <w:t>- Hi</w:t>
            </w:r>
            <w:r w:rsidRPr="00CF5287">
              <w:rPr>
                <w:lang w:val="vi-VN"/>
              </w:rPr>
              <w:t xml:space="preserve">ệu lực của bảo </w:t>
            </w:r>
            <w:r w:rsidRPr="00CF5287">
              <w:t>đ</w:t>
            </w:r>
            <w:r w:rsidRPr="00CF5287">
              <w:rPr>
                <w:lang w:val="vi-VN"/>
              </w:rPr>
              <w:t>ảm</w:t>
            </w:r>
            <w:r w:rsidRPr="00CF5287">
              <w:t xml:space="preserve"> th</w:t>
            </w:r>
            <w:r w:rsidRPr="00CF5287">
              <w:rPr>
                <w:lang w:val="vi-VN"/>
              </w:rPr>
              <w:t xml:space="preserve">ực hiện hợp </w:t>
            </w:r>
            <w:r w:rsidRPr="00CF5287">
              <w:t>đ</w:t>
            </w:r>
            <w:r w:rsidRPr="00CF5287">
              <w:rPr>
                <w:lang w:val="vi-VN"/>
              </w:rPr>
              <w:t>ồng:</w:t>
            </w:r>
            <w:r w:rsidRPr="00CF5287">
              <w:t xml:space="preserve"> B</w:t>
            </w:r>
            <w:r w:rsidRPr="00CF5287">
              <w:rPr>
                <w:lang w:val="vi-VN"/>
              </w:rPr>
              <w:t xml:space="preserve">ảo </w:t>
            </w:r>
            <w:r w:rsidRPr="00CF5287">
              <w:t>đ</w:t>
            </w:r>
            <w:r w:rsidRPr="00CF5287">
              <w:rPr>
                <w:lang w:val="vi-VN"/>
              </w:rPr>
              <w:t>ảm</w:t>
            </w:r>
            <w:r w:rsidRPr="00CF5287">
              <w:t xml:space="preserve"> th</w:t>
            </w:r>
            <w:r w:rsidRPr="00CF5287">
              <w:rPr>
                <w:lang w:val="vi-VN"/>
              </w:rPr>
              <w:t xml:space="preserve">ực hiện hợp </w:t>
            </w:r>
            <w:r w:rsidRPr="00CF5287">
              <w:t>đ</w:t>
            </w:r>
            <w:r w:rsidRPr="00CF5287">
              <w:rPr>
                <w:lang w:val="vi-VN"/>
              </w:rPr>
              <w:t>ồng</w:t>
            </w:r>
            <w:r w:rsidRPr="00CF5287">
              <w:t xml:space="preserve"> có hi</w:t>
            </w:r>
            <w:r w:rsidRPr="00CF5287">
              <w:rPr>
                <w:lang w:val="vi-VN"/>
              </w:rPr>
              <w:t xml:space="preserve">ệu lực kể từ ngày hợp </w:t>
            </w:r>
            <w:r w:rsidRPr="00CF5287">
              <w:t>đ</w:t>
            </w:r>
            <w:r w:rsidRPr="00CF5287">
              <w:rPr>
                <w:lang w:val="vi-VN"/>
              </w:rPr>
              <w:t>ồng</w:t>
            </w:r>
            <w:r w:rsidRPr="00CF5287">
              <w:t xml:space="preserve"> có hi</w:t>
            </w:r>
            <w:r w:rsidRPr="00CF5287">
              <w:rPr>
                <w:lang w:val="vi-VN"/>
              </w:rPr>
              <w:t xml:space="preserve">ệu lực cho </w:t>
            </w:r>
            <w:r w:rsidRPr="00CF5287">
              <w:t>đ</w:t>
            </w:r>
            <w:r w:rsidRPr="00CF5287">
              <w:rPr>
                <w:lang w:val="vi-VN"/>
              </w:rPr>
              <w:t>ến</w:t>
            </w:r>
            <w:r w:rsidRPr="00CF5287">
              <w:t xml:space="preserve"> </w:t>
            </w:r>
            <w:r w:rsidRPr="00CF5287">
              <w:lastRenderedPageBreak/>
              <w:t>h</w:t>
            </w:r>
            <w:r w:rsidRPr="00CF5287">
              <w:rPr>
                <w:lang w:val="vi-VN"/>
              </w:rPr>
              <w:t>ết ngày</w:t>
            </w:r>
            <w:r w:rsidRPr="00CF5287">
              <w:t xml:space="preserve">________ tháng_______ năm________ </w:t>
            </w:r>
            <w:r w:rsidRPr="00CF5287">
              <w:rPr>
                <w:i/>
                <w:iCs/>
              </w:rPr>
              <w:t>[căn c</w:t>
            </w:r>
            <w:r w:rsidRPr="00CF5287">
              <w:rPr>
                <w:i/>
                <w:iCs/>
                <w:lang w:val="vi-VN"/>
              </w:rPr>
              <w:t xml:space="preserve">ứ tính chất và yêu cầu của gói thầu mà quy </w:t>
            </w:r>
            <w:r w:rsidRPr="00CF5287">
              <w:rPr>
                <w:i/>
                <w:iCs/>
              </w:rPr>
              <w:t>đ</w:t>
            </w:r>
            <w:r w:rsidRPr="00CF5287">
              <w:rPr>
                <w:i/>
                <w:iCs/>
                <w:lang w:val="vi-VN"/>
              </w:rPr>
              <w:t>ịnh</w:t>
            </w:r>
            <w:r w:rsidRPr="00CF5287">
              <w:rPr>
                <w:i/>
                <w:iCs/>
              </w:rPr>
              <w:t xml:space="preserve"> th</w:t>
            </w:r>
            <w:r w:rsidRPr="00CF5287">
              <w:rPr>
                <w:i/>
                <w:iCs/>
                <w:lang w:val="vi-VN"/>
              </w:rPr>
              <w:t xml:space="preserve">ời hạn này, ví dụ: Bảo </w:t>
            </w:r>
            <w:r w:rsidRPr="00CF5287">
              <w:rPr>
                <w:i/>
                <w:iCs/>
              </w:rPr>
              <w:t>đ</w:t>
            </w:r>
            <w:r w:rsidRPr="00CF5287">
              <w:rPr>
                <w:i/>
                <w:iCs/>
                <w:lang w:val="vi-VN"/>
              </w:rPr>
              <w:t>ảm</w:t>
            </w:r>
            <w:r w:rsidRPr="00CF5287">
              <w:rPr>
                <w:i/>
                <w:iCs/>
              </w:rPr>
              <w:t xml:space="preserve"> th</w:t>
            </w:r>
            <w:r w:rsidRPr="00CF5287">
              <w:rPr>
                <w:i/>
                <w:iCs/>
                <w:lang w:val="vi-VN"/>
              </w:rPr>
              <w:t xml:space="preserve">ực hiện hợp </w:t>
            </w:r>
            <w:r w:rsidRPr="00CF5287">
              <w:rPr>
                <w:i/>
                <w:iCs/>
              </w:rPr>
              <w:t>đ</w:t>
            </w:r>
            <w:r w:rsidRPr="00CF5287">
              <w:rPr>
                <w:i/>
                <w:iCs/>
                <w:lang w:val="vi-VN"/>
              </w:rPr>
              <w:t>ồng</w:t>
            </w:r>
            <w:r w:rsidRPr="00CF5287">
              <w:rPr>
                <w:i/>
                <w:iCs/>
              </w:rPr>
              <w:t xml:space="preserve"> ph</w:t>
            </w:r>
            <w:r w:rsidRPr="00CF5287">
              <w:rPr>
                <w:i/>
                <w:iCs/>
                <w:lang w:val="vi-VN"/>
              </w:rPr>
              <w:t xml:space="preserve">ải có hiệu lực cho </w:t>
            </w:r>
            <w:r w:rsidRPr="00CF5287">
              <w:rPr>
                <w:i/>
                <w:iCs/>
              </w:rPr>
              <w:t>đ</w:t>
            </w:r>
            <w:r w:rsidRPr="00CF5287">
              <w:rPr>
                <w:i/>
                <w:iCs/>
                <w:lang w:val="vi-VN"/>
              </w:rPr>
              <w:t>ến</w:t>
            </w:r>
            <w:r w:rsidRPr="00CF5287">
              <w:rPr>
                <w:i/>
                <w:iCs/>
              </w:rPr>
              <w:t xml:space="preserve"> khi toàn b</w:t>
            </w:r>
            <w:r w:rsidRPr="00CF5287">
              <w:rPr>
                <w:i/>
                <w:iCs/>
                <w:lang w:val="vi-VN"/>
              </w:rPr>
              <w:t>ộ hàng hóa được</w:t>
            </w:r>
            <w:r w:rsidRPr="00CF5287">
              <w:rPr>
                <w:i/>
                <w:iCs/>
              </w:rPr>
              <w:t xml:space="preserve"> bàn giao, hai bên ký biên b</w:t>
            </w:r>
            <w:r w:rsidRPr="00CF5287">
              <w:rPr>
                <w:i/>
                <w:iCs/>
                <w:lang w:val="vi-VN"/>
              </w:rPr>
              <w:t xml:space="preserve">ản nghiệm thu và Nhà thầu chuyển sang nghĩa vụ bảo hành theo quy </w:t>
            </w:r>
            <w:r w:rsidRPr="00CF5287">
              <w:rPr>
                <w:i/>
                <w:iCs/>
              </w:rPr>
              <w:t>đ</w:t>
            </w:r>
            <w:r w:rsidRPr="00CF5287">
              <w:rPr>
                <w:i/>
                <w:iCs/>
                <w:lang w:val="vi-VN"/>
              </w:rPr>
              <w:t>ịnh].</w:t>
            </w:r>
          </w:p>
        </w:tc>
      </w:tr>
      <w:tr w:rsidR="008C621D" w:rsidRPr="008B2C00">
        <w:tblPrEx>
          <w:tblLook w:val="04A0"/>
        </w:tblPrEx>
        <w:tc>
          <w:tcPr>
            <w:tcW w:w="972" w:type="pct"/>
          </w:tcPr>
          <w:p w:rsidR="008C621D" w:rsidRPr="008B2C00" w:rsidRDefault="008C621D" w:rsidP="00F83577">
            <w:pPr>
              <w:widowControl w:val="0"/>
              <w:spacing w:before="20" w:after="20" w:line="384" w:lineRule="exact"/>
              <w:rPr>
                <w:b/>
              </w:rPr>
            </w:pPr>
            <w:r w:rsidRPr="008B2C00">
              <w:rPr>
                <w:b/>
              </w:rPr>
              <w:lastRenderedPageBreak/>
              <w:t>E-ĐKC 6.2</w:t>
            </w:r>
          </w:p>
        </w:tc>
        <w:tc>
          <w:tcPr>
            <w:tcW w:w="4028" w:type="pct"/>
          </w:tcPr>
          <w:p w:rsidR="008C621D" w:rsidRPr="008B2C00" w:rsidRDefault="008C621D" w:rsidP="00F83577">
            <w:pPr>
              <w:widowControl w:val="0"/>
              <w:spacing w:before="20" w:after="20" w:line="384" w:lineRule="exact"/>
              <w:jc w:val="both"/>
              <w:rPr>
                <w:i/>
              </w:rPr>
            </w:pPr>
            <w:r w:rsidRPr="008B2C00">
              <w:t>Thời hạn hoàn trả bảo đảm thực hiện hợp đồng:</w:t>
            </w:r>
            <w:r w:rsidR="009B1770" w:rsidRPr="008B2C00">
              <w:t xml:space="preserve"> </w:t>
            </w:r>
            <w:r w:rsidR="001C6FC5" w:rsidRPr="00CF5287">
              <w:t xml:space="preserve">_____ </w:t>
            </w:r>
            <w:r w:rsidR="001C6FC5" w:rsidRPr="00CF5287">
              <w:rPr>
                <w:i/>
                <w:iCs/>
              </w:rPr>
              <w:t>[ghi c</w:t>
            </w:r>
            <w:r w:rsidR="001C6FC5" w:rsidRPr="00CF5287">
              <w:rPr>
                <w:i/>
                <w:iCs/>
                <w:lang w:val="vi-VN"/>
              </w:rPr>
              <w:t xml:space="preserve">ụ thể thời hạn hoàn trả bảo </w:t>
            </w:r>
            <w:r w:rsidR="001C6FC5" w:rsidRPr="00CF5287">
              <w:rPr>
                <w:i/>
                <w:iCs/>
              </w:rPr>
              <w:t>đ</w:t>
            </w:r>
            <w:r w:rsidR="001C6FC5" w:rsidRPr="00CF5287">
              <w:rPr>
                <w:i/>
                <w:iCs/>
                <w:lang w:val="vi-VN"/>
              </w:rPr>
              <w:t>ảm</w:t>
            </w:r>
            <w:r w:rsidR="001C6FC5" w:rsidRPr="00CF5287">
              <w:rPr>
                <w:i/>
                <w:iCs/>
              </w:rPr>
              <w:t xml:space="preserve"> th</w:t>
            </w:r>
            <w:r w:rsidR="001C6FC5" w:rsidRPr="00CF5287">
              <w:rPr>
                <w:i/>
                <w:iCs/>
                <w:lang w:val="vi-VN"/>
              </w:rPr>
              <w:t xml:space="preserve">ực hiện hợp </w:t>
            </w:r>
            <w:r w:rsidR="001C6FC5" w:rsidRPr="00CF5287">
              <w:rPr>
                <w:i/>
                <w:iCs/>
              </w:rPr>
              <w:t>đ</w:t>
            </w:r>
            <w:r w:rsidR="001C6FC5" w:rsidRPr="00CF5287">
              <w:rPr>
                <w:i/>
                <w:iCs/>
                <w:lang w:val="vi-VN"/>
              </w:rPr>
              <w:t>ồng</w:t>
            </w:r>
            <w:r w:rsidR="001C6FC5" w:rsidRPr="00CF5287">
              <w:rPr>
                <w:i/>
                <w:iCs/>
              </w:rPr>
              <w:t xml:space="preserve"> căn c</w:t>
            </w:r>
            <w:r w:rsidR="001C6FC5" w:rsidRPr="00CF5287">
              <w:rPr>
                <w:i/>
                <w:iCs/>
                <w:lang w:val="vi-VN"/>
              </w:rPr>
              <w:t>ứ tính chất và yêu cầu của gói thầu].</w:t>
            </w:r>
          </w:p>
        </w:tc>
      </w:tr>
      <w:tr w:rsidR="008C621D" w:rsidRPr="008B2C00">
        <w:tc>
          <w:tcPr>
            <w:tcW w:w="972" w:type="pct"/>
          </w:tcPr>
          <w:p w:rsidR="008C621D" w:rsidRPr="008B2C00" w:rsidRDefault="008C621D" w:rsidP="00F83577">
            <w:pPr>
              <w:widowControl w:val="0"/>
              <w:tabs>
                <w:tab w:val="left" w:pos="1320"/>
              </w:tabs>
              <w:spacing w:before="20" w:after="20" w:line="384" w:lineRule="exact"/>
              <w:rPr>
                <w:b/>
              </w:rPr>
            </w:pPr>
            <w:r w:rsidRPr="008B2C00">
              <w:rPr>
                <w:b/>
              </w:rPr>
              <w:t>E-ĐKC 7.1</w:t>
            </w:r>
          </w:p>
        </w:tc>
        <w:tc>
          <w:tcPr>
            <w:tcW w:w="4028" w:type="pct"/>
          </w:tcPr>
          <w:p w:rsidR="008C621D" w:rsidRPr="008B2C00" w:rsidRDefault="008C621D" w:rsidP="00F83577">
            <w:pPr>
              <w:widowControl w:val="0"/>
              <w:numPr>
                <w:ilvl w:val="12"/>
                <w:numId w:val="0"/>
              </w:numPr>
              <w:spacing w:before="20" w:after="20" w:line="384" w:lineRule="exact"/>
              <w:jc w:val="both"/>
            </w:pPr>
            <w:r w:rsidRPr="008B2C00">
              <w:t xml:space="preserve">Danh sách nhà thầu phụ: </w:t>
            </w:r>
            <w:r w:rsidR="001C6FC5" w:rsidRPr="00CF5287">
              <w:rPr>
                <w:i/>
                <w:iCs/>
              </w:rPr>
              <w:t>[ghi danh sách nhà th</w:t>
            </w:r>
            <w:r w:rsidR="001C6FC5" w:rsidRPr="00CF5287">
              <w:rPr>
                <w:i/>
                <w:iCs/>
                <w:lang w:val="vi-VN"/>
              </w:rPr>
              <w:t>ầu phụ phù hợp với danh sách nhà thầu phụ nêu trong E-HSDT].</w:t>
            </w:r>
          </w:p>
        </w:tc>
      </w:tr>
      <w:tr w:rsidR="008C621D" w:rsidRPr="008B2C00">
        <w:tc>
          <w:tcPr>
            <w:tcW w:w="972" w:type="pct"/>
          </w:tcPr>
          <w:p w:rsidR="008C621D" w:rsidRPr="008B2C00" w:rsidRDefault="008C621D" w:rsidP="00F83577">
            <w:pPr>
              <w:widowControl w:val="0"/>
              <w:spacing w:before="20" w:after="20" w:line="384" w:lineRule="exact"/>
              <w:rPr>
                <w:b/>
              </w:rPr>
            </w:pPr>
            <w:r w:rsidRPr="008B2C00">
              <w:rPr>
                <w:b/>
              </w:rPr>
              <w:t>E-ĐKC 7.3</w:t>
            </w:r>
          </w:p>
        </w:tc>
        <w:tc>
          <w:tcPr>
            <w:tcW w:w="4028" w:type="pct"/>
          </w:tcPr>
          <w:p w:rsidR="008C621D" w:rsidRPr="008B2C00" w:rsidRDefault="008C621D" w:rsidP="00F83577">
            <w:pPr>
              <w:widowControl w:val="0"/>
              <w:numPr>
                <w:ilvl w:val="12"/>
                <w:numId w:val="0"/>
              </w:numPr>
              <w:spacing w:before="20" w:after="20" w:line="384" w:lineRule="exact"/>
              <w:jc w:val="both"/>
            </w:pPr>
            <w:r w:rsidRPr="008B2C00">
              <w:t xml:space="preserve">Nêu các yêu cầu cần thiết khác về nhà thầu phụ </w:t>
            </w:r>
            <w:r w:rsidR="003270E4" w:rsidRPr="008B2C00">
              <w:rPr>
                <w:i/>
              </w:rPr>
              <w:t>:</w:t>
            </w:r>
            <w:r w:rsidR="003270E4" w:rsidRPr="008B2C00">
              <w:t xml:space="preserve"> </w:t>
            </w:r>
            <w:r w:rsidR="005904AD" w:rsidRPr="00CF5287">
              <w:rPr>
                <w:i/>
                <w:iCs/>
              </w:rPr>
              <w:t>[ghi yêu c</w:t>
            </w:r>
            <w:r w:rsidR="005904AD" w:rsidRPr="00CF5287">
              <w:rPr>
                <w:i/>
                <w:iCs/>
                <w:lang w:val="vi-VN"/>
              </w:rPr>
              <w:t>ầu khác về nhà thầu phụ (nếu có)].</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8.2</w:t>
            </w:r>
          </w:p>
        </w:tc>
        <w:tc>
          <w:tcPr>
            <w:tcW w:w="4028" w:type="pct"/>
          </w:tcPr>
          <w:p w:rsidR="003B558E" w:rsidRPr="00CF5287" w:rsidRDefault="008C621D" w:rsidP="003B558E">
            <w:pPr>
              <w:autoSpaceDE w:val="0"/>
              <w:autoSpaceDN w:val="0"/>
              <w:adjustRightInd w:val="0"/>
              <w:spacing w:before="120"/>
            </w:pPr>
            <w:r w:rsidRPr="008B2C00">
              <w:t>- Thời gian để tiến hành hòa giải</w:t>
            </w:r>
            <w:r w:rsidR="003B558E" w:rsidRPr="00CF5287">
              <w:rPr>
                <w:lang w:val="vi-VN"/>
              </w:rPr>
              <w:t>:</w:t>
            </w:r>
            <w:r w:rsidR="003B558E" w:rsidRPr="00CF5287">
              <w:t xml:space="preserve">_______ </w:t>
            </w:r>
            <w:r w:rsidR="003B558E" w:rsidRPr="00CF5287">
              <w:rPr>
                <w:i/>
                <w:iCs/>
              </w:rPr>
              <w:t>[ghi s</w:t>
            </w:r>
            <w:r w:rsidR="003B558E" w:rsidRPr="00CF5287">
              <w:rPr>
                <w:i/>
                <w:iCs/>
                <w:lang w:val="vi-VN"/>
              </w:rPr>
              <w:t xml:space="preserve">ố ngày tiến hành hòa giải tối </w:t>
            </w:r>
            <w:r w:rsidR="003B558E" w:rsidRPr="00CF5287">
              <w:rPr>
                <w:i/>
                <w:iCs/>
              </w:rPr>
              <w:t>đa].</w:t>
            </w:r>
          </w:p>
          <w:p w:rsidR="003B558E" w:rsidRPr="00CF5287" w:rsidRDefault="003B558E" w:rsidP="003B558E">
            <w:pPr>
              <w:autoSpaceDE w:val="0"/>
              <w:autoSpaceDN w:val="0"/>
              <w:adjustRightInd w:val="0"/>
              <w:spacing w:before="120"/>
            </w:pPr>
            <w:r w:rsidRPr="00CF5287">
              <w:t>- Gi</w:t>
            </w:r>
            <w:r w:rsidRPr="00CF5287">
              <w:rPr>
                <w:lang w:val="vi-VN"/>
              </w:rPr>
              <w:t>ải quyết tranh chấp:</w:t>
            </w:r>
            <w:r w:rsidRPr="00CF5287">
              <w:t xml:space="preserve">_____ </w:t>
            </w:r>
            <w:r w:rsidRPr="00CF5287">
              <w:rPr>
                <w:i/>
                <w:iCs/>
              </w:rPr>
              <w:t>[ghi c</w:t>
            </w:r>
            <w:r w:rsidRPr="00CF5287">
              <w:rPr>
                <w:i/>
                <w:iCs/>
                <w:lang w:val="vi-VN"/>
              </w:rPr>
              <w:t>ụ thể thời gian và cơ</w:t>
            </w:r>
            <w:r w:rsidRPr="00CF5287">
              <w:rPr>
                <w:i/>
                <w:iCs/>
              </w:rPr>
              <w:t xml:space="preserve"> ch</w:t>
            </w:r>
            <w:r w:rsidRPr="00CF5287">
              <w:rPr>
                <w:i/>
                <w:iCs/>
                <w:lang w:val="vi-VN"/>
              </w:rPr>
              <w:t xml:space="preserve">ế xử lý tranh chấp </w:t>
            </w:r>
            <w:r w:rsidRPr="00CF5287">
              <w:rPr>
                <w:i/>
                <w:iCs/>
              </w:rPr>
              <w:t>căn c</w:t>
            </w:r>
            <w:r w:rsidRPr="00CF5287">
              <w:rPr>
                <w:i/>
                <w:iCs/>
                <w:lang w:val="vi-VN"/>
              </w:rPr>
              <w:t xml:space="preserve">ứ quy mô, tính chất của gói thầu. Trong </w:t>
            </w:r>
            <w:r w:rsidRPr="00CF5287">
              <w:rPr>
                <w:i/>
                <w:iCs/>
              </w:rPr>
              <w:t>đó c</w:t>
            </w:r>
            <w:r w:rsidRPr="00CF5287">
              <w:rPr>
                <w:i/>
                <w:iCs/>
                <w:lang w:val="vi-VN"/>
              </w:rPr>
              <w:t>ần nêu rõ thời gian gửi yêu cầu giải quyết tranh chấp, tổ chức giải</w:t>
            </w:r>
          </w:p>
          <w:p w:rsidR="008C621D" w:rsidRPr="008B2C00" w:rsidRDefault="003B558E" w:rsidP="003B558E">
            <w:pPr>
              <w:widowControl w:val="0"/>
              <w:spacing w:before="20" w:after="20" w:line="390" w:lineRule="exact"/>
              <w:jc w:val="both"/>
              <w:rPr>
                <w:lang w:val="pl-PL"/>
              </w:rPr>
            </w:pPr>
            <w:r w:rsidRPr="00CF5287">
              <w:rPr>
                <w:i/>
                <w:iCs/>
              </w:rPr>
              <w:t>quy</w:t>
            </w:r>
            <w:r w:rsidRPr="00CF5287">
              <w:rPr>
                <w:i/>
                <w:iCs/>
                <w:lang w:val="vi-VN"/>
              </w:rPr>
              <w:t>ết tranh chấp, chi phí cho việc giải quyết tranh chấp...].</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10</w:t>
            </w:r>
          </w:p>
        </w:tc>
        <w:tc>
          <w:tcPr>
            <w:tcW w:w="4028" w:type="pct"/>
          </w:tcPr>
          <w:p w:rsidR="008C621D" w:rsidRPr="008B2C00" w:rsidRDefault="003B558E" w:rsidP="003270E4">
            <w:pPr>
              <w:widowControl w:val="0"/>
              <w:spacing w:before="20" w:after="20" w:line="390" w:lineRule="exact"/>
              <w:jc w:val="both"/>
            </w:pPr>
            <w:r w:rsidRPr="00CF5287">
              <w:t>Nhà th</w:t>
            </w:r>
            <w:r w:rsidRPr="00CF5287">
              <w:rPr>
                <w:lang w:val="vi-VN"/>
              </w:rPr>
              <w:t xml:space="preserve">ầu phải cung cấp các thông tin và chứng từ sau </w:t>
            </w:r>
            <w:r w:rsidRPr="00CF5287">
              <w:t>đây v</w:t>
            </w:r>
            <w:r w:rsidRPr="00CF5287">
              <w:rPr>
                <w:lang w:val="vi-VN"/>
              </w:rPr>
              <w:t>ề việc vận chuyển hàng hóa:</w:t>
            </w:r>
            <w:r w:rsidRPr="00CF5287">
              <w:t xml:space="preserve">____ </w:t>
            </w:r>
            <w:r w:rsidRPr="00CF5287">
              <w:rPr>
                <w:i/>
                <w:iCs/>
              </w:rPr>
              <w:t>[ghi tên các tài li</w:t>
            </w:r>
            <w:r w:rsidRPr="00CF5287">
              <w:rPr>
                <w:i/>
                <w:iCs/>
                <w:lang w:val="vi-VN"/>
              </w:rPr>
              <w:t xml:space="preserve">ệu chứng từ cần có]. </w:t>
            </w:r>
            <w:r w:rsidRPr="00CF5287">
              <w:t>Ch</w:t>
            </w:r>
            <w:r w:rsidRPr="00CF5287">
              <w:rPr>
                <w:lang w:val="vi-VN"/>
              </w:rPr>
              <w:t xml:space="preserve">ủ </w:t>
            </w:r>
            <w:r w:rsidRPr="00CF5287">
              <w:t>đ</w:t>
            </w:r>
            <w:r w:rsidRPr="00CF5287">
              <w:rPr>
                <w:lang w:val="vi-VN"/>
              </w:rPr>
              <w:t>ầu</w:t>
            </w:r>
            <w:r w:rsidRPr="00CF5287">
              <w:t xml:space="preserve"> </w:t>
            </w:r>
            <w:r w:rsidRPr="00CF5287">
              <w:rPr>
                <w:lang w:val="vi-VN"/>
              </w:rPr>
              <w:t>tư</w:t>
            </w:r>
            <w:r w:rsidRPr="00CF5287">
              <w:t xml:space="preserve"> ph</w:t>
            </w:r>
            <w:r w:rsidRPr="00CF5287">
              <w:rPr>
                <w:lang w:val="vi-VN"/>
              </w:rPr>
              <w:t>ải nhận được</w:t>
            </w:r>
            <w:r w:rsidRPr="00CF5287">
              <w:t xml:space="preserve"> các tài li</w:t>
            </w:r>
            <w:r w:rsidRPr="00CF5287">
              <w:rPr>
                <w:lang w:val="vi-VN"/>
              </w:rPr>
              <w:t>ệu chứng từ nói trên trước</w:t>
            </w:r>
            <w:r w:rsidRPr="00CF5287">
              <w:t xml:space="preserve"> khi Hàng hóa đ</w:t>
            </w:r>
            <w:r w:rsidRPr="00CF5287">
              <w:rPr>
                <w:lang w:val="vi-VN"/>
              </w:rPr>
              <w:t>ến</w:t>
            </w:r>
            <w:r w:rsidRPr="00CF5287">
              <w:t xml:space="preserve"> </w:t>
            </w:r>
            <w:r w:rsidRPr="00CF5287">
              <w:rPr>
                <w:lang w:val="vi-VN"/>
              </w:rPr>
              <w:t>nơi,</w:t>
            </w:r>
            <w:r w:rsidRPr="00CF5287">
              <w:t xml:space="preserve"> n</w:t>
            </w:r>
            <w:r w:rsidRPr="00CF5287">
              <w:rPr>
                <w:lang w:val="vi-VN"/>
              </w:rPr>
              <w:t>ếu không Nhà thầu sẽ phải chịu trách</w:t>
            </w:r>
            <w:r w:rsidRPr="00CF5287">
              <w:t xml:space="preserve"> </w:t>
            </w:r>
            <w:r w:rsidRPr="00CF5287">
              <w:rPr>
                <w:lang w:val="vi-VN"/>
              </w:rPr>
              <w:t>nhiệm về bất kỳ chi phí nào phát sinh do việc này.</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13.1</w:t>
            </w:r>
          </w:p>
        </w:tc>
        <w:tc>
          <w:tcPr>
            <w:tcW w:w="4028" w:type="pct"/>
          </w:tcPr>
          <w:p w:rsidR="008C621D" w:rsidRPr="008B2C00" w:rsidRDefault="008C621D" w:rsidP="00F83577">
            <w:pPr>
              <w:widowControl w:val="0"/>
              <w:numPr>
                <w:ilvl w:val="12"/>
                <w:numId w:val="0"/>
              </w:numPr>
              <w:spacing w:before="20" w:after="20" w:line="390" w:lineRule="exact"/>
              <w:jc w:val="both"/>
            </w:pPr>
            <w:r w:rsidRPr="008B2C00">
              <w:t>Giá hợp đồng:___</w:t>
            </w:r>
            <w:r w:rsidRPr="008B2C00">
              <w:rPr>
                <w:i/>
              </w:rPr>
              <w:t>[ghi giá hợp đồng theo giá trị nêu trong Thư chấp thuận E-HSDT và trao hợp đồng]</w:t>
            </w:r>
            <w:r w:rsidRPr="008B2C00">
              <w:t>.</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14</w:t>
            </w:r>
          </w:p>
        </w:tc>
        <w:tc>
          <w:tcPr>
            <w:tcW w:w="4028" w:type="pct"/>
          </w:tcPr>
          <w:p w:rsidR="008C621D" w:rsidRPr="008B2C00" w:rsidRDefault="008C621D" w:rsidP="00F83577">
            <w:pPr>
              <w:widowControl w:val="0"/>
              <w:numPr>
                <w:ilvl w:val="12"/>
                <w:numId w:val="0"/>
              </w:numPr>
              <w:spacing w:before="20" w:after="20" w:line="390" w:lineRule="exact"/>
              <w:jc w:val="both"/>
            </w:pPr>
            <w:r w:rsidRPr="008B2C00">
              <w:t>Điều chỉnh thuế</w:t>
            </w:r>
            <w:r w:rsidR="003B558E" w:rsidRPr="00CF5287">
              <w:rPr>
                <w:lang w:val="vi-VN"/>
              </w:rPr>
              <w:t>:_</w:t>
            </w:r>
            <w:r w:rsidR="003B558E" w:rsidRPr="00CF5287">
              <w:t xml:space="preserve">______ </w:t>
            </w:r>
            <w:r w:rsidR="003B558E" w:rsidRPr="00CF5287">
              <w:rPr>
                <w:i/>
                <w:iCs/>
              </w:rPr>
              <w:t>[ ghi "</w:t>
            </w:r>
            <w:r w:rsidR="003B558E" w:rsidRPr="00CF5287">
              <w:rPr>
                <w:i/>
                <w:iCs/>
                <w:lang w:val="vi-VN"/>
              </w:rPr>
              <w:t>được</w:t>
            </w:r>
            <w:r w:rsidR="003B558E" w:rsidRPr="00CF5287">
              <w:rPr>
                <w:i/>
                <w:iCs/>
              </w:rPr>
              <w:t xml:space="preserve"> phép" ho</w:t>
            </w:r>
            <w:r w:rsidR="003B558E" w:rsidRPr="00CF5287">
              <w:rPr>
                <w:i/>
                <w:iCs/>
                <w:lang w:val="vi-VN"/>
              </w:rPr>
              <w:t>ặc "không được</w:t>
            </w:r>
            <w:r w:rsidR="003B558E" w:rsidRPr="00CF5287">
              <w:rPr>
                <w:i/>
                <w:iCs/>
              </w:rPr>
              <w:t xml:space="preserve"> phép" áp d</w:t>
            </w:r>
            <w:r w:rsidR="003B558E" w:rsidRPr="00CF5287">
              <w:rPr>
                <w:i/>
                <w:iCs/>
                <w:lang w:val="vi-VN"/>
              </w:rPr>
              <w:t xml:space="preserve">ụng </w:t>
            </w:r>
            <w:r w:rsidR="003B558E" w:rsidRPr="00CF5287">
              <w:rPr>
                <w:i/>
                <w:iCs/>
              </w:rPr>
              <w:t>đi</w:t>
            </w:r>
            <w:r w:rsidR="003B558E" w:rsidRPr="00CF5287">
              <w:rPr>
                <w:i/>
                <w:iCs/>
                <w:lang w:val="vi-VN"/>
              </w:rPr>
              <w:t>ều</w:t>
            </w:r>
            <w:r w:rsidR="003B558E" w:rsidRPr="00CF5287">
              <w:rPr>
                <w:i/>
                <w:iCs/>
              </w:rPr>
              <w:t xml:space="preserve"> ch</w:t>
            </w:r>
            <w:r w:rsidR="003B558E" w:rsidRPr="00CF5287">
              <w:rPr>
                <w:i/>
                <w:iCs/>
                <w:lang w:val="vi-VN"/>
              </w:rPr>
              <w:t>ỉnh thuế. Trường</w:t>
            </w:r>
            <w:r w:rsidR="003B558E" w:rsidRPr="00CF5287">
              <w:rPr>
                <w:i/>
                <w:iCs/>
              </w:rPr>
              <w:t xml:space="preserve"> h</w:t>
            </w:r>
            <w:r w:rsidR="003B558E" w:rsidRPr="00CF5287">
              <w:rPr>
                <w:i/>
                <w:iCs/>
                <w:lang w:val="vi-VN"/>
              </w:rPr>
              <w:t>ợp được</w:t>
            </w:r>
            <w:r w:rsidR="003B558E" w:rsidRPr="00CF5287">
              <w:rPr>
                <w:i/>
                <w:iCs/>
              </w:rPr>
              <w:t xml:space="preserve"> phép áp d</w:t>
            </w:r>
            <w:r w:rsidR="003B558E" w:rsidRPr="00CF5287">
              <w:rPr>
                <w:i/>
                <w:iCs/>
                <w:lang w:val="vi-VN"/>
              </w:rPr>
              <w:t xml:space="preserve">ụng </w:t>
            </w:r>
            <w:r w:rsidR="003B558E" w:rsidRPr="00CF5287">
              <w:rPr>
                <w:i/>
                <w:iCs/>
              </w:rPr>
              <w:t>đi</w:t>
            </w:r>
            <w:r w:rsidR="003B558E" w:rsidRPr="00CF5287">
              <w:rPr>
                <w:i/>
                <w:iCs/>
                <w:lang w:val="vi-VN"/>
              </w:rPr>
              <w:t>ều</w:t>
            </w:r>
            <w:r w:rsidR="003B558E" w:rsidRPr="00CF5287">
              <w:rPr>
                <w:i/>
                <w:iCs/>
              </w:rPr>
              <w:t xml:space="preserve"> ch</w:t>
            </w:r>
            <w:r w:rsidR="003B558E" w:rsidRPr="00CF5287">
              <w:rPr>
                <w:i/>
                <w:iCs/>
                <w:lang w:val="vi-VN"/>
              </w:rPr>
              <w:t xml:space="preserve">ỉnh thuế thì ghi: "trong quá trình thực hiện hợp </w:t>
            </w:r>
            <w:r w:rsidR="003B558E" w:rsidRPr="00CF5287">
              <w:rPr>
                <w:i/>
                <w:iCs/>
              </w:rPr>
              <w:t>đ</w:t>
            </w:r>
            <w:r w:rsidR="003B558E" w:rsidRPr="00CF5287">
              <w:rPr>
                <w:i/>
                <w:iCs/>
                <w:lang w:val="vi-VN"/>
              </w:rPr>
              <w:t>ồng,</w:t>
            </w:r>
            <w:r w:rsidR="003B558E" w:rsidRPr="00CF5287">
              <w:rPr>
                <w:i/>
                <w:iCs/>
              </w:rPr>
              <w:t xml:space="preserve"> </w:t>
            </w:r>
            <w:r w:rsidR="003B558E" w:rsidRPr="00CF5287">
              <w:rPr>
                <w:i/>
                <w:iCs/>
                <w:lang w:val="vi-VN"/>
              </w:rPr>
              <w:t xml:space="preserve">trường hợp tại thời </w:t>
            </w:r>
            <w:r w:rsidR="003B558E" w:rsidRPr="00CF5287">
              <w:rPr>
                <w:i/>
                <w:iCs/>
              </w:rPr>
              <w:t>đi</w:t>
            </w:r>
            <w:r w:rsidR="003B558E" w:rsidRPr="00CF5287">
              <w:rPr>
                <w:i/>
                <w:iCs/>
                <w:lang w:val="vi-VN"/>
              </w:rPr>
              <w:t>ểm</w:t>
            </w:r>
            <w:r w:rsidR="003B558E" w:rsidRPr="00CF5287">
              <w:rPr>
                <w:i/>
                <w:iCs/>
              </w:rPr>
              <w:t xml:space="preserve"> thanh toán n</w:t>
            </w:r>
            <w:r w:rsidR="003B558E" w:rsidRPr="00CF5287">
              <w:rPr>
                <w:i/>
                <w:iCs/>
                <w:lang w:val="vi-VN"/>
              </w:rPr>
              <w:t xml:space="preserve">ếu chính sách về thuế có sự thay </w:t>
            </w:r>
            <w:r w:rsidR="003B558E" w:rsidRPr="00CF5287">
              <w:rPr>
                <w:i/>
                <w:iCs/>
              </w:rPr>
              <w:t>đ</w:t>
            </w:r>
            <w:r w:rsidR="003B558E" w:rsidRPr="00CF5287">
              <w:rPr>
                <w:i/>
                <w:iCs/>
                <w:lang w:val="vi-VN"/>
              </w:rPr>
              <w:t>ổi</w:t>
            </w:r>
            <w:r w:rsidR="003B558E" w:rsidRPr="00CF5287">
              <w:rPr>
                <w:i/>
                <w:iCs/>
              </w:rPr>
              <w:t xml:space="preserve"> (tăng ho</w:t>
            </w:r>
            <w:r w:rsidR="003B558E" w:rsidRPr="00CF5287">
              <w:rPr>
                <w:i/>
                <w:iCs/>
                <w:lang w:val="vi-VN"/>
              </w:rPr>
              <w:t xml:space="preserve">ặc giảm) và trong hợp </w:t>
            </w:r>
            <w:r w:rsidR="003B558E" w:rsidRPr="00CF5287">
              <w:rPr>
                <w:i/>
                <w:iCs/>
              </w:rPr>
              <w:t>đ</w:t>
            </w:r>
            <w:r w:rsidR="003B558E" w:rsidRPr="00CF5287">
              <w:rPr>
                <w:i/>
                <w:iCs/>
                <w:lang w:val="vi-VN"/>
              </w:rPr>
              <w:t>ồng</w:t>
            </w:r>
            <w:r w:rsidR="003B558E" w:rsidRPr="00CF5287">
              <w:rPr>
                <w:i/>
                <w:iCs/>
              </w:rPr>
              <w:t xml:space="preserve"> có quy đ</w:t>
            </w:r>
            <w:r w:rsidR="003B558E" w:rsidRPr="00CF5287">
              <w:rPr>
                <w:i/>
                <w:iCs/>
                <w:lang w:val="vi-VN"/>
              </w:rPr>
              <w:t>ịnh</w:t>
            </w:r>
            <w:r w:rsidR="003B558E" w:rsidRPr="00CF5287">
              <w:rPr>
                <w:i/>
                <w:iCs/>
              </w:rPr>
              <w:t xml:space="preserve"> </w:t>
            </w:r>
            <w:r w:rsidR="003B558E" w:rsidRPr="00CF5287">
              <w:rPr>
                <w:i/>
                <w:iCs/>
                <w:lang w:val="vi-VN"/>
              </w:rPr>
              <w:t>được</w:t>
            </w:r>
            <w:r w:rsidR="003B558E" w:rsidRPr="00CF5287">
              <w:rPr>
                <w:i/>
                <w:iCs/>
              </w:rPr>
              <w:t xml:space="preserve"> đi</w:t>
            </w:r>
            <w:r w:rsidR="003B558E" w:rsidRPr="00CF5287">
              <w:rPr>
                <w:i/>
                <w:iCs/>
                <w:lang w:val="vi-VN"/>
              </w:rPr>
              <w:t>ều</w:t>
            </w:r>
            <w:r w:rsidR="003B558E" w:rsidRPr="00CF5287">
              <w:rPr>
                <w:i/>
                <w:iCs/>
              </w:rPr>
              <w:t xml:space="preserve"> ch</w:t>
            </w:r>
            <w:r w:rsidR="003B558E" w:rsidRPr="00CF5287">
              <w:rPr>
                <w:i/>
                <w:iCs/>
                <w:lang w:val="vi-VN"/>
              </w:rPr>
              <w:t xml:space="preserve">ỉnh thuế, </w:t>
            </w:r>
            <w:r w:rsidR="003B558E" w:rsidRPr="00CF5287">
              <w:rPr>
                <w:i/>
                <w:iCs/>
              </w:rPr>
              <w:t>đ</w:t>
            </w:r>
            <w:r w:rsidR="003B558E" w:rsidRPr="00CF5287">
              <w:rPr>
                <w:i/>
                <w:iCs/>
                <w:lang w:val="vi-VN"/>
              </w:rPr>
              <w:t>ồng</w:t>
            </w:r>
            <w:r w:rsidR="003B558E" w:rsidRPr="00CF5287">
              <w:rPr>
                <w:i/>
                <w:iCs/>
              </w:rPr>
              <w:t xml:space="preserve"> th</w:t>
            </w:r>
            <w:r w:rsidR="003B558E" w:rsidRPr="00CF5287">
              <w:rPr>
                <w:i/>
                <w:iCs/>
                <w:lang w:val="vi-VN"/>
              </w:rPr>
              <w:t>ời Nhà thầu xuất trình được</w:t>
            </w:r>
            <w:r w:rsidR="003B558E" w:rsidRPr="00CF5287">
              <w:rPr>
                <w:i/>
                <w:iCs/>
              </w:rPr>
              <w:t xml:space="preserve"> các tài li</w:t>
            </w:r>
            <w:r w:rsidR="003B558E" w:rsidRPr="00CF5287">
              <w:rPr>
                <w:i/>
                <w:iCs/>
                <w:lang w:val="vi-VN"/>
              </w:rPr>
              <w:t xml:space="preserve">ệu xác </w:t>
            </w:r>
            <w:r w:rsidR="003B558E" w:rsidRPr="00CF5287">
              <w:rPr>
                <w:i/>
                <w:iCs/>
              </w:rPr>
              <w:t>đ</w:t>
            </w:r>
            <w:r w:rsidR="003B558E" w:rsidRPr="00CF5287">
              <w:rPr>
                <w:i/>
                <w:iCs/>
                <w:lang w:val="vi-VN"/>
              </w:rPr>
              <w:t>ịnh</w:t>
            </w:r>
            <w:r w:rsidR="003B558E" w:rsidRPr="00CF5287">
              <w:rPr>
                <w:i/>
                <w:iCs/>
              </w:rPr>
              <w:t xml:space="preserve"> rõ s</w:t>
            </w:r>
            <w:r w:rsidR="003B558E" w:rsidRPr="00CF5287">
              <w:rPr>
                <w:i/>
                <w:iCs/>
                <w:lang w:val="vi-VN"/>
              </w:rPr>
              <w:t>ố thuế phát sinh thì khoản chênh lệch của chính sách về</w:t>
            </w:r>
            <w:r w:rsidR="003B558E" w:rsidRPr="00CF5287">
              <w:rPr>
                <w:i/>
                <w:iCs/>
              </w:rPr>
              <w:t xml:space="preserve"> thu</w:t>
            </w:r>
            <w:r w:rsidR="003B558E" w:rsidRPr="00CF5287">
              <w:rPr>
                <w:i/>
                <w:iCs/>
                <w:lang w:val="vi-VN"/>
              </w:rPr>
              <w:t>ế sẽ được</w:t>
            </w:r>
            <w:r w:rsidR="003B558E" w:rsidRPr="00CF5287">
              <w:rPr>
                <w:i/>
                <w:iCs/>
              </w:rPr>
              <w:t xml:space="preserve"> đi</w:t>
            </w:r>
            <w:r w:rsidR="003B558E" w:rsidRPr="00CF5287">
              <w:rPr>
                <w:i/>
                <w:iCs/>
                <w:lang w:val="vi-VN"/>
              </w:rPr>
              <w:t>ều</w:t>
            </w:r>
            <w:r w:rsidR="003B558E" w:rsidRPr="00CF5287">
              <w:rPr>
                <w:i/>
                <w:iCs/>
              </w:rPr>
              <w:t xml:space="preserve"> ch</w:t>
            </w:r>
            <w:r w:rsidR="003B558E" w:rsidRPr="00CF5287">
              <w:rPr>
                <w:i/>
                <w:iCs/>
                <w:lang w:val="vi-VN"/>
              </w:rPr>
              <w:t xml:space="preserve">ỉnh theo quy </w:t>
            </w:r>
            <w:r w:rsidR="003B558E" w:rsidRPr="00CF5287">
              <w:rPr>
                <w:i/>
                <w:iCs/>
              </w:rPr>
              <w:t>đ</w:t>
            </w:r>
            <w:r w:rsidR="003B558E" w:rsidRPr="00CF5287">
              <w:rPr>
                <w:i/>
                <w:iCs/>
                <w:lang w:val="vi-VN"/>
              </w:rPr>
              <w:t>ịnh</w:t>
            </w:r>
            <w:r w:rsidR="003B558E" w:rsidRPr="00CF5287">
              <w:rPr>
                <w:i/>
                <w:iCs/>
              </w:rPr>
              <w:t xml:space="preserve"> trong h</w:t>
            </w:r>
            <w:r w:rsidR="003B558E" w:rsidRPr="00CF5287">
              <w:rPr>
                <w:i/>
                <w:iCs/>
                <w:lang w:val="vi-VN"/>
              </w:rPr>
              <w:t xml:space="preserve">ợp </w:t>
            </w:r>
            <w:r w:rsidR="003B558E" w:rsidRPr="00CF5287">
              <w:rPr>
                <w:i/>
                <w:iCs/>
              </w:rPr>
              <w:t>đ</w:t>
            </w:r>
            <w:r w:rsidR="003B558E" w:rsidRPr="00CF5287">
              <w:rPr>
                <w:i/>
                <w:iCs/>
                <w:lang w:val="vi-VN"/>
              </w:rPr>
              <w:t>ồng</w:t>
            </w:r>
            <w:r w:rsidR="003B558E" w:rsidRPr="00CF5287">
              <w:rPr>
                <w:i/>
                <w:iCs/>
              </w:rPr>
              <w:t>"].</w:t>
            </w:r>
          </w:p>
        </w:tc>
      </w:tr>
      <w:tr w:rsidR="00135F5A" w:rsidRPr="008B2C00">
        <w:tc>
          <w:tcPr>
            <w:tcW w:w="972" w:type="pct"/>
          </w:tcPr>
          <w:p w:rsidR="00135F5A" w:rsidRPr="008B2C00" w:rsidRDefault="00135F5A" w:rsidP="00135F5A">
            <w:pPr>
              <w:widowControl w:val="0"/>
              <w:spacing w:before="20" w:after="20" w:line="390" w:lineRule="exact"/>
              <w:rPr>
                <w:b/>
              </w:rPr>
            </w:pPr>
            <w:r w:rsidRPr="008B2C00">
              <w:rPr>
                <w:b/>
              </w:rPr>
              <w:t>E-ĐKC 16.1</w:t>
            </w:r>
          </w:p>
        </w:tc>
        <w:tc>
          <w:tcPr>
            <w:tcW w:w="4028" w:type="pct"/>
          </w:tcPr>
          <w:p w:rsidR="002337A9" w:rsidRPr="008B2C00" w:rsidRDefault="00135F5A" w:rsidP="002337A9">
            <w:pPr>
              <w:widowControl w:val="0"/>
              <w:spacing w:before="120" w:after="120" w:line="264" w:lineRule="auto"/>
              <w:ind w:firstLine="340"/>
            </w:pPr>
            <w:r w:rsidRPr="008B2C00">
              <w:rPr>
                <w:spacing w:val="-2"/>
              </w:rPr>
              <w:t xml:space="preserve">Phương thức thanh toán: </w:t>
            </w:r>
            <w:r w:rsidRPr="003B558E">
              <w:rPr>
                <w:i/>
              </w:rPr>
              <w:t>Bằng chuyển khoản.</w:t>
            </w:r>
            <w:r w:rsidRPr="008B2C00">
              <w:t xml:space="preserve"> </w:t>
            </w:r>
          </w:p>
          <w:p w:rsidR="00135F5A" w:rsidRPr="008B2C00" w:rsidRDefault="00135F5A" w:rsidP="002337A9">
            <w:pPr>
              <w:widowControl w:val="0"/>
              <w:spacing w:before="120" w:after="120" w:line="264" w:lineRule="auto"/>
              <w:ind w:firstLine="340"/>
              <w:rPr>
                <w:spacing w:val="-2"/>
              </w:rPr>
            </w:pPr>
            <w:r w:rsidRPr="008B2C00">
              <w:t xml:space="preserve">Thời hạn thanh toán: </w:t>
            </w:r>
            <w:r w:rsidRPr="003B558E">
              <w:rPr>
                <w:i/>
              </w:rPr>
              <w:t xml:space="preserve">Thanh toán trong vòng không quá </w:t>
            </w:r>
            <w:r w:rsidR="002337A9" w:rsidRPr="003B558E">
              <w:rPr>
                <w:i/>
              </w:rPr>
              <w:t>60</w:t>
            </w:r>
            <w:r w:rsidRPr="003B558E">
              <w:rPr>
                <w:i/>
              </w:rPr>
              <w:t xml:space="preserve"> ngày (ngày làm việc) kể từ khi nhà thầu xuất trình đầy đủ các </w:t>
            </w:r>
            <w:r w:rsidRPr="003B558E">
              <w:rPr>
                <w:i/>
              </w:rPr>
              <w:lastRenderedPageBreak/>
              <w:t>chứng từ theo yêu cầu phù hợp với quy định của pháp luật.</w:t>
            </w:r>
          </w:p>
        </w:tc>
      </w:tr>
      <w:tr w:rsidR="008C621D" w:rsidRPr="008B2C00">
        <w:trPr>
          <w:cantSplit/>
        </w:trPr>
        <w:tc>
          <w:tcPr>
            <w:tcW w:w="972" w:type="pct"/>
          </w:tcPr>
          <w:p w:rsidR="008C621D" w:rsidRPr="008B2C00" w:rsidRDefault="008C621D" w:rsidP="00F83577">
            <w:pPr>
              <w:widowControl w:val="0"/>
              <w:spacing w:before="20" w:after="20" w:line="376" w:lineRule="exact"/>
              <w:rPr>
                <w:b/>
              </w:rPr>
            </w:pPr>
            <w:r w:rsidRPr="008B2C00">
              <w:rPr>
                <w:b/>
              </w:rPr>
              <w:lastRenderedPageBreak/>
              <w:t>E-ĐKC 20</w:t>
            </w:r>
          </w:p>
        </w:tc>
        <w:tc>
          <w:tcPr>
            <w:tcW w:w="4028" w:type="pct"/>
          </w:tcPr>
          <w:p w:rsidR="008C621D" w:rsidRPr="008B2C00" w:rsidRDefault="008C621D" w:rsidP="00F83577">
            <w:pPr>
              <w:widowControl w:val="0"/>
              <w:spacing w:before="20" w:after="20" w:line="376" w:lineRule="exact"/>
              <w:jc w:val="both"/>
              <w:rPr>
                <w:u w:val="single"/>
                <w:lang w:val="nl-NL"/>
              </w:rPr>
            </w:pPr>
            <w:r w:rsidRPr="008B2C00">
              <w:rPr>
                <w:lang w:val="nl-NL"/>
              </w:rPr>
              <w:t>Đóng gói hàng hóa:</w:t>
            </w:r>
            <w:r w:rsidR="00856961" w:rsidRPr="008B2C00">
              <w:rPr>
                <w:lang w:val="nl-NL"/>
              </w:rPr>
              <w:t xml:space="preserve"> </w:t>
            </w:r>
            <w:r w:rsidR="00856961" w:rsidRPr="003B558E">
              <w:rPr>
                <w:i/>
                <w:lang w:val="nl-NL"/>
              </w:rPr>
              <w:t>Theo tiêu chuẩn của nhà sản xuất</w:t>
            </w:r>
          </w:p>
        </w:tc>
      </w:tr>
      <w:tr w:rsidR="008C621D" w:rsidRPr="008B2C00">
        <w:trPr>
          <w:cantSplit/>
        </w:trPr>
        <w:tc>
          <w:tcPr>
            <w:tcW w:w="972" w:type="pct"/>
          </w:tcPr>
          <w:p w:rsidR="008C621D" w:rsidRPr="008B2C00" w:rsidRDefault="008C621D" w:rsidP="00F83577">
            <w:pPr>
              <w:widowControl w:val="0"/>
              <w:spacing w:before="20" w:after="20" w:line="376" w:lineRule="exact"/>
              <w:rPr>
                <w:b/>
              </w:rPr>
            </w:pPr>
            <w:r w:rsidRPr="008B2C00">
              <w:rPr>
                <w:b/>
              </w:rPr>
              <w:t>E-ĐKC 21</w:t>
            </w:r>
          </w:p>
        </w:tc>
        <w:tc>
          <w:tcPr>
            <w:tcW w:w="4028" w:type="pct"/>
          </w:tcPr>
          <w:p w:rsidR="008C621D" w:rsidRPr="008B2C00" w:rsidRDefault="008C621D" w:rsidP="002337A9">
            <w:pPr>
              <w:widowControl w:val="0"/>
              <w:spacing w:before="20" w:after="20" w:line="376" w:lineRule="exact"/>
              <w:jc w:val="both"/>
            </w:pPr>
            <w:r w:rsidRPr="008B2C00">
              <w:rPr>
                <w:lang w:val="nl-NL"/>
              </w:rPr>
              <w:t>Nội dung bảo hiểm:</w:t>
            </w:r>
            <w:r w:rsidR="00AA4C97" w:rsidRPr="008B2C00">
              <w:rPr>
                <w:lang w:val="nl-NL"/>
              </w:rPr>
              <w:t xml:space="preserve"> </w:t>
            </w:r>
            <w:r w:rsidR="003B558E" w:rsidRPr="00CF5287">
              <w:t xml:space="preserve">____________ </w:t>
            </w:r>
            <w:r w:rsidR="003B558E" w:rsidRPr="00CF5287">
              <w:rPr>
                <w:i/>
                <w:iCs/>
              </w:rPr>
              <w:t>[căn c</w:t>
            </w:r>
            <w:r w:rsidR="003B558E" w:rsidRPr="00CF5287">
              <w:rPr>
                <w:i/>
                <w:iCs/>
                <w:lang w:val="vi-VN"/>
              </w:rPr>
              <w:t xml:space="preserve">ứ tính chất và yêu cầu của gói thầu mà quy </w:t>
            </w:r>
            <w:r w:rsidR="003B558E" w:rsidRPr="00CF5287">
              <w:rPr>
                <w:i/>
                <w:iCs/>
              </w:rPr>
              <w:t>đ</w:t>
            </w:r>
            <w:r w:rsidR="003B558E" w:rsidRPr="00CF5287">
              <w:rPr>
                <w:i/>
                <w:iCs/>
                <w:lang w:val="vi-VN"/>
              </w:rPr>
              <w:t>ịnh</w:t>
            </w:r>
            <w:r w:rsidR="003B558E" w:rsidRPr="00CF5287">
              <w:rPr>
                <w:i/>
                <w:iCs/>
              </w:rPr>
              <w:t xml:space="preserve"> c</w:t>
            </w:r>
            <w:r w:rsidR="003B558E" w:rsidRPr="00CF5287">
              <w:rPr>
                <w:i/>
                <w:iCs/>
                <w:lang w:val="vi-VN"/>
              </w:rPr>
              <w:t>ụ thể nội dung này trên cơ</w:t>
            </w:r>
            <w:r w:rsidR="003B558E" w:rsidRPr="00CF5287">
              <w:rPr>
                <w:i/>
                <w:iCs/>
              </w:rPr>
              <w:t xml:space="preserve"> s</w:t>
            </w:r>
            <w:r w:rsidR="003B558E" w:rsidRPr="00CF5287">
              <w:rPr>
                <w:i/>
                <w:iCs/>
                <w:lang w:val="vi-VN"/>
              </w:rPr>
              <w:t xml:space="preserve">ở bảo </w:t>
            </w:r>
            <w:r w:rsidR="003B558E" w:rsidRPr="00CF5287">
              <w:rPr>
                <w:i/>
                <w:iCs/>
              </w:rPr>
              <w:t>đ</w:t>
            </w:r>
            <w:r w:rsidR="003B558E" w:rsidRPr="00CF5287">
              <w:rPr>
                <w:i/>
                <w:iCs/>
                <w:lang w:val="vi-VN"/>
              </w:rPr>
              <w:t>ảm</w:t>
            </w:r>
            <w:r w:rsidR="003B558E" w:rsidRPr="00CF5287">
              <w:rPr>
                <w:i/>
                <w:iCs/>
              </w:rPr>
              <w:t xml:space="preserve"> phù h</w:t>
            </w:r>
            <w:r w:rsidR="003B558E" w:rsidRPr="00CF5287">
              <w:rPr>
                <w:i/>
                <w:iCs/>
                <w:lang w:val="vi-VN"/>
              </w:rPr>
              <w:t xml:space="preserve">ợp với quy </w:t>
            </w:r>
            <w:r w:rsidR="003B558E" w:rsidRPr="00CF5287">
              <w:rPr>
                <w:i/>
                <w:iCs/>
              </w:rPr>
              <w:t>đ</w:t>
            </w:r>
            <w:r w:rsidR="003B558E" w:rsidRPr="00CF5287">
              <w:rPr>
                <w:i/>
                <w:iCs/>
                <w:lang w:val="vi-VN"/>
              </w:rPr>
              <w:t>ịnh</w:t>
            </w:r>
            <w:r w:rsidR="003B558E" w:rsidRPr="00CF5287">
              <w:rPr>
                <w:i/>
                <w:iCs/>
              </w:rPr>
              <w:t xml:space="preserve"> c</w:t>
            </w:r>
            <w:r w:rsidR="003B558E" w:rsidRPr="00CF5287">
              <w:rPr>
                <w:i/>
                <w:iCs/>
                <w:lang w:val="vi-VN"/>
              </w:rPr>
              <w:t>ủa pháp luật cũng như</w:t>
            </w:r>
            <w:r w:rsidR="003B558E" w:rsidRPr="00CF5287">
              <w:rPr>
                <w:i/>
                <w:iCs/>
              </w:rPr>
              <w:t xml:space="preserve"> phù h</w:t>
            </w:r>
            <w:r w:rsidR="003B558E" w:rsidRPr="00CF5287">
              <w:rPr>
                <w:i/>
                <w:iCs/>
                <w:lang w:val="vi-VN"/>
              </w:rPr>
              <w:t xml:space="preserve">ợp với các </w:t>
            </w:r>
            <w:r w:rsidR="003B558E" w:rsidRPr="00CF5287">
              <w:rPr>
                <w:i/>
                <w:iCs/>
              </w:rPr>
              <w:t>đi</w:t>
            </w:r>
            <w:r w:rsidR="003B558E" w:rsidRPr="00CF5287">
              <w:rPr>
                <w:i/>
                <w:iCs/>
                <w:lang w:val="vi-VN"/>
              </w:rPr>
              <w:t>ều</w:t>
            </w:r>
            <w:r w:rsidR="003B558E" w:rsidRPr="00CF5287">
              <w:rPr>
                <w:i/>
                <w:iCs/>
              </w:rPr>
              <w:t xml:space="preserve"> ki</w:t>
            </w:r>
            <w:r w:rsidR="003B558E" w:rsidRPr="00CF5287">
              <w:rPr>
                <w:i/>
                <w:iCs/>
                <w:lang w:val="vi-VN"/>
              </w:rPr>
              <w:t>ện thương</w:t>
            </w:r>
            <w:r w:rsidR="003B558E" w:rsidRPr="00CF5287">
              <w:rPr>
                <w:i/>
                <w:iCs/>
              </w:rPr>
              <w:t xml:space="preserve"> m</w:t>
            </w:r>
            <w:r w:rsidR="003B558E" w:rsidRPr="00CF5287">
              <w:rPr>
                <w:i/>
                <w:iCs/>
                <w:lang w:val="vi-VN"/>
              </w:rPr>
              <w:t>ại được</w:t>
            </w:r>
            <w:r w:rsidR="003B558E" w:rsidRPr="00CF5287">
              <w:rPr>
                <w:i/>
                <w:iCs/>
              </w:rPr>
              <w:t xml:space="preserve"> áp d</w:t>
            </w:r>
            <w:r w:rsidR="003B558E" w:rsidRPr="00CF5287">
              <w:rPr>
                <w:i/>
                <w:iCs/>
                <w:lang w:val="vi-VN"/>
              </w:rPr>
              <w:t>ụng].</w:t>
            </w:r>
          </w:p>
        </w:tc>
      </w:tr>
      <w:tr w:rsidR="008C621D" w:rsidRPr="008B2C00">
        <w:tc>
          <w:tcPr>
            <w:tcW w:w="972" w:type="pct"/>
          </w:tcPr>
          <w:p w:rsidR="008C621D" w:rsidRPr="008B2C00" w:rsidRDefault="008C621D" w:rsidP="00F83577">
            <w:pPr>
              <w:widowControl w:val="0"/>
              <w:spacing w:before="20" w:after="20" w:line="376" w:lineRule="exact"/>
              <w:rPr>
                <w:b/>
              </w:rPr>
            </w:pPr>
            <w:r w:rsidRPr="008B2C00">
              <w:rPr>
                <w:b/>
              </w:rPr>
              <w:t>E-ĐKC 22</w:t>
            </w:r>
          </w:p>
        </w:tc>
        <w:tc>
          <w:tcPr>
            <w:tcW w:w="4028" w:type="pct"/>
          </w:tcPr>
          <w:p w:rsidR="008C621D" w:rsidRPr="008B2C00" w:rsidRDefault="008C621D" w:rsidP="00F83577">
            <w:pPr>
              <w:pStyle w:val="Footer"/>
              <w:widowControl w:val="0"/>
              <w:spacing w:before="20" w:after="20" w:line="376" w:lineRule="exact"/>
              <w:jc w:val="both"/>
              <w:rPr>
                <w:i/>
                <w:lang w:val="nl-NL" w:eastAsia="ja-JP"/>
              </w:rPr>
            </w:pPr>
            <w:r w:rsidRPr="008B2C00">
              <w:rPr>
                <w:b/>
                <w:lang w:val="nl-NL" w:eastAsia="ja-JP"/>
              </w:rPr>
              <w:t>-</w:t>
            </w:r>
            <w:r w:rsidRPr="008B2C00">
              <w:rPr>
                <w:lang w:val="nl-NL" w:eastAsia="ja-JP"/>
              </w:rPr>
              <w:t>Yêu cầu về vận chuyển hàng hóa</w:t>
            </w:r>
            <w:r w:rsidR="003B558E" w:rsidRPr="00CF5287">
              <w:rPr>
                <w:lang w:val="vi-VN"/>
              </w:rPr>
              <w:t>:</w:t>
            </w:r>
            <w:r w:rsidR="003B558E" w:rsidRPr="00CF5287">
              <w:t xml:space="preserve">_______ </w:t>
            </w:r>
            <w:r w:rsidR="003B558E" w:rsidRPr="00CF5287">
              <w:rPr>
                <w:i/>
                <w:iCs/>
              </w:rPr>
              <w:t>[nêu yêu c</w:t>
            </w:r>
            <w:r w:rsidR="003B558E" w:rsidRPr="00CF5287">
              <w:rPr>
                <w:i/>
                <w:iCs/>
                <w:lang w:val="vi-VN"/>
              </w:rPr>
              <w:t xml:space="preserve">ầu về vận chuyển hàng hóa, bao gồm cả </w:t>
            </w:r>
            <w:r w:rsidR="003B558E" w:rsidRPr="00CF5287">
              <w:rPr>
                <w:i/>
                <w:iCs/>
              </w:rPr>
              <w:t>đ</w:t>
            </w:r>
            <w:r w:rsidR="003B558E" w:rsidRPr="00CF5287">
              <w:rPr>
                <w:i/>
                <w:iCs/>
                <w:lang w:val="vi-VN"/>
              </w:rPr>
              <w:t>ịa</w:t>
            </w:r>
            <w:r w:rsidR="003B558E" w:rsidRPr="00CF5287">
              <w:rPr>
                <w:i/>
                <w:iCs/>
              </w:rPr>
              <w:t xml:space="preserve"> đi</w:t>
            </w:r>
            <w:r w:rsidR="003B558E" w:rsidRPr="00CF5287">
              <w:rPr>
                <w:i/>
                <w:iCs/>
                <w:lang w:val="vi-VN"/>
              </w:rPr>
              <w:t>ểm</w:t>
            </w:r>
            <w:r w:rsidR="003B558E" w:rsidRPr="00CF5287">
              <w:rPr>
                <w:i/>
                <w:iCs/>
              </w:rPr>
              <w:t xml:space="preserve"> giao hàng tùy theo yêu c</w:t>
            </w:r>
            <w:r w:rsidR="003B558E" w:rsidRPr="00CF5287">
              <w:rPr>
                <w:i/>
                <w:iCs/>
                <w:lang w:val="vi-VN"/>
              </w:rPr>
              <w:t>ầu và tính chất của gói thầu]</w:t>
            </w:r>
          </w:p>
          <w:p w:rsidR="008C621D" w:rsidRPr="003B558E" w:rsidRDefault="008C621D" w:rsidP="003B558E">
            <w:pPr>
              <w:pStyle w:val="Footer"/>
              <w:widowControl w:val="0"/>
              <w:spacing w:before="20" w:after="20" w:line="376" w:lineRule="exact"/>
              <w:jc w:val="both"/>
              <w:rPr>
                <w:u w:val="single"/>
              </w:rPr>
            </w:pPr>
            <w:r w:rsidRPr="008B2C00">
              <w:rPr>
                <w:b/>
                <w:lang w:val="nl-NL" w:eastAsia="ja-JP"/>
              </w:rPr>
              <w:t>-</w:t>
            </w:r>
            <w:r w:rsidR="00F83577" w:rsidRPr="008B2C00">
              <w:rPr>
                <w:lang w:val="nl-NL" w:eastAsia="ja-JP"/>
              </w:rPr>
              <w:t>Các yêu cầu khác</w:t>
            </w:r>
            <w:r w:rsidR="003B558E" w:rsidRPr="00CF5287">
              <w:rPr>
                <w:lang w:val="vi-VN"/>
              </w:rPr>
              <w:t>:</w:t>
            </w:r>
            <w:r w:rsidR="003B558E" w:rsidRPr="00CF5287">
              <w:t xml:space="preserve">__________ </w:t>
            </w:r>
            <w:r w:rsidR="003B558E" w:rsidRPr="00CF5287">
              <w:rPr>
                <w:i/>
                <w:iCs/>
              </w:rPr>
              <w:t>[căn c</w:t>
            </w:r>
            <w:r w:rsidR="003B558E" w:rsidRPr="00CF5287">
              <w:rPr>
                <w:i/>
                <w:iCs/>
                <w:lang w:val="vi-VN"/>
              </w:rPr>
              <w:t xml:space="preserve">ứ quy mô, tính chất của gói thầu mà quy </w:t>
            </w:r>
            <w:r w:rsidR="003B558E" w:rsidRPr="00CF5287">
              <w:rPr>
                <w:i/>
                <w:iCs/>
              </w:rPr>
              <w:t>đ</w:t>
            </w:r>
            <w:r w:rsidR="003B558E" w:rsidRPr="00CF5287">
              <w:rPr>
                <w:i/>
                <w:iCs/>
                <w:lang w:val="vi-VN"/>
              </w:rPr>
              <w:t>ịnh</w:t>
            </w:r>
            <w:r w:rsidR="003B558E" w:rsidRPr="00CF5287">
              <w:rPr>
                <w:i/>
                <w:iCs/>
              </w:rPr>
              <w:t xml:space="preserve"> n</w:t>
            </w:r>
            <w:r w:rsidR="003B558E" w:rsidRPr="00CF5287">
              <w:rPr>
                <w:i/>
                <w:iCs/>
                <w:lang w:val="vi-VN"/>
              </w:rPr>
              <w:t>ội dung này</w:t>
            </w:r>
            <w:r w:rsidR="003B558E">
              <w:rPr>
                <w:i/>
                <w:iCs/>
              </w:rPr>
              <w:t>].</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23.1</w:t>
            </w:r>
          </w:p>
        </w:tc>
        <w:tc>
          <w:tcPr>
            <w:tcW w:w="4028" w:type="pct"/>
          </w:tcPr>
          <w:p w:rsidR="008C621D" w:rsidRPr="008B2C00" w:rsidRDefault="008C621D" w:rsidP="00F83577">
            <w:pPr>
              <w:widowControl w:val="0"/>
              <w:spacing w:before="20" w:after="20" w:line="390" w:lineRule="exact"/>
              <w:jc w:val="both"/>
              <w:rPr>
                <w:lang w:val="nl-NL"/>
              </w:rPr>
            </w:pPr>
            <w:r w:rsidRPr="008B2C00">
              <w:rPr>
                <w:lang w:val="nl-NL"/>
              </w:rPr>
              <w:t>Kiểm tra, thử nghiệm hàng hóa:</w:t>
            </w:r>
            <w:r w:rsidR="00AA4C97" w:rsidRPr="008B2C00">
              <w:rPr>
                <w:lang w:val="nl-NL"/>
              </w:rPr>
              <w:t xml:space="preserve"> </w:t>
            </w:r>
            <w:r w:rsidR="00856961" w:rsidRPr="003B558E">
              <w:rPr>
                <w:i/>
                <w:lang w:val="nl-NL"/>
              </w:rPr>
              <w:t>Bên A hoặc đại diện của Bên A có quyền kiểm tra, thử nghiệm hàng hóa được cung cấp để đảm bảo hàng hóa đó có đặc tính kỹ thuật phù hợp với yêu cầu của hợp đồng. Trường hợp hàng hóa không phù hợp với đặc tính kỹ thuật theo hợp đồng thì Bên A có quyền từ chối và Bên B phải có trách nhiệm thay thế hoặc tiến hành những điều chỉnh cần thiết để đáp ứng đúng các yêu cầu về đặc tính kỹ thuật. Trường hợp Bên B không có khả năng thay thế hay điều chỉnh các hàng hóa không phù hợp, Bên A có quyền tổ chức việc thay thế hay điều chỉnh nếu thấy cần thiết, mọi rủi ro và chi phí liên quan do Bên B chịu. Việc thực hiện kiểm tra, thử nghiệm hàng hóa của Bên A không dẫn đến miễn trừ nghĩa vụ bảo hành hay các nghĩa vụ khác theo hợp đồng của Bên B.</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24</w:t>
            </w:r>
          </w:p>
        </w:tc>
        <w:tc>
          <w:tcPr>
            <w:tcW w:w="4028" w:type="pct"/>
          </w:tcPr>
          <w:p w:rsidR="003B558E" w:rsidRPr="00CF5287" w:rsidRDefault="003B558E" w:rsidP="003B558E">
            <w:pPr>
              <w:autoSpaceDE w:val="0"/>
              <w:autoSpaceDN w:val="0"/>
              <w:adjustRightInd w:val="0"/>
              <w:spacing w:before="120"/>
            </w:pPr>
            <w:r w:rsidRPr="00CF5287">
              <w:t>T</w:t>
            </w:r>
            <w:r w:rsidRPr="00CF5287">
              <w:rPr>
                <w:lang w:val="vi-VN"/>
              </w:rPr>
              <w:t>ổng giá trị bồi thường</w:t>
            </w:r>
            <w:r w:rsidRPr="00CF5287">
              <w:t xml:space="preserve"> thi</w:t>
            </w:r>
            <w:r w:rsidRPr="00CF5287">
              <w:rPr>
                <w:lang w:val="vi-VN"/>
              </w:rPr>
              <w:t xml:space="preserve">ệt hại tối </w:t>
            </w:r>
            <w:r w:rsidRPr="00CF5287">
              <w:t>đa là</w:t>
            </w:r>
            <w:r w:rsidRPr="00C610F9">
              <w:rPr>
                <w:highlight w:val="yellow"/>
              </w:rPr>
              <w:t>:____%</w:t>
            </w:r>
            <w:r w:rsidRPr="00CF5287">
              <w:t xml:space="preserve"> </w:t>
            </w:r>
            <w:r w:rsidRPr="00CF5287">
              <w:rPr>
                <w:i/>
                <w:iCs/>
              </w:rPr>
              <w:t>[ghi m</w:t>
            </w:r>
            <w:r w:rsidRPr="00CF5287">
              <w:rPr>
                <w:i/>
                <w:iCs/>
                <w:lang w:val="vi-VN"/>
              </w:rPr>
              <w:t>ức bồi thường</w:t>
            </w:r>
            <w:r w:rsidRPr="00CF5287">
              <w:rPr>
                <w:i/>
                <w:iCs/>
              </w:rPr>
              <w:t xml:space="preserve"> thi</w:t>
            </w:r>
            <w:r w:rsidRPr="00CF5287">
              <w:rPr>
                <w:i/>
                <w:iCs/>
                <w:lang w:val="vi-VN"/>
              </w:rPr>
              <w:t xml:space="preserve">ệt hại tối </w:t>
            </w:r>
            <w:r w:rsidRPr="00CF5287">
              <w:rPr>
                <w:i/>
                <w:iCs/>
              </w:rPr>
              <w:t>đa]</w:t>
            </w:r>
            <w:r w:rsidRPr="00CF5287">
              <w:t>.</w:t>
            </w:r>
          </w:p>
          <w:p w:rsidR="003B558E" w:rsidRPr="00CF5287" w:rsidRDefault="003B558E" w:rsidP="003B558E">
            <w:pPr>
              <w:autoSpaceDE w:val="0"/>
              <w:autoSpaceDN w:val="0"/>
              <w:adjustRightInd w:val="0"/>
              <w:spacing w:before="120"/>
            </w:pPr>
            <w:r w:rsidRPr="00CF5287">
              <w:t>M</w:t>
            </w:r>
            <w:r w:rsidRPr="00CF5287">
              <w:rPr>
                <w:lang w:val="vi-VN"/>
              </w:rPr>
              <w:t>ức khấu trừ:_</w:t>
            </w:r>
            <w:r w:rsidRPr="00CF5287">
              <w:t>_______%/tu</w:t>
            </w:r>
            <w:r w:rsidRPr="00CF5287">
              <w:rPr>
                <w:lang w:val="vi-VN"/>
              </w:rPr>
              <w:t xml:space="preserve">ần </w:t>
            </w:r>
            <w:r w:rsidRPr="00CF5287">
              <w:rPr>
                <w:i/>
                <w:iCs/>
              </w:rPr>
              <w:t>(ho</w:t>
            </w:r>
            <w:r w:rsidRPr="00CF5287">
              <w:rPr>
                <w:i/>
                <w:iCs/>
                <w:lang w:val="vi-VN"/>
              </w:rPr>
              <w:t xml:space="preserve">ặc ngày, tháng...) [ghi cụ thể quy </w:t>
            </w:r>
            <w:r w:rsidRPr="00CF5287">
              <w:rPr>
                <w:i/>
                <w:iCs/>
              </w:rPr>
              <w:t>đ</w:t>
            </w:r>
            <w:r w:rsidRPr="00CF5287">
              <w:rPr>
                <w:i/>
                <w:iCs/>
                <w:lang w:val="vi-VN"/>
              </w:rPr>
              <w:t>ịnh</w:t>
            </w:r>
            <w:r w:rsidRPr="00CF5287">
              <w:rPr>
                <w:i/>
                <w:iCs/>
              </w:rPr>
              <w:t xml:space="preserve"> v</w:t>
            </w:r>
            <w:r w:rsidRPr="00CF5287">
              <w:rPr>
                <w:i/>
                <w:iCs/>
                <w:lang w:val="vi-VN"/>
              </w:rPr>
              <w:t>ề mức khấu trừ là bao nhiêu % nội dung công việc chậm thực hiện tùy theo tính chất và yêu cầu của gói thầu].</w:t>
            </w:r>
          </w:p>
          <w:p w:rsidR="008C621D" w:rsidRPr="008B2C00" w:rsidRDefault="003B558E" w:rsidP="003B558E">
            <w:pPr>
              <w:widowControl w:val="0"/>
              <w:tabs>
                <w:tab w:val="right" w:pos="7164"/>
              </w:tabs>
              <w:spacing w:before="20" w:after="20" w:line="390" w:lineRule="exact"/>
              <w:jc w:val="both"/>
              <w:rPr>
                <w:u w:val="single"/>
                <w:lang w:val="nl-NL"/>
              </w:rPr>
            </w:pPr>
            <w:r w:rsidRPr="00CF5287">
              <w:t>M</w:t>
            </w:r>
            <w:r w:rsidRPr="00CF5287">
              <w:rPr>
                <w:lang w:val="vi-VN"/>
              </w:rPr>
              <w:t xml:space="preserve">ức khấu trừ tối </w:t>
            </w:r>
            <w:r w:rsidRPr="00CF5287">
              <w:t xml:space="preserve">đa: _______ % </w:t>
            </w:r>
            <w:r w:rsidRPr="00CF5287">
              <w:rPr>
                <w:i/>
                <w:iCs/>
              </w:rPr>
              <w:t>[ghi m</w:t>
            </w:r>
            <w:r w:rsidRPr="00CF5287">
              <w:rPr>
                <w:i/>
                <w:iCs/>
                <w:lang w:val="vi-VN"/>
              </w:rPr>
              <w:t xml:space="preserve">ức khấu trừ tối </w:t>
            </w:r>
            <w:r w:rsidRPr="00CF5287">
              <w:rPr>
                <w:i/>
                <w:iCs/>
              </w:rPr>
              <w:t>đa].</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25.1</w:t>
            </w:r>
          </w:p>
        </w:tc>
        <w:tc>
          <w:tcPr>
            <w:tcW w:w="4028" w:type="pct"/>
          </w:tcPr>
          <w:p w:rsidR="008C621D" w:rsidRPr="008B2C00" w:rsidRDefault="008C621D" w:rsidP="00F83577">
            <w:pPr>
              <w:widowControl w:val="0"/>
              <w:spacing w:before="20" w:after="20" w:line="390" w:lineRule="exact"/>
              <w:jc w:val="both"/>
              <w:rPr>
                <w:lang w:val="nl-NL"/>
              </w:rPr>
            </w:pPr>
            <w:r w:rsidRPr="008B2C00">
              <w:rPr>
                <w:spacing w:val="-6"/>
                <w:lang w:val="nl-NL"/>
              </w:rPr>
              <w:t>Nội dung yêu cầu bảo đảm khác đối với hàng hóa:</w:t>
            </w:r>
            <w:r w:rsidR="0030066D" w:rsidRPr="008B2C00">
              <w:rPr>
                <w:spacing w:val="-6"/>
                <w:lang w:val="nl-NL"/>
              </w:rPr>
              <w:t xml:space="preserve"> </w:t>
            </w:r>
            <w:r w:rsidR="0030066D" w:rsidRPr="003B558E">
              <w:rPr>
                <w:i/>
                <w:spacing w:val="-6"/>
                <w:lang w:val="nl-NL"/>
              </w:rPr>
              <w:t>Không yêu cầu</w:t>
            </w:r>
          </w:p>
        </w:tc>
      </w:tr>
      <w:tr w:rsidR="008C621D" w:rsidRPr="008B2C00">
        <w:tc>
          <w:tcPr>
            <w:tcW w:w="972" w:type="pct"/>
          </w:tcPr>
          <w:p w:rsidR="008C621D" w:rsidRPr="008B2C00" w:rsidRDefault="008C621D" w:rsidP="00DD151C">
            <w:pPr>
              <w:widowControl w:val="0"/>
              <w:spacing w:before="20" w:after="20" w:line="390" w:lineRule="exact"/>
              <w:rPr>
                <w:b/>
              </w:rPr>
            </w:pPr>
            <w:r w:rsidRPr="008B2C00">
              <w:rPr>
                <w:b/>
              </w:rPr>
              <w:t>E-ĐKC 25.2</w:t>
            </w:r>
          </w:p>
        </w:tc>
        <w:tc>
          <w:tcPr>
            <w:tcW w:w="4028" w:type="pct"/>
          </w:tcPr>
          <w:p w:rsidR="008C621D" w:rsidRPr="008B2C00" w:rsidRDefault="00F83577" w:rsidP="002337A9">
            <w:pPr>
              <w:widowControl w:val="0"/>
              <w:spacing w:before="20" w:after="20" w:line="390" w:lineRule="exact"/>
              <w:jc w:val="both"/>
              <w:rPr>
                <w:i/>
                <w:iCs/>
              </w:rPr>
            </w:pPr>
            <w:r w:rsidRPr="008B2C00">
              <w:t>Yêu cầu về bảo hành:</w:t>
            </w:r>
            <w:r w:rsidR="00AA4C97" w:rsidRPr="008B2C00">
              <w:t xml:space="preserve"> </w:t>
            </w:r>
            <w:r w:rsidR="0030066D" w:rsidRPr="003B558E">
              <w:rPr>
                <w:i/>
              </w:rPr>
              <w:t xml:space="preserve">Bảo hành theo tiêu chuẩn của nhà sản xuất và theo yêu cầu riêng đối với hàng hóa như đã được nêu tại </w:t>
            </w:r>
            <w:r w:rsidR="00834DB9" w:rsidRPr="003B558E">
              <w:rPr>
                <w:i/>
              </w:rPr>
              <w:t>Chương V – Yêu cầu về kỹ thuật</w:t>
            </w:r>
            <w:r w:rsidR="008C621D" w:rsidRPr="003B558E">
              <w:rPr>
                <w:i/>
              </w:rPr>
              <w:t>.</w:t>
            </w:r>
          </w:p>
        </w:tc>
      </w:tr>
      <w:tr w:rsidR="008C621D" w:rsidRPr="008B2C00">
        <w:trPr>
          <w:cantSplit/>
        </w:trPr>
        <w:tc>
          <w:tcPr>
            <w:tcW w:w="972" w:type="pct"/>
          </w:tcPr>
          <w:p w:rsidR="008C621D" w:rsidRPr="008B2C00" w:rsidRDefault="008C621D" w:rsidP="00F83577">
            <w:pPr>
              <w:widowControl w:val="0"/>
              <w:spacing w:before="20" w:after="20" w:line="390" w:lineRule="exact"/>
              <w:ind w:right="-57"/>
              <w:rPr>
                <w:b/>
                <w:spacing w:val="-10"/>
              </w:rPr>
            </w:pPr>
            <w:r w:rsidRPr="008B2C00">
              <w:rPr>
                <w:b/>
                <w:spacing w:val="-10"/>
              </w:rPr>
              <w:lastRenderedPageBreak/>
              <w:t>E-ĐKC 27.1(e)</w:t>
            </w:r>
          </w:p>
        </w:tc>
        <w:tc>
          <w:tcPr>
            <w:tcW w:w="4028" w:type="pct"/>
          </w:tcPr>
          <w:p w:rsidR="008C621D" w:rsidRPr="008B2C00" w:rsidRDefault="008C621D" w:rsidP="00F83577">
            <w:pPr>
              <w:widowControl w:val="0"/>
              <w:spacing w:before="20" w:after="20" w:line="390" w:lineRule="exact"/>
              <w:jc w:val="both"/>
            </w:pPr>
            <w:r w:rsidRPr="008B2C00">
              <w:t>Các nội dung khác về hiệu chỉnh, bổ sung hợp đồng:</w:t>
            </w:r>
          </w:p>
          <w:p w:rsidR="0030066D" w:rsidRPr="003B558E" w:rsidRDefault="0030066D" w:rsidP="0030066D">
            <w:pPr>
              <w:widowControl w:val="0"/>
              <w:spacing w:before="20" w:after="20" w:line="390" w:lineRule="exact"/>
              <w:jc w:val="both"/>
              <w:rPr>
                <w:i/>
              </w:rPr>
            </w:pPr>
            <w:r w:rsidRPr="003B558E">
              <w:rPr>
                <w:i/>
              </w:rPr>
              <w:t>1. Trong trường hợp có thay đổi về thuế.</w:t>
            </w:r>
          </w:p>
          <w:p w:rsidR="0030066D" w:rsidRPr="008B2C00" w:rsidRDefault="0030066D" w:rsidP="0030066D">
            <w:pPr>
              <w:widowControl w:val="0"/>
              <w:spacing w:before="20" w:after="20" w:line="390" w:lineRule="exact"/>
              <w:jc w:val="both"/>
            </w:pPr>
            <w:r w:rsidRPr="003B558E">
              <w:rPr>
                <w:i/>
              </w:rPr>
              <w:t>2. Trong trường hợp có thay đổi thông tin có liên quan đến mẫu mã, quy cách đóng gói, phương thức giao hàng, phương thức thanh toán, thông tin của Nhà thầu hoặc Chủ đầu tư. Khi có thay đổi thì Bên có sự thay đổi phải có văn bản thông báo để hai bên cùng thương thảo, sửa đổi bổ sung.</w:t>
            </w:r>
          </w:p>
        </w:tc>
      </w:tr>
      <w:tr w:rsidR="008C621D" w:rsidRPr="008B2C00">
        <w:trPr>
          <w:cantSplit/>
        </w:trPr>
        <w:tc>
          <w:tcPr>
            <w:tcW w:w="972" w:type="pct"/>
          </w:tcPr>
          <w:p w:rsidR="008C621D" w:rsidRPr="008B2C00" w:rsidRDefault="008C621D" w:rsidP="00DD151C">
            <w:pPr>
              <w:widowControl w:val="0"/>
              <w:spacing w:before="20" w:after="20" w:line="390" w:lineRule="exact"/>
              <w:rPr>
                <w:b/>
              </w:rPr>
            </w:pPr>
            <w:r w:rsidRPr="008B2C00">
              <w:rPr>
                <w:b/>
              </w:rPr>
              <w:t>E-ĐKC 28.4</w:t>
            </w:r>
          </w:p>
        </w:tc>
        <w:tc>
          <w:tcPr>
            <w:tcW w:w="4028" w:type="pct"/>
          </w:tcPr>
          <w:p w:rsidR="008C621D" w:rsidRPr="008B2C00" w:rsidRDefault="008C621D" w:rsidP="00F83577">
            <w:pPr>
              <w:widowControl w:val="0"/>
              <w:spacing w:before="20" w:after="20" w:line="390" w:lineRule="exact"/>
              <w:jc w:val="both"/>
              <w:rPr>
                <w:spacing w:val="-4"/>
              </w:rPr>
            </w:pPr>
            <w:r w:rsidRPr="008B2C00">
              <w:rPr>
                <w:spacing w:val="-4"/>
              </w:rPr>
              <w:t>Các trường hợp khác:___</w:t>
            </w:r>
            <w:r w:rsidRPr="008B2C00">
              <w:rPr>
                <w:i/>
                <w:spacing w:val="-4"/>
              </w:rPr>
              <w:t>[nêu cụ thể các nội dung khác (nếu có)].</w:t>
            </w:r>
          </w:p>
        </w:tc>
      </w:tr>
      <w:tr w:rsidR="008C621D" w:rsidRPr="008B2C00">
        <w:trPr>
          <w:cantSplit/>
          <w:trHeight w:val="85"/>
        </w:trPr>
        <w:tc>
          <w:tcPr>
            <w:tcW w:w="972" w:type="pct"/>
          </w:tcPr>
          <w:p w:rsidR="008C621D" w:rsidRPr="008B2C00" w:rsidRDefault="008C621D" w:rsidP="00F83577">
            <w:pPr>
              <w:widowControl w:val="0"/>
              <w:spacing w:before="20" w:after="20" w:line="390" w:lineRule="exact"/>
              <w:ind w:right="-57"/>
              <w:rPr>
                <w:b/>
                <w:spacing w:val="-12"/>
              </w:rPr>
            </w:pPr>
            <w:r w:rsidRPr="008B2C00">
              <w:rPr>
                <w:b/>
                <w:spacing w:val="-12"/>
              </w:rPr>
              <w:t>E-ĐKC 29.1(d)</w:t>
            </w:r>
          </w:p>
        </w:tc>
        <w:tc>
          <w:tcPr>
            <w:tcW w:w="4028" w:type="pct"/>
          </w:tcPr>
          <w:p w:rsidR="008C621D" w:rsidRPr="008B2C00" w:rsidRDefault="008C621D" w:rsidP="00F83577">
            <w:pPr>
              <w:widowControl w:val="0"/>
              <w:spacing w:before="20" w:after="20" w:line="390" w:lineRule="exact"/>
              <w:jc w:val="both"/>
            </w:pPr>
            <w:r w:rsidRPr="008B2C00">
              <w:t>Các hành vi khác:____</w:t>
            </w:r>
            <w:r w:rsidRPr="008B2C00">
              <w:rPr>
                <w:i/>
              </w:rPr>
              <w:t>[</w:t>
            </w:r>
            <w:r w:rsidRPr="008B2C00">
              <w:rPr>
                <w:i/>
                <w:iCs/>
              </w:rPr>
              <w:t>nêu hành vi khác (nếu có)].</w:t>
            </w:r>
          </w:p>
        </w:tc>
      </w:tr>
    </w:tbl>
    <w:p w:rsidR="00924305" w:rsidRPr="008B2C00" w:rsidRDefault="00924305" w:rsidP="00AD5968">
      <w:pPr>
        <w:widowControl w:val="0"/>
        <w:spacing w:line="390" w:lineRule="exact"/>
        <w:rPr>
          <w:b/>
          <w:lang w:val="it-IT"/>
        </w:rPr>
      </w:pPr>
      <w:bookmarkStart w:id="116" w:name="_Toc348001569"/>
      <w:bookmarkStart w:id="117" w:name="_Toc438907197"/>
      <w:bookmarkStart w:id="118" w:name="_Toc438907297"/>
      <w:bookmarkStart w:id="119" w:name="_Toc471555884"/>
      <w:bookmarkStart w:id="120" w:name="_Toc73333192"/>
      <w:bookmarkStart w:id="121" w:name="_Toc348001570"/>
    </w:p>
    <w:p w:rsidR="00F0357E" w:rsidRPr="008B2C00" w:rsidRDefault="00F0357E" w:rsidP="00AD5968">
      <w:pPr>
        <w:widowControl w:val="0"/>
        <w:spacing w:line="390" w:lineRule="exact"/>
        <w:rPr>
          <w:b/>
          <w:lang w:val="it-IT"/>
        </w:rPr>
      </w:pPr>
    </w:p>
    <w:p w:rsidR="0022669A" w:rsidRDefault="0022669A" w:rsidP="00AD5968">
      <w:pPr>
        <w:widowControl w:val="0"/>
        <w:spacing w:line="390" w:lineRule="exact"/>
        <w:rPr>
          <w:b/>
          <w:lang w:val="it-IT"/>
        </w:rPr>
      </w:pPr>
    </w:p>
    <w:p w:rsidR="00EC7C68" w:rsidRDefault="00EC7C68" w:rsidP="00AD5968">
      <w:pPr>
        <w:widowControl w:val="0"/>
        <w:spacing w:line="390" w:lineRule="exact"/>
        <w:rPr>
          <w:b/>
          <w:lang w:val="it-IT"/>
        </w:rPr>
      </w:pPr>
    </w:p>
    <w:p w:rsidR="00EC7C68" w:rsidRDefault="00EC7C68" w:rsidP="00AD5968">
      <w:pPr>
        <w:widowControl w:val="0"/>
        <w:spacing w:line="390" w:lineRule="exact"/>
        <w:rPr>
          <w:b/>
          <w:lang w:val="it-IT"/>
        </w:rPr>
      </w:pPr>
    </w:p>
    <w:p w:rsidR="00EC7C68" w:rsidRDefault="00EC7C68" w:rsidP="00AD5968">
      <w:pPr>
        <w:widowControl w:val="0"/>
        <w:spacing w:line="390" w:lineRule="exact"/>
        <w:rPr>
          <w:b/>
          <w:lang w:val="it-IT"/>
        </w:rPr>
      </w:pPr>
    </w:p>
    <w:p w:rsidR="00EC7C68" w:rsidRDefault="00EC7C68" w:rsidP="00AD5968">
      <w:pPr>
        <w:widowControl w:val="0"/>
        <w:spacing w:line="390" w:lineRule="exact"/>
        <w:rPr>
          <w:b/>
          <w:lang w:val="it-IT"/>
        </w:rPr>
      </w:pPr>
    </w:p>
    <w:p w:rsidR="00EC7C68" w:rsidRDefault="00EC7C68" w:rsidP="00AD5968">
      <w:pPr>
        <w:widowControl w:val="0"/>
        <w:spacing w:line="390" w:lineRule="exact"/>
        <w:rPr>
          <w:b/>
          <w:lang w:val="it-IT"/>
        </w:rPr>
      </w:pPr>
    </w:p>
    <w:p w:rsidR="00EC7C68" w:rsidRDefault="00EC7C68" w:rsidP="00AD5968">
      <w:pPr>
        <w:widowControl w:val="0"/>
        <w:spacing w:line="390" w:lineRule="exact"/>
        <w:rPr>
          <w:b/>
          <w:lang w:val="it-IT"/>
        </w:rPr>
      </w:pPr>
    </w:p>
    <w:p w:rsidR="00EC7C68" w:rsidRPr="008B2C00" w:rsidRDefault="00EC7C68" w:rsidP="00AD5968">
      <w:pPr>
        <w:widowControl w:val="0"/>
        <w:spacing w:line="390" w:lineRule="exact"/>
        <w:rPr>
          <w:b/>
          <w:lang w:val="it-IT"/>
        </w:rPr>
      </w:pPr>
    </w:p>
    <w:p w:rsidR="008C621D" w:rsidRPr="008B2C00" w:rsidRDefault="008C621D" w:rsidP="00F83577">
      <w:pPr>
        <w:widowControl w:val="0"/>
        <w:spacing w:line="390" w:lineRule="exact"/>
        <w:jc w:val="center"/>
        <w:rPr>
          <w:b/>
          <w:lang w:val="it-IT"/>
        </w:rPr>
      </w:pPr>
      <w:r w:rsidRPr="008B2C00">
        <w:rPr>
          <w:b/>
          <w:lang w:val="it-IT"/>
        </w:rPr>
        <w:t>Chương VIII. BIỂU MẪU HỢP ĐỒNG</w:t>
      </w:r>
    </w:p>
    <w:p w:rsidR="008C621D" w:rsidRPr="008B2C00" w:rsidRDefault="008C621D" w:rsidP="00F83577">
      <w:pPr>
        <w:widowControl w:val="0"/>
        <w:spacing w:line="390" w:lineRule="exact"/>
        <w:ind w:firstLine="454"/>
        <w:rPr>
          <w:lang w:val="it-IT"/>
        </w:rPr>
      </w:pPr>
    </w:p>
    <w:p w:rsidR="008C621D" w:rsidRPr="008B2C00" w:rsidRDefault="008C621D" w:rsidP="00931D10">
      <w:pPr>
        <w:widowControl w:val="0"/>
        <w:spacing w:before="80" w:line="390" w:lineRule="exact"/>
        <w:ind w:firstLine="454"/>
        <w:jc w:val="both"/>
        <w:rPr>
          <w:lang w:val="it-IT"/>
        </w:rPr>
      </w:pPr>
      <w:r w:rsidRPr="008B2C00">
        <w:rPr>
          <w:lang w:val="it-IT"/>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rsidR="008C621D" w:rsidRPr="008B2C00" w:rsidRDefault="008C621D" w:rsidP="00931D10">
      <w:pPr>
        <w:pStyle w:val="SectionVHeader"/>
        <w:widowControl w:val="0"/>
        <w:spacing w:before="80" w:line="390" w:lineRule="exact"/>
        <w:ind w:firstLine="454"/>
        <w:jc w:val="both"/>
        <w:outlineLvl w:val="2"/>
        <w:rPr>
          <w:b w:val="0"/>
          <w:i/>
          <w:sz w:val="28"/>
          <w:szCs w:val="28"/>
        </w:rPr>
      </w:pPr>
      <w:r w:rsidRPr="008B2C00">
        <w:rPr>
          <w:b w:val="0"/>
          <w:sz w:val="28"/>
          <w:szCs w:val="28"/>
          <w:lang w:val="it-IT"/>
        </w:rPr>
        <w:t>Mẫu số 21</w:t>
      </w:r>
      <w:r w:rsidRPr="008B2C00">
        <w:rPr>
          <w:b w:val="0"/>
          <w:sz w:val="28"/>
          <w:szCs w:val="28"/>
        </w:rPr>
        <w:t>. Thư chấp thuận hồ sơ dự thầu và trao hợp đồng</w:t>
      </w:r>
    </w:p>
    <w:p w:rsidR="008C621D" w:rsidRPr="008B2C00" w:rsidRDefault="008C621D" w:rsidP="00931D10">
      <w:pPr>
        <w:pStyle w:val="Heading3"/>
        <w:keepNext w:val="0"/>
        <w:widowControl w:val="0"/>
        <w:spacing w:before="80" w:after="0" w:line="390" w:lineRule="exact"/>
        <w:ind w:firstLine="454"/>
        <w:jc w:val="both"/>
        <w:rPr>
          <w:rFonts w:ascii="Times New Roman" w:hAnsi="Times New Roman" w:cs="Times New Roman"/>
          <w:b w:val="0"/>
          <w:sz w:val="28"/>
          <w:szCs w:val="28"/>
          <w:vertAlign w:val="superscript"/>
          <w:lang w:val="es-ES_tradnl"/>
        </w:rPr>
      </w:pPr>
      <w:r w:rsidRPr="008B2C00">
        <w:rPr>
          <w:rFonts w:ascii="Times New Roman" w:hAnsi="Times New Roman" w:cs="Times New Roman"/>
          <w:b w:val="0"/>
          <w:sz w:val="28"/>
          <w:szCs w:val="28"/>
          <w:lang w:val="vi-VN"/>
        </w:rPr>
        <w:t xml:space="preserve">Mẫu số </w:t>
      </w:r>
      <w:r w:rsidRPr="008B2C00">
        <w:rPr>
          <w:rFonts w:ascii="Times New Roman" w:hAnsi="Times New Roman" w:cs="Times New Roman"/>
          <w:b w:val="0"/>
          <w:sz w:val="28"/>
          <w:szCs w:val="28"/>
          <w:lang w:val="es-ES_tradnl"/>
        </w:rPr>
        <w:t>22. Hợp đồng</w:t>
      </w:r>
    </w:p>
    <w:p w:rsidR="008C621D" w:rsidRPr="008B2C00" w:rsidRDefault="008C621D" w:rsidP="00931D10">
      <w:pPr>
        <w:pStyle w:val="Mau"/>
        <w:keepNext w:val="0"/>
        <w:widowControl w:val="0"/>
        <w:numPr>
          <w:ilvl w:val="0"/>
          <w:numId w:val="0"/>
        </w:numPr>
        <w:spacing w:before="80" w:after="0" w:line="390" w:lineRule="exact"/>
        <w:ind w:firstLine="454"/>
        <w:jc w:val="both"/>
        <w:rPr>
          <w:rFonts w:ascii="Times New Roman" w:hAnsi="Times New Roman"/>
          <w:b w:val="0"/>
          <w:i w:val="0"/>
          <w:vertAlign w:val="superscript"/>
          <w:lang w:val="it-IT"/>
        </w:rPr>
      </w:pPr>
      <w:r w:rsidRPr="008B2C00">
        <w:rPr>
          <w:rFonts w:ascii="Times New Roman" w:hAnsi="Times New Roman"/>
          <w:b w:val="0"/>
          <w:i w:val="0"/>
          <w:lang w:val="it-IT"/>
        </w:rPr>
        <w:t>Mẫu số 23. Bảo lãnh thực hiện hợp đồng</w:t>
      </w:r>
    </w:p>
    <w:p w:rsidR="008C621D" w:rsidRPr="008B2C00" w:rsidRDefault="008C621D" w:rsidP="00931D10">
      <w:pPr>
        <w:pStyle w:val="SectionVHeader"/>
        <w:widowControl w:val="0"/>
        <w:tabs>
          <w:tab w:val="center" w:pos="5127"/>
        </w:tabs>
        <w:spacing w:before="80" w:line="390" w:lineRule="exact"/>
        <w:ind w:firstLine="454"/>
        <w:jc w:val="both"/>
        <w:outlineLvl w:val="2"/>
        <w:rPr>
          <w:b w:val="0"/>
          <w:sz w:val="28"/>
          <w:szCs w:val="28"/>
          <w:lang w:val="sv-SE"/>
        </w:rPr>
      </w:pPr>
      <w:r w:rsidRPr="008B2C00">
        <w:rPr>
          <w:b w:val="0"/>
          <w:sz w:val="28"/>
          <w:szCs w:val="28"/>
        </w:rPr>
        <w:tab/>
      </w:r>
    </w:p>
    <w:p w:rsidR="008C621D" w:rsidRPr="008B2C00" w:rsidRDefault="008C621D" w:rsidP="00195186">
      <w:pPr>
        <w:widowControl w:val="0"/>
        <w:spacing w:before="80" w:line="390" w:lineRule="exact"/>
        <w:ind w:firstLine="454"/>
        <w:jc w:val="right"/>
        <w:rPr>
          <w:b/>
          <w:lang w:val="sv-SE"/>
        </w:rPr>
      </w:pPr>
    </w:p>
    <w:p w:rsidR="008C621D" w:rsidRPr="008B2C00" w:rsidRDefault="008C621D" w:rsidP="00195186">
      <w:pPr>
        <w:widowControl w:val="0"/>
        <w:spacing w:before="80" w:line="390" w:lineRule="exact"/>
        <w:ind w:firstLine="454"/>
        <w:jc w:val="right"/>
        <w:rPr>
          <w:b/>
          <w:lang w:val="it-IT"/>
        </w:rPr>
      </w:pPr>
    </w:p>
    <w:p w:rsidR="008C621D" w:rsidRPr="008B2C00" w:rsidRDefault="008C621D" w:rsidP="00195186">
      <w:pPr>
        <w:widowControl w:val="0"/>
        <w:spacing w:before="80" w:line="390" w:lineRule="exact"/>
        <w:ind w:firstLine="454"/>
        <w:jc w:val="right"/>
        <w:rPr>
          <w:b/>
          <w:lang w:val="it-IT"/>
        </w:rPr>
      </w:pPr>
    </w:p>
    <w:p w:rsidR="008C621D" w:rsidRPr="008B2C00" w:rsidRDefault="008C621D" w:rsidP="00195186">
      <w:pPr>
        <w:widowControl w:val="0"/>
        <w:spacing w:before="80" w:line="390" w:lineRule="exact"/>
        <w:ind w:firstLine="454"/>
        <w:jc w:val="right"/>
        <w:rPr>
          <w:b/>
          <w:lang w:val="it-IT"/>
        </w:rPr>
      </w:pPr>
    </w:p>
    <w:p w:rsidR="008C621D" w:rsidRPr="008B2C00" w:rsidRDefault="008C621D" w:rsidP="00195186">
      <w:pPr>
        <w:widowControl w:val="0"/>
        <w:spacing w:before="80" w:line="390" w:lineRule="exact"/>
        <w:ind w:firstLine="454"/>
        <w:jc w:val="right"/>
        <w:rPr>
          <w:b/>
          <w:lang w:val="it-IT"/>
        </w:rPr>
      </w:pPr>
    </w:p>
    <w:p w:rsidR="008C621D" w:rsidRPr="008B2C00" w:rsidRDefault="008C621D" w:rsidP="0009173C">
      <w:pPr>
        <w:widowControl w:val="0"/>
        <w:spacing w:line="378" w:lineRule="exact"/>
        <w:jc w:val="right"/>
        <w:rPr>
          <w:b/>
          <w:lang w:val="it-IT"/>
        </w:rPr>
      </w:pPr>
      <w:r w:rsidRPr="008B2C00">
        <w:rPr>
          <w:b/>
          <w:lang w:val="it-IT"/>
        </w:rPr>
        <w:br w:type="page"/>
      </w:r>
      <w:r w:rsidRPr="008B2C00">
        <w:rPr>
          <w:b/>
          <w:lang w:val="it-IT"/>
        </w:rPr>
        <w:lastRenderedPageBreak/>
        <w:t>Mẫu số 21</w:t>
      </w:r>
    </w:p>
    <w:bookmarkEnd w:id="116"/>
    <w:p w:rsidR="008C621D" w:rsidRPr="008B2C00" w:rsidRDefault="008C621D" w:rsidP="0009173C">
      <w:pPr>
        <w:pStyle w:val="S9Header1"/>
        <w:widowControl w:val="0"/>
        <w:spacing w:before="0" w:after="0" w:line="378" w:lineRule="exact"/>
        <w:rPr>
          <w:sz w:val="28"/>
          <w:szCs w:val="28"/>
          <w:lang w:val="it-IT"/>
        </w:rPr>
      </w:pPr>
    </w:p>
    <w:p w:rsidR="008C621D" w:rsidRPr="008B2C00" w:rsidRDefault="008C621D" w:rsidP="0009173C">
      <w:pPr>
        <w:pStyle w:val="S9Header1"/>
        <w:widowControl w:val="0"/>
        <w:spacing w:before="0" w:after="0" w:line="378" w:lineRule="exact"/>
        <w:rPr>
          <w:sz w:val="28"/>
          <w:szCs w:val="28"/>
          <w:lang w:val="it-IT"/>
        </w:rPr>
      </w:pPr>
      <w:r w:rsidRPr="008B2C00">
        <w:rPr>
          <w:sz w:val="28"/>
          <w:szCs w:val="28"/>
          <w:lang w:val="it-IT"/>
        </w:rPr>
        <w:t>THƯ CHẤP THUẬN HỒ SƠ DỰ THẦU VÀ TRAO HỢP ĐỒNG</w:t>
      </w:r>
    </w:p>
    <w:p w:rsidR="008C621D" w:rsidRPr="008B2C00" w:rsidRDefault="008C621D" w:rsidP="0009173C">
      <w:pPr>
        <w:widowControl w:val="0"/>
        <w:spacing w:line="378" w:lineRule="exact"/>
        <w:rPr>
          <w:lang w:val="it-IT"/>
        </w:rPr>
      </w:pPr>
    </w:p>
    <w:p w:rsidR="008C621D" w:rsidRPr="008B2C00" w:rsidRDefault="008C621D" w:rsidP="0009173C">
      <w:pPr>
        <w:pStyle w:val="BodyText"/>
        <w:widowControl w:val="0"/>
        <w:spacing w:line="378" w:lineRule="exact"/>
        <w:jc w:val="right"/>
        <w:rPr>
          <w:rFonts w:ascii="Times New Roman" w:hAnsi="Times New Roman"/>
          <w:b w:val="0"/>
          <w:sz w:val="28"/>
          <w:szCs w:val="28"/>
          <w:lang w:val="es-ES"/>
        </w:rPr>
      </w:pPr>
      <w:r w:rsidRPr="008B2C00">
        <w:rPr>
          <w:rFonts w:ascii="Times New Roman" w:hAnsi="Times New Roman"/>
          <w:b w:val="0"/>
          <w:sz w:val="28"/>
          <w:szCs w:val="28"/>
          <w:lang w:val="es-ES"/>
        </w:rPr>
        <w:t>____, ngày____ tháng____ năm____</w:t>
      </w:r>
    </w:p>
    <w:p w:rsidR="0009173C" w:rsidRPr="008B2C00" w:rsidRDefault="001969D1" w:rsidP="0009173C">
      <w:pPr>
        <w:spacing w:line="378" w:lineRule="exact"/>
        <w:jc w:val="both"/>
      </w:pPr>
      <w:r w:rsidRPr="008B2C00">
        <w:fldChar w:fldCharType="begin"/>
      </w:r>
      <w:r w:rsidR="008C621D" w:rsidRPr="008B2C00">
        <w:rPr>
          <w:lang w:val="it-IT"/>
        </w:rPr>
        <w:instrText>ADVANCE \D 4.80</w:instrText>
      </w:r>
      <w:r w:rsidRPr="008B2C00">
        <w:fldChar w:fldCharType="end"/>
      </w:r>
    </w:p>
    <w:p w:rsidR="008C621D" w:rsidRPr="008B2C00" w:rsidRDefault="008C621D" w:rsidP="0009173C">
      <w:pPr>
        <w:spacing w:before="80" w:line="378" w:lineRule="exact"/>
        <w:ind w:firstLine="454"/>
        <w:jc w:val="both"/>
        <w:rPr>
          <w:spacing w:val="4"/>
          <w:lang w:val="it-IT"/>
        </w:rPr>
      </w:pPr>
      <w:r w:rsidRPr="008B2C00">
        <w:rPr>
          <w:rFonts w:eastAsia="Arial"/>
          <w:spacing w:val="4"/>
          <w:lang w:val="it-IT"/>
        </w:rPr>
        <w:t xml:space="preserve">Kính gửi: </w:t>
      </w:r>
      <w:r w:rsidR="001969D1" w:rsidRPr="008B2C00">
        <w:rPr>
          <w:i/>
          <w:spacing w:val="4"/>
        </w:rPr>
        <w:fldChar w:fldCharType="begin"/>
      </w:r>
      <w:r w:rsidRPr="008B2C00">
        <w:rPr>
          <w:i/>
          <w:spacing w:val="4"/>
          <w:lang w:val="it-IT"/>
        </w:rPr>
        <w:instrText>ADVANCE \D 1.90</w:instrText>
      </w:r>
      <w:r w:rsidR="001969D1" w:rsidRPr="008B2C00">
        <w:rPr>
          <w:i/>
          <w:spacing w:val="4"/>
        </w:rPr>
        <w:fldChar w:fldCharType="end"/>
      </w:r>
      <w:r w:rsidRPr="008B2C00">
        <w:rPr>
          <w:rFonts w:eastAsia="Arial"/>
          <w:i/>
          <w:spacing w:val="4"/>
          <w:lang w:val="it-IT"/>
        </w:rPr>
        <w:t>[ghi tên và địa chỉ của Nhà thầu trúng thầu, sau đây gọi tắt là “Nhà thầu”]</w:t>
      </w:r>
    </w:p>
    <w:p w:rsidR="008C621D" w:rsidRPr="008B2C00" w:rsidRDefault="008C621D" w:rsidP="0009173C">
      <w:pPr>
        <w:widowControl w:val="0"/>
        <w:spacing w:before="80" w:line="378" w:lineRule="exact"/>
        <w:ind w:firstLine="454"/>
        <w:jc w:val="both"/>
        <w:rPr>
          <w:lang w:val="it-IT"/>
        </w:rPr>
      </w:pPr>
      <w:r w:rsidRPr="008B2C00">
        <w:rPr>
          <w:rFonts w:eastAsia="Arial"/>
          <w:lang w:val="it-IT"/>
        </w:rPr>
        <w:t>Về việc:</w:t>
      </w:r>
      <w:r w:rsidRPr="008B2C00">
        <w:rPr>
          <w:rFonts w:eastAsia="Arial"/>
          <w:i/>
          <w:lang w:val="it-IT"/>
        </w:rPr>
        <w:t>Thông báo chấp thuận E-HSDT và trao hợp đồng</w:t>
      </w:r>
    </w:p>
    <w:p w:rsidR="008C621D" w:rsidRPr="008B2C00" w:rsidRDefault="008C621D" w:rsidP="0009173C">
      <w:pPr>
        <w:widowControl w:val="0"/>
        <w:spacing w:before="80" w:line="378" w:lineRule="exact"/>
        <w:ind w:firstLine="454"/>
        <w:jc w:val="both"/>
        <w:rPr>
          <w:rFonts w:eastAsia="Arial"/>
          <w:lang w:val="it-IT"/>
        </w:rPr>
      </w:pPr>
    </w:p>
    <w:p w:rsidR="008C621D" w:rsidRPr="008B2C00" w:rsidRDefault="008C621D" w:rsidP="0009173C">
      <w:pPr>
        <w:widowControl w:val="0"/>
        <w:spacing w:before="80" w:line="378" w:lineRule="exact"/>
        <w:ind w:firstLine="454"/>
        <w:jc w:val="both"/>
        <w:rPr>
          <w:rFonts w:eastAsia="Arial"/>
          <w:lang w:val="it-IT"/>
        </w:rPr>
      </w:pPr>
      <w:r w:rsidRPr="008B2C00">
        <w:rPr>
          <w:rFonts w:eastAsia="Arial"/>
          <w:lang w:val="it-IT"/>
        </w:rPr>
        <w:t xml:space="preserve">Căn cứ Quyết định số__ ngày___tháng___năm___ của Chủ đầu tư </w:t>
      </w:r>
      <w:r w:rsidRPr="008B2C00">
        <w:rPr>
          <w:rFonts w:eastAsia="Arial"/>
          <w:i/>
          <w:lang w:val="it-IT"/>
        </w:rPr>
        <w:t>[ghi tên Chủ đầu tư, sau đây gọi tắt là “Chủ đầu tư”]</w:t>
      </w:r>
      <w:r w:rsidRPr="008B2C00">
        <w:rPr>
          <w:rFonts w:eastAsia="Arial"/>
          <w:lang w:val="it-IT"/>
        </w:rPr>
        <w:t xml:space="preserve"> về việc phê duyệt kết quả lựa chọn nhà thầu gói thầu:__ </w:t>
      </w:r>
      <w:r w:rsidRPr="008B2C00">
        <w:rPr>
          <w:rFonts w:eastAsia="Arial"/>
          <w:i/>
          <w:lang w:val="it-IT"/>
        </w:rPr>
        <w:t>[ghi tên, số hiệu gói thầu]</w:t>
      </w:r>
      <w:r w:rsidRPr="008B2C00">
        <w:rPr>
          <w:rFonts w:eastAsia="Arial"/>
          <w:lang w:val="it-IT"/>
        </w:rPr>
        <w:t xml:space="preserve">, Bên mời thầu </w:t>
      </w:r>
      <w:r w:rsidRPr="008B2C00">
        <w:rPr>
          <w:rFonts w:eastAsia="Arial"/>
          <w:i/>
          <w:lang w:val="it-IT"/>
        </w:rPr>
        <w:t>[ghi tên Bên mời thầu, sau đây gọi tắt là “Bên mời thầu”]</w:t>
      </w:r>
      <w:r w:rsidRPr="008B2C00">
        <w:rPr>
          <w:rFonts w:eastAsia="Arial"/>
          <w:lang w:val="it-IT"/>
        </w:rPr>
        <w:t xml:space="preserve"> xin thông báo Chủ đầu tư đã chấp thuận E-HSDT và trao hợp đồng cho Nhà thầu để thực hiện gói thầu </w:t>
      </w:r>
      <w:r w:rsidRPr="008B2C00">
        <w:rPr>
          <w:rFonts w:eastAsia="Arial"/>
          <w:i/>
          <w:lang w:val="it-IT"/>
        </w:rPr>
        <w:t>[ghi tên, số hiệu gói thầu]</w:t>
      </w:r>
      <w:r w:rsidRPr="008B2C00">
        <w:rPr>
          <w:rFonts w:eastAsia="Arial"/>
          <w:lang w:val="it-IT"/>
        </w:rPr>
        <w:t xml:space="preserve"> với giá hợp đồng là:____</w:t>
      </w:r>
      <w:r w:rsidRPr="008B2C00">
        <w:rPr>
          <w:rFonts w:eastAsia="Arial"/>
          <w:i/>
          <w:lang w:val="it-IT"/>
        </w:rPr>
        <w:t>[ghi giá trúng thầu trong quyết định phê duyệt kết quả lựa chọn nhà thầu]</w:t>
      </w:r>
      <w:r w:rsidRPr="008B2C00">
        <w:rPr>
          <w:rFonts w:eastAsia="Arial"/>
          <w:lang w:val="it-IT"/>
        </w:rPr>
        <w:t xml:space="preserve"> với thời gian thực hiện hợp đồng là</w:t>
      </w:r>
      <w:r w:rsidRPr="008B2C00">
        <w:rPr>
          <w:rFonts w:eastAsia="Arial"/>
          <w:i/>
          <w:lang w:val="it-IT"/>
        </w:rPr>
        <w:t>:___[ghi thời gian thực hiện hợp đồng trong quyết định phê duyệt kết quả lựa chọn nhà thầu]</w:t>
      </w:r>
      <w:r w:rsidRPr="008B2C00">
        <w:rPr>
          <w:rFonts w:eastAsia="Arial"/>
          <w:lang w:val="it-IT"/>
        </w:rPr>
        <w:t>.</w:t>
      </w:r>
    </w:p>
    <w:p w:rsidR="008C621D" w:rsidRPr="008B2C00" w:rsidRDefault="008C621D" w:rsidP="0009173C">
      <w:pPr>
        <w:widowControl w:val="0"/>
        <w:spacing w:before="80" w:line="378" w:lineRule="exact"/>
        <w:ind w:firstLine="454"/>
        <w:jc w:val="both"/>
        <w:rPr>
          <w:rFonts w:eastAsia="Arial"/>
          <w:lang w:val="it-IT"/>
        </w:rPr>
      </w:pPr>
      <w:r w:rsidRPr="008B2C00">
        <w:rPr>
          <w:rFonts w:eastAsia="Arial"/>
          <w:lang w:val="it-IT"/>
        </w:rPr>
        <w:t>Đề nghị đại diện hợp pháp của Nhà thầu tiến hành hoàn thiện và ký kết hợp đồng với Chủ đầu tư, Bên mời thầu theo kế hoạch như sau:</w:t>
      </w:r>
    </w:p>
    <w:p w:rsidR="008C621D" w:rsidRPr="008B2C00" w:rsidRDefault="008C621D" w:rsidP="005C455C">
      <w:pPr>
        <w:widowControl w:val="0"/>
        <w:numPr>
          <w:ilvl w:val="0"/>
          <w:numId w:val="27"/>
        </w:numPr>
        <w:spacing w:before="80" w:line="378" w:lineRule="exact"/>
        <w:ind w:left="0" w:firstLine="454"/>
        <w:jc w:val="both"/>
        <w:rPr>
          <w:lang w:val="it-IT"/>
        </w:rPr>
      </w:pPr>
      <w:r w:rsidRPr="008B2C00">
        <w:rPr>
          <w:rFonts w:eastAsia="Arial"/>
          <w:lang w:val="it-IT"/>
        </w:rPr>
        <w:t>Thời gian hoàn thiện hợp đồng:__</w:t>
      </w:r>
      <w:r w:rsidRPr="008B2C00">
        <w:rPr>
          <w:rFonts w:eastAsia="Arial"/>
          <w:i/>
          <w:lang w:val="it-IT"/>
        </w:rPr>
        <w:t>[ghi thời gian hoàn thiện hợp đồng]</w:t>
      </w:r>
      <w:r w:rsidRPr="008B2C00">
        <w:rPr>
          <w:rFonts w:eastAsia="Arial"/>
          <w:lang w:val="it-IT"/>
        </w:rPr>
        <w:t xml:space="preserve">, tại địa điểm </w:t>
      </w:r>
      <w:r w:rsidRPr="008B2C00">
        <w:rPr>
          <w:rFonts w:eastAsia="Arial"/>
          <w:i/>
          <w:lang w:val="it-IT"/>
        </w:rPr>
        <w:t>[ghi địa điểm hoàn thiện hợp đồng]</w:t>
      </w:r>
      <w:r w:rsidRPr="008B2C00">
        <w:rPr>
          <w:rFonts w:eastAsia="Arial"/>
          <w:lang w:val="it-IT"/>
        </w:rPr>
        <w:t>;</w:t>
      </w:r>
    </w:p>
    <w:p w:rsidR="008C621D" w:rsidRPr="008B2C00" w:rsidRDefault="008C621D" w:rsidP="005C455C">
      <w:pPr>
        <w:widowControl w:val="0"/>
        <w:numPr>
          <w:ilvl w:val="0"/>
          <w:numId w:val="27"/>
        </w:numPr>
        <w:spacing w:before="80" w:line="378" w:lineRule="exact"/>
        <w:ind w:left="0" w:firstLine="454"/>
        <w:jc w:val="both"/>
        <w:rPr>
          <w:lang w:val="it-IT"/>
        </w:rPr>
      </w:pPr>
      <w:r w:rsidRPr="008B2C00">
        <w:rPr>
          <w:rFonts w:eastAsia="Arial"/>
          <w:lang w:val="it-IT"/>
        </w:rPr>
        <w:t>Thời gian ký kết hợp đồng:___</w:t>
      </w:r>
      <w:r w:rsidRPr="008B2C00">
        <w:rPr>
          <w:rFonts w:eastAsia="Arial"/>
          <w:i/>
          <w:lang w:val="it-IT"/>
        </w:rPr>
        <w:t>[ghi thời gian ký kết hợp đồng]</w:t>
      </w:r>
      <w:r w:rsidRPr="008B2C00">
        <w:rPr>
          <w:rFonts w:eastAsia="Arial"/>
          <w:lang w:val="it-IT"/>
        </w:rPr>
        <w:t xml:space="preserve">; tại địa điểm </w:t>
      </w:r>
      <w:r w:rsidRPr="008B2C00">
        <w:rPr>
          <w:rFonts w:eastAsia="Arial"/>
          <w:i/>
          <w:lang w:val="it-IT"/>
        </w:rPr>
        <w:t>[ghi địa điểm ký kết hợp đồng]</w:t>
      </w:r>
      <w:r w:rsidRPr="008B2C00">
        <w:rPr>
          <w:rFonts w:eastAsia="Arial"/>
          <w:lang w:val="it-IT"/>
        </w:rPr>
        <w:t>, gửi kèm theo Dự thảo hợp đồng.</w:t>
      </w:r>
    </w:p>
    <w:p w:rsidR="008C621D" w:rsidRPr="008B2C00" w:rsidRDefault="008C621D" w:rsidP="0009173C">
      <w:pPr>
        <w:widowControl w:val="0"/>
        <w:spacing w:before="80" w:line="378" w:lineRule="exact"/>
        <w:ind w:firstLine="454"/>
        <w:jc w:val="both"/>
        <w:rPr>
          <w:rFonts w:eastAsia="Arial"/>
          <w:lang w:val="it-IT"/>
        </w:rPr>
      </w:pPr>
      <w:r w:rsidRPr="008B2C00">
        <w:rPr>
          <w:lang w:val="it-IT"/>
        </w:rPr>
        <w:t xml:space="preserve">Đề nghị Nhà thầu </w:t>
      </w:r>
      <w:r w:rsidRPr="008B2C00">
        <w:rPr>
          <w:rFonts w:eastAsia="Arial"/>
          <w:lang w:val="it-IT"/>
        </w:rPr>
        <w:t xml:space="preserve">thực hiện biện pháp bảo đảm thực hiện hợp đồng theo </w:t>
      </w:r>
      <w:r w:rsidRPr="008B2C00">
        <w:rPr>
          <w:lang w:val="it-IT"/>
        </w:rPr>
        <w:t xml:space="preserve">Mẫu </w:t>
      </w:r>
      <w:r w:rsidRPr="008B2C00">
        <w:rPr>
          <w:spacing w:val="-4"/>
          <w:lang w:val="it-IT"/>
        </w:rPr>
        <w:t xml:space="preserve">số 23 Chương VIII </w:t>
      </w:r>
      <w:r w:rsidRPr="008B2C00">
        <w:rPr>
          <w:rFonts w:eastAsia="Arial"/>
          <w:spacing w:val="-4"/>
          <w:lang w:val="it-IT"/>
        </w:rPr>
        <w:t>của E-HSMT với số tiền___ và thời gian hiệu lực___</w:t>
      </w:r>
      <w:r w:rsidRPr="008B2C00">
        <w:rPr>
          <w:rFonts w:eastAsia="Arial"/>
          <w:i/>
          <w:spacing w:val="-4"/>
          <w:lang w:val="it-IT"/>
        </w:rPr>
        <w:t xml:space="preserve">[ghi số tiềntương ứng và thời gian có hiệu lực theo quy định tại Mục 6.1 </w:t>
      </w:r>
      <w:r w:rsidRPr="008B2C00">
        <w:rPr>
          <w:rFonts w:eastAsia="Arial"/>
          <w:b/>
          <w:i/>
          <w:spacing w:val="-4"/>
          <w:lang w:val="it-IT"/>
        </w:rPr>
        <w:t>E-ĐKCT</w:t>
      </w:r>
      <w:r w:rsidRPr="008B2C00">
        <w:rPr>
          <w:rFonts w:eastAsia="Arial"/>
          <w:i/>
          <w:spacing w:val="-4"/>
          <w:lang w:val="it-IT"/>
        </w:rPr>
        <w:t xml:space="preserve"> của E-HSMT]</w:t>
      </w:r>
      <w:r w:rsidRPr="008B2C00">
        <w:rPr>
          <w:rFonts w:eastAsia="Arial"/>
          <w:spacing w:val="-4"/>
          <w:lang w:val="it-IT"/>
        </w:rPr>
        <w:t>.</w:t>
      </w:r>
    </w:p>
    <w:p w:rsidR="008C621D" w:rsidRPr="008B2C00" w:rsidRDefault="008C621D" w:rsidP="0009173C">
      <w:pPr>
        <w:widowControl w:val="0"/>
        <w:spacing w:before="80" w:line="378" w:lineRule="exact"/>
        <w:ind w:firstLine="454"/>
        <w:jc w:val="both"/>
        <w:rPr>
          <w:rFonts w:eastAsia="Arial"/>
          <w:lang w:val="it-IT"/>
        </w:rPr>
      </w:pPr>
      <w:r w:rsidRPr="008B2C00">
        <w:rPr>
          <w:rFonts w:eastAsia="Arial"/>
          <w:lang w:val="it-IT"/>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8C621D" w:rsidRPr="008B2C00" w:rsidRDefault="008C621D" w:rsidP="0009173C">
      <w:pPr>
        <w:widowControl w:val="0"/>
        <w:spacing w:before="80" w:line="390" w:lineRule="exact"/>
        <w:ind w:firstLine="454"/>
        <w:jc w:val="both"/>
        <w:rPr>
          <w:rFonts w:eastAsia="Arial"/>
          <w:lang w:val="it-IT"/>
        </w:rPr>
      </w:pPr>
      <w:r w:rsidRPr="008B2C00">
        <w:rPr>
          <w:rFonts w:eastAsia="Arial"/>
          <w:lang w:val="it-IT"/>
        </w:rPr>
        <w:t>Nếu đến ngày___tháng___năm___</w:t>
      </w:r>
      <w:r w:rsidRPr="008B2C00">
        <w:rPr>
          <w:rFonts w:eastAsia="Arial"/>
          <w:vertAlign w:val="superscript"/>
          <w:lang w:val="it-IT"/>
        </w:rPr>
        <w:t>(1)</w:t>
      </w:r>
      <w:r w:rsidRPr="008B2C00">
        <w:rPr>
          <w:rFonts w:eastAsia="Arial"/>
          <w:lang w:val="it-IT"/>
        </w:rPr>
        <w:t xml:space="preserve">mà Nhà thầu không tiến hành hoàn thiện, </w:t>
      </w:r>
      <w:r w:rsidRPr="008B2C00">
        <w:rPr>
          <w:rFonts w:eastAsia="Arial"/>
          <w:lang w:val="it-IT"/>
        </w:rPr>
        <w:lastRenderedPageBreak/>
        <w:t>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8C621D" w:rsidRPr="008B2C00" w:rsidRDefault="008C621D" w:rsidP="0009173C">
      <w:pPr>
        <w:widowControl w:val="0"/>
        <w:spacing w:line="390" w:lineRule="exact"/>
        <w:ind w:firstLine="3969"/>
        <w:jc w:val="center"/>
        <w:rPr>
          <w:rFonts w:eastAsia="Arial"/>
          <w:lang w:val="it-IT"/>
        </w:rPr>
      </w:pPr>
    </w:p>
    <w:p w:rsidR="008C621D" w:rsidRPr="008B2C00" w:rsidRDefault="008C621D" w:rsidP="0009173C">
      <w:pPr>
        <w:pStyle w:val="BodyText"/>
        <w:widowControl w:val="0"/>
        <w:tabs>
          <w:tab w:val="center" w:pos="5670"/>
        </w:tabs>
        <w:spacing w:line="390" w:lineRule="exact"/>
        <w:ind w:firstLine="3969"/>
        <w:jc w:val="center"/>
        <w:rPr>
          <w:rFonts w:ascii="Times New Roman" w:hAnsi="Times New Roman"/>
          <w:sz w:val="28"/>
          <w:szCs w:val="28"/>
          <w:vertAlign w:val="superscript"/>
          <w:lang w:val="it-IT"/>
        </w:rPr>
      </w:pPr>
      <w:r w:rsidRPr="008B2C00">
        <w:rPr>
          <w:rFonts w:ascii="Times New Roman" w:hAnsi="Times New Roman"/>
          <w:sz w:val="28"/>
          <w:szCs w:val="28"/>
          <w:lang w:val="it-IT"/>
        </w:rPr>
        <w:t>Đại diện hợp pháp của Bên mời thầu</w:t>
      </w:r>
    </w:p>
    <w:p w:rsidR="008C621D" w:rsidRPr="008B2C00" w:rsidRDefault="008C621D" w:rsidP="0009173C">
      <w:pPr>
        <w:pStyle w:val="BodyText"/>
        <w:widowControl w:val="0"/>
        <w:tabs>
          <w:tab w:val="center" w:pos="5670"/>
        </w:tabs>
        <w:spacing w:line="390" w:lineRule="exact"/>
        <w:ind w:firstLine="3969"/>
        <w:jc w:val="center"/>
        <w:rPr>
          <w:rFonts w:ascii="Times New Roman" w:hAnsi="Times New Roman"/>
          <w:b w:val="0"/>
          <w:i/>
          <w:sz w:val="28"/>
          <w:szCs w:val="28"/>
          <w:lang w:val="it-IT"/>
        </w:rPr>
      </w:pPr>
      <w:r w:rsidRPr="008B2C00">
        <w:rPr>
          <w:rFonts w:ascii="Times New Roman" w:hAnsi="Times New Roman"/>
          <w:b w:val="0"/>
          <w:i/>
          <w:sz w:val="28"/>
          <w:szCs w:val="28"/>
          <w:lang w:val="it-IT"/>
        </w:rPr>
        <w:t>[</w:t>
      </w:r>
      <w:r w:rsidR="0009173C" w:rsidRPr="008B2C00">
        <w:rPr>
          <w:rFonts w:ascii="Times New Roman" w:hAnsi="Times New Roman"/>
          <w:b w:val="0"/>
          <w:i/>
          <w:sz w:val="28"/>
          <w:szCs w:val="28"/>
          <w:lang w:val="it-IT"/>
        </w:rPr>
        <w:t>G</w:t>
      </w:r>
      <w:r w:rsidRPr="008B2C00">
        <w:rPr>
          <w:rFonts w:ascii="Times New Roman" w:hAnsi="Times New Roman"/>
          <w:b w:val="0"/>
          <w:i/>
          <w:sz w:val="28"/>
          <w:szCs w:val="28"/>
          <w:lang w:val="it-IT"/>
        </w:rPr>
        <w:t>hi tên, chức danh, ký tên và đóng dấu]</w:t>
      </w:r>
    </w:p>
    <w:p w:rsidR="008C621D" w:rsidRPr="008B2C00" w:rsidRDefault="008C621D" w:rsidP="00195186">
      <w:pPr>
        <w:widowControl w:val="0"/>
        <w:spacing w:before="80" w:line="390" w:lineRule="exact"/>
        <w:ind w:firstLine="454"/>
        <w:rPr>
          <w:rFonts w:eastAsia="Arial"/>
          <w:lang w:val="vi-VN"/>
        </w:rPr>
      </w:pPr>
    </w:p>
    <w:p w:rsidR="008C621D" w:rsidRPr="008B2C00" w:rsidRDefault="008C621D" w:rsidP="00195186">
      <w:pPr>
        <w:widowControl w:val="0"/>
        <w:spacing w:before="80" w:line="390" w:lineRule="exact"/>
        <w:ind w:firstLine="454"/>
        <w:rPr>
          <w:rFonts w:eastAsia="Arial"/>
          <w:lang w:val="vi-VN"/>
        </w:rPr>
      </w:pPr>
      <w:r w:rsidRPr="008B2C00">
        <w:rPr>
          <w:rFonts w:eastAsia="Arial"/>
          <w:lang w:val="vi-VN"/>
        </w:rPr>
        <w:t>Tài liệu đính kèm:Dự thảo hợp đồng</w:t>
      </w:r>
    </w:p>
    <w:p w:rsidR="008C621D" w:rsidRPr="008B2C00" w:rsidRDefault="008C621D" w:rsidP="00195186">
      <w:pPr>
        <w:widowControl w:val="0"/>
        <w:tabs>
          <w:tab w:val="left" w:pos="990"/>
        </w:tabs>
        <w:spacing w:before="80" w:line="390" w:lineRule="exact"/>
        <w:ind w:firstLine="454"/>
        <w:rPr>
          <w:rFonts w:eastAsia="Arial"/>
          <w:lang w:val="vi-VN"/>
        </w:rPr>
      </w:pPr>
    </w:p>
    <w:p w:rsidR="008C621D" w:rsidRPr="008B2C00" w:rsidRDefault="008C621D" w:rsidP="0009173C">
      <w:pPr>
        <w:widowControl w:val="0"/>
        <w:tabs>
          <w:tab w:val="left" w:pos="990"/>
        </w:tabs>
        <w:spacing w:before="80" w:line="390" w:lineRule="exact"/>
        <w:ind w:firstLine="454"/>
        <w:jc w:val="both"/>
        <w:rPr>
          <w:rFonts w:eastAsia="Arial"/>
          <w:lang w:val="vi-VN"/>
        </w:rPr>
      </w:pPr>
      <w:r w:rsidRPr="008B2C00">
        <w:rPr>
          <w:rFonts w:eastAsia="Arial"/>
          <w:lang w:val="vi-VN"/>
        </w:rPr>
        <w:t>Ghi chú:</w:t>
      </w:r>
    </w:p>
    <w:p w:rsidR="008C621D" w:rsidRPr="008B2C00" w:rsidRDefault="008C621D" w:rsidP="0009173C">
      <w:pPr>
        <w:widowControl w:val="0"/>
        <w:tabs>
          <w:tab w:val="left" w:pos="990"/>
        </w:tabs>
        <w:spacing w:before="80" w:line="390" w:lineRule="exact"/>
        <w:ind w:firstLine="454"/>
        <w:jc w:val="both"/>
        <w:rPr>
          <w:spacing w:val="-4"/>
          <w:lang w:val="vi-VN"/>
        </w:rPr>
      </w:pPr>
      <w:r w:rsidRPr="008B2C00">
        <w:rPr>
          <w:rFonts w:eastAsia="Arial"/>
          <w:spacing w:val="-4"/>
          <w:lang w:val="vi-VN"/>
        </w:rPr>
        <w:t>(1) Ghi thời gian phù hợp với thời gian quy định trong Mẫu thư bảo lãnh dự thầu.</w:t>
      </w:r>
    </w:p>
    <w:p w:rsidR="008C621D" w:rsidRPr="008B2C00" w:rsidRDefault="008C621D" w:rsidP="00195186">
      <w:pPr>
        <w:pStyle w:val="SectionIXHeader"/>
        <w:widowControl w:val="0"/>
        <w:spacing w:before="80" w:line="390" w:lineRule="exact"/>
        <w:ind w:firstLine="454"/>
        <w:jc w:val="right"/>
        <w:rPr>
          <w:sz w:val="28"/>
          <w:szCs w:val="28"/>
          <w:lang w:val="vi-VN"/>
        </w:rPr>
      </w:pPr>
    </w:p>
    <w:p w:rsidR="008C621D" w:rsidRPr="008B2C00" w:rsidRDefault="008C621D" w:rsidP="0009173C">
      <w:pPr>
        <w:pStyle w:val="SectionIXHeader"/>
        <w:widowControl w:val="0"/>
        <w:spacing w:line="390" w:lineRule="exact"/>
        <w:jc w:val="right"/>
        <w:rPr>
          <w:sz w:val="28"/>
          <w:szCs w:val="28"/>
          <w:lang w:val="vi-VN"/>
        </w:rPr>
      </w:pPr>
      <w:r w:rsidRPr="008B2C00">
        <w:rPr>
          <w:sz w:val="28"/>
          <w:szCs w:val="28"/>
          <w:lang w:val="vi-VN"/>
        </w:rPr>
        <w:br w:type="page"/>
      </w:r>
      <w:r w:rsidRPr="008B2C00">
        <w:rPr>
          <w:sz w:val="28"/>
          <w:szCs w:val="28"/>
          <w:lang w:val="vi-VN"/>
        </w:rPr>
        <w:lastRenderedPageBreak/>
        <w:t>Mẫu số 22</w:t>
      </w:r>
    </w:p>
    <w:bookmarkEnd w:id="117"/>
    <w:bookmarkEnd w:id="118"/>
    <w:bookmarkEnd w:id="119"/>
    <w:bookmarkEnd w:id="120"/>
    <w:bookmarkEnd w:id="121"/>
    <w:p w:rsidR="002524F3" w:rsidRPr="008B2C00" w:rsidRDefault="002524F3" w:rsidP="002524F3">
      <w:pPr>
        <w:pStyle w:val="Heading1"/>
        <w:rPr>
          <w:rFonts w:ascii="Times New Roman" w:hAnsi="Times New Roman"/>
          <w:szCs w:val="28"/>
          <w:lang w:val="vi-VN"/>
        </w:rPr>
      </w:pPr>
      <w:r w:rsidRPr="008B2C00">
        <w:rPr>
          <w:rFonts w:ascii="Times New Roman" w:hAnsi="Times New Roman"/>
          <w:szCs w:val="28"/>
          <w:lang w:val="vi-VN"/>
        </w:rPr>
        <w:t>CỘNG HÒA XÃ HỘI CHỦ NGHĨA VIỆT NAM</w:t>
      </w:r>
    </w:p>
    <w:p w:rsidR="002524F3" w:rsidRPr="008B2C00" w:rsidRDefault="002524F3" w:rsidP="002524F3">
      <w:pPr>
        <w:jc w:val="center"/>
        <w:rPr>
          <w:b/>
        </w:rPr>
      </w:pPr>
      <w:r w:rsidRPr="008B2C00">
        <w:rPr>
          <w:b/>
        </w:rPr>
        <w:t>Độc lập – Tự do – Hạnh phúc</w:t>
      </w:r>
    </w:p>
    <w:p w:rsidR="002524F3" w:rsidRPr="008B2C00" w:rsidRDefault="002524F3" w:rsidP="002524F3">
      <w:pPr>
        <w:jc w:val="center"/>
        <w:rPr>
          <w:sz w:val="12"/>
          <w:szCs w:val="12"/>
        </w:rPr>
      </w:pPr>
      <w:r w:rsidRPr="008B2C00">
        <w:rPr>
          <w:sz w:val="12"/>
          <w:szCs w:val="12"/>
        </w:rPr>
        <w:t>_____________________________________</w:t>
      </w:r>
    </w:p>
    <w:p w:rsidR="002524F3" w:rsidRPr="008B2C00" w:rsidRDefault="002524F3" w:rsidP="002524F3">
      <w:pPr>
        <w:pStyle w:val="Heading1"/>
        <w:rPr>
          <w:rFonts w:ascii="Times New Roman" w:hAnsi="Times New Roman"/>
          <w:sz w:val="24"/>
          <w:szCs w:val="24"/>
        </w:rPr>
      </w:pPr>
    </w:p>
    <w:p w:rsidR="002524F3" w:rsidRPr="008B2C00" w:rsidRDefault="002524F3" w:rsidP="002524F3">
      <w:pPr>
        <w:pStyle w:val="Heading1"/>
        <w:rPr>
          <w:rFonts w:ascii="Times New Roman" w:hAnsi="Times New Roman"/>
          <w:szCs w:val="24"/>
          <w:vertAlign w:val="superscript"/>
        </w:rPr>
      </w:pPr>
      <w:r w:rsidRPr="008B2C00">
        <w:rPr>
          <w:rFonts w:ascii="Times New Roman" w:hAnsi="Times New Roman"/>
          <w:szCs w:val="24"/>
        </w:rPr>
        <w:t>HỢP ĐỒNG MUA BÁN</w:t>
      </w:r>
    </w:p>
    <w:p w:rsidR="002524F3" w:rsidRPr="008B2C00" w:rsidRDefault="002524F3" w:rsidP="002524F3">
      <w:pPr>
        <w:pStyle w:val="BodyText"/>
        <w:spacing w:before="240" w:after="240"/>
        <w:ind w:firstLine="720"/>
        <w:jc w:val="right"/>
        <w:rPr>
          <w:rFonts w:ascii="Times New Roman" w:hAnsi="Times New Roman"/>
          <w:b w:val="0"/>
          <w:bCs/>
          <w:i/>
          <w:sz w:val="28"/>
          <w:szCs w:val="28"/>
        </w:rPr>
      </w:pPr>
      <w:r w:rsidRPr="008B2C00">
        <w:rPr>
          <w:rFonts w:ascii="Times New Roman" w:hAnsi="Times New Roman"/>
          <w:b w:val="0"/>
          <w:bCs/>
          <w:i/>
          <w:sz w:val="28"/>
          <w:szCs w:val="28"/>
        </w:rPr>
        <w:t xml:space="preserve">Hà </w:t>
      </w:r>
      <w:r w:rsidR="00AA4C97" w:rsidRPr="008B2C00">
        <w:rPr>
          <w:rFonts w:ascii="Times New Roman" w:hAnsi="Times New Roman"/>
          <w:b w:val="0"/>
          <w:bCs/>
          <w:i/>
          <w:sz w:val="28"/>
          <w:szCs w:val="28"/>
        </w:rPr>
        <w:t>Nội, ngày      tháng     năm 2021</w:t>
      </w:r>
    </w:p>
    <w:p w:rsidR="002524F3" w:rsidRPr="008B2C00" w:rsidRDefault="002524F3" w:rsidP="002524F3">
      <w:pPr>
        <w:pStyle w:val="BodyText"/>
        <w:jc w:val="center"/>
        <w:rPr>
          <w:rFonts w:ascii="Times New Roman" w:hAnsi="Times New Roman"/>
          <w:b w:val="0"/>
          <w:bCs/>
          <w:sz w:val="28"/>
          <w:szCs w:val="28"/>
        </w:rPr>
      </w:pPr>
      <w:r w:rsidRPr="008B2C00">
        <w:rPr>
          <w:rFonts w:ascii="Times New Roman" w:hAnsi="Times New Roman"/>
          <w:b w:val="0"/>
          <w:bCs/>
          <w:sz w:val="28"/>
          <w:szCs w:val="28"/>
        </w:rPr>
        <w:t>Hợp đồng số:         /</w:t>
      </w:r>
    </w:p>
    <w:p w:rsidR="002337A9" w:rsidRPr="008B2C00" w:rsidRDefault="002524F3" w:rsidP="002337A9">
      <w:pPr>
        <w:pStyle w:val="BodyText"/>
        <w:spacing w:before="120" w:after="120"/>
        <w:ind w:right="49"/>
        <w:jc w:val="center"/>
        <w:rPr>
          <w:rFonts w:ascii="Times New Roman" w:hAnsi="Times New Roman"/>
          <w:sz w:val="28"/>
          <w:szCs w:val="28"/>
        </w:rPr>
      </w:pPr>
      <w:r w:rsidRPr="008B2C00">
        <w:rPr>
          <w:rFonts w:ascii="Times New Roman" w:hAnsi="Times New Roman"/>
          <w:b w:val="0"/>
          <w:bCs/>
          <w:sz w:val="28"/>
          <w:szCs w:val="28"/>
        </w:rPr>
        <w:t>Gói thầu</w:t>
      </w:r>
      <w:r w:rsidRPr="008B2C00">
        <w:rPr>
          <w:rFonts w:ascii="Times New Roman" w:hAnsi="Times New Roman"/>
          <w:bCs/>
          <w:sz w:val="28"/>
          <w:szCs w:val="28"/>
        </w:rPr>
        <w:t>:</w:t>
      </w:r>
      <w:r w:rsidR="002337A9" w:rsidRPr="008B2C00">
        <w:rPr>
          <w:rFonts w:ascii="Times New Roman" w:hAnsi="Times New Roman"/>
          <w:sz w:val="28"/>
          <w:szCs w:val="28"/>
        </w:rPr>
        <w:t xml:space="preserve"> Cung cấp test xét nghiệm nhanh kháng nguyên </w:t>
      </w:r>
    </w:p>
    <w:p w:rsidR="002337A9" w:rsidRPr="008B2C00" w:rsidRDefault="002337A9" w:rsidP="002337A9">
      <w:pPr>
        <w:pStyle w:val="BodyText"/>
        <w:spacing w:before="120" w:after="120"/>
        <w:ind w:right="49"/>
        <w:jc w:val="center"/>
        <w:rPr>
          <w:rFonts w:ascii="Times New Roman" w:hAnsi="Times New Roman"/>
          <w:sz w:val="28"/>
          <w:szCs w:val="28"/>
        </w:rPr>
      </w:pPr>
      <w:r w:rsidRPr="008B2C00">
        <w:rPr>
          <w:rFonts w:ascii="Times New Roman" w:hAnsi="Times New Roman"/>
          <w:sz w:val="28"/>
          <w:szCs w:val="28"/>
        </w:rPr>
        <w:t>vi rút SARS-CoV-2 đợt 3</w:t>
      </w:r>
    </w:p>
    <w:p w:rsidR="002524F3" w:rsidRPr="008B2C00" w:rsidRDefault="002524F3" w:rsidP="002337A9">
      <w:pPr>
        <w:pStyle w:val="BodyText"/>
        <w:spacing w:before="120" w:after="120" w:line="264" w:lineRule="auto"/>
        <w:ind w:right="49"/>
        <w:jc w:val="center"/>
        <w:rPr>
          <w:rFonts w:ascii="Times New Roman" w:hAnsi="Times New Roman"/>
          <w:b w:val="0"/>
          <w:spacing w:val="-6"/>
          <w:sz w:val="28"/>
          <w:szCs w:val="28"/>
          <w:lang w:val="vi-VN"/>
        </w:rPr>
      </w:pPr>
      <w:r w:rsidRPr="008B2C00">
        <w:rPr>
          <w:rFonts w:ascii="Times New Roman" w:hAnsi="Times New Roman"/>
          <w:b w:val="0"/>
          <w:spacing w:val="-6"/>
          <w:sz w:val="28"/>
          <w:szCs w:val="28"/>
          <w:lang w:val="vi-VN"/>
        </w:rPr>
        <w:t xml:space="preserve">Căn cứ Bộ luật Dân sự số </w:t>
      </w:r>
      <w:r w:rsidR="003D348C" w:rsidRPr="008B2C00">
        <w:rPr>
          <w:rFonts w:ascii="Times New Roman" w:hAnsi="Times New Roman"/>
          <w:b w:val="0"/>
          <w:spacing w:val="-6"/>
          <w:sz w:val="28"/>
          <w:szCs w:val="28"/>
          <w:lang w:val="vi-VN"/>
        </w:rPr>
        <w:t xml:space="preserve">91/2015/QH13 ngày </w:t>
      </w:r>
      <w:r w:rsidR="003D348C" w:rsidRPr="008B2C00">
        <w:rPr>
          <w:rFonts w:ascii="Times New Roman" w:hAnsi="Times New Roman"/>
          <w:b w:val="0"/>
          <w:spacing w:val="-6"/>
          <w:sz w:val="28"/>
          <w:szCs w:val="28"/>
        </w:rPr>
        <w:t>24</w:t>
      </w:r>
      <w:r w:rsidRPr="008B2C00">
        <w:rPr>
          <w:rFonts w:ascii="Times New Roman" w:hAnsi="Times New Roman"/>
          <w:b w:val="0"/>
          <w:spacing w:val="-6"/>
          <w:sz w:val="28"/>
          <w:szCs w:val="28"/>
          <w:lang w:val="vi-VN"/>
        </w:rPr>
        <w:t>/</w:t>
      </w:r>
      <w:r w:rsidR="003D348C" w:rsidRPr="008B2C00">
        <w:rPr>
          <w:rFonts w:ascii="Times New Roman" w:hAnsi="Times New Roman"/>
          <w:b w:val="0"/>
          <w:spacing w:val="-6"/>
          <w:sz w:val="28"/>
          <w:szCs w:val="28"/>
        </w:rPr>
        <w:t>11</w:t>
      </w:r>
      <w:r w:rsidR="003D348C" w:rsidRPr="008B2C00">
        <w:rPr>
          <w:rFonts w:ascii="Times New Roman" w:hAnsi="Times New Roman"/>
          <w:b w:val="0"/>
          <w:spacing w:val="-6"/>
          <w:sz w:val="28"/>
          <w:szCs w:val="28"/>
          <w:lang w:val="vi-VN"/>
        </w:rPr>
        <w:t>/</w:t>
      </w:r>
      <w:r w:rsidR="003D348C" w:rsidRPr="008B2C00">
        <w:rPr>
          <w:rFonts w:ascii="Times New Roman" w:hAnsi="Times New Roman"/>
          <w:b w:val="0"/>
          <w:spacing w:val="-6"/>
          <w:sz w:val="28"/>
          <w:szCs w:val="28"/>
        </w:rPr>
        <w:t>2015</w:t>
      </w:r>
      <w:r w:rsidRPr="008B2C00">
        <w:rPr>
          <w:rFonts w:ascii="Times New Roman" w:hAnsi="Times New Roman"/>
          <w:b w:val="0"/>
          <w:spacing w:val="-6"/>
          <w:sz w:val="28"/>
          <w:szCs w:val="28"/>
          <w:lang w:val="vi-VN"/>
        </w:rPr>
        <w:t xml:space="preserve"> của Quốc hội;</w:t>
      </w:r>
    </w:p>
    <w:p w:rsidR="002524F3" w:rsidRPr="008B2C00" w:rsidRDefault="002524F3" w:rsidP="002524F3">
      <w:pPr>
        <w:spacing w:before="80"/>
        <w:ind w:firstLine="567"/>
        <w:rPr>
          <w:lang w:val="vi-VN"/>
        </w:rPr>
      </w:pPr>
      <w:r w:rsidRPr="008B2C00">
        <w:rPr>
          <w:lang w:val="vi-VN"/>
        </w:rPr>
        <w:t xml:space="preserve">Căn cứ Luật Đấu thầu số 43/2013/QH13 ngày 26/11/2013; </w:t>
      </w:r>
    </w:p>
    <w:p w:rsidR="002524F3" w:rsidRPr="008B2C00" w:rsidRDefault="002524F3" w:rsidP="002524F3">
      <w:pPr>
        <w:spacing w:before="80"/>
        <w:ind w:firstLine="567"/>
      </w:pPr>
      <w:r w:rsidRPr="008B2C00">
        <w:t>Căn cứ Nghị định số 63/2014/NĐ-CP ngày 26/6/2014 của Chính phủ hướng dẫn chi tiết thi hành một số điều của Luật Đấu thầu về lựa chọn nhà thầu;</w:t>
      </w:r>
    </w:p>
    <w:p w:rsidR="002524F3" w:rsidRPr="008B2C00" w:rsidRDefault="002524F3" w:rsidP="002524F3">
      <w:pPr>
        <w:spacing w:before="120" w:after="120"/>
        <w:ind w:firstLine="567"/>
        <w:rPr>
          <w:lang w:val="nl-NL"/>
        </w:rPr>
      </w:pPr>
      <w:r w:rsidRPr="008B2C00">
        <w:t xml:space="preserve">Căn cứ Thông tư số </w:t>
      </w:r>
      <w:r w:rsidRPr="008B2C00">
        <w:rPr>
          <w:lang w:val="nl-NL"/>
        </w:rPr>
        <w:t xml:space="preserve">58/2016/TT-BTC ngày 29/3/2016 của Bộ Tài chính về việc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trị-xã hội, tổ chức chính trị xã hội-nghề nghiệp, tổ chức xã hội, tổ chức xã hội-nghề nghiệp; </w:t>
      </w:r>
    </w:p>
    <w:p w:rsidR="003B558E" w:rsidRPr="00CF5287" w:rsidRDefault="003B558E" w:rsidP="003B558E">
      <w:pPr>
        <w:spacing w:before="120" w:after="120"/>
        <w:ind w:firstLine="567"/>
      </w:pPr>
      <w:r w:rsidRPr="00CF5287">
        <w:t>Căn c</w:t>
      </w:r>
      <w:r w:rsidRPr="003B558E">
        <w:t xml:space="preserve">ứ Quyết </w:t>
      </w:r>
      <w:r w:rsidRPr="00CF5287">
        <w:t>đ</w:t>
      </w:r>
      <w:r w:rsidRPr="003B558E">
        <w:t>ịnh</w:t>
      </w:r>
      <w:r w:rsidRPr="00CF5287">
        <w:t xml:space="preserve"> s</w:t>
      </w:r>
      <w:r w:rsidRPr="003B558E">
        <w:t>ố</w:t>
      </w:r>
      <w:r w:rsidRPr="00CF5287">
        <w:t>_______ ngày________ tháng_______ năm_______ c</w:t>
      </w:r>
      <w:r w:rsidRPr="003B558E">
        <w:t>ủa_</w:t>
      </w:r>
      <w:r w:rsidRPr="00CF5287">
        <w:t>______ v</w:t>
      </w:r>
      <w:r w:rsidRPr="003B558E">
        <w:t>ề việc phê duyệt kết quả lựa chọn nhà thầu gói thầu_</w:t>
      </w:r>
      <w:r w:rsidRPr="00CF5287">
        <w:t xml:space="preserve">______ </w:t>
      </w:r>
      <w:r w:rsidRPr="003B558E">
        <w:t xml:space="preserve">[ghi tên gói thầu] </w:t>
      </w:r>
      <w:r w:rsidRPr="00CF5287">
        <w:t>và thông báo ch</w:t>
      </w:r>
      <w:r w:rsidRPr="003B558E">
        <w:t xml:space="preserve">ấp thuận E-HSDT và trao hợp </w:t>
      </w:r>
      <w:r w:rsidRPr="00CF5287">
        <w:t>đ</w:t>
      </w:r>
      <w:r w:rsidRPr="003B558E">
        <w:t>ồng</w:t>
      </w:r>
      <w:r w:rsidRPr="00CF5287">
        <w:t xml:space="preserve"> s</w:t>
      </w:r>
      <w:r w:rsidRPr="003B558E">
        <w:t>ố</w:t>
      </w:r>
      <w:r w:rsidRPr="00CF5287">
        <w:t>_______ ngày________ tháng_______ năm________ c</w:t>
      </w:r>
      <w:r w:rsidRPr="003B558E">
        <w:t>ủa</w:t>
      </w:r>
      <w:r w:rsidRPr="00CF5287">
        <w:t xml:space="preserve"> </w:t>
      </w:r>
      <w:r w:rsidRPr="003B558E">
        <w:t>Bên mời thầu;</w:t>
      </w:r>
    </w:p>
    <w:p w:rsidR="003B558E" w:rsidRPr="00CF5287" w:rsidRDefault="003B558E" w:rsidP="003B558E">
      <w:pPr>
        <w:spacing w:before="120" w:after="120"/>
        <w:ind w:firstLine="567"/>
      </w:pPr>
      <w:r w:rsidRPr="00CF5287">
        <w:t>Căn c</w:t>
      </w:r>
      <w:r w:rsidRPr="003B558E">
        <w:t>ứ biên bản thương</w:t>
      </w:r>
      <w:r w:rsidRPr="00CF5287">
        <w:t xml:space="preserve"> th</w:t>
      </w:r>
      <w:r w:rsidRPr="003B558E">
        <w:t xml:space="preserve">ảo, hoàn thiện hợp </w:t>
      </w:r>
      <w:r w:rsidRPr="00CF5287">
        <w:t>đ</w:t>
      </w:r>
      <w:r w:rsidRPr="003B558E">
        <w:t>ồng</w:t>
      </w:r>
      <w:r w:rsidRPr="00CF5287">
        <w:t xml:space="preserve"> đã </w:t>
      </w:r>
      <w:r w:rsidRPr="003B558E">
        <w:t>được</w:t>
      </w:r>
      <w:r w:rsidRPr="00CF5287">
        <w:t xml:space="preserve"> Bên m</w:t>
      </w:r>
      <w:r w:rsidRPr="003B558E">
        <w:t>ời thầu và</w:t>
      </w:r>
      <w:r w:rsidRPr="00CF5287">
        <w:t xml:space="preserve"> </w:t>
      </w:r>
      <w:r w:rsidRPr="003B558E">
        <w:t>Nhà thầu trúng thầu ký ngày</w:t>
      </w:r>
      <w:r w:rsidRPr="00CF5287">
        <w:t>________ tháng_______ năm_______;</w:t>
      </w:r>
    </w:p>
    <w:p w:rsidR="002524F3" w:rsidRPr="003B558E" w:rsidRDefault="002524F3" w:rsidP="002524F3">
      <w:pPr>
        <w:pStyle w:val="BodyText"/>
        <w:spacing w:before="240" w:after="240"/>
        <w:ind w:right="43" w:firstLine="562"/>
        <w:rPr>
          <w:rFonts w:ascii="Times New Roman" w:hAnsi="Times New Roman"/>
          <w:b w:val="0"/>
          <w:i/>
          <w:sz w:val="28"/>
          <w:szCs w:val="28"/>
          <w:lang w:val="nl-NL"/>
        </w:rPr>
      </w:pPr>
      <w:r w:rsidRPr="003B558E">
        <w:rPr>
          <w:rFonts w:ascii="Times New Roman" w:hAnsi="Times New Roman"/>
          <w:b w:val="0"/>
          <w:i/>
          <w:sz w:val="28"/>
          <w:szCs w:val="28"/>
          <w:lang w:val="nl-NL"/>
        </w:rPr>
        <w:t>Chúng tôi, đại diện cho các bên ký hợp đồng, gồm có:</w:t>
      </w:r>
    </w:p>
    <w:p w:rsidR="002524F3" w:rsidRPr="003B558E" w:rsidRDefault="002524F3" w:rsidP="003B558E">
      <w:pPr>
        <w:pStyle w:val="BodyText"/>
        <w:ind w:left="567" w:right="49"/>
        <w:rPr>
          <w:rFonts w:ascii="Times New Roman" w:hAnsi="Times New Roman"/>
          <w:sz w:val="28"/>
          <w:szCs w:val="28"/>
          <w:lang w:val="nl-NL"/>
        </w:rPr>
      </w:pPr>
      <w:r w:rsidRPr="003B558E">
        <w:rPr>
          <w:rFonts w:ascii="Times New Roman" w:hAnsi="Times New Roman"/>
          <w:sz w:val="28"/>
          <w:szCs w:val="28"/>
          <w:lang w:val="nl-NL"/>
        </w:rPr>
        <w:t>Chủ đầu tư (sau đây gọi là Bên A)</w:t>
      </w:r>
    </w:p>
    <w:p w:rsidR="003B558E" w:rsidRPr="00CF5287" w:rsidRDefault="003B558E" w:rsidP="003B558E">
      <w:pPr>
        <w:tabs>
          <w:tab w:val="left" w:pos="8460"/>
        </w:tabs>
        <w:autoSpaceDE w:val="0"/>
        <w:autoSpaceDN w:val="0"/>
        <w:adjustRightInd w:val="0"/>
        <w:spacing w:before="120"/>
        <w:ind w:left="567"/>
        <w:rPr>
          <w:i/>
          <w:iCs/>
        </w:rPr>
      </w:pPr>
      <w:r w:rsidRPr="00CF5287">
        <w:t>Tên Ch</w:t>
      </w:r>
      <w:r w:rsidRPr="00CF5287">
        <w:rPr>
          <w:lang w:val="vi-VN"/>
        </w:rPr>
        <w:t xml:space="preserve">ủ </w:t>
      </w:r>
      <w:r w:rsidRPr="00CF5287">
        <w:t>đ</w:t>
      </w:r>
      <w:r w:rsidRPr="00CF5287">
        <w:rPr>
          <w:lang w:val="vi-VN"/>
        </w:rPr>
        <w:t>ầu</w:t>
      </w:r>
      <w:r w:rsidRPr="00CF5287">
        <w:t xml:space="preserve"> </w:t>
      </w:r>
      <w:r w:rsidRPr="00CF5287">
        <w:rPr>
          <w:lang w:val="vi-VN"/>
        </w:rPr>
        <w:t>tư</w:t>
      </w:r>
      <w:r w:rsidRPr="00CF5287">
        <w:t xml:space="preserve"> </w:t>
      </w:r>
      <w:r w:rsidRPr="00CF5287">
        <w:rPr>
          <w:i/>
          <w:iCs/>
        </w:rPr>
        <w:t>[ghi tên Ch</w:t>
      </w:r>
      <w:r w:rsidRPr="00CF5287">
        <w:rPr>
          <w:i/>
          <w:iCs/>
          <w:lang w:val="vi-VN"/>
        </w:rPr>
        <w:t xml:space="preserve">ủ </w:t>
      </w:r>
      <w:r w:rsidRPr="00CF5287">
        <w:rPr>
          <w:i/>
          <w:iCs/>
        </w:rPr>
        <w:t>đ</w:t>
      </w:r>
      <w:r w:rsidRPr="00CF5287">
        <w:rPr>
          <w:i/>
          <w:iCs/>
          <w:lang w:val="vi-VN"/>
        </w:rPr>
        <w:t>ầu</w:t>
      </w:r>
      <w:r w:rsidRPr="00CF5287">
        <w:rPr>
          <w:i/>
          <w:iCs/>
        </w:rPr>
        <w:t xml:space="preserve"> </w:t>
      </w:r>
      <w:r w:rsidRPr="00CF5287">
        <w:rPr>
          <w:i/>
          <w:iCs/>
          <w:lang w:val="vi-VN"/>
        </w:rPr>
        <w:t>tư]:</w:t>
      </w:r>
      <w:r w:rsidRPr="00CF5287">
        <w:rPr>
          <w:i/>
          <w:iCs/>
        </w:rPr>
        <w:t xml:space="preserve"> </w:t>
      </w:r>
      <w:r w:rsidRPr="00CF5287">
        <w:rPr>
          <w:i/>
          <w:iCs/>
          <w:u w:val="single"/>
        </w:rPr>
        <w:tab/>
      </w:r>
      <w:r w:rsidRPr="00CF5287">
        <w:rPr>
          <w:i/>
          <w:iCs/>
        </w:rPr>
        <w:t xml:space="preserve"> </w:t>
      </w:r>
    </w:p>
    <w:p w:rsidR="003B558E" w:rsidRPr="00CF5287" w:rsidRDefault="003B558E" w:rsidP="003B558E">
      <w:pPr>
        <w:tabs>
          <w:tab w:val="left" w:pos="8460"/>
        </w:tabs>
        <w:autoSpaceDE w:val="0"/>
        <w:autoSpaceDN w:val="0"/>
        <w:adjustRightInd w:val="0"/>
        <w:spacing w:before="120"/>
        <w:ind w:left="567"/>
      </w:pPr>
      <w:r w:rsidRPr="00CF5287">
        <w:t>Đ</w:t>
      </w:r>
      <w:r w:rsidRPr="00CF5287">
        <w:rPr>
          <w:lang w:val="vi-VN"/>
        </w:rPr>
        <w:t>ịa</w:t>
      </w:r>
      <w:r w:rsidRPr="00CF5287">
        <w:t xml:space="preserve"> ch</w:t>
      </w:r>
      <w:r w:rsidRPr="00CF5287">
        <w:rPr>
          <w:lang w:val="vi-VN"/>
        </w:rPr>
        <w:t xml:space="preserve">ỉ: </w:t>
      </w:r>
      <w:r w:rsidRPr="00CF5287">
        <w:rPr>
          <w:u w:val="single"/>
        </w:rPr>
        <w:tab/>
      </w:r>
      <w:r w:rsidRPr="00CF5287">
        <w:t xml:space="preserve"> </w:t>
      </w:r>
    </w:p>
    <w:p w:rsidR="003B558E" w:rsidRPr="00CF5287" w:rsidRDefault="003B558E" w:rsidP="003B558E">
      <w:pPr>
        <w:tabs>
          <w:tab w:val="left" w:pos="8460"/>
        </w:tabs>
        <w:autoSpaceDE w:val="0"/>
        <w:autoSpaceDN w:val="0"/>
        <w:adjustRightInd w:val="0"/>
        <w:spacing w:before="120"/>
        <w:ind w:left="567"/>
      </w:pPr>
      <w:r w:rsidRPr="00CF5287">
        <w:t>Đi</w:t>
      </w:r>
      <w:r w:rsidRPr="00CF5287">
        <w:rPr>
          <w:lang w:val="vi-VN"/>
        </w:rPr>
        <w:t>ện</w:t>
      </w:r>
      <w:r w:rsidRPr="00CF5287">
        <w:t xml:space="preserve"> tho</w:t>
      </w:r>
      <w:r w:rsidRPr="00CF5287">
        <w:rPr>
          <w:lang w:val="vi-VN"/>
        </w:rPr>
        <w:t xml:space="preserve">ại: </w:t>
      </w:r>
      <w:r w:rsidRPr="00CF5287">
        <w:rPr>
          <w:u w:val="single"/>
        </w:rPr>
        <w:tab/>
      </w:r>
      <w:r w:rsidRPr="00CF5287">
        <w:t xml:space="preserve"> </w:t>
      </w:r>
    </w:p>
    <w:p w:rsidR="003B558E" w:rsidRPr="00CF5287" w:rsidRDefault="003B558E" w:rsidP="003B558E">
      <w:pPr>
        <w:tabs>
          <w:tab w:val="left" w:pos="8460"/>
        </w:tabs>
        <w:autoSpaceDE w:val="0"/>
        <w:autoSpaceDN w:val="0"/>
        <w:adjustRightInd w:val="0"/>
        <w:spacing w:before="120"/>
        <w:ind w:left="567"/>
      </w:pPr>
      <w:r w:rsidRPr="00CF5287">
        <w:t xml:space="preserve">Fax: </w:t>
      </w:r>
      <w:r w:rsidRPr="00CF5287">
        <w:rPr>
          <w:u w:val="single"/>
        </w:rPr>
        <w:tab/>
      </w:r>
      <w:r w:rsidRPr="00CF5287">
        <w:t xml:space="preserve"> </w:t>
      </w:r>
    </w:p>
    <w:p w:rsidR="003B558E" w:rsidRPr="00CF5287" w:rsidRDefault="003B558E" w:rsidP="003B558E">
      <w:pPr>
        <w:tabs>
          <w:tab w:val="left" w:pos="8460"/>
        </w:tabs>
        <w:autoSpaceDE w:val="0"/>
        <w:autoSpaceDN w:val="0"/>
        <w:adjustRightInd w:val="0"/>
        <w:spacing w:before="120"/>
        <w:ind w:left="567"/>
      </w:pPr>
      <w:r w:rsidRPr="00CF5287">
        <w:t xml:space="preserve">E-mail: </w:t>
      </w:r>
      <w:r w:rsidRPr="00CF5287">
        <w:rPr>
          <w:u w:val="single"/>
        </w:rPr>
        <w:tab/>
      </w:r>
      <w:r w:rsidRPr="00CF5287">
        <w:t xml:space="preserve"> </w:t>
      </w:r>
    </w:p>
    <w:p w:rsidR="003B558E" w:rsidRPr="00CF5287" w:rsidRDefault="003B558E" w:rsidP="003B558E">
      <w:pPr>
        <w:tabs>
          <w:tab w:val="left" w:pos="8460"/>
        </w:tabs>
        <w:autoSpaceDE w:val="0"/>
        <w:autoSpaceDN w:val="0"/>
        <w:adjustRightInd w:val="0"/>
        <w:spacing w:before="120"/>
        <w:ind w:left="567"/>
      </w:pPr>
      <w:r w:rsidRPr="00CF5287">
        <w:t>Tài kho</w:t>
      </w:r>
      <w:r w:rsidRPr="00CF5287">
        <w:rPr>
          <w:lang w:val="vi-VN"/>
        </w:rPr>
        <w:t xml:space="preserve">ản: </w:t>
      </w:r>
      <w:r w:rsidRPr="00CF5287">
        <w:rPr>
          <w:u w:val="single"/>
        </w:rPr>
        <w:tab/>
      </w:r>
      <w:r w:rsidRPr="00CF5287">
        <w:t xml:space="preserve"> </w:t>
      </w:r>
    </w:p>
    <w:p w:rsidR="003B558E" w:rsidRPr="00CF5287" w:rsidRDefault="003B558E" w:rsidP="003B558E">
      <w:pPr>
        <w:tabs>
          <w:tab w:val="left" w:pos="8460"/>
        </w:tabs>
        <w:autoSpaceDE w:val="0"/>
        <w:autoSpaceDN w:val="0"/>
        <w:adjustRightInd w:val="0"/>
        <w:spacing w:before="120"/>
        <w:ind w:left="567"/>
      </w:pPr>
      <w:r w:rsidRPr="00CF5287">
        <w:t>Mã s</w:t>
      </w:r>
      <w:r w:rsidRPr="00CF5287">
        <w:rPr>
          <w:lang w:val="vi-VN"/>
        </w:rPr>
        <w:t xml:space="preserve">ố thuế: </w:t>
      </w:r>
      <w:r w:rsidRPr="00CF5287">
        <w:rPr>
          <w:u w:val="single"/>
        </w:rPr>
        <w:tab/>
      </w:r>
    </w:p>
    <w:p w:rsidR="003B558E" w:rsidRPr="00CF5287" w:rsidRDefault="003B558E" w:rsidP="003B558E">
      <w:pPr>
        <w:tabs>
          <w:tab w:val="left" w:pos="8460"/>
        </w:tabs>
        <w:autoSpaceDE w:val="0"/>
        <w:autoSpaceDN w:val="0"/>
        <w:adjustRightInd w:val="0"/>
        <w:spacing w:before="120"/>
        <w:ind w:left="567"/>
      </w:pPr>
      <w:r w:rsidRPr="00CF5287">
        <w:rPr>
          <w:position w:val="-1"/>
        </w:rPr>
        <w:t>Đ</w:t>
      </w:r>
      <w:r w:rsidRPr="00CF5287">
        <w:rPr>
          <w:position w:val="-1"/>
          <w:lang w:val="vi-VN"/>
        </w:rPr>
        <w:t>ại</w:t>
      </w:r>
      <w:r w:rsidRPr="00CF5287">
        <w:rPr>
          <w:position w:val="-1"/>
        </w:rPr>
        <w:t xml:space="preserve"> di</w:t>
      </w:r>
      <w:r w:rsidRPr="00CF5287">
        <w:rPr>
          <w:position w:val="-1"/>
          <w:lang w:val="vi-VN"/>
        </w:rPr>
        <w:t xml:space="preserve">ện là ông/bà: </w:t>
      </w:r>
      <w:r w:rsidRPr="00CF5287">
        <w:rPr>
          <w:position w:val="-1"/>
          <w:u w:val="single"/>
        </w:rPr>
        <w:tab/>
      </w:r>
    </w:p>
    <w:p w:rsidR="003B558E" w:rsidRPr="00CF5287" w:rsidRDefault="003B558E" w:rsidP="003B558E">
      <w:pPr>
        <w:tabs>
          <w:tab w:val="left" w:pos="8460"/>
        </w:tabs>
        <w:autoSpaceDE w:val="0"/>
        <w:autoSpaceDN w:val="0"/>
        <w:adjustRightInd w:val="0"/>
        <w:spacing w:before="120"/>
        <w:ind w:left="567"/>
      </w:pPr>
      <w:r w:rsidRPr="00CF5287">
        <w:lastRenderedPageBreak/>
        <w:t>Ch</w:t>
      </w:r>
      <w:r w:rsidRPr="00CF5287">
        <w:rPr>
          <w:lang w:val="vi-VN"/>
        </w:rPr>
        <w:t>ức vụ:</w:t>
      </w:r>
      <w:r w:rsidRPr="00CF5287">
        <w:t xml:space="preserve"> </w:t>
      </w:r>
      <w:r w:rsidRPr="00CF5287">
        <w:rPr>
          <w:position w:val="-1"/>
          <w:u w:val="single"/>
        </w:rPr>
        <w:tab/>
      </w:r>
    </w:p>
    <w:p w:rsidR="003B558E" w:rsidRPr="00CF5287" w:rsidRDefault="003B558E" w:rsidP="003B558E">
      <w:pPr>
        <w:autoSpaceDE w:val="0"/>
        <w:autoSpaceDN w:val="0"/>
        <w:adjustRightInd w:val="0"/>
        <w:spacing w:before="120"/>
        <w:ind w:left="567"/>
      </w:pPr>
      <w:r w:rsidRPr="00CF5287">
        <w:t>Gi</w:t>
      </w:r>
      <w:r w:rsidRPr="00CF5287">
        <w:rPr>
          <w:lang w:val="vi-VN"/>
        </w:rPr>
        <w:t xml:space="preserve">ấy ủy quyền ký hợp </w:t>
      </w:r>
      <w:r w:rsidRPr="00CF5287">
        <w:t>đ</w:t>
      </w:r>
      <w:r w:rsidRPr="00CF5287">
        <w:rPr>
          <w:lang w:val="vi-VN"/>
        </w:rPr>
        <w:t>ồng</w:t>
      </w:r>
      <w:r w:rsidRPr="00CF5287">
        <w:t xml:space="preserve"> s</w:t>
      </w:r>
      <w:r w:rsidRPr="00CF5287">
        <w:rPr>
          <w:lang w:val="vi-VN"/>
        </w:rPr>
        <w:t>ố</w:t>
      </w:r>
      <w:r w:rsidRPr="00CF5287">
        <w:t xml:space="preserve">_______ ngày_______ tháng_______ năm_______ </w:t>
      </w:r>
      <w:r w:rsidRPr="00CF5287">
        <w:rPr>
          <w:i/>
          <w:iCs/>
          <w:lang w:val="vi-VN"/>
        </w:rPr>
        <w:t>(trường</w:t>
      </w:r>
      <w:r w:rsidRPr="00CF5287">
        <w:rPr>
          <w:i/>
          <w:iCs/>
        </w:rPr>
        <w:t xml:space="preserve"> h</w:t>
      </w:r>
      <w:r w:rsidRPr="00CF5287">
        <w:rPr>
          <w:i/>
          <w:iCs/>
          <w:lang w:val="vi-VN"/>
        </w:rPr>
        <w:t>ợp được</w:t>
      </w:r>
      <w:r w:rsidRPr="00CF5287">
        <w:rPr>
          <w:i/>
          <w:iCs/>
        </w:rPr>
        <w:t xml:space="preserve"> </w:t>
      </w:r>
      <w:r w:rsidRPr="00CF5287">
        <w:rPr>
          <w:i/>
          <w:iCs/>
          <w:lang w:val="vi-VN"/>
        </w:rPr>
        <w:t>ủy quyền).</w:t>
      </w:r>
    </w:p>
    <w:p w:rsidR="002524F3" w:rsidRPr="003B558E" w:rsidRDefault="002524F3" w:rsidP="003B558E">
      <w:pPr>
        <w:tabs>
          <w:tab w:val="left" w:pos="432"/>
          <w:tab w:val="right" w:leader="underscore" w:pos="8493"/>
        </w:tabs>
        <w:spacing w:before="240"/>
        <w:ind w:left="567"/>
        <w:rPr>
          <w:b/>
          <w:bCs/>
          <w:lang w:val="nl-NL"/>
        </w:rPr>
      </w:pPr>
      <w:r w:rsidRPr="003B558E">
        <w:rPr>
          <w:b/>
          <w:bCs/>
          <w:lang w:val="nl-NL"/>
        </w:rPr>
        <w:t>Nhà thầu (sau đây gọi là Bên B)</w:t>
      </w:r>
    </w:p>
    <w:p w:rsidR="002524F3" w:rsidRPr="008B2C00" w:rsidRDefault="002524F3" w:rsidP="002524F3">
      <w:pPr>
        <w:pStyle w:val="BodyText"/>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Tên Nhà thầu :___</w:t>
      </w:r>
      <w:r w:rsidRPr="008B2C00">
        <w:rPr>
          <w:rFonts w:ascii="Times New Roman" w:hAnsi="Times New Roman"/>
          <w:b w:val="0"/>
          <w:bCs/>
          <w:i/>
          <w:sz w:val="28"/>
          <w:szCs w:val="28"/>
          <w:lang w:val="nl-NL"/>
        </w:rPr>
        <w:t>[ghi tên Nhà thầu trúng thầu]:</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Địa chỉ:</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Điện thoại:</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Fax:</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E-mail:</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Tài khoản:</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 xml:space="preserve">Mã ngân hàng : </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Mã số thuế:</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Đại diện là ông/bà:</w:t>
      </w:r>
      <w:r w:rsidRPr="008B2C00">
        <w:rPr>
          <w:rFonts w:ascii="Times New Roman" w:hAnsi="Times New Roman"/>
          <w:b w:val="0"/>
          <w:bCs/>
          <w:sz w:val="28"/>
          <w:szCs w:val="28"/>
          <w:lang w:val="nl-NL"/>
        </w:rPr>
        <w:tab/>
      </w:r>
    </w:p>
    <w:p w:rsidR="002524F3" w:rsidRPr="008B2C00" w:rsidRDefault="002524F3" w:rsidP="002524F3">
      <w:pPr>
        <w:pStyle w:val="BodyText"/>
        <w:tabs>
          <w:tab w:val="left" w:leader="underscore" w:pos="9356"/>
        </w:tabs>
        <w:spacing w:before="120" w:after="120" w:line="264" w:lineRule="auto"/>
        <w:ind w:firstLine="567"/>
        <w:rPr>
          <w:rFonts w:ascii="Times New Roman" w:hAnsi="Times New Roman"/>
          <w:b w:val="0"/>
          <w:bCs/>
          <w:sz w:val="28"/>
          <w:szCs w:val="28"/>
          <w:lang w:val="nl-NL"/>
        </w:rPr>
      </w:pPr>
      <w:r w:rsidRPr="008B2C00">
        <w:rPr>
          <w:rFonts w:ascii="Times New Roman" w:hAnsi="Times New Roman"/>
          <w:b w:val="0"/>
          <w:bCs/>
          <w:sz w:val="28"/>
          <w:szCs w:val="28"/>
          <w:lang w:val="nl-NL"/>
        </w:rPr>
        <w:t>Chức vụ:</w:t>
      </w:r>
      <w:r w:rsidRPr="008B2C00">
        <w:rPr>
          <w:rFonts w:ascii="Times New Roman" w:hAnsi="Times New Roman"/>
          <w:b w:val="0"/>
          <w:bCs/>
          <w:sz w:val="28"/>
          <w:szCs w:val="28"/>
          <w:lang w:val="nl-NL"/>
        </w:rPr>
        <w:tab/>
      </w:r>
    </w:p>
    <w:p w:rsidR="002524F3" w:rsidRPr="008B2C00" w:rsidRDefault="002524F3" w:rsidP="002524F3">
      <w:pPr>
        <w:pStyle w:val="BodyText"/>
        <w:spacing w:before="120" w:after="120" w:line="264" w:lineRule="auto"/>
        <w:ind w:firstLine="567"/>
        <w:rPr>
          <w:rFonts w:ascii="Times New Roman" w:hAnsi="Times New Roman"/>
          <w:b w:val="0"/>
          <w:bCs/>
          <w:i/>
          <w:sz w:val="28"/>
          <w:szCs w:val="28"/>
          <w:lang w:val="nl-NL"/>
        </w:rPr>
      </w:pPr>
      <w:r w:rsidRPr="008B2C00">
        <w:rPr>
          <w:rFonts w:ascii="Times New Roman" w:hAnsi="Times New Roman"/>
          <w:b w:val="0"/>
          <w:bCs/>
          <w:sz w:val="28"/>
          <w:szCs w:val="28"/>
          <w:lang w:val="nl-NL"/>
        </w:rPr>
        <w:t>Giấy ủy quyền ký hợp đồng số ___ngày ___tháng ___năm ___</w:t>
      </w:r>
      <w:r w:rsidRPr="008B2C00">
        <w:rPr>
          <w:rFonts w:ascii="Times New Roman" w:hAnsi="Times New Roman"/>
          <w:b w:val="0"/>
          <w:bCs/>
          <w:i/>
          <w:sz w:val="28"/>
          <w:szCs w:val="28"/>
          <w:lang w:val="nl-NL"/>
        </w:rPr>
        <w:t>(trường hợp được ủy quyền).</w:t>
      </w:r>
    </w:p>
    <w:p w:rsidR="002524F3" w:rsidRPr="008B2C00" w:rsidRDefault="002524F3" w:rsidP="002524F3">
      <w:pPr>
        <w:pStyle w:val="BodyText"/>
        <w:rPr>
          <w:rFonts w:ascii="Times New Roman" w:hAnsi="Times New Roman"/>
          <w:b w:val="0"/>
          <w:bCs/>
          <w:sz w:val="28"/>
          <w:szCs w:val="28"/>
          <w:lang w:val="nl-NL"/>
        </w:rPr>
      </w:pPr>
      <w:r w:rsidRPr="008B2C00">
        <w:rPr>
          <w:rFonts w:ascii="Times New Roman" w:hAnsi="Times New Roman"/>
          <w:b w:val="0"/>
          <w:bCs/>
          <w:sz w:val="28"/>
          <w:szCs w:val="28"/>
          <w:lang w:val="nl-NL"/>
        </w:rPr>
        <w:t>Hai bên thỏa thuận ký kết hợp đồng cung cấp hàng hóa với các nội dung sau:</w:t>
      </w:r>
    </w:p>
    <w:p w:rsidR="002524F3" w:rsidRPr="008B2C00" w:rsidRDefault="002524F3" w:rsidP="002524F3">
      <w:pPr>
        <w:pStyle w:val="BodyText"/>
        <w:ind w:firstLine="462"/>
        <w:rPr>
          <w:rFonts w:ascii="Times New Roman" w:hAnsi="Times New Roman"/>
          <w:b w:val="0"/>
          <w:bCs/>
          <w:sz w:val="28"/>
          <w:szCs w:val="28"/>
          <w:lang w:val="nl-NL"/>
        </w:rPr>
      </w:pPr>
    </w:p>
    <w:p w:rsidR="002524F3" w:rsidRPr="003B558E" w:rsidRDefault="002524F3" w:rsidP="002524F3">
      <w:pPr>
        <w:pStyle w:val="BodyText"/>
        <w:ind w:firstLine="567"/>
        <w:rPr>
          <w:rFonts w:ascii="Times New Roman" w:hAnsi="Times New Roman"/>
          <w:bCs/>
          <w:sz w:val="28"/>
          <w:szCs w:val="28"/>
          <w:lang w:val="nl-NL"/>
        </w:rPr>
      </w:pPr>
      <w:r w:rsidRPr="003B558E">
        <w:rPr>
          <w:rFonts w:ascii="Times New Roman" w:hAnsi="Times New Roman"/>
          <w:bCs/>
          <w:sz w:val="28"/>
          <w:szCs w:val="28"/>
          <w:lang w:val="nl-NL"/>
        </w:rPr>
        <w:t>Điều 1. Đối tượng hợp đồng</w:t>
      </w:r>
    </w:p>
    <w:p w:rsidR="002524F3" w:rsidRPr="008B2C00" w:rsidRDefault="002524F3" w:rsidP="002524F3">
      <w:pPr>
        <w:pStyle w:val="BodyText"/>
        <w:spacing w:before="240"/>
        <w:ind w:firstLine="562"/>
        <w:rPr>
          <w:rFonts w:ascii="Times New Roman" w:hAnsi="Times New Roman"/>
          <w:b w:val="0"/>
          <w:bCs/>
          <w:sz w:val="28"/>
          <w:szCs w:val="28"/>
          <w:lang w:val="nl-NL"/>
        </w:rPr>
      </w:pPr>
      <w:r w:rsidRPr="008B2C00">
        <w:rPr>
          <w:rFonts w:ascii="Times New Roman" w:hAnsi="Times New Roman"/>
          <w:b w:val="0"/>
          <w:bCs/>
          <w:sz w:val="28"/>
          <w:szCs w:val="28"/>
          <w:lang w:val="nl-NL"/>
        </w:rPr>
        <w:t>Đối tượng của hợp đồng là các hàng hóa được nêu dưới đây:</w:t>
      </w:r>
    </w:p>
    <w:tbl>
      <w:tblPr>
        <w:tblpPr w:leftFromText="180" w:rightFromText="180" w:vertAnchor="text" w:horzAnchor="margin" w:tblpXSpec="center" w:tblpY="231"/>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
        <w:gridCol w:w="3392"/>
        <w:gridCol w:w="770"/>
        <w:gridCol w:w="684"/>
        <w:gridCol w:w="1549"/>
        <w:gridCol w:w="1497"/>
        <w:gridCol w:w="1497"/>
      </w:tblGrid>
      <w:tr w:rsidR="00201503" w:rsidRPr="008B2C00" w:rsidTr="00201503">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center"/>
              <w:rPr>
                <w:bCs/>
                <w:sz w:val="26"/>
                <w:szCs w:val="26"/>
                <w:lang w:val="nl-NL"/>
              </w:rPr>
            </w:pPr>
            <w:r w:rsidRPr="008B2C00">
              <w:rPr>
                <w:bCs/>
                <w:sz w:val="26"/>
                <w:szCs w:val="26"/>
                <w:lang w:val="nl-NL"/>
              </w:rPr>
              <w:t>STT</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center"/>
              <w:rPr>
                <w:bCs/>
                <w:sz w:val="26"/>
                <w:szCs w:val="26"/>
                <w:lang w:val="nl-NL"/>
              </w:rPr>
            </w:pPr>
            <w:r>
              <w:rPr>
                <w:bCs/>
                <w:sz w:val="26"/>
                <w:szCs w:val="26"/>
                <w:lang w:val="nl-NL"/>
              </w:rPr>
              <w:t>Danh mục hàng hóa</w:t>
            </w:r>
          </w:p>
        </w:tc>
        <w:tc>
          <w:tcPr>
            <w:tcW w:w="770" w:type="dxa"/>
            <w:tcBorders>
              <w:top w:val="single" w:sz="4" w:space="0" w:color="auto"/>
              <w:left w:val="single" w:sz="4" w:space="0" w:color="auto"/>
              <w:bottom w:val="single" w:sz="4" w:space="0" w:color="auto"/>
              <w:right w:val="single" w:sz="4" w:space="0" w:color="auto"/>
            </w:tcBorders>
            <w:vAlign w:val="center"/>
          </w:tcPr>
          <w:p w:rsidR="00201503" w:rsidRPr="008B2C00" w:rsidRDefault="00201503" w:rsidP="006F5494">
            <w:pPr>
              <w:jc w:val="center"/>
              <w:rPr>
                <w:bCs/>
                <w:sz w:val="26"/>
                <w:szCs w:val="26"/>
                <w:lang w:val="nl-NL"/>
              </w:rPr>
            </w:pPr>
            <w:r w:rsidRPr="008B2C00">
              <w:rPr>
                <w:bCs/>
                <w:sz w:val="26"/>
                <w:szCs w:val="26"/>
                <w:lang w:val="nl-NL"/>
              </w:rPr>
              <w:t>Đơn vị tính</w:t>
            </w:r>
          </w:p>
        </w:tc>
        <w:tc>
          <w:tcPr>
            <w:tcW w:w="684" w:type="dxa"/>
            <w:tcBorders>
              <w:top w:val="single" w:sz="4" w:space="0" w:color="auto"/>
              <w:left w:val="single" w:sz="4" w:space="0" w:color="auto"/>
              <w:bottom w:val="single" w:sz="4" w:space="0" w:color="auto"/>
              <w:right w:val="single" w:sz="4" w:space="0" w:color="auto"/>
            </w:tcBorders>
            <w:vAlign w:val="center"/>
          </w:tcPr>
          <w:p w:rsidR="00201503" w:rsidRPr="008B2C00" w:rsidRDefault="00201503" w:rsidP="006F5494">
            <w:pPr>
              <w:jc w:val="center"/>
              <w:rPr>
                <w:bCs/>
                <w:sz w:val="26"/>
                <w:szCs w:val="26"/>
                <w:lang w:val="nl-NL"/>
              </w:rPr>
            </w:pPr>
            <w:r w:rsidRPr="008B2C00">
              <w:rPr>
                <w:bCs/>
                <w:sz w:val="26"/>
                <w:szCs w:val="26"/>
                <w:lang w:val="nl-NL"/>
              </w:rPr>
              <w:t>Số lượng</w:t>
            </w:r>
          </w:p>
        </w:tc>
        <w:tc>
          <w:tcPr>
            <w:tcW w:w="1549" w:type="dxa"/>
            <w:tcBorders>
              <w:top w:val="single" w:sz="4" w:space="0" w:color="auto"/>
              <w:left w:val="single" w:sz="4" w:space="0" w:color="auto"/>
              <w:bottom w:val="single" w:sz="4" w:space="0" w:color="auto"/>
              <w:right w:val="single" w:sz="4" w:space="0" w:color="auto"/>
            </w:tcBorders>
            <w:vAlign w:val="center"/>
          </w:tcPr>
          <w:p w:rsidR="00201503" w:rsidRPr="008B2C00" w:rsidRDefault="00201503" w:rsidP="006F5494">
            <w:pPr>
              <w:jc w:val="center"/>
              <w:rPr>
                <w:bCs/>
                <w:sz w:val="26"/>
                <w:szCs w:val="26"/>
                <w:lang w:val="nl-NL"/>
              </w:rPr>
            </w:pPr>
            <w:r w:rsidRPr="008B2C00">
              <w:rPr>
                <w:bCs/>
                <w:sz w:val="26"/>
                <w:szCs w:val="26"/>
                <w:lang w:val="nl-NL"/>
              </w:rPr>
              <w:t>Đơn giá</w:t>
            </w:r>
          </w:p>
        </w:tc>
        <w:tc>
          <w:tcPr>
            <w:tcW w:w="1497" w:type="dxa"/>
            <w:tcBorders>
              <w:top w:val="single" w:sz="4" w:space="0" w:color="auto"/>
              <w:left w:val="single" w:sz="4" w:space="0" w:color="auto"/>
              <w:bottom w:val="single" w:sz="4" w:space="0" w:color="auto"/>
              <w:right w:val="single" w:sz="4" w:space="0" w:color="auto"/>
            </w:tcBorders>
            <w:vAlign w:val="center"/>
          </w:tcPr>
          <w:p w:rsidR="00201503" w:rsidRPr="008B2C00" w:rsidRDefault="00201503" w:rsidP="006F5494">
            <w:pPr>
              <w:jc w:val="center"/>
              <w:rPr>
                <w:bCs/>
                <w:sz w:val="26"/>
                <w:szCs w:val="26"/>
                <w:lang w:val="nl-NL"/>
              </w:rPr>
            </w:pPr>
            <w:r w:rsidRPr="008B2C00">
              <w:rPr>
                <w:bCs/>
                <w:sz w:val="26"/>
                <w:szCs w:val="26"/>
                <w:lang w:val="nl-NL"/>
              </w:rPr>
              <w:t>Thành tiền</w:t>
            </w: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lang w:val="nl-NL"/>
              </w:rPr>
            </w:pPr>
            <w:r>
              <w:rPr>
                <w:bCs/>
                <w:sz w:val="26"/>
                <w:szCs w:val="26"/>
                <w:lang w:val="nl-NL"/>
              </w:rPr>
              <w:t>Hạn sử dụng</w:t>
            </w:r>
          </w:p>
        </w:tc>
      </w:tr>
      <w:tr w:rsidR="00201503" w:rsidRPr="008B2C00" w:rsidTr="00201503">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center"/>
              <w:rPr>
                <w:bCs/>
                <w:sz w:val="26"/>
                <w:szCs w:val="26"/>
                <w:lang w:val="nl-NL"/>
              </w:rPr>
            </w:pPr>
            <w:r w:rsidRPr="008B2C00">
              <w:rPr>
                <w:bCs/>
                <w:sz w:val="26"/>
                <w:szCs w:val="26"/>
                <w:lang w:val="nl-NL"/>
              </w:rPr>
              <w:t>1</w:t>
            </w:r>
          </w:p>
        </w:tc>
        <w:tc>
          <w:tcPr>
            <w:tcW w:w="3392" w:type="dxa"/>
            <w:tcBorders>
              <w:top w:val="single" w:sz="4" w:space="0" w:color="auto"/>
              <w:left w:val="single" w:sz="4" w:space="0" w:color="auto"/>
              <w:bottom w:val="single" w:sz="4" w:space="0" w:color="auto"/>
              <w:right w:val="single" w:sz="4" w:space="0" w:color="auto"/>
            </w:tcBorders>
            <w:shd w:val="clear" w:color="auto" w:fill="auto"/>
          </w:tcPr>
          <w:p w:rsidR="00201503" w:rsidRPr="008B2C00" w:rsidRDefault="00201503" w:rsidP="006F5494">
            <w:pPr>
              <w:spacing w:before="80"/>
              <w:rPr>
                <w:bCs/>
                <w:sz w:val="26"/>
                <w:szCs w:val="26"/>
                <w:lang w:val="nl-NL"/>
              </w:rPr>
            </w:pPr>
          </w:p>
        </w:tc>
        <w:tc>
          <w:tcPr>
            <w:tcW w:w="770"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lang w:val="nl-NL"/>
              </w:rPr>
            </w:pPr>
          </w:p>
        </w:tc>
        <w:tc>
          <w:tcPr>
            <w:tcW w:w="684"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lang w:val="nl-NL"/>
              </w:rPr>
            </w:pPr>
          </w:p>
        </w:tc>
        <w:tc>
          <w:tcPr>
            <w:tcW w:w="1549"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lang w:val="nl-NL"/>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lang w:val="nl-NL"/>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lang w:val="nl-NL"/>
              </w:rPr>
            </w:pPr>
          </w:p>
        </w:tc>
      </w:tr>
      <w:tr w:rsidR="00201503" w:rsidRPr="008B2C00" w:rsidTr="00201503">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center"/>
              <w:rPr>
                <w:bCs/>
                <w:sz w:val="26"/>
                <w:szCs w:val="26"/>
                <w:lang w:val="nl-NL"/>
              </w:rPr>
            </w:pPr>
          </w:p>
        </w:tc>
        <w:tc>
          <w:tcPr>
            <w:tcW w:w="3392" w:type="dxa"/>
            <w:tcBorders>
              <w:top w:val="single" w:sz="4" w:space="0" w:color="auto"/>
              <w:left w:val="single" w:sz="4" w:space="0" w:color="auto"/>
              <w:bottom w:val="single" w:sz="4" w:space="0" w:color="auto"/>
              <w:right w:val="single" w:sz="4" w:space="0" w:color="auto"/>
            </w:tcBorders>
            <w:shd w:val="clear" w:color="auto" w:fill="auto"/>
          </w:tcPr>
          <w:p w:rsidR="00201503" w:rsidRPr="008B2C00" w:rsidRDefault="00201503" w:rsidP="006F5494">
            <w:pPr>
              <w:rPr>
                <w:bCs/>
                <w:sz w:val="26"/>
                <w:szCs w:val="26"/>
                <w:lang w:val="nl-NL"/>
              </w:rPr>
            </w:pPr>
          </w:p>
        </w:tc>
        <w:tc>
          <w:tcPr>
            <w:tcW w:w="770"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rPr>
            </w:pPr>
          </w:p>
        </w:tc>
        <w:tc>
          <w:tcPr>
            <w:tcW w:w="684"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rPr>
            </w:pPr>
          </w:p>
        </w:tc>
        <w:tc>
          <w:tcPr>
            <w:tcW w:w="1549"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r>
      <w:tr w:rsidR="00201503" w:rsidRPr="008B2C00" w:rsidTr="00201503">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center"/>
              <w:rPr>
                <w:bCs/>
                <w:sz w:val="26"/>
                <w:szCs w:val="26"/>
                <w:lang w:val="nl-NL"/>
              </w:rPr>
            </w:pP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rPr>
                <w:bCs/>
                <w:sz w:val="26"/>
                <w:szCs w:val="26"/>
                <w:lang w:eastAsia="ja-JP"/>
              </w:rPr>
            </w:pPr>
          </w:p>
        </w:tc>
        <w:tc>
          <w:tcPr>
            <w:tcW w:w="770"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rPr>
            </w:pPr>
          </w:p>
        </w:tc>
        <w:tc>
          <w:tcPr>
            <w:tcW w:w="684"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rPr>
            </w:pPr>
          </w:p>
        </w:tc>
        <w:tc>
          <w:tcPr>
            <w:tcW w:w="1549"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r>
      <w:tr w:rsidR="00201503" w:rsidRPr="008B2C00" w:rsidTr="00201503">
        <w:trPr>
          <w:trHeight w:val="44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center"/>
              <w:rPr>
                <w:bCs/>
                <w:sz w:val="26"/>
                <w:szCs w:val="26"/>
                <w:lang w:val="nl-NL"/>
              </w:rPr>
            </w:pP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rPr>
                <w:bCs/>
                <w:sz w:val="26"/>
                <w:szCs w:val="26"/>
                <w:lang w:val="nl-NL" w:eastAsia="ja-JP"/>
              </w:rPr>
            </w:pPr>
          </w:p>
        </w:tc>
        <w:tc>
          <w:tcPr>
            <w:tcW w:w="770"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lang w:val="nl-NL"/>
              </w:rPr>
            </w:pPr>
          </w:p>
        </w:tc>
        <w:tc>
          <w:tcPr>
            <w:tcW w:w="684"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lang w:val="nl-NL"/>
              </w:rPr>
            </w:pPr>
          </w:p>
        </w:tc>
        <w:tc>
          <w:tcPr>
            <w:tcW w:w="1549"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lang w:val="nl-NL"/>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lang w:val="nl-NL"/>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lang w:val="nl-NL"/>
              </w:rPr>
            </w:pPr>
          </w:p>
        </w:tc>
      </w:tr>
      <w:tr w:rsidR="00201503" w:rsidRPr="008B2C00" w:rsidTr="00201503">
        <w:tc>
          <w:tcPr>
            <w:tcW w:w="72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right"/>
              <w:rPr>
                <w:bCs/>
                <w:sz w:val="26"/>
                <w:szCs w:val="26"/>
              </w:rPr>
            </w:pPr>
            <w:r w:rsidRPr="008B2C00">
              <w:rPr>
                <w:bCs/>
                <w:sz w:val="26"/>
                <w:szCs w:val="26"/>
              </w:rPr>
              <w:t>Cộng:</w:t>
            </w: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r>
      <w:tr w:rsidR="00201503" w:rsidRPr="008B2C00" w:rsidTr="00201503">
        <w:tc>
          <w:tcPr>
            <w:tcW w:w="72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right"/>
              <w:rPr>
                <w:bCs/>
                <w:sz w:val="26"/>
                <w:szCs w:val="26"/>
              </w:rPr>
            </w:pPr>
            <w:r w:rsidRPr="008B2C00">
              <w:rPr>
                <w:bCs/>
                <w:sz w:val="26"/>
                <w:szCs w:val="26"/>
              </w:rPr>
              <w:t>Thuế VAT:</w:t>
            </w: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r>
      <w:tr w:rsidR="00201503" w:rsidRPr="008B2C00" w:rsidTr="00201503">
        <w:tc>
          <w:tcPr>
            <w:tcW w:w="72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tabs>
                <w:tab w:val="center" w:pos="3966"/>
                <w:tab w:val="right" w:pos="7933"/>
              </w:tabs>
              <w:jc w:val="right"/>
              <w:rPr>
                <w:bCs/>
                <w:sz w:val="26"/>
                <w:szCs w:val="26"/>
              </w:rPr>
            </w:pPr>
            <w:r w:rsidRPr="008B2C00">
              <w:rPr>
                <w:bCs/>
                <w:sz w:val="26"/>
                <w:szCs w:val="26"/>
              </w:rPr>
              <w:t>Tổng cộng:</w:t>
            </w: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right"/>
              <w:rPr>
                <w:bCs/>
                <w:sz w:val="26"/>
                <w:szCs w:val="26"/>
              </w:rPr>
            </w:pPr>
          </w:p>
        </w:tc>
      </w:tr>
      <w:tr w:rsidR="00201503" w:rsidRPr="008B2C00" w:rsidTr="00201503">
        <w:tc>
          <w:tcPr>
            <w:tcW w:w="87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1503" w:rsidRPr="008B2C00" w:rsidRDefault="00201503" w:rsidP="006F5494">
            <w:pPr>
              <w:jc w:val="center"/>
              <w:rPr>
                <w:bCs/>
                <w:sz w:val="26"/>
                <w:szCs w:val="26"/>
              </w:rPr>
            </w:pPr>
            <w:r w:rsidRPr="008B2C00">
              <w:rPr>
                <w:bCs/>
                <w:sz w:val="26"/>
                <w:szCs w:val="26"/>
              </w:rPr>
              <w:t xml:space="preserve">Bằng chữ: </w:t>
            </w:r>
          </w:p>
        </w:tc>
        <w:tc>
          <w:tcPr>
            <w:tcW w:w="1497" w:type="dxa"/>
            <w:tcBorders>
              <w:top w:val="single" w:sz="4" w:space="0" w:color="auto"/>
              <w:left w:val="single" w:sz="4" w:space="0" w:color="auto"/>
              <w:bottom w:val="single" w:sz="4" w:space="0" w:color="auto"/>
              <w:right w:val="single" w:sz="4" w:space="0" w:color="auto"/>
            </w:tcBorders>
          </w:tcPr>
          <w:p w:rsidR="00201503" w:rsidRPr="008B2C00" w:rsidRDefault="00201503" w:rsidP="006F5494">
            <w:pPr>
              <w:jc w:val="center"/>
              <w:rPr>
                <w:bCs/>
                <w:sz w:val="26"/>
                <w:szCs w:val="26"/>
              </w:rPr>
            </w:pPr>
          </w:p>
        </w:tc>
      </w:tr>
    </w:tbl>
    <w:p w:rsidR="002524F3" w:rsidRPr="008B2C00" w:rsidRDefault="002524F3" w:rsidP="002524F3">
      <w:pPr>
        <w:tabs>
          <w:tab w:val="left" w:pos="284"/>
          <w:tab w:val="left" w:pos="720"/>
          <w:tab w:val="right" w:pos="6480"/>
        </w:tabs>
        <w:spacing w:before="120"/>
        <w:rPr>
          <w:bCs/>
          <w:lang w:val="pt-BR"/>
        </w:rPr>
      </w:pPr>
      <w:r w:rsidRPr="008B2C00">
        <w:rPr>
          <w:bCs/>
          <w:lang w:val="nl-NL"/>
        </w:rPr>
        <w:tab/>
      </w:r>
      <w:r w:rsidRPr="008B2C00">
        <w:rPr>
          <w:bCs/>
          <w:lang w:val="nl-NL"/>
        </w:rPr>
        <w:tab/>
        <w:t xml:space="preserve">* </w:t>
      </w:r>
      <w:r w:rsidRPr="008B2C00">
        <w:rPr>
          <w:bCs/>
          <w:lang w:val="pt-BR"/>
        </w:rPr>
        <w:t xml:space="preserve">Giá trên là giá đã bao gồm tất cả các loại thuế, phí, lệ phí theo luật định, chi phí vận chuyển, lắp đặt, bảo hành, đào tạo và bàn giao tại Bệnh viện </w:t>
      </w:r>
      <w:r w:rsidR="00537205" w:rsidRPr="008B2C00">
        <w:t>Nhi Trung ương</w:t>
      </w:r>
      <w:r w:rsidR="00B0757E">
        <w:t xml:space="preserve"> </w:t>
      </w:r>
      <w:r w:rsidRPr="008B2C00">
        <w:rPr>
          <w:bCs/>
          <w:lang w:val="pt-BR"/>
        </w:rPr>
        <w:t>như quy định tại Hồ sơ mời thầu.</w:t>
      </w:r>
    </w:p>
    <w:p w:rsidR="002524F3" w:rsidRPr="008B2C00" w:rsidRDefault="002524F3" w:rsidP="002524F3">
      <w:pPr>
        <w:tabs>
          <w:tab w:val="left" w:pos="284"/>
          <w:tab w:val="left" w:pos="720"/>
          <w:tab w:val="right" w:pos="6480"/>
        </w:tabs>
        <w:spacing w:before="120"/>
        <w:rPr>
          <w:bCs/>
          <w:lang w:val="nl-NL"/>
        </w:rPr>
      </w:pPr>
      <w:r w:rsidRPr="008B2C00">
        <w:rPr>
          <w:bCs/>
          <w:lang w:val="nl-NL"/>
        </w:rPr>
        <w:tab/>
      </w:r>
      <w:r w:rsidRPr="008B2C00">
        <w:rPr>
          <w:bCs/>
          <w:lang w:val="nl-NL"/>
        </w:rPr>
        <w:tab/>
        <w:t>* Chi tiết yêu cầu kỹ thuật của hàng hóa nêu trên được thể hiện trong Phụ lục 1 đính kèm theo Hợp đồng này.</w:t>
      </w:r>
    </w:p>
    <w:p w:rsidR="002524F3" w:rsidRPr="003B558E" w:rsidRDefault="002524F3" w:rsidP="002524F3">
      <w:pPr>
        <w:pStyle w:val="BodyText"/>
        <w:spacing w:before="120"/>
        <w:ind w:firstLine="567"/>
        <w:rPr>
          <w:rFonts w:ascii="Times New Roman" w:hAnsi="Times New Roman"/>
          <w:bCs/>
          <w:sz w:val="28"/>
          <w:szCs w:val="28"/>
          <w:lang w:val="nl-NL"/>
        </w:rPr>
      </w:pPr>
      <w:r w:rsidRPr="003B558E">
        <w:rPr>
          <w:rFonts w:ascii="Times New Roman" w:hAnsi="Times New Roman"/>
          <w:bCs/>
          <w:sz w:val="28"/>
          <w:szCs w:val="28"/>
          <w:lang w:val="nl-NL"/>
        </w:rPr>
        <w:lastRenderedPageBreak/>
        <w:t>Điều 2. Thành phần hợp đồng</w:t>
      </w:r>
    </w:p>
    <w:p w:rsidR="002524F3" w:rsidRPr="008B2C00" w:rsidRDefault="002524F3" w:rsidP="002524F3">
      <w:pPr>
        <w:pStyle w:val="BodyText"/>
        <w:spacing w:before="120"/>
        <w:ind w:firstLine="567"/>
        <w:rPr>
          <w:rFonts w:ascii="Times New Roman" w:hAnsi="Times New Roman"/>
          <w:b w:val="0"/>
          <w:bCs/>
          <w:sz w:val="28"/>
          <w:szCs w:val="28"/>
          <w:lang w:val="nl-NL"/>
        </w:rPr>
      </w:pPr>
      <w:r w:rsidRPr="008B2C00">
        <w:rPr>
          <w:rFonts w:ascii="Times New Roman" w:hAnsi="Times New Roman"/>
          <w:b w:val="0"/>
          <w:bCs/>
          <w:sz w:val="28"/>
          <w:szCs w:val="28"/>
          <w:lang w:val="nl-NL"/>
        </w:rPr>
        <w:t>Thành phần hợp đồng và thứ tự ưu tiên pháp lý như sau:</w:t>
      </w:r>
    </w:p>
    <w:p w:rsidR="002524F3" w:rsidRPr="008B2C00" w:rsidRDefault="002524F3" w:rsidP="002524F3">
      <w:pPr>
        <w:pStyle w:val="BodyText"/>
        <w:spacing w:before="80"/>
        <w:ind w:firstLine="567"/>
        <w:rPr>
          <w:rFonts w:ascii="Times New Roman" w:hAnsi="Times New Roman"/>
          <w:b w:val="0"/>
          <w:bCs/>
          <w:sz w:val="28"/>
          <w:szCs w:val="28"/>
          <w:lang w:val="nl-NL"/>
        </w:rPr>
      </w:pPr>
      <w:r w:rsidRPr="008B2C00">
        <w:rPr>
          <w:rFonts w:ascii="Times New Roman" w:hAnsi="Times New Roman"/>
          <w:b w:val="0"/>
          <w:bCs/>
          <w:sz w:val="28"/>
          <w:szCs w:val="28"/>
          <w:lang w:val="nl-NL"/>
        </w:rPr>
        <w:t>1. Văn bản hợp đồng (và các Phụ lục khác);</w:t>
      </w:r>
    </w:p>
    <w:p w:rsidR="002524F3" w:rsidRPr="008B2C00" w:rsidRDefault="002524F3" w:rsidP="002524F3">
      <w:pPr>
        <w:pStyle w:val="BodyText"/>
        <w:spacing w:before="80"/>
        <w:ind w:firstLine="567"/>
        <w:rPr>
          <w:rFonts w:ascii="Times New Roman" w:hAnsi="Times New Roman"/>
          <w:b w:val="0"/>
          <w:bCs/>
          <w:sz w:val="28"/>
          <w:szCs w:val="28"/>
          <w:lang w:val="nl-NL"/>
        </w:rPr>
      </w:pPr>
      <w:r w:rsidRPr="008B2C00">
        <w:rPr>
          <w:rFonts w:ascii="Times New Roman" w:hAnsi="Times New Roman"/>
          <w:b w:val="0"/>
          <w:bCs/>
          <w:sz w:val="28"/>
          <w:szCs w:val="28"/>
          <w:lang w:val="nl-NL"/>
        </w:rPr>
        <w:t>2.  Biên bản thương thảo, hoàn thiện hợp đồng;</w:t>
      </w:r>
    </w:p>
    <w:p w:rsidR="002524F3" w:rsidRPr="008B2C00" w:rsidRDefault="002524F3" w:rsidP="002524F3">
      <w:pPr>
        <w:pStyle w:val="BodyText"/>
        <w:spacing w:before="80"/>
        <w:ind w:firstLine="567"/>
        <w:rPr>
          <w:rFonts w:ascii="Times New Roman" w:hAnsi="Times New Roman"/>
          <w:b w:val="0"/>
          <w:bCs/>
          <w:sz w:val="28"/>
          <w:szCs w:val="28"/>
          <w:lang w:val="nl-NL"/>
        </w:rPr>
      </w:pPr>
      <w:r w:rsidRPr="008B2C00">
        <w:rPr>
          <w:rFonts w:ascii="Times New Roman" w:hAnsi="Times New Roman"/>
          <w:b w:val="0"/>
          <w:bCs/>
          <w:sz w:val="28"/>
          <w:szCs w:val="28"/>
          <w:lang w:val="nl-NL"/>
        </w:rPr>
        <w:t>3.  Quyết định phê duyệt kết quả lựa chọn nhà thầu;</w:t>
      </w:r>
    </w:p>
    <w:p w:rsidR="002524F3" w:rsidRPr="008B2C00" w:rsidRDefault="002524F3" w:rsidP="002524F3">
      <w:pPr>
        <w:pStyle w:val="BodyText"/>
        <w:spacing w:before="80"/>
        <w:ind w:firstLine="567"/>
        <w:rPr>
          <w:rFonts w:ascii="Times New Roman" w:hAnsi="Times New Roman"/>
          <w:b w:val="0"/>
          <w:bCs/>
          <w:sz w:val="28"/>
          <w:szCs w:val="28"/>
          <w:lang w:val="nl-NL"/>
        </w:rPr>
      </w:pPr>
      <w:r w:rsidRPr="008B2C00">
        <w:rPr>
          <w:rFonts w:ascii="Times New Roman" w:hAnsi="Times New Roman"/>
          <w:b w:val="0"/>
          <w:bCs/>
          <w:sz w:val="28"/>
          <w:szCs w:val="28"/>
          <w:lang w:val="nl-NL"/>
        </w:rPr>
        <w:t>4.  Điều kiện cụ thể của hợp đồng;</w:t>
      </w:r>
    </w:p>
    <w:p w:rsidR="002524F3" w:rsidRPr="008B2C00" w:rsidRDefault="002524F3" w:rsidP="002524F3">
      <w:pPr>
        <w:pStyle w:val="BodyText"/>
        <w:spacing w:before="80"/>
        <w:ind w:firstLine="567"/>
        <w:rPr>
          <w:rFonts w:ascii="Times New Roman" w:hAnsi="Times New Roman"/>
          <w:b w:val="0"/>
          <w:bCs/>
          <w:sz w:val="28"/>
          <w:szCs w:val="28"/>
          <w:lang w:val="nl-NL"/>
        </w:rPr>
      </w:pPr>
      <w:r w:rsidRPr="008B2C00">
        <w:rPr>
          <w:rFonts w:ascii="Times New Roman" w:hAnsi="Times New Roman"/>
          <w:b w:val="0"/>
          <w:bCs/>
          <w:sz w:val="28"/>
          <w:szCs w:val="28"/>
          <w:lang w:val="nl-NL"/>
        </w:rPr>
        <w:t>5.  Điều kiện chung của hợp đồng;</w:t>
      </w:r>
    </w:p>
    <w:p w:rsidR="002524F3" w:rsidRPr="008B2C00" w:rsidRDefault="002524F3" w:rsidP="002524F3">
      <w:pPr>
        <w:pStyle w:val="BodyText"/>
        <w:spacing w:before="80"/>
        <w:ind w:left="567"/>
        <w:rPr>
          <w:rFonts w:ascii="Times New Roman" w:hAnsi="Times New Roman"/>
          <w:b w:val="0"/>
          <w:bCs/>
          <w:spacing w:val="-2"/>
          <w:sz w:val="28"/>
          <w:szCs w:val="28"/>
          <w:lang w:val="nl-NL"/>
        </w:rPr>
      </w:pPr>
      <w:r w:rsidRPr="008B2C00">
        <w:rPr>
          <w:rFonts w:ascii="Times New Roman" w:hAnsi="Times New Roman"/>
          <w:b w:val="0"/>
          <w:bCs/>
          <w:spacing w:val="-2"/>
          <w:sz w:val="28"/>
          <w:szCs w:val="28"/>
          <w:lang w:val="nl-NL"/>
        </w:rPr>
        <w:t>6.  Hồ sơ dự thầu;</w:t>
      </w:r>
    </w:p>
    <w:p w:rsidR="002524F3" w:rsidRPr="008B2C00" w:rsidRDefault="002524F3" w:rsidP="002524F3">
      <w:pPr>
        <w:pStyle w:val="BodyText"/>
        <w:spacing w:before="80"/>
        <w:ind w:firstLine="567"/>
        <w:rPr>
          <w:rFonts w:ascii="Times New Roman" w:hAnsi="Times New Roman"/>
          <w:b w:val="0"/>
          <w:bCs/>
          <w:sz w:val="28"/>
          <w:szCs w:val="28"/>
          <w:lang w:val="nl-NL"/>
        </w:rPr>
      </w:pPr>
      <w:r w:rsidRPr="008B2C00">
        <w:rPr>
          <w:rFonts w:ascii="Times New Roman" w:hAnsi="Times New Roman"/>
          <w:b w:val="0"/>
          <w:bCs/>
          <w:sz w:val="28"/>
          <w:szCs w:val="28"/>
          <w:lang w:val="nl-NL"/>
        </w:rPr>
        <w:t>7.  Hồ sơ mời thầu.</w:t>
      </w:r>
    </w:p>
    <w:p w:rsidR="002524F3" w:rsidRPr="003B558E" w:rsidRDefault="002524F3" w:rsidP="002524F3">
      <w:pPr>
        <w:pStyle w:val="BodyText"/>
        <w:spacing w:before="120"/>
        <w:ind w:right="49" w:firstLine="567"/>
        <w:rPr>
          <w:rFonts w:ascii="Times New Roman" w:hAnsi="Times New Roman"/>
          <w:bCs/>
          <w:sz w:val="28"/>
          <w:szCs w:val="28"/>
          <w:lang w:val="nl-NL"/>
        </w:rPr>
      </w:pPr>
      <w:r w:rsidRPr="003B558E">
        <w:rPr>
          <w:rFonts w:ascii="Times New Roman" w:hAnsi="Times New Roman"/>
          <w:bCs/>
          <w:sz w:val="28"/>
          <w:szCs w:val="28"/>
          <w:lang w:val="nl-NL"/>
        </w:rPr>
        <w:t>Điều 3. Trách nhiệm của Bên A</w:t>
      </w:r>
    </w:p>
    <w:p w:rsidR="002524F3" w:rsidRPr="008B2C00" w:rsidRDefault="002524F3" w:rsidP="002524F3">
      <w:pPr>
        <w:pStyle w:val="BodyText"/>
        <w:spacing w:before="120"/>
        <w:ind w:right="49" w:firstLine="567"/>
        <w:rPr>
          <w:rFonts w:ascii="Times New Roman" w:hAnsi="Times New Roman"/>
          <w:b w:val="0"/>
          <w:bCs/>
          <w:sz w:val="28"/>
          <w:szCs w:val="28"/>
          <w:lang w:val="nl-NL"/>
        </w:rPr>
      </w:pPr>
      <w:r w:rsidRPr="008B2C00">
        <w:rPr>
          <w:rFonts w:ascii="Times New Roman" w:hAnsi="Times New Roman"/>
          <w:b w:val="0"/>
          <w:bCs/>
          <w:spacing w:val="-2"/>
          <w:sz w:val="28"/>
          <w:szCs w:val="28"/>
          <w:lang w:val="nl-NL"/>
        </w:rPr>
        <w:t>Bên A cam kết thanh toán cho Bên B theo giá hợp đồng quy định tại Điều 5</w:t>
      </w:r>
      <w:r w:rsidRPr="008B2C00">
        <w:rPr>
          <w:rFonts w:ascii="Times New Roman" w:hAnsi="Times New Roman"/>
          <w:b w:val="0"/>
          <w:bCs/>
          <w:sz w:val="28"/>
          <w:szCs w:val="28"/>
          <w:lang w:val="nl-NL"/>
        </w:rPr>
        <w:t xml:space="preserve">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w:t>
      </w:r>
    </w:p>
    <w:p w:rsidR="002524F3" w:rsidRPr="003B558E" w:rsidRDefault="002524F3" w:rsidP="002524F3">
      <w:pPr>
        <w:pStyle w:val="BodyText"/>
        <w:spacing w:before="120"/>
        <w:ind w:right="49" w:firstLine="567"/>
        <w:rPr>
          <w:rFonts w:ascii="Times New Roman" w:hAnsi="Times New Roman"/>
          <w:bCs/>
          <w:sz w:val="28"/>
          <w:szCs w:val="28"/>
          <w:lang w:val="nl-NL"/>
        </w:rPr>
      </w:pPr>
      <w:r w:rsidRPr="003B558E">
        <w:rPr>
          <w:rFonts w:ascii="Times New Roman" w:hAnsi="Times New Roman"/>
          <w:bCs/>
          <w:sz w:val="28"/>
          <w:szCs w:val="28"/>
          <w:lang w:val="nl-NL"/>
        </w:rPr>
        <w:t>Điều 4. Trách nhiệm của Bên B</w:t>
      </w:r>
    </w:p>
    <w:p w:rsidR="002524F3" w:rsidRPr="008B2C00" w:rsidRDefault="002524F3" w:rsidP="002524F3">
      <w:pPr>
        <w:pStyle w:val="BodyText"/>
        <w:spacing w:before="120"/>
        <w:ind w:right="49" w:firstLine="567"/>
        <w:rPr>
          <w:rFonts w:ascii="Times New Roman" w:hAnsi="Times New Roman"/>
          <w:b w:val="0"/>
          <w:bCs/>
          <w:sz w:val="28"/>
          <w:szCs w:val="28"/>
          <w:lang w:val="nl-NL"/>
        </w:rPr>
      </w:pPr>
      <w:r w:rsidRPr="008B2C00">
        <w:rPr>
          <w:rFonts w:ascii="Times New Roman" w:hAnsi="Times New Roman"/>
          <w:b w:val="0"/>
          <w:bCs/>
          <w:sz w:val="28"/>
          <w:szCs w:val="28"/>
          <w:lang w:val="nl-NL"/>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rsidR="002524F3" w:rsidRPr="003B558E" w:rsidRDefault="002524F3" w:rsidP="002524F3">
      <w:pPr>
        <w:pStyle w:val="BodyText"/>
        <w:spacing w:before="120"/>
        <w:ind w:right="49" w:firstLine="567"/>
        <w:rPr>
          <w:rFonts w:ascii="Times New Roman" w:hAnsi="Times New Roman"/>
          <w:bCs/>
          <w:sz w:val="28"/>
          <w:szCs w:val="28"/>
          <w:lang w:val="nl-NL"/>
        </w:rPr>
      </w:pPr>
      <w:r w:rsidRPr="003B558E">
        <w:rPr>
          <w:rFonts w:ascii="Times New Roman" w:hAnsi="Times New Roman"/>
          <w:bCs/>
          <w:sz w:val="28"/>
          <w:szCs w:val="28"/>
          <w:lang w:val="nl-NL"/>
        </w:rPr>
        <w:t>Điều 5. Giá hợp đồng và phương thức thanh toán</w:t>
      </w:r>
    </w:p>
    <w:p w:rsidR="003B558E" w:rsidRPr="00CF5287" w:rsidRDefault="003B558E" w:rsidP="003B558E">
      <w:pPr>
        <w:autoSpaceDE w:val="0"/>
        <w:autoSpaceDN w:val="0"/>
        <w:adjustRightInd w:val="0"/>
        <w:spacing w:before="120"/>
      </w:pPr>
      <w:r w:rsidRPr="00CF5287">
        <w:t>1. Giá h</w:t>
      </w:r>
      <w:r w:rsidRPr="00CF5287">
        <w:rPr>
          <w:lang w:val="vi-VN"/>
        </w:rPr>
        <w:t xml:space="preserve">ợp </w:t>
      </w:r>
      <w:r w:rsidRPr="00CF5287">
        <w:t>đ</w:t>
      </w:r>
      <w:r w:rsidRPr="00CF5287">
        <w:rPr>
          <w:lang w:val="vi-VN"/>
        </w:rPr>
        <w:t>ồng:</w:t>
      </w:r>
      <w:r w:rsidRPr="00CF5287">
        <w:t xml:space="preserve">______ </w:t>
      </w:r>
      <w:r w:rsidRPr="00CF5287">
        <w:rPr>
          <w:i/>
          <w:iCs/>
        </w:rPr>
        <w:t>[ghi rõ giá tr</w:t>
      </w:r>
      <w:r w:rsidRPr="00CF5287">
        <w:rPr>
          <w:i/>
          <w:iCs/>
          <w:lang w:val="vi-VN"/>
        </w:rPr>
        <w:t xml:space="preserve">ị bằng số, bằng chữ và </w:t>
      </w:r>
      <w:r w:rsidRPr="00CF5287">
        <w:rPr>
          <w:i/>
          <w:iCs/>
        </w:rPr>
        <w:t>đ</w:t>
      </w:r>
      <w:r w:rsidRPr="00CF5287">
        <w:rPr>
          <w:i/>
          <w:iCs/>
          <w:lang w:val="vi-VN"/>
        </w:rPr>
        <w:t>ồng</w:t>
      </w:r>
      <w:r w:rsidRPr="00CF5287">
        <w:rPr>
          <w:i/>
          <w:iCs/>
        </w:rPr>
        <w:t xml:space="preserve"> ti</w:t>
      </w:r>
      <w:r w:rsidRPr="00CF5287">
        <w:rPr>
          <w:i/>
          <w:iCs/>
          <w:lang w:val="vi-VN"/>
        </w:rPr>
        <w:t xml:space="preserve">ền ký hợp </w:t>
      </w:r>
      <w:r w:rsidRPr="00CF5287">
        <w:rPr>
          <w:i/>
          <w:iCs/>
        </w:rPr>
        <w:t>đ</w:t>
      </w:r>
      <w:r w:rsidRPr="00CF5287">
        <w:rPr>
          <w:i/>
          <w:iCs/>
          <w:lang w:val="vi-VN"/>
        </w:rPr>
        <w:t>ồng].</w:t>
      </w:r>
    </w:p>
    <w:p w:rsidR="003B558E" w:rsidRPr="00CF5287" w:rsidRDefault="003B558E" w:rsidP="003B558E">
      <w:pPr>
        <w:autoSpaceDE w:val="0"/>
        <w:autoSpaceDN w:val="0"/>
        <w:adjustRightInd w:val="0"/>
        <w:spacing w:before="120"/>
      </w:pPr>
      <w:r w:rsidRPr="00CF5287">
        <w:t xml:space="preserve">2. </w:t>
      </w:r>
      <w:r w:rsidRPr="00CF5287">
        <w:rPr>
          <w:lang w:val="vi-VN"/>
        </w:rPr>
        <w:t>Phương</w:t>
      </w:r>
      <w:r w:rsidRPr="00CF5287">
        <w:t xml:space="preserve"> th</w:t>
      </w:r>
      <w:r w:rsidRPr="00CF5287">
        <w:rPr>
          <w:lang w:val="vi-VN"/>
        </w:rPr>
        <w:t>ức thanh toán:_</w:t>
      </w:r>
      <w:r w:rsidRPr="00CF5287">
        <w:t xml:space="preserve">______ </w:t>
      </w:r>
      <w:r w:rsidRPr="00CF5287">
        <w:rPr>
          <w:i/>
          <w:iCs/>
        </w:rPr>
        <w:t xml:space="preserve">[ghi </w:t>
      </w:r>
      <w:r w:rsidRPr="00CF5287">
        <w:rPr>
          <w:i/>
          <w:iCs/>
          <w:lang w:val="vi-VN"/>
        </w:rPr>
        <w:t>phương</w:t>
      </w:r>
      <w:r w:rsidRPr="00CF5287">
        <w:rPr>
          <w:i/>
          <w:iCs/>
        </w:rPr>
        <w:t xml:space="preserve"> th</w:t>
      </w:r>
      <w:r w:rsidRPr="00CF5287">
        <w:rPr>
          <w:i/>
          <w:iCs/>
          <w:lang w:val="vi-VN"/>
        </w:rPr>
        <w:t xml:space="preserve">ức thanh toán theo quy </w:t>
      </w:r>
      <w:r w:rsidRPr="00CF5287">
        <w:rPr>
          <w:i/>
          <w:iCs/>
        </w:rPr>
        <w:t>đ</w:t>
      </w:r>
      <w:r w:rsidRPr="00CF5287">
        <w:rPr>
          <w:i/>
          <w:iCs/>
          <w:lang w:val="vi-VN"/>
        </w:rPr>
        <w:t>ịnh</w:t>
      </w:r>
      <w:r w:rsidRPr="00CF5287">
        <w:rPr>
          <w:i/>
          <w:iCs/>
        </w:rPr>
        <w:t xml:space="preserve"> t</w:t>
      </w:r>
      <w:r w:rsidRPr="00CF5287">
        <w:rPr>
          <w:i/>
          <w:iCs/>
          <w:lang w:val="vi-VN"/>
        </w:rPr>
        <w:t>ại</w:t>
      </w:r>
      <w:r w:rsidRPr="00CF5287">
        <w:rPr>
          <w:i/>
          <w:iCs/>
        </w:rPr>
        <w:t xml:space="preserve"> M</w:t>
      </w:r>
      <w:r w:rsidRPr="00CF5287">
        <w:rPr>
          <w:i/>
          <w:iCs/>
          <w:lang w:val="vi-VN"/>
        </w:rPr>
        <w:t xml:space="preserve">ục 16.1 </w:t>
      </w:r>
      <w:r w:rsidRPr="00CF5287">
        <w:rPr>
          <w:i/>
          <w:iCs/>
        </w:rPr>
        <w:t>E-ĐKCT c</w:t>
      </w:r>
      <w:r w:rsidRPr="00CF5287">
        <w:rPr>
          <w:i/>
          <w:iCs/>
          <w:lang w:val="vi-VN"/>
        </w:rPr>
        <w:t xml:space="preserve">ủa hợp </w:t>
      </w:r>
      <w:r w:rsidRPr="00CF5287">
        <w:rPr>
          <w:i/>
          <w:iCs/>
        </w:rPr>
        <w:t>đ</w:t>
      </w:r>
      <w:r w:rsidRPr="00CF5287">
        <w:rPr>
          <w:i/>
          <w:iCs/>
          <w:lang w:val="vi-VN"/>
        </w:rPr>
        <w:t>ồng</w:t>
      </w:r>
      <w:r w:rsidRPr="00CF5287">
        <w:rPr>
          <w:i/>
          <w:iCs/>
        </w:rPr>
        <w:t xml:space="preserve"> c</w:t>
      </w:r>
      <w:r w:rsidRPr="00CF5287">
        <w:rPr>
          <w:i/>
          <w:iCs/>
          <w:lang w:val="vi-VN"/>
        </w:rPr>
        <w:t>ủa E-HSMT].</w:t>
      </w:r>
    </w:p>
    <w:p w:rsidR="002524F3" w:rsidRPr="003B558E" w:rsidRDefault="002524F3" w:rsidP="002524F3">
      <w:pPr>
        <w:pStyle w:val="BodyText"/>
        <w:spacing w:before="120"/>
        <w:ind w:right="49" w:firstLine="567"/>
        <w:rPr>
          <w:rFonts w:ascii="Times New Roman" w:hAnsi="Times New Roman"/>
          <w:bCs/>
          <w:sz w:val="28"/>
          <w:szCs w:val="28"/>
          <w:lang w:val="nl-NL"/>
        </w:rPr>
      </w:pPr>
      <w:r w:rsidRPr="003B558E">
        <w:rPr>
          <w:rFonts w:ascii="Times New Roman" w:hAnsi="Times New Roman"/>
          <w:bCs/>
          <w:sz w:val="28"/>
          <w:szCs w:val="28"/>
          <w:lang w:val="nl-NL"/>
        </w:rPr>
        <w:t>Điều 6. Loại hợp đồng</w:t>
      </w:r>
    </w:p>
    <w:p w:rsidR="002524F3" w:rsidRPr="008B2C00" w:rsidRDefault="002524F3" w:rsidP="002524F3">
      <w:pPr>
        <w:pStyle w:val="BodyText"/>
        <w:widowControl w:val="0"/>
        <w:spacing w:before="120"/>
        <w:ind w:right="51" w:firstLine="567"/>
        <w:rPr>
          <w:rFonts w:ascii="Times New Roman" w:hAnsi="Times New Roman"/>
          <w:b w:val="0"/>
          <w:bCs/>
          <w:i/>
          <w:sz w:val="28"/>
          <w:szCs w:val="28"/>
          <w:lang w:val="nl-NL"/>
        </w:rPr>
      </w:pPr>
      <w:r w:rsidRPr="008B2C00">
        <w:rPr>
          <w:rFonts w:ascii="Times New Roman" w:hAnsi="Times New Roman"/>
          <w:b w:val="0"/>
          <w:bCs/>
          <w:sz w:val="28"/>
          <w:szCs w:val="28"/>
          <w:lang w:val="nl-NL"/>
        </w:rPr>
        <w:t>Hợp đồng trọn gói</w:t>
      </w:r>
    </w:p>
    <w:p w:rsidR="002524F3" w:rsidRPr="003B558E" w:rsidRDefault="002524F3" w:rsidP="002524F3">
      <w:pPr>
        <w:pStyle w:val="BodyText"/>
        <w:widowControl w:val="0"/>
        <w:spacing w:before="120"/>
        <w:ind w:right="51" w:firstLine="567"/>
        <w:rPr>
          <w:rFonts w:ascii="Times New Roman" w:hAnsi="Times New Roman"/>
          <w:bCs/>
          <w:sz w:val="28"/>
          <w:szCs w:val="28"/>
          <w:lang w:val="fr-FR"/>
        </w:rPr>
      </w:pPr>
      <w:r w:rsidRPr="003B558E">
        <w:rPr>
          <w:rFonts w:ascii="Times New Roman" w:hAnsi="Times New Roman"/>
          <w:bCs/>
          <w:sz w:val="28"/>
          <w:szCs w:val="28"/>
          <w:lang w:val="fr-FR"/>
        </w:rPr>
        <w:t>Điều 7. Thời gian thực hiện hợp đồng</w:t>
      </w:r>
    </w:p>
    <w:p w:rsidR="002524F3" w:rsidRPr="008B2C00" w:rsidRDefault="002524F3" w:rsidP="005C455C">
      <w:pPr>
        <w:pStyle w:val="BodyText"/>
        <w:widowControl w:val="0"/>
        <w:numPr>
          <w:ilvl w:val="0"/>
          <w:numId w:val="28"/>
        </w:numPr>
        <w:spacing w:before="120"/>
        <w:ind w:right="51"/>
        <w:jc w:val="both"/>
        <w:rPr>
          <w:rFonts w:ascii="Times New Roman" w:hAnsi="Times New Roman"/>
          <w:b w:val="0"/>
          <w:bCs/>
          <w:sz w:val="28"/>
          <w:szCs w:val="28"/>
          <w:lang w:val="fr-FR"/>
        </w:rPr>
      </w:pPr>
      <w:r w:rsidRPr="008B2C00">
        <w:rPr>
          <w:rFonts w:ascii="Times New Roman" w:hAnsi="Times New Roman"/>
          <w:b w:val="0"/>
          <w:bCs/>
          <w:sz w:val="28"/>
          <w:szCs w:val="28"/>
          <w:lang w:val="fr-FR"/>
        </w:rPr>
        <w:t xml:space="preserve">Thời gian thực hiện hợp đồng : </w:t>
      </w:r>
      <w:r w:rsidR="003B558E" w:rsidRPr="003B558E">
        <w:rPr>
          <w:rFonts w:ascii="Times New Roman" w:hAnsi="Times New Roman"/>
          <w:b w:val="0"/>
          <w:bCs/>
          <w:sz w:val="28"/>
          <w:szCs w:val="28"/>
          <w:highlight w:val="yellow"/>
          <w:lang w:val="fr-FR"/>
        </w:rPr>
        <w:t>…</w:t>
      </w:r>
      <w:r w:rsidR="00537205" w:rsidRPr="008B2C00">
        <w:rPr>
          <w:rFonts w:ascii="Times New Roman" w:hAnsi="Times New Roman"/>
          <w:b w:val="0"/>
          <w:bCs/>
          <w:sz w:val="28"/>
          <w:szCs w:val="28"/>
          <w:lang w:val="fr-FR"/>
        </w:rPr>
        <w:t xml:space="preserve"> ngày </w:t>
      </w:r>
      <w:r w:rsidRPr="008B2C00">
        <w:rPr>
          <w:rFonts w:ascii="Times New Roman" w:hAnsi="Times New Roman"/>
          <w:b w:val="0"/>
          <w:bCs/>
          <w:sz w:val="28"/>
          <w:szCs w:val="28"/>
          <w:lang w:val="fr-FR"/>
        </w:rPr>
        <w:t>kể từ ngày Hợp đồng có hiệu lực.</w:t>
      </w:r>
    </w:p>
    <w:p w:rsidR="002524F3" w:rsidRPr="008B2C00" w:rsidRDefault="002524F3" w:rsidP="005C455C">
      <w:pPr>
        <w:pStyle w:val="BodyText"/>
        <w:widowControl w:val="0"/>
        <w:numPr>
          <w:ilvl w:val="0"/>
          <w:numId w:val="28"/>
        </w:numPr>
        <w:spacing w:before="120"/>
        <w:ind w:right="51"/>
        <w:jc w:val="both"/>
        <w:rPr>
          <w:rFonts w:ascii="Times New Roman" w:hAnsi="Times New Roman"/>
          <w:b w:val="0"/>
          <w:bCs/>
          <w:i/>
          <w:sz w:val="28"/>
          <w:szCs w:val="28"/>
          <w:lang w:val="fr-FR"/>
        </w:rPr>
      </w:pPr>
      <w:r w:rsidRPr="008B2C00">
        <w:rPr>
          <w:rFonts w:ascii="Times New Roman" w:hAnsi="Times New Roman"/>
          <w:b w:val="0"/>
          <w:bCs/>
          <w:sz w:val="28"/>
          <w:szCs w:val="28"/>
          <w:lang w:val="fr-FR"/>
        </w:rPr>
        <w:t>Thời gian giao hàng : ngày kể từ ngày Hợp đồng có hiệu lực.</w:t>
      </w:r>
    </w:p>
    <w:p w:rsidR="002524F3" w:rsidRPr="003B558E" w:rsidRDefault="002524F3" w:rsidP="002524F3">
      <w:pPr>
        <w:pStyle w:val="BodyText"/>
        <w:spacing w:before="120"/>
        <w:ind w:right="49" w:firstLine="567"/>
        <w:rPr>
          <w:rFonts w:ascii="Times New Roman" w:hAnsi="Times New Roman"/>
          <w:bCs/>
          <w:sz w:val="28"/>
          <w:szCs w:val="28"/>
          <w:lang w:val="fr-FR"/>
        </w:rPr>
      </w:pPr>
      <w:r w:rsidRPr="003B558E">
        <w:rPr>
          <w:rFonts w:ascii="Times New Roman" w:hAnsi="Times New Roman"/>
          <w:bCs/>
          <w:sz w:val="28"/>
          <w:szCs w:val="28"/>
          <w:lang w:val="fr-FR"/>
        </w:rPr>
        <w:t xml:space="preserve">Điều 8. Hiệu lực hợp đồng </w:t>
      </w:r>
    </w:p>
    <w:p w:rsidR="002524F3" w:rsidRPr="008B2C00" w:rsidRDefault="002524F3" w:rsidP="002524F3">
      <w:pPr>
        <w:pStyle w:val="BodyText"/>
        <w:spacing w:before="120"/>
        <w:ind w:right="49" w:firstLine="567"/>
        <w:rPr>
          <w:rFonts w:ascii="Times New Roman" w:hAnsi="Times New Roman"/>
          <w:b w:val="0"/>
          <w:bCs/>
          <w:sz w:val="28"/>
          <w:szCs w:val="28"/>
          <w:lang w:val="fr-FR"/>
        </w:rPr>
      </w:pPr>
      <w:r w:rsidRPr="008B2C00">
        <w:rPr>
          <w:rFonts w:ascii="Times New Roman" w:hAnsi="Times New Roman"/>
          <w:b w:val="0"/>
          <w:bCs/>
          <w:sz w:val="28"/>
          <w:szCs w:val="28"/>
          <w:lang w:val="fr-FR"/>
        </w:rPr>
        <w:t>1.  Hợp đồng có hiệu lực kể từ ngày Bảo lãnh thực hiện hợp đồng có hiệu lực</w:t>
      </w:r>
    </w:p>
    <w:p w:rsidR="002524F3" w:rsidRPr="008B2C00" w:rsidRDefault="002524F3" w:rsidP="002524F3">
      <w:pPr>
        <w:pStyle w:val="BodyText"/>
        <w:spacing w:before="120"/>
        <w:ind w:right="49" w:firstLine="567"/>
        <w:rPr>
          <w:rFonts w:ascii="Times New Roman" w:hAnsi="Times New Roman"/>
          <w:b w:val="0"/>
          <w:bCs/>
          <w:sz w:val="28"/>
          <w:szCs w:val="28"/>
          <w:lang w:val="fr-FR"/>
        </w:rPr>
      </w:pPr>
      <w:r w:rsidRPr="008B2C00">
        <w:rPr>
          <w:rFonts w:ascii="Times New Roman" w:hAnsi="Times New Roman"/>
          <w:b w:val="0"/>
          <w:bCs/>
          <w:sz w:val="28"/>
          <w:szCs w:val="28"/>
          <w:lang w:val="fr-FR"/>
        </w:rPr>
        <w:t>2.  Hợp đồng hết hiệu lực sau khi hai bên tiến hành thanh lý hợp đồng theo luật định.</w:t>
      </w:r>
    </w:p>
    <w:p w:rsidR="003B558E" w:rsidRPr="00CF5287" w:rsidRDefault="003B558E" w:rsidP="003B558E">
      <w:pPr>
        <w:autoSpaceDE w:val="0"/>
        <w:autoSpaceDN w:val="0"/>
        <w:adjustRightInd w:val="0"/>
        <w:spacing w:before="120"/>
        <w:ind w:firstLine="567"/>
        <w:rPr>
          <w:position w:val="-1"/>
        </w:rPr>
      </w:pPr>
      <w:r w:rsidRPr="00CF5287">
        <w:t>H</w:t>
      </w:r>
      <w:r w:rsidRPr="00CF5287">
        <w:rPr>
          <w:lang w:val="vi-VN"/>
        </w:rPr>
        <w:t xml:space="preserve">ợp </w:t>
      </w:r>
      <w:r w:rsidRPr="00CF5287">
        <w:t>đ</w:t>
      </w:r>
      <w:r w:rsidRPr="00CF5287">
        <w:rPr>
          <w:lang w:val="vi-VN"/>
        </w:rPr>
        <w:t>ồng</w:t>
      </w:r>
      <w:r w:rsidRPr="00CF5287">
        <w:t xml:space="preserve"> </w:t>
      </w:r>
      <w:r w:rsidRPr="00CF5287">
        <w:rPr>
          <w:lang w:val="vi-VN"/>
        </w:rPr>
        <w:t>được</w:t>
      </w:r>
      <w:r w:rsidRPr="00CF5287">
        <w:t xml:space="preserve"> l</w:t>
      </w:r>
      <w:r w:rsidRPr="00CF5287">
        <w:rPr>
          <w:lang w:val="vi-VN"/>
        </w:rPr>
        <w:t>ập thành</w:t>
      </w:r>
      <w:r w:rsidRPr="00CF5287">
        <w:t>______ b</w:t>
      </w:r>
      <w:r w:rsidRPr="00CF5287">
        <w:rPr>
          <w:lang w:val="vi-VN"/>
        </w:rPr>
        <w:t xml:space="preserve">ộ, Chủ </w:t>
      </w:r>
      <w:r w:rsidRPr="00CF5287">
        <w:t>đ</w:t>
      </w:r>
      <w:r w:rsidRPr="00CF5287">
        <w:rPr>
          <w:lang w:val="vi-VN"/>
        </w:rPr>
        <w:t>ầu</w:t>
      </w:r>
      <w:r w:rsidRPr="00CF5287">
        <w:t xml:space="preserve"> </w:t>
      </w:r>
      <w:r w:rsidRPr="00CF5287">
        <w:rPr>
          <w:lang w:val="vi-VN"/>
        </w:rPr>
        <w:t>tư</w:t>
      </w:r>
      <w:r w:rsidRPr="00CF5287">
        <w:t xml:space="preserve"> gi</w:t>
      </w:r>
      <w:r w:rsidRPr="00CF5287">
        <w:rPr>
          <w:lang w:val="vi-VN"/>
        </w:rPr>
        <w:t>ữ</w:t>
      </w:r>
      <w:r w:rsidRPr="00CF5287">
        <w:t>_______ b</w:t>
      </w:r>
      <w:r w:rsidRPr="00CF5287">
        <w:rPr>
          <w:lang w:val="vi-VN"/>
        </w:rPr>
        <w:t>ộ, Nhà thầu giữ</w:t>
      </w:r>
      <w:r w:rsidRPr="00CF5287">
        <w:t>______ b</w:t>
      </w:r>
      <w:r w:rsidRPr="00CF5287">
        <w:rPr>
          <w:lang w:val="vi-VN"/>
        </w:rPr>
        <w:t>ộ,</w:t>
      </w:r>
      <w:r w:rsidRPr="00CF5287">
        <w:t xml:space="preserve"> </w:t>
      </w:r>
      <w:r w:rsidRPr="00CF5287">
        <w:rPr>
          <w:position w:val="-1"/>
        </w:rPr>
        <w:t>các b</w:t>
      </w:r>
      <w:r w:rsidRPr="00CF5287">
        <w:rPr>
          <w:position w:val="-1"/>
          <w:lang w:val="vi-VN"/>
        </w:rPr>
        <w:t xml:space="preserve">ộ hợp </w:t>
      </w:r>
      <w:r w:rsidRPr="00CF5287">
        <w:rPr>
          <w:position w:val="-1"/>
        </w:rPr>
        <w:t>đ</w:t>
      </w:r>
      <w:r w:rsidRPr="00CF5287">
        <w:rPr>
          <w:position w:val="-1"/>
          <w:lang w:val="vi-VN"/>
        </w:rPr>
        <w:t>ồng</w:t>
      </w:r>
      <w:r w:rsidRPr="00CF5287">
        <w:rPr>
          <w:position w:val="-1"/>
        </w:rPr>
        <w:t xml:space="preserve"> có giá tr</w:t>
      </w:r>
      <w:r w:rsidRPr="00CF5287">
        <w:rPr>
          <w:position w:val="-1"/>
          <w:lang w:val="vi-VN"/>
        </w:rPr>
        <w:t>ị pháp lý như</w:t>
      </w:r>
      <w:r w:rsidRPr="00CF5287">
        <w:rPr>
          <w:position w:val="-1"/>
        </w:rPr>
        <w:t xml:space="preserve"> nhau.</w:t>
      </w:r>
    </w:p>
    <w:p w:rsidR="002524F3" w:rsidRPr="008B2C00" w:rsidRDefault="002524F3" w:rsidP="002524F3">
      <w:pPr>
        <w:pStyle w:val="BodyText"/>
        <w:ind w:right="49" w:firstLine="567"/>
        <w:rPr>
          <w:rFonts w:ascii="Times New Roman" w:hAnsi="Times New Roman"/>
          <w:b w:val="0"/>
          <w:bCs/>
          <w:sz w:val="28"/>
          <w:szCs w:val="28"/>
          <w:lang w:val="fr-FR"/>
        </w:rPr>
      </w:pPr>
    </w:p>
    <w:tbl>
      <w:tblPr>
        <w:tblW w:w="9419" w:type="dxa"/>
        <w:tblInd w:w="-46" w:type="dxa"/>
        <w:tblLook w:val="01E0"/>
      </w:tblPr>
      <w:tblGrid>
        <w:gridCol w:w="4550"/>
        <w:gridCol w:w="4869"/>
      </w:tblGrid>
      <w:tr w:rsidR="002524F3" w:rsidRPr="008B2C00" w:rsidTr="006F5494">
        <w:tc>
          <w:tcPr>
            <w:tcW w:w="4550" w:type="dxa"/>
          </w:tcPr>
          <w:p w:rsidR="002524F3" w:rsidRPr="008B2C00" w:rsidRDefault="002524F3" w:rsidP="006F5494">
            <w:pPr>
              <w:pStyle w:val="BodyText"/>
              <w:ind w:right="49"/>
              <w:jc w:val="center"/>
              <w:rPr>
                <w:rFonts w:ascii="Times New Roman" w:hAnsi="Times New Roman"/>
                <w:sz w:val="28"/>
                <w:szCs w:val="28"/>
                <w:lang w:val="fr-FR"/>
              </w:rPr>
            </w:pPr>
            <w:r w:rsidRPr="008B2C00">
              <w:rPr>
                <w:rFonts w:ascii="Times New Roman" w:hAnsi="Times New Roman"/>
                <w:sz w:val="28"/>
                <w:szCs w:val="28"/>
                <w:lang w:val="fr-FR"/>
              </w:rPr>
              <w:t>ĐẠI DIỆN HỢP PHÁP</w:t>
            </w:r>
          </w:p>
          <w:p w:rsidR="002524F3" w:rsidRPr="008B2C00" w:rsidRDefault="002524F3" w:rsidP="006F5494">
            <w:pPr>
              <w:pStyle w:val="BodyText"/>
              <w:ind w:right="49"/>
              <w:jc w:val="center"/>
              <w:rPr>
                <w:rFonts w:ascii="Times New Roman" w:hAnsi="Times New Roman"/>
                <w:sz w:val="28"/>
                <w:szCs w:val="28"/>
                <w:lang w:val="fr-FR"/>
              </w:rPr>
            </w:pPr>
            <w:r w:rsidRPr="008B2C00">
              <w:rPr>
                <w:rFonts w:ascii="Times New Roman" w:hAnsi="Times New Roman"/>
                <w:sz w:val="28"/>
                <w:szCs w:val="28"/>
                <w:lang w:val="fr-FR"/>
              </w:rPr>
              <w:lastRenderedPageBreak/>
              <w:t>CỦA NHÀ THẦU</w:t>
            </w:r>
          </w:p>
        </w:tc>
        <w:tc>
          <w:tcPr>
            <w:tcW w:w="4869" w:type="dxa"/>
          </w:tcPr>
          <w:p w:rsidR="002524F3" w:rsidRPr="008B2C00" w:rsidRDefault="002524F3" w:rsidP="006F5494">
            <w:pPr>
              <w:pStyle w:val="BodyText"/>
              <w:ind w:right="49"/>
              <w:jc w:val="center"/>
              <w:rPr>
                <w:rFonts w:ascii="Times New Roman" w:hAnsi="Times New Roman"/>
                <w:sz w:val="28"/>
                <w:szCs w:val="28"/>
                <w:lang w:val="nl-NL"/>
              </w:rPr>
            </w:pPr>
            <w:r w:rsidRPr="008B2C00">
              <w:rPr>
                <w:rFonts w:ascii="Times New Roman" w:hAnsi="Times New Roman"/>
                <w:sz w:val="28"/>
                <w:szCs w:val="28"/>
                <w:lang w:val="nl-NL"/>
              </w:rPr>
              <w:lastRenderedPageBreak/>
              <w:t xml:space="preserve">ĐẠI DIỆN HỢP PHÁP </w:t>
            </w:r>
          </w:p>
          <w:p w:rsidR="002524F3" w:rsidRPr="008B2C00" w:rsidRDefault="002524F3" w:rsidP="006F5494">
            <w:pPr>
              <w:pStyle w:val="BodyText"/>
              <w:ind w:right="49"/>
              <w:jc w:val="center"/>
              <w:rPr>
                <w:rFonts w:ascii="Times New Roman" w:hAnsi="Times New Roman"/>
                <w:sz w:val="28"/>
                <w:szCs w:val="28"/>
                <w:lang w:val="nl-NL"/>
              </w:rPr>
            </w:pPr>
            <w:r w:rsidRPr="008B2C00">
              <w:rPr>
                <w:rFonts w:ascii="Times New Roman" w:hAnsi="Times New Roman"/>
                <w:sz w:val="28"/>
                <w:szCs w:val="28"/>
                <w:lang w:val="nl-NL"/>
              </w:rPr>
              <w:lastRenderedPageBreak/>
              <w:t>CỦA CHỦ ĐẦU TƯ</w:t>
            </w:r>
          </w:p>
        </w:tc>
      </w:tr>
    </w:tbl>
    <w:p w:rsidR="002524F3" w:rsidRPr="008B2C00" w:rsidRDefault="002524F3" w:rsidP="002524F3">
      <w:pPr>
        <w:pStyle w:val="SectionIXHeader"/>
        <w:rPr>
          <w:sz w:val="28"/>
          <w:szCs w:val="28"/>
          <w:lang w:val="nl-NL"/>
        </w:rPr>
      </w:pPr>
    </w:p>
    <w:p w:rsidR="002524F3" w:rsidRPr="008B2C00" w:rsidRDefault="002524F3" w:rsidP="00AC6749">
      <w:pPr>
        <w:pStyle w:val="BodyText"/>
        <w:widowControl w:val="0"/>
        <w:spacing w:line="386" w:lineRule="exact"/>
        <w:jc w:val="center"/>
        <w:rPr>
          <w:rFonts w:ascii="Times New Roman" w:hAnsi="Times New Roman"/>
          <w:sz w:val="28"/>
          <w:szCs w:val="28"/>
          <w:lang w:val="nl-NL"/>
        </w:rPr>
      </w:pPr>
    </w:p>
    <w:p w:rsidR="002524F3" w:rsidRPr="008B2C00" w:rsidRDefault="002524F3" w:rsidP="00AC6749">
      <w:pPr>
        <w:pStyle w:val="BodyText"/>
        <w:widowControl w:val="0"/>
        <w:spacing w:line="386" w:lineRule="exact"/>
        <w:jc w:val="center"/>
        <w:rPr>
          <w:rFonts w:ascii="Times New Roman" w:hAnsi="Times New Roman"/>
          <w:sz w:val="28"/>
          <w:szCs w:val="28"/>
          <w:lang w:val="nl-NL"/>
        </w:rPr>
      </w:pPr>
    </w:p>
    <w:p w:rsidR="002524F3" w:rsidRPr="008B2C00" w:rsidRDefault="002524F3" w:rsidP="00AC6749">
      <w:pPr>
        <w:pStyle w:val="BodyText"/>
        <w:widowControl w:val="0"/>
        <w:spacing w:line="386" w:lineRule="exact"/>
        <w:jc w:val="center"/>
        <w:rPr>
          <w:rFonts w:ascii="Times New Roman" w:hAnsi="Times New Roman"/>
          <w:sz w:val="28"/>
          <w:szCs w:val="28"/>
          <w:lang w:val="nl-NL"/>
        </w:rPr>
      </w:pPr>
    </w:p>
    <w:p w:rsidR="002524F3" w:rsidRPr="008B2C00" w:rsidRDefault="002524F3" w:rsidP="00AC6749">
      <w:pPr>
        <w:pStyle w:val="BodyText"/>
        <w:widowControl w:val="0"/>
        <w:spacing w:line="386" w:lineRule="exact"/>
        <w:jc w:val="center"/>
        <w:rPr>
          <w:rFonts w:ascii="Times New Roman" w:hAnsi="Times New Roman"/>
          <w:sz w:val="28"/>
          <w:szCs w:val="28"/>
          <w:lang w:val="nl-NL"/>
        </w:rPr>
      </w:pPr>
    </w:p>
    <w:p w:rsidR="002524F3" w:rsidRPr="008B2C00" w:rsidRDefault="002524F3" w:rsidP="00AC6749">
      <w:pPr>
        <w:pStyle w:val="BodyText"/>
        <w:widowControl w:val="0"/>
        <w:spacing w:line="386" w:lineRule="exact"/>
        <w:jc w:val="center"/>
        <w:rPr>
          <w:rFonts w:ascii="Times New Roman" w:hAnsi="Times New Roman"/>
          <w:sz w:val="28"/>
          <w:szCs w:val="28"/>
          <w:lang w:val="nl-NL"/>
        </w:rPr>
      </w:pPr>
    </w:p>
    <w:p w:rsidR="002524F3" w:rsidRPr="008B2C00" w:rsidRDefault="002524F3" w:rsidP="00D77D8D">
      <w:pPr>
        <w:pStyle w:val="BodyText"/>
        <w:pageBreakBefore/>
        <w:widowControl w:val="0"/>
        <w:spacing w:line="386" w:lineRule="exact"/>
        <w:jc w:val="center"/>
        <w:rPr>
          <w:rFonts w:ascii="Times New Roman" w:hAnsi="Times New Roman"/>
          <w:sz w:val="28"/>
          <w:szCs w:val="28"/>
          <w:lang w:val="nl-NL"/>
        </w:rPr>
      </w:pPr>
    </w:p>
    <w:p w:rsidR="002524F3" w:rsidRPr="008B2C00" w:rsidRDefault="002524F3" w:rsidP="00AC6749">
      <w:pPr>
        <w:pStyle w:val="BodyText"/>
        <w:widowControl w:val="0"/>
        <w:spacing w:line="386" w:lineRule="exact"/>
        <w:jc w:val="center"/>
        <w:rPr>
          <w:rFonts w:ascii="Times New Roman" w:hAnsi="Times New Roman"/>
          <w:sz w:val="28"/>
          <w:szCs w:val="28"/>
          <w:lang w:val="nl-NL"/>
        </w:rPr>
      </w:pPr>
    </w:p>
    <w:p w:rsidR="008C621D" w:rsidRPr="008B2C00" w:rsidRDefault="008C621D" w:rsidP="00AC6749">
      <w:pPr>
        <w:pStyle w:val="BodyText"/>
        <w:widowControl w:val="0"/>
        <w:spacing w:line="386" w:lineRule="exact"/>
        <w:jc w:val="center"/>
        <w:rPr>
          <w:rFonts w:ascii="Times New Roman" w:hAnsi="Times New Roman"/>
          <w:sz w:val="28"/>
          <w:szCs w:val="28"/>
          <w:lang w:val="nl-NL"/>
        </w:rPr>
      </w:pPr>
      <w:r w:rsidRPr="008B2C00">
        <w:rPr>
          <w:rFonts w:ascii="Times New Roman" w:hAnsi="Times New Roman"/>
          <w:sz w:val="28"/>
          <w:szCs w:val="28"/>
          <w:lang w:val="nl-NL"/>
        </w:rPr>
        <w:t>PHỤ LỤC BẢNG GIÁ HỢP ĐỒNG</w:t>
      </w:r>
    </w:p>
    <w:p w:rsidR="008C621D" w:rsidRPr="008B2C00" w:rsidRDefault="008C621D" w:rsidP="00AC6749">
      <w:pPr>
        <w:widowControl w:val="0"/>
        <w:spacing w:line="386" w:lineRule="exact"/>
        <w:jc w:val="center"/>
        <w:rPr>
          <w:b/>
          <w:lang w:val="nl-NL"/>
        </w:rPr>
      </w:pPr>
    </w:p>
    <w:p w:rsidR="008C621D" w:rsidRPr="008B2C00" w:rsidRDefault="008C621D" w:rsidP="00AC6749">
      <w:pPr>
        <w:widowControl w:val="0"/>
        <w:spacing w:line="386" w:lineRule="exact"/>
        <w:jc w:val="center"/>
        <w:rPr>
          <w:lang w:val="nl-NL"/>
        </w:rPr>
      </w:pPr>
      <w:r w:rsidRPr="008B2C00">
        <w:rPr>
          <w:lang w:val="nl-NL"/>
        </w:rPr>
        <w:t>(Kèm theo hợp đồng số_____,ngày____ tháng____ năm____)</w:t>
      </w:r>
    </w:p>
    <w:p w:rsidR="008C621D" w:rsidRPr="008B2C00" w:rsidRDefault="008C621D" w:rsidP="00AC6749">
      <w:pPr>
        <w:pStyle w:val="BodyText"/>
        <w:widowControl w:val="0"/>
        <w:spacing w:line="386" w:lineRule="exact"/>
        <w:rPr>
          <w:rFonts w:ascii="Times New Roman" w:hAnsi="Times New Roman"/>
          <w:sz w:val="28"/>
          <w:szCs w:val="28"/>
          <w:lang w:val="nl-NL"/>
        </w:rPr>
      </w:pPr>
    </w:p>
    <w:p w:rsidR="008C621D" w:rsidRPr="008B2C00" w:rsidRDefault="008C621D" w:rsidP="00AC6749">
      <w:pPr>
        <w:pStyle w:val="BodyText"/>
        <w:widowControl w:val="0"/>
        <w:spacing w:line="386" w:lineRule="exact"/>
        <w:ind w:firstLine="454"/>
        <w:jc w:val="both"/>
        <w:rPr>
          <w:rFonts w:ascii="Times New Roman" w:hAnsi="Times New Roman"/>
          <w:b w:val="0"/>
          <w:i/>
          <w:sz w:val="28"/>
          <w:szCs w:val="28"/>
          <w:lang w:val="nl-NL"/>
        </w:rPr>
      </w:pPr>
      <w:r w:rsidRPr="008B2C00">
        <w:rPr>
          <w:rFonts w:ascii="Times New Roman" w:hAnsi="Times New Roman"/>
          <w:b w:val="0"/>
          <w:i/>
          <w:sz w:val="28"/>
          <w:szCs w:val="28"/>
          <w:lang w:val="nl-NL"/>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 </w:t>
      </w:r>
    </w:p>
    <w:p w:rsidR="00AC6749" w:rsidRPr="008B2C00" w:rsidRDefault="00AC6749" w:rsidP="00AC6749">
      <w:pPr>
        <w:pStyle w:val="BodyText"/>
        <w:widowControl w:val="0"/>
        <w:spacing w:line="386" w:lineRule="exact"/>
        <w:jc w:val="center"/>
        <w:rPr>
          <w:rFonts w:ascii="Times New Roman" w:hAnsi="Times New Roman"/>
          <w:sz w:val="28"/>
          <w:szCs w:val="28"/>
          <w:lang w:val="nl-NL"/>
        </w:rPr>
      </w:pPr>
    </w:p>
    <w:p w:rsidR="008C621D" w:rsidRPr="008B2C00" w:rsidRDefault="008C621D" w:rsidP="00AC6749">
      <w:pPr>
        <w:pStyle w:val="BodyText"/>
        <w:widowControl w:val="0"/>
        <w:spacing w:line="386" w:lineRule="exact"/>
        <w:jc w:val="center"/>
        <w:rPr>
          <w:rFonts w:ascii="Times New Roman" w:hAnsi="Times New Roman"/>
          <w:sz w:val="28"/>
          <w:szCs w:val="28"/>
        </w:rPr>
      </w:pPr>
      <w:r w:rsidRPr="008B2C00">
        <w:rPr>
          <w:rFonts w:ascii="Times New Roman" w:hAnsi="Times New Roman"/>
          <w:sz w:val="28"/>
          <w:szCs w:val="28"/>
        </w:rPr>
        <w:t>BẢNG GIÁ HỢP ĐỒNG</w:t>
      </w:r>
    </w:p>
    <w:p w:rsidR="008C621D" w:rsidRPr="008B2C00" w:rsidRDefault="008C621D" w:rsidP="00AC6749">
      <w:pPr>
        <w:pStyle w:val="BodyText"/>
        <w:widowControl w:val="0"/>
        <w:spacing w:line="386" w:lineRule="exact"/>
        <w:jc w:val="center"/>
        <w:rPr>
          <w:rFonts w:ascii="Times New Roman" w:hAnsi="Times New Roman"/>
          <w:b w:val="0"/>
          <w:sz w:val="28"/>
          <w:szCs w:val="28"/>
        </w:rPr>
      </w:pPr>
    </w:p>
    <w:tbl>
      <w:tblPr>
        <w:tblW w:w="4892"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4583"/>
        <w:gridCol w:w="3635"/>
      </w:tblGrid>
      <w:tr w:rsidR="008C621D" w:rsidRPr="008B2C00">
        <w:trPr>
          <w:trHeight w:val="700"/>
        </w:trPr>
        <w:tc>
          <w:tcPr>
            <w:tcW w:w="607" w:type="pct"/>
            <w:vAlign w:val="center"/>
          </w:tcPr>
          <w:p w:rsidR="008C621D" w:rsidRPr="008B2C00" w:rsidRDefault="008C621D" w:rsidP="00AC6749">
            <w:pPr>
              <w:widowControl w:val="0"/>
              <w:spacing w:before="20" w:after="20" w:line="386" w:lineRule="exact"/>
              <w:jc w:val="center"/>
              <w:rPr>
                <w:b/>
              </w:rPr>
            </w:pPr>
            <w:r w:rsidRPr="008B2C00">
              <w:rPr>
                <w:b/>
              </w:rPr>
              <w:t>STT</w:t>
            </w:r>
          </w:p>
        </w:tc>
        <w:tc>
          <w:tcPr>
            <w:tcW w:w="2450" w:type="pct"/>
            <w:vAlign w:val="center"/>
          </w:tcPr>
          <w:p w:rsidR="008C621D" w:rsidRPr="008B2C00" w:rsidRDefault="008C621D" w:rsidP="00AC6749">
            <w:pPr>
              <w:widowControl w:val="0"/>
              <w:spacing w:before="20" w:after="20" w:line="386" w:lineRule="exact"/>
              <w:jc w:val="center"/>
              <w:rPr>
                <w:b/>
              </w:rPr>
            </w:pPr>
            <w:r w:rsidRPr="008B2C00">
              <w:rPr>
                <w:b/>
              </w:rPr>
              <w:t>Nội dung giá hợp đồng</w:t>
            </w:r>
          </w:p>
        </w:tc>
        <w:tc>
          <w:tcPr>
            <w:tcW w:w="1943" w:type="pct"/>
            <w:vAlign w:val="center"/>
          </w:tcPr>
          <w:p w:rsidR="008C621D" w:rsidRPr="008B2C00" w:rsidRDefault="008C621D" w:rsidP="00AC6749">
            <w:pPr>
              <w:widowControl w:val="0"/>
              <w:spacing w:before="20" w:after="20" w:line="386" w:lineRule="exact"/>
              <w:jc w:val="center"/>
              <w:rPr>
                <w:b/>
              </w:rPr>
            </w:pPr>
            <w:r w:rsidRPr="008B2C00">
              <w:rPr>
                <w:b/>
              </w:rPr>
              <w:t>Thành tiền</w:t>
            </w:r>
          </w:p>
        </w:tc>
      </w:tr>
      <w:tr w:rsidR="008C621D" w:rsidRPr="008B2C00">
        <w:trPr>
          <w:trHeight w:val="554"/>
        </w:trPr>
        <w:tc>
          <w:tcPr>
            <w:tcW w:w="607" w:type="pct"/>
            <w:vAlign w:val="center"/>
          </w:tcPr>
          <w:p w:rsidR="008C621D" w:rsidRPr="008B2C00" w:rsidRDefault="008C621D" w:rsidP="00AC6749">
            <w:pPr>
              <w:widowControl w:val="0"/>
              <w:spacing w:before="20" w:after="20" w:line="386" w:lineRule="exact"/>
              <w:jc w:val="center"/>
            </w:pPr>
            <w:r w:rsidRPr="008B2C00">
              <w:t>1</w:t>
            </w:r>
          </w:p>
        </w:tc>
        <w:tc>
          <w:tcPr>
            <w:tcW w:w="2450" w:type="pct"/>
            <w:vAlign w:val="center"/>
          </w:tcPr>
          <w:p w:rsidR="008C621D" w:rsidRPr="008B2C00" w:rsidRDefault="008C621D" w:rsidP="00AC6749">
            <w:pPr>
              <w:widowControl w:val="0"/>
              <w:spacing w:before="20" w:after="20" w:line="386" w:lineRule="exact"/>
            </w:pPr>
            <w:r w:rsidRPr="008B2C00">
              <w:t xml:space="preserve">Giá hàng </w:t>
            </w:r>
            <w:r w:rsidR="004C04B8" w:rsidRPr="008B2C00">
              <w:t>hóa</w:t>
            </w:r>
          </w:p>
        </w:tc>
        <w:tc>
          <w:tcPr>
            <w:tcW w:w="1943" w:type="pct"/>
            <w:vAlign w:val="center"/>
          </w:tcPr>
          <w:p w:rsidR="008C621D" w:rsidRPr="008B2C00" w:rsidRDefault="008C621D" w:rsidP="00AC6749">
            <w:pPr>
              <w:widowControl w:val="0"/>
              <w:spacing w:before="20" w:after="20" w:line="386" w:lineRule="exact"/>
              <w:jc w:val="center"/>
            </w:pPr>
            <w:r w:rsidRPr="008B2C00">
              <w:t>(M)</w:t>
            </w:r>
          </w:p>
        </w:tc>
      </w:tr>
      <w:tr w:rsidR="008C621D" w:rsidRPr="008B2C00">
        <w:trPr>
          <w:trHeight w:val="562"/>
        </w:trPr>
        <w:tc>
          <w:tcPr>
            <w:tcW w:w="607" w:type="pct"/>
            <w:vAlign w:val="center"/>
          </w:tcPr>
          <w:p w:rsidR="008C621D" w:rsidRPr="008B2C00" w:rsidRDefault="008C621D" w:rsidP="00AC6749">
            <w:pPr>
              <w:widowControl w:val="0"/>
              <w:spacing w:before="20" w:after="20" w:line="386" w:lineRule="exact"/>
              <w:jc w:val="center"/>
            </w:pPr>
            <w:r w:rsidRPr="008B2C00">
              <w:t>2</w:t>
            </w:r>
          </w:p>
        </w:tc>
        <w:tc>
          <w:tcPr>
            <w:tcW w:w="2450" w:type="pct"/>
            <w:vAlign w:val="center"/>
          </w:tcPr>
          <w:p w:rsidR="008C621D" w:rsidRPr="008B2C00" w:rsidRDefault="008C621D" w:rsidP="00AC6749">
            <w:pPr>
              <w:widowControl w:val="0"/>
              <w:spacing w:before="20" w:after="20" w:line="386" w:lineRule="exact"/>
            </w:pPr>
            <w:r w:rsidRPr="008B2C00">
              <w:t>Giá dịch vụ liên quan</w:t>
            </w:r>
          </w:p>
        </w:tc>
        <w:tc>
          <w:tcPr>
            <w:tcW w:w="1943" w:type="pct"/>
            <w:vAlign w:val="center"/>
          </w:tcPr>
          <w:p w:rsidR="008C621D" w:rsidRPr="008B2C00" w:rsidRDefault="008C621D" w:rsidP="00AC6749">
            <w:pPr>
              <w:widowControl w:val="0"/>
              <w:spacing w:before="20" w:after="20" w:line="386" w:lineRule="exact"/>
              <w:jc w:val="center"/>
            </w:pPr>
            <w:r w:rsidRPr="008B2C00">
              <w:t>(I)</w:t>
            </w:r>
          </w:p>
        </w:tc>
      </w:tr>
      <w:tr w:rsidR="008C621D" w:rsidRPr="008B2C00">
        <w:trPr>
          <w:trHeight w:val="840"/>
        </w:trPr>
        <w:tc>
          <w:tcPr>
            <w:tcW w:w="3057" w:type="pct"/>
            <w:gridSpan w:val="2"/>
            <w:vAlign w:val="center"/>
          </w:tcPr>
          <w:p w:rsidR="008C621D" w:rsidRPr="008B2C00" w:rsidRDefault="008C621D" w:rsidP="00AC6749">
            <w:pPr>
              <w:widowControl w:val="0"/>
              <w:spacing w:before="20" w:after="20" w:line="386" w:lineRule="exact"/>
              <w:jc w:val="center"/>
              <w:rPr>
                <w:b/>
              </w:rPr>
            </w:pPr>
            <w:r w:rsidRPr="008B2C00">
              <w:rPr>
                <w:b/>
              </w:rPr>
              <w:t>Tổng cộng giá hợp đồng</w:t>
            </w:r>
          </w:p>
          <w:p w:rsidR="008C621D" w:rsidRPr="008B2C00" w:rsidRDefault="008C621D" w:rsidP="00AC6749">
            <w:pPr>
              <w:widowControl w:val="0"/>
              <w:spacing w:before="20" w:after="20" w:line="386" w:lineRule="exact"/>
              <w:jc w:val="center"/>
              <w:rPr>
                <w:b/>
              </w:rPr>
            </w:pPr>
            <w:r w:rsidRPr="008B2C00">
              <w:rPr>
                <w:i/>
              </w:rPr>
              <w:t>(Kết chuyển sang Điều 5 hợp đồng)</w:t>
            </w:r>
          </w:p>
        </w:tc>
        <w:tc>
          <w:tcPr>
            <w:tcW w:w="1943" w:type="pct"/>
            <w:vAlign w:val="center"/>
          </w:tcPr>
          <w:p w:rsidR="008C621D" w:rsidRPr="008B2C00" w:rsidRDefault="008C621D" w:rsidP="00AC6749">
            <w:pPr>
              <w:widowControl w:val="0"/>
              <w:spacing w:before="20" w:after="20" w:line="386" w:lineRule="exact"/>
              <w:jc w:val="center"/>
              <w:rPr>
                <w:b/>
              </w:rPr>
            </w:pPr>
            <w:r w:rsidRPr="008B2C00">
              <w:rPr>
                <w:b/>
              </w:rPr>
              <w:t>(M) + (I)</w:t>
            </w:r>
          </w:p>
        </w:tc>
      </w:tr>
    </w:tbl>
    <w:p w:rsidR="008C621D" w:rsidRPr="008B2C00" w:rsidRDefault="008C621D" w:rsidP="00AC6749">
      <w:pPr>
        <w:pStyle w:val="BodyText"/>
        <w:widowControl w:val="0"/>
        <w:spacing w:line="386" w:lineRule="exact"/>
        <w:rPr>
          <w:rFonts w:ascii="Times New Roman" w:hAnsi="Times New Roman"/>
          <w:b w:val="0"/>
          <w:sz w:val="28"/>
          <w:szCs w:val="28"/>
        </w:rPr>
      </w:pPr>
    </w:p>
    <w:p w:rsidR="008C621D" w:rsidRPr="008B2C00" w:rsidRDefault="008C621D" w:rsidP="00AC6749">
      <w:pPr>
        <w:pStyle w:val="BodyText"/>
        <w:widowControl w:val="0"/>
        <w:spacing w:line="386" w:lineRule="exact"/>
        <w:jc w:val="center"/>
        <w:rPr>
          <w:rFonts w:ascii="Times New Roman" w:hAnsi="Times New Roman"/>
          <w:sz w:val="28"/>
          <w:szCs w:val="28"/>
        </w:rPr>
      </w:pPr>
      <w:r w:rsidRPr="008B2C00">
        <w:rPr>
          <w:rFonts w:ascii="Times New Roman" w:hAnsi="Times New Roman"/>
          <w:sz w:val="28"/>
          <w:szCs w:val="28"/>
        </w:rPr>
        <w:t>BẢNG GIÁ CỦA HÀNG HÓA</w:t>
      </w:r>
    </w:p>
    <w:p w:rsidR="008C621D" w:rsidRPr="008B2C00" w:rsidRDefault="008C621D" w:rsidP="00AC6749">
      <w:pPr>
        <w:pStyle w:val="BodyText"/>
        <w:widowControl w:val="0"/>
        <w:spacing w:line="386" w:lineRule="exact"/>
        <w:jc w:val="center"/>
        <w:rPr>
          <w:rFonts w:ascii="Times New Roman" w:hAnsi="Times New Roman"/>
          <w:b w:val="0"/>
          <w:sz w:val="28"/>
          <w:szCs w:val="28"/>
        </w:rPr>
      </w:pP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tblPr>
      <w:tblGrid>
        <w:gridCol w:w="727"/>
        <w:gridCol w:w="1994"/>
        <w:gridCol w:w="929"/>
        <w:gridCol w:w="1018"/>
        <w:gridCol w:w="2190"/>
        <w:gridCol w:w="876"/>
        <w:gridCol w:w="1609"/>
      </w:tblGrid>
      <w:tr w:rsidR="008C621D" w:rsidRPr="008B2C00">
        <w:trPr>
          <w:cantSplit/>
        </w:trPr>
        <w:tc>
          <w:tcPr>
            <w:tcW w:w="389" w:type="pct"/>
            <w:vAlign w:val="center"/>
          </w:tcPr>
          <w:p w:rsidR="008C621D" w:rsidRPr="008B2C00" w:rsidRDefault="008C621D" w:rsidP="00AC6749">
            <w:pPr>
              <w:widowControl w:val="0"/>
              <w:spacing w:before="20" w:after="20" w:line="386" w:lineRule="exact"/>
              <w:jc w:val="center"/>
              <w:rPr>
                <w:b/>
              </w:rPr>
            </w:pPr>
            <w:r w:rsidRPr="008B2C00">
              <w:rPr>
                <w:b/>
              </w:rPr>
              <w:t>STT</w:t>
            </w:r>
          </w:p>
        </w:tc>
        <w:tc>
          <w:tcPr>
            <w:tcW w:w="1067" w:type="pct"/>
            <w:vAlign w:val="center"/>
          </w:tcPr>
          <w:p w:rsidR="008C621D" w:rsidRPr="008B2C00" w:rsidRDefault="008C621D" w:rsidP="00AC6749">
            <w:pPr>
              <w:widowControl w:val="0"/>
              <w:spacing w:before="20" w:after="20" w:line="386" w:lineRule="exact"/>
              <w:jc w:val="center"/>
              <w:rPr>
                <w:b/>
              </w:rPr>
            </w:pPr>
            <w:r w:rsidRPr="008B2C00">
              <w:rPr>
                <w:b/>
              </w:rPr>
              <w:t>Mô tả hàng hóa</w:t>
            </w:r>
          </w:p>
        </w:tc>
        <w:tc>
          <w:tcPr>
            <w:tcW w:w="497" w:type="pct"/>
            <w:vAlign w:val="center"/>
          </w:tcPr>
          <w:p w:rsidR="008C621D" w:rsidRPr="008B2C00" w:rsidRDefault="008C621D" w:rsidP="00AC6749">
            <w:pPr>
              <w:widowControl w:val="0"/>
              <w:spacing w:before="20" w:after="20" w:line="386" w:lineRule="exact"/>
              <w:jc w:val="center"/>
              <w:rPr>
                <w:b/>
              </w:rPr>
            </w:pPr>
            <w:r w:rsidRPr="008B2C00">
              <w:rPr>
                <w:b/>
              </w:rPr>
              <w:t>Đơn vị tính</w:t>
            </w:r>
          </w:p>
        </w:tc>
        <w:tc>
          <w:tcPr>
            <w:tcW w:w="545" w:type="pct"/>
            <w:vAlign w:val="center"/>
          </w:tcPr>
          <w:p w:rsidR="008C621D" w:rsidRPr="008B2C00" w:rsidRDefault="008C621D" w:rsidP="00AC6749">
            <w:pPr>
              <w:widowControl w:val="0"/>
              <w:spacing w:before="20" w:after="20" w:line="386" w:lineRule="exact"/>
              <w:jc w:val="center"/>
              <w:rPr>
                <w:b/>
              </w:rPr>
            </w:pPr>
            <w:r w:rsidRPr="008B2C00">
              <w:rPr>
                <w:b/>
              </w:rPr>
              <w:t>Khối lượng</w:t>
            </w:r>
          </w:p>
        </w:tc>
        <w:tc>
          <w:tcPr>
            <w:tcW w:w="1172" w:type="pct"/>
            <w:vAlign w:val="center"/>
          </w:tcPr>
          <w:p w:rsidR="008C621D" w:rsidRPr="008B2C00" w:rsidRDefault="008C621D" w:rsidP="00AC6749">
            <w:pPr>
              <w:widowControl w:val="0"/>
              <w:spacing w:before="20" w:after="20" w:line="386" w:lineRule="exact"/>
              <w:jc w:val="center"/>
              <w:rPr>
                <w:b/>
              </w:rPr>
            </w:pPr>
            <w:r w:rsidRPr="008B2C00">
              <w:rPr>
                <w:b/>
              </w:rPr>
              <w:t>Xuất xứ, ký mã hiệu, nhãn mác của sản phẩm</w:t>
            </w:r>
          </w:p>
        </w:tc>
        <w:tc>
          <w:tcPr>
            <w:tcW w:w="469" w:type="pct"/>
            <w:vAlign w:val="center"/>
          </w:tcPr>
          <w:p w:rsidR="008C621D" w:rsidRPr="008B2C00" w:rsidRDefault="008C621D" w:rsidP="00AC6749">
            <w:pPr>
              <w:widowControl w:val="0"/>
              <w:spacing w:before="20" w:after="20" w:line="386" w:lineRule="exact"/>
              <w:jc w:val="center"/>
              <w:rPr>
                <w:b/>
              </w:rPr>
            </w:pPr>
            <w:r w:rsidRPr="008B2C00">
              <w:rPr>
                <w:b/>
              </w:rPr>
              <w:t>Đơn giá</w:t>
            </w:r>
          </w:p>
        </w:tc>
        <w:tc>
          <w:tcPr>
            <w:tcW w:w="861" w:type="pct"/>
            <w:vAlign w:val="center"/>
          </w:tcPr>
          <w:p w:rsidR="008C621D" w:rsidRPr="008B2C00" w:rsidRDefault="008C621D" w:rsidP="00AC6749">
            <w:pPr>
              <w:widowControl w:val="0"/>
              <w:spacing w:before="20" w:after="20" w:line="386" w:lineRule="exact"/>
              <w:jc w:val="center"/>
              <w:rPr>
                <w:b/>
              </w:rPr>
            </w:pPr>
            <w:r w:rsidRPr="008B2C00">
              <w:rPr>
                <w:b/>
              </w:rPr>
              <w:t>Thành tiền</w:t>
            </w:r>
          </w:p>
          <w:p w:rsidR="008C621D" w:rsidRPr="008B2C00" w:rsidRDefault="008C621D" w:rsidP="00AC6749">
            <w:pPr>
              <w:widowControl w:val="0"/>
              <w:spacing w:before="20" w:after="20" w:line="386" w:lineRule="exact"/>
              <w:jc w:val="center"/>
            </w:pPr>
            <w:r w:rsidRPr="008B2C00">
              <w:t>(Cột 4x6)</w:t>
            </w:r>
          </w:p>
        </w:tc>
      </w:tr>
      <w:tr w:rsidR="008C621D" w:rsidRPr="008B2C00">
        <w:trPr>
          <w:cantSplit/>
        </w:trPr>
        <w:tc>
          <w:tcPr>
            <w:tcW w:w="389" w:type="pct"/>
          </w:tcPr>
          <w:p w:rsidR="008C621D" w:rsidRPr="008B2C00" w:rsidRDefault="008C621D" w:rsidP="00AC6749">
            <w:pPr>
              <w:widowControl w:val="0"/>
              <w:spacing w:before="20" w:after="20" w:line="386" w:lineRule="exact"/>
              <w:jc w:val="center"/>
            </w:pPr>
            <w:r w:rsidRPr="008B2C00">
              <w:t>(1)</w:t>
            </w:r>
          </w:p>
        </w:tc>
        <w:tc>
          <w:tcPr>
            <w:tcW w:w="1067" w:type="pct"/>
          </w:tcPr>
          <w:p w:rsidR="008C621D" w:rsidRPr="008B2C00" w:rsidRDefault="008C621D" w:rsidP="00AC6749">
            <w:pPr>
              <w:widowControl w:val="0"/>
              <w:spacing w:before="20" w:after="20" w:line="386" w:lineRule="exact"/>
              <w:jc w:val="center"/>
            </w:pPr>
            <w:r w:rsidRPr="008B2C00">
              <w:t>(2)</w:t>
            </w:r>
          </w:p>
        </w:tc>
        <w:tc>
          <w:tcPr>
            <w:tcW w:w="497" w:type="pct"/>
          </w:tcPr>
          <w:p w:rsidR="008C621D" w:rsidRPr="008B2C00" w:rsidRDefault="008C621D" w:rsidP="00AC6749">
            <w:pPr>
              <w:widowControl w:val="0"/>
              <w:spacing w:before="20" w:after="20" w:line="386" w:lineRule="exact"/>
              <w:jc w:val="center"/>
            </w:pPr>
            <w:r w:rsidRPr="008B2C00">
              <w:t>(3)</w:t>
            </w:r>
          </w:p>
        </w:tc>
        <w:tc>
          <w:tcPr>
            <w:tcW w:w="545" w:type="pct"/>
          </w:tcPr>
          <w:p w:rsidR="008C621D" w:rsidRPr="008B2C00" w:rsidRDefault="008C621D" w:rsidP="00AC6749">
            <w:pPr>
              <w:widowControl w:val="0"/>
              <w:spacing w:before="20" w:after="20" w:line="386" w:lineRule="exact"/>
              <w:jc w:val="center"/>
            </w:pPr>
            <w:r w:rsidRPr="008B2C00">
              <w:t>(4)</w:t>
            </w:r>
          </w:p>
        </w:tc>
        <w:tc>
          <w:tcPr>
            <w:tcW w:w="1172" w:type="pct"/>
          </w:tcPr>
          <w:p w:rsidR="008C621D" w:rsidRPr="008B2C00" w:rsidRDefault="008C621D" w:rsidP="00AC6749">
            <w:pPr>
              <w:widowControl w:val="0"/>
              <w:spacing w:before="20" w:after="20" w:line="386" w:lineRule="exact"/>
              <w:jc w:val="center"/>
            </w:pPr>
            <w:r w:rsidRPr="008B2C00">
              <w:t>(5)</w:t>
            </w:r>
          </w:p>
        </w:tc>
        <w:tc>
          <w:tcPr>
            <w:tcW w:w="469" w:type="pct"/>
          </w:tcPr>
          <w:p w:rsidR="008C621D" w:rsidRPr="008B2C00" w:rsidRDefault="008C621D" w:rsidP="00AC6749">
            <w:pPr>
              <w:widowControl w:val="0"/>
              <w:spacing w:before="20" w:after="20" w:line="386" w:lineRule="exact"/>
              <w:jc w:val="center"/>
            </w:pPr>
            <w:r w:rsidRPr="008B2C00">
              <w:t>(6)</w:t>
            </w:r>
          </w:p>
        </w:tc>
        <w:tc>
          <w:tcPr>
            <w:tcW w:w="861" w:type="pct"/>
          </w:tcPr>
          <w:p w:rsidR="008C621D" w:rsidRPr="008B2C00" w:rsidRDefault="008C621D" w:rsidP="00AC6749">
            <w:pPr>
              <w:widowControl w:val="0"/>
              <w:spacing w:before="20" w:after="20" w:line="386" w:lineRule="exact"/>
              <w:jc w:val="center"/>
            </w:pPr>
            <w:r w:rsidRPr="008B2C00">
              <w:t>(7)</w:t>
            </w:r>
          </w:p>
        </w:tc>
      </w:tr>
      <w:tr w:rsidR="008C621D" w:rsidRPr="008B2C00">
        <w:trPr>
          <w:cantSplit/>
        </w:trPr>
        <w:tc>
          <w:tcPr>
            <w:tcW w:w="389" w:type="pct"/>
          </w:tcPr>
          <w:p w:rsidR="008C621D" w:rsidRPr="008B2C00" w:rsidRDefault="008C621D" w:rsidP="00AC6749">
            <w:pPr>
              <w:widowControl w:val="0"/>
              <w:spacing w:before="20" w:after="20" w:line="386" w:lineRule="exact"/>
              <w:jc w:val="center"/>
              <w:rPr>
                <w:i/>
                <w:iCs/>
              </w:rPr>
            </w:pPr>
            <w:r w:rsidRPr="008B2C00">
              <w:rPr>
                <w:i/>
                <w:iCs/>
              </w:rPr>
              <w:t>1</w:t>
            </w:r>
          </w:p>
        </w:tc>
        <w:tc>
          <w:tcPr>
            <w:tcW w:w="1067" w:type="pct"/>
          </w:tcPr>
          <w:p w:rsidR="008C621D" w:rsidRPr="008B2C00" w:rsidRDefault="008C621D" w:rsidP="00AC6749">
            <w:pPr>
              <w:widowControl w:val="0"/>
              <w:spacing w:before="20" w:after="20" w:line="386" w:lineRule="exact"/>
              <w:rPr>
                <w:i/>
                <w:iCs/>
              </w:rPr>
            </w:pPr>
            <w:r w:rsidRPr="008B2C00">
              <w:rPr>
                <w:i/>
                <w:iCs/>
              </w:rPr>
              <w:t xml:space="preserve">Hàng </w:t>
            </w:r>
            <w:r w:rsidR="00707C50" w:rsidRPr="008B2C00">
              <w:rPr>
                <w:i/>
                <w:iCs/>
              </w:rPr>
              <w:t xml:space="preserve">hóa </w:t>
            </w:r>
            <w:r w:rsidRPr="008B2C00">
              <w:rPr>
                <w:i/>
                <w:iCs/>
              </w:rPr>
              <w:t>thứ 1</w:t>
            </w:r>
          </w:p>
        </w:tc>
        <w:tc>
          <w:tcPr>
            <w:tcW w:w="497" w:type="pct"/>
          </w:tcPr>
          <w:p w:rsidR="008C621D" w:rsidRPr="008B2C00" w:rsidRDefault="008C621D" w:rsidP="00AC6749">
            <w:pPr>
              <w:widowControl w:val="0"/>
              <w:spacing w:before="20" w:after="20" w:line="386" w:lineRule="exact"/>
              <w:rPr>
                <w:i/>
                <w:iCs/>
              </w:rPr>
            </w:pPr>
          </w:p>
        </w:tc>
        <w:tc>
          <w:tcPr>
            <w:tcW w:w="545" w:type="pct"/>
          </w:tcPr>
          <w:p w:rsidR="008C621D" w:rsidRPr="008B2C00" w:rsidRDefault="008C621D" w:rsidP="00AC6749">
            <w:pPr>
              <w:widowControl w:val="0"/>
              <w:spacing w:before="20" w:after="20" w:line="386" w:lineRule="exact"/>
              <w:rPr>
                <w:i/>
                <w:iCs/>
              </w:rPr>
            </w:pPr>
          </w:p>
        </w:tc>
        <w:tc>
          <w:tcPr>
            <w:tcW w:w="1172" w:type="pct"/>
          </w:tcPr>
          <w:p w:rsidR="008C621D" w:rsidRPr="008B2C00" w:rsidRDefault="008C621D" w:rsidP="00AC6749">
            <w:pPr>
              <w:widowControl w:val="0"/>
              <w:spacing w:before="20" w:after="20" w:line="386" w:lineRule="exact"/>
              <w:rPr>
                <w:i/>
                <w:iCs/>
              </w:rPr>
            </w:pPr>
          </w:p>
        </w:tc>
        <w:tc>
          <w:tcPr>
            <w:tcW w:w="469" w:type="pct"/>
          </w:tcPr>
          <w:p w:rsidR="008C621D" w:rsidRPr="008B2C00" w:rsidRDefault="008C621D" w:rsidP="00AC6749">
            <w:pPr>
              <w:widowControl w:val="0"/>
              <w:spacing w:before="20" w:after="20" w:line="386" w:lineRule="exact"/>
              <w:rPr>
                <w:i/>
                <w:iCs/>
              </w:rPr>
            </w:pPr>
          </w:p>
        </w:tc>
        <w:tc>
          <w:tcPr>
            <w:tcW w:w="861" w:type="pct"/>
          </w:tcPr>
          <w:p w:rsidR="008C621D" w:rsidRPr="008B2C00" w:rsidRDefault="008C621D" w:rsidP="00AC6749">
            <w:pPr>
              <w:widowControl w:val="0"/>
              <w:spacing w:before="20" w:after="20" w:line="386" w:lineRule="exact"/>
              <w:jc w:val="center"/>
              <w:rPr>
                <w:i/>
                <w:iCs/>
              </w:rPr>
            </w:pPr>
            <w:r w:rsidRPr="008B2C00">
              <w:rPr>
                <w:i/>
                <w:iCs/>
              </w:rPr>
              <w:t>M1</w:t>
            </w:r>
          </w:p>
        </w:tc>
      </w:tr>
      <w:tr w:rsidR="008C621D" w:rsidRPr="008B2C00">
        <w:trPr>
          <w:cantSplit/>
        </w:trPr>
        <w:tc>
          <w:tcPr>
            <w:tcW w:w="389" w:type="pct"/>
          </w:tcPr>
          <w:p w:rsidR="008C621D" w:rsidRPr="008B2C00" w:rsidRDefault="008C621D" w:rsidP="00AC6749">
            <w:pPr>
              <w:widowControl w:val="0"/>
              <w:spacing w:before="20" w:after="20" w:line="386" w:lineRule="exact"/>
              <w:jc w:val="center"/>
              <w:rPr>
                <w:i/>
                <w:iCs/>
              </w:rPr>
            </w:pPr>
            <w:r w:rsidRPr="008B2C00">
              <w:rPr>
                <w:i/>
                <w:iCs/>
              </w:rPr>
              <w:t>2</w:t>
            </w:r>
          </w:p>
        </w:tc>
        <w:tc>
          <w:tcPr>
            <w:tcW w:w="1067" w:type="pct"/>
          </w:tcPr>
          <w:p w:rsidR="008C621D" w:rsidRPr="008B2C00" w:rsidRDefault="008C621D" w:rsidP="00AC6749">
            <w:pPr>
              <w:widowControl w:val="0"/>
              <w:spacing w:before="20" w:after="20" w:line="386" w:lineRule="exact"/>
              <w:rPr>
                <w:i/>
                <w:iCs/>
              </w:rPr>
            </w:pPr>
            <w:r w:rsidRPr="008B2C00">
              <w:rPr>
                <w:i/>
                <w:iCs/>
              </w:rPr>
              <w:t xml:space="preserve">Hàng </w:t>
            </w:r>
            <w:r w:rsidR="00707C50" w:rsidRPr="008B2C00">
              <w:rPr>
                <w:i/>
                <w:iCs/>
              </w:rPr>
              <w:t xml:space="preserve">hóa </w:t>
            </w:r>
            <w:r w:rsidRPr="008B2C00">
              <w:rPr>
                <w:i/>
                <w:iCs/>
              </w:rPr>
              <w:t>thứ 2</w:t>
            </w:r>
          </w:p>
        </w:tc>
        <w:tc>
          <w:tcPr>
            <w:tcW w:w="497" w:type="pct"/>
          </w:tcPr>
          <w:p w:rsidR="008C621D" w:rsidRPr="008B2C00" w:rsidRDefault="008C621D" w:rsidP="00AC6749">
            <w:pPr>
              <w:widowControl w:val="0"/>
              <w:spacing w:before="20" w:after="20" w:line="386" w:lineRule="exact"/>
              <w:rPr>
                <w:i/>
                <w:iCs/>
              </w:rPr>
            </w:pPr>
          </w:p>
        </w:tc>
        <w:tc>
          <w:tcPr>
            <w:tcW w:w="545" w:type="pct"/>
          </w:tcPr>
          <w:p w:rsidR="008C621D" w:rsidRPr="008B2C00" w:rsidRDefault="008C621D" w:rsidP="00AC6749">
            <w:pPr>
              <w:widowControl w:val="0"/>
              <w:spacing w:before="20" w:after="20" w:line="386" w:lineRule="exact"/>
              <w:rPr>
                <w:i/>
                <w:iCs/>
              </w:rPr>
            </w:pPr>
          </w:p>
        </w:tc>
        <w:tc>
          <w:tcPr>
            <w:tcW w:w="1172" w:type="pct"/>
          </w:tcPr>
          <w:p w:rsidR="008C621D" w:rsidRPr="008B2C00" w:rsidRDefault="008C621D" w:rsidP="00AC6749">
            <w:pPr>
              <w:widowControl w:val="0"/>
              <w:spacing w:before="20" w:after="20" w:line="386" w:lineRule="exact"/>
              <w:rPr>
                <w:i/>
                <w:iCs/>
              </w:rPr>
            </w:pPr>
          </w:p>
        </w:tc>
        <w:tc>
          <w:tcPr>
            <w:tcW w:w="469" w:type="pct"/>
          </w:tcPr>
          <w:p w:rsidR="008C621D" w:rsidRPr="008B2C00" w:rsidRDefault="008C621D" w:rsidP="00AC6749">
            <w:pPr>
              <w:widowControl w:val="0"/>
              <w:spacing w:before="20" w:after="20" w:line="386" w:lineRule="exact"/>
              <w:rPr>
                <w:i/>
                <w:iCs/>
              </w:rPr>
            </w:pPr>
          </w:p>
        </w:tc>
        <w:tc>
          <w:tcPr>
            <w:tcW w:w="861" w:type="pct"/>
          </w:tcPr>
          <w:p w:rsidR="008C621D" w:rsidRPr="008B2C00" w:rsidRDefault="008C621D" w:rsidP="00AC6749">
            <w:pPr>
              <w:widowControl w:val="0"/>
              <w:spacing w:before="20" w:after="20" w:line="386" w:lineRule="exact"/>
              <w:jc w:val="center"/>
              <w:rPr>
                <w:i/>
                <w:iCs/>
              </w:rPr>
            </w:pPr>
            <w:r w:rsidRPr="008B2C00">
              <w:rPr>
                <w:i/>
                <w:iCs/>
              </w:rPr>
              <w:t>M2</w:t>
            </w:r>
          </w:p>
        </w:tc>
      </w:tr>
      <w:tr w:rsidR="008C621D" w:rsidRPr="008B2C00">
        <w:trPr>
          <w:cantSplit/>
        </w:trPr>
        <w:tc>
          <w:tcPr>
            <w:tcW w:w="389" w:type="pct"/>
          </w:tcPr>
          <w:p w:rsidR="008C621D" w:rsidRPr="008B2C00" w:rsidRDefault="008C621D" w:rsidP="00AC6749">
            <w:pPr>
              <w:widowControl w:val="0"/>
              <w:spacing w:before="20" w:after="20" w:line="386" w:lineRule="exact"/>
              <w:jc w:val="center"/>
              <w:rPr>
                <w:i/>
                <w:iCs/>
              </w:rPr>
            </w:pPr>
          </w:p>
        </w:tc>
        <w:tc>
          <w:tcPr>
            <w:tcW w:w="1067" w:type="pct"/>
          </w:tcPr>
          <w:p w:rsidR="008C621D" w:rsidRPr="008B2C00" w:rsidRDefault="008C621D" w:rsidP="00AC6749">
            <w:pPr>
              <w:widowControl w:val="0"/>
              <w:spacing w:before="20" w:after="20" w:line="386" w:lineRule="exact"/>
              <w:rPr>
                <w:i/>
                <w:iCs/>
              </w:rPr>
            </w:pPr>
            <w:r w:rsidRPr="008B2C00">
              <w:rPr>
                <w:i/>
                <w:iCs/>
              </w:rPr>
              <w:t>….</w:t>
            </w:r>
          </w:p>
        </w:tc>
        <w:tc>
          <w:tcPr>
            <w:tcW w:w="497" w:type="pct"/>
          </w:tcPr>
          <w:p w:rsidR="008C621D" w:rsidRPr="008B2C00" w:rsidRDefault="008C621D" w:rsidP="00AC6749">
            <w:pPr>
              <w:widowControl w:val="0"/>
              <w:spacing w:before="20" w:after="20" w:line="386" w:lineRule="exact"/>
              <w:rPr>
                <w:i/>
                <w:iCs/>
              </w:rPr>
            </w:pPr>
          </w:p>
        </w:tc>
        <w:tc>
          <w:tcPr>
            <w:tcW w:w="545" w:type="pct"/>
          </w:tcPr>
          <w:p w:rsidR="008C621D" w:rsidRPr="008B2C00" w:rsidRDefault="008C621D" w:rsidP="00AC6749">
            <w:pPr>
              <w:widowControl w:val="0"/>
              <w:spacing w:before="20" w:after="20" w:line="386" w:lineRule="exact"/>
              <w:rPr>
                <w:i/>
                <w:iCs/>
              </w:rPr>
            </w:pPr>
          </w:p>
        </w:tc>
        <w:tc>
          <w:tcPr>
            <w:tcW w:w="1172" w:type="pct"/>
          </w:tcPr>
          <w:p w:rsidR="008C621D" w:rsidRPr="008B2C00" w:rsidRDefault="008C621D" w:rsidP="00AC6749">
            <w:pPr>
              <w:widowControl w:val="0"/>
              <w:spacing w:before="20" w:after="20" w:line="386" w:lineRule="exact"/>
              <w:rPr>
                <w:i/>
                <w:iCs/>
              </w:rPr>
            </w:pPr>
          </w:p>
        </w:tc>
        <w:tc>
          <w:tcPr>
            <w:tcW w:w="469" w:type="pct"/>
          </w:tcPr>
          <w:p w:rsidR="008C621D" w:rsidRPr="008B2C00" w:rsidRDefault="008C621D" w:rsidP="00AC6749">
            <w:pPr>
              <w:widowControl w:val="0"/>
              <w:spacing w:before="20" w:after="20" w:line="386" w:lineRule="exact"/>
              <w:rPr>
                <w:i/>
                <w:iCs/>
              </w:rPr>
            </w:pPr>
          </w:p>
        </w:tc>
        <w:tc>
          <w:tcPr>
            <w:tcW w:w="861" w:type="pct"/>
          </w:tcPr>
          <w:p w:rsidR="008C621D" w:rsidRPr="008B2C00" w:rsidRDefault="008C621D" w:rsidP="00AC6749">
            <w:pPr>
              <w:widowControl w:val="0"/>
              <w:spacing w:before="20" w:after="20" w:line="386" w:lineRule="exact"/>
              <w:jc w:val="center"/>
              <w:rPr>
                <w:i/>
                <w:iCs/>
              </w:rPr>
            </w:pPr>
          </w:p>
        </w:tc>
      </w:tr>
      <w:tr w:rsidR="008C621D" w:rsidRPr="008B2C00">
        <w:trPr>
          <w:cantSplit/>
        </w:trPr>
        <w:tc>
          <w:tcPr>
            <w:tcW w:w="389" w:type="pct"/>
          </w:tcPr>
          <w:p w:rsidR="008C621D" w:rsidRPr="008B2C00" w:rsidRDefault="008C621D" w:rsidP="00AC6749">
            <w:pPr>
              <w:widowControl w:val="0"/>
              <w:spacing w:before="20" w:after="20" w:line="386" w:lineRule="exact"/>
              <w:jc w:val="center"/>
              <w:rPr>
                <w:i/>
                <w:iCs/>
              </w:rPr>
            </w:pPr>
            <w:r w:rsidRPr="008B2C00">
              <w:rPr>
                <w:i/>
                <w:iCs/>
              </w:rPr>
              <w:t>n</w:t>
            </w:r>
          </w:p>
        </w:tc>
        <w:tc>
          <w:tcPr>
            <w:tcW w:w="1067" w:type="pct"/>
          </w:tcPr>
          <w:p w:rsidR="008C621D" w:rsidRPr="008B2C00" w:rsidRDefault="008C621D" w:rsidP="00AC6749">
            <w:pPr>
              <w:widowControl w:val="0"/>
              <w:spacing w:before="20" w:after="20" w:line="386" w:lineRule="exact"/>
              <w:rPr>
                <w:i/>
                <w:iCs/>
              </w:rPr>
            </w:pPr>
            <w:r w:rsidRPr="008B2C00">
              <w:rPr>
                <w:i/>
                <w:iCs/>
              </w:rPr>
              <w:t xml:space="preserve">Hàng </w:t>
            </w:r>
            <w:r w:rsidR="00707C50" w:rsidRPr="008B2C00">
              <w:rPr>
                <w:i/>
                <w:iCs/>
              </w:rPr>
              <w:t xml:space="preserve">hóa </w:t>
            </w:r>
            <w:r w:rsidRPr="008B2C00">
              <w:rPr>
                <w:i/>
                <w:iCs/>
              </w:rPr>
              <w:t>thứ n</w:t>
            </w:r>
          </w:p>
        </w:tc>
        <w:tc>
          <w:tcPr>
            <w:tcW w:w="497" w:type="pct"/>
          </w:tcPr>
          <w:p w:rsidR="008C621D" w:rsidRPr="008B2C00" w:rsidRDefault="008C621D" w:rsidP="00AC6749">
            <w:pPr>
              <w:widowControl w:val="0"/>
              <w:spacing w:before="20" w:after="20" w:line="386" w:lineRule="exact"/>
              <w:rPr>
                <w:i/>
                <w:iCs/>
              </w:rPr>
            </w:pPr>
          </w:p>
        </w:tc>
        <w:tc>
          <w:tcPr>
            <w:tcW w:w="545" w:type="pct"/>
          </w:tcPr>
          <w:p w:rsidR="008C621D" w:rsidRPr="008B2C00" w:rsidRDefault="008C621D" w:rsidP="00AC6749">
            <w:pPr>
              <w:widowControl w:val="0"/>
              <w:spacing w:before="20" w:after="20" w:line="386" w:lineRule="exact"/>
              <w:rPr>
                <w:i/>
                <w:iCs/>
              </w:rPr>
            </w:pPr>
          </w:p>
        </w:tc>
        <w:tc>
          <w:tcPr>
            <w:tcW w:w="1172" w:type="pct"/>
          </w:tcPr>
          <w:p w:rsidR="008C621D" w:rsidRPr="008B2C00" w:rsidRDefault="008C621D" w:rsidP="00AC6749">
            <w:pPr>
              <w:widowControl w:val="0"/>
              <w:spacing w:before="20" w:after="20" w:line="386" w:lineRule="exact"/>
              <w:rPr>
                <w:i/>
                <w:iCs/>
              </w:rPr>
            </w:pPr>
          </w:p>
        </w:tc>
        <w:tc>
          <w:tcPr>
            <w:tcW w:w="469" w:type="pct"/>
          </w:tcPr>
          <w:p w:rsidR="008C621D" w:rsidRPr="008B2C00" w:rsidRDefault="008C621D" w:rsidP="00AC6749">
            <w:pPr>
              <w:widowControl w:val="0"/>
              <w:spacing w:before="20" w:after="20" w:line="386" w:lineRule="exact"/>
              <w:rPr>
                <w:i/>
                <w:iCs/>
              </w:rPr>
            </w:pPr>
          </w:p>
        </w:tc>
        <w:tc>
          <w:tcPr>
            <w:tcW w:w="861" w:type="pct"/>
          </w:tcPr>
          <w:p w:rsidR="008C621D" w:rsidRPr="008B2C00" w:rsidRDefault="008C621D" w:rsidP="00AC6749">
            <w:pPr>
              <w:widowControl w:val="0"/>
              <w:spacing w:before="20" w:after="20" w:line="386" w:lineRule="exact"/>
              <w:jc w:val="center"/>
              <w:rPr>
                <w:i/>
                <w:iCs/>
              </w:rPr>
            </w:pPr>
            <w:r w:rsidRPr="008B2C00">
              <w:rPr>
                <w:i/>
                <w:iCs/>
              </w:rPr>
              <w:t>Mn</w:t>
            </w:r>
          </w:p>
        </w:tc>
      </w:tr>
      <w:tr w:rsidR="008C621D" w:rsidRPr="008B2C00">
        <w:trPr>
          <w:cantSplit/>
        </w:trPr>
        <w:tc>
          <w:tcPr>
            <w:tcW w:w="4139" w:type="pct"/>
            <w:gridSpan w:val="6"/>
          </w:tcPr>
          <w:p w:rsidR="008C621D" w:rsidRPr="008B2C00" w:rsidRDefault="008C621D" w:rsidP="00AC6749">
            <w:pPr>
              <w:widowControl w:val="0"/>
              <w:spacing w:before="20" w:after="20" w:line="386" w:lineRule="exact"/>
              <w:jc w:val="center"/>
              <w:rPr>
                <w:b/>
                <w:iCs/>
              </w:rPr>
            </w:pPr>
            <w:r w:rsidRPr="008B2C00">
              <w:rPr>
                <w:b/>
                <w:iCs/>
              </w:rPr>
              <w:t xml:space="preserve">Tổng cộng giá hàng </w:t>
            </w:r>
            <w:r w:rsidR="00707C50" w:rsidRPr="008B2C00">
              <w:rPr>
                <w:b/>
                <w:iCs/>
              </w:rPr>
              <w:t xml:space="preserve">hóa </w:t>
            </w:r>
            <w:r w:rsidRPr="008B2C00">
              <w:rPr>
                <w:b/>
                <w:iCs/>
              </w:rPr>
              <w:t>đã bao gồm thuế, phí,</w:t>
            </w:r>
          </w:p>
          <w:p w:rsidR="008C621D" w:rsidRPr="008B2C00" w:rsidRDefault="008C621D" w:rsidP="00AC6749">
            <w:pPr>
              <w:widowControl w:val="0"/>
              <w:spacing w:before="20" w:after="20" w:line="386" w:lineRule="exact"/>
              <w:jc w:val="center"/>
              <w:rPr>
                <w:b/>
                <w:iCs/>
              </w:rPr>
            </w:pPr>
            <w:r w:rsidRPr="008B2C00">
              <w:rPr>
                <w:b/>
                <w:iCs/>
              </w:rPr>
              <w:t>lệ phí (nếu có)</w:t>
            </w:r>
          </w:p>
          <w:p w:rsidR="008C621D" w:rsidRPr="008B2C00" w:rsidRDefault="008C621D" w:rsidP="00AC6749">
            <w:pPr>
              <w:widowControl w:val="0"/>
              <w:spacing w:before="20" w:after="20" w:line="386" w:lineRule="exact"/>
              <w:jc w:val="center"/>
              <w:rPr>
                <w:i/>
                <w:iCs/>
              </w:rPr>
            </w:pPr>
            <w:r w:rsidRPr="008B2C00">
              <w:rPr>
                <w:i/>
                <w:iCs/>
              </w:rPr>
              <w:t>(Kết chuyển sang bảng giá hợp đồng)</w:t>
            </w:r>
          </w:p>
        </w:tc>
        <w:tc>
          <w:tcPr>
            <w:tcW w:w="861" w:type="pct"/>
          </w:tcPr>
          <w:p w:rsidR="008C621D" w:rsidRPr="008B2C00" w:rsidRDefault="008C621D" w:rsidP="00AC6749">
            <w:pPr>
              <w:widowControl w:val="0"/>
              <w:spacing w:before="20" w:after="20" w:line="386" w:lineRule="exact"/>
              <w:jc w:val="center"/>
              <w:rPr>
                <w:b/>
                <w:iCs/>
              </w:rPr>
            </w:pPr>
            <w:r w:rsidRPr="008B2C00">
              <w:rPr>
                <w:b/>
                <w:iCs/>
              </w:rPr>
              <w:t>M=M1+M2+…+Mn</w:t>
            </w:r>
          </w:p>
        </w:tc>
      </w:tr>
    </w:tbl>
    <w:p w:rsidR="008C621D" w:rsidRPr="008B2C00" w:rsidRDefault="008C621D" w:rsidP="004C04B8">
      <w:pPr>
        <w:pStyle w:val="SectionVHeader"/>
        <w:widowControl w:val="0"/>
        <w:spacing w:line="390" w:lineRule="exact"/>
        <w:rPr>
          <w:sz w:val="28"/>
          <w:szCs w:val="28"/>
        </w:rPr>
      </w:pPr>
      <w:r w:rsidRPr="008B2C00">
        <w:rPr>
          <w:sz w:val="28"/>
          <w:szCs w:val="28"/>
        </w:rPr>
        <w:br w:type="page"/>
      </w:r>
      <w:r w:rsidRPr="008B2C00">
        <w:rPr>
          <w:sz w:val="28"/>
          <w:szCs w:val="28"/>
          <w:lang w:val="en-US"/>
        </w:rPr>
        <w:lastRenderedPageBreak/>
        <w:t>BẢNG</w:t>
      </w:r>
      <w:r w:rsidRPr="008B2C00">
        <w:rPr>
          <w:sz w:val="28"/>
          <w:szCs w:val="28"/>
        </w:rPr>
        <w:t>GIÁ CÁC DỊCH VỤ LIÊN QUAN</w:t>
      </w:r>
    </w:p>
    <w:p w:rsidR="008C621D" w:rsidRPr="008B2C00" w:rsidRDefault="008C621D" w:rsidP="004C04B8">
      <w:pPr>
        <w:pStyle w:val="SectionVHeader"/>
        <w:widowControl w:val="0"/>
        <w:spacing w:line="390" w:lineRule="exact"/>
        <w:rPr>
          <w:sz w:val="28"/>
          <w:szCs w:val="28"/>
        </w:rPr>
      </w:pPr>
    </w:p>
    <w:tbl>
      <w:tblPr>
        <w:tblW w:w="49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tblPr>
      <w:tblGrid>
        <w:gridCol w:w="1980"/>
        <w:gridCol w:w="1573"/>
        <w:gridCol w:w="1203"/>
        <w:gridCol w:w="1459"/>
        <w:gridCol w:w="1474"/>
        <w:gridCol w:w="1677"/>
      </w:tblGrid>
      <w:tr w:rsidR="008C621D" w:rsidRPr="008B2C00">
        <w:trPr>
          <w:cantSplit/>
          <w:trHeight w:val="733"/>
        </w:trPr>
        <w:tc>
          <w:tcPr>
            <w:tcW w:w="1057" w:type="pct"/>
            <w:vAlign w:val="center"/>
          </w:tcPr>
          <w:p w:rsidR="008C621D" w:rsidRPr="008B2C00" w:rsidRDefault="008C621D" w:rsidP="00DD151C">
            <w:pPr>
              <w:widowControl w:val="0"/>
              <w:spacing w:before="20" w:after="20" w:line="390" w:lineRule="exact"/>
              <w:jc w:val="center"/>
              <w:rPr>
                <w:b/>
              </w:rPr>
            </w:pPr>
            <w:r w:rsidRPr="008B2C00">
              <w:rPr>
                <w:b/>
              </w:rPr>
              <w:t>Mô tả dịch vụ</w:t>
            </w:r>
          </w:p>
        </w:tc>
        <w:tc>
          <w:tcPr>
            <w:tcW w:w="840" w:type="pct"/>
            <w:vAlign w:val="center"/>
          </w:tcPr>
          <w:p w:rsidR="008C621D" w:rsidRPr="008B2C00" w:rsidRDefault="008C621D" w:rsidP="00DD151C">
            <w:pPr>
              <w:widowControl w:val="0"/>
              <w:spacing w:before="20" w:after="20" w:line="390" w:lineRule="exact"/>
              <w:jc w:val="center"/>
              <w:rPr>
                <w:b/>
              </w:rPr>
            </w:pPr>
            <w:r w:rsidRPr="008B2C00">
              <w:rPr>
                <w:b/>
              </w:rPr>
              <w:t>Khối lượng</w:t>
            </w:r>
          </w:p>
        </w:tc>
        <w:tc>
          <w:tcPr>
            <w:tcW w:w="642" w:type="pct"/>
            <w:vAlign w:val="center"/>
          </w:tcPr>
          <w:p w:rsidR="008C621D" w:rsidRPr="008B2C00" w:rsidRDefault="008C621D" w:rsidP="00DD151C">
            <w:pPr>
              <w:widowControl w:val="0"/>
              <w:spacing w:before="20" w:after="20" w:line="390" w:lineRule="exact"/>
              <w:jc w:val="center"/>
              <w:rPr>
                <w:b/>
              </w:rPr>
            </w:pPr>
            <w:r w:rsidRPr="008B2C00">
              <w:rPr>
                <w:b/>
              </w:rPr>
              <w:t>Đơn vị tính</w:t>
            </w:r>
          </w:p>
        </w:tc>
        <w:tc>
          <w:tcPr>
            <w:tcW w:w="779" w:type="pct"/>
            <w:vAlign w:val="center"/>
          </w:tcPr>
          <w:p w:rsidR="008C621D" w:rsidRPr="008B2C00" w:rsidRDefault="008C621D" w:rsidP="00DD151C">
            <w:pPr>
              <w:widowControl w:val="0"/>
              <w:spacing w:before="20" w:after="20" w:line="390" w:lineRule="exact"/>
              <w:jc w:val="center"/>
              <w:rPr>
                <w:b/>
              </w:rPr>
            </w:pPr>
            <w:r w:rsidRPr="008B2C00">
              <w:rPr>
                <w:b/>
              </w:rPr>
              <w:t>Địa điểm thực hiện dịch vụ</w:t>
            </w:r>
          </w:p>
        </w:tc>
        <w:tc>
          <w:tcPr>
            <w:tcW w:w="787" w:type="pct"/>
            <w:vAlign w:val="center"/>
          </w:tcPr>
          <w:p w:rsidR="008C621D" w:rsidRPr="008B2C00" w:rsidRDefault="008C621D" w:rsidP="00DD151C">
            <w:pPr>
              <w:widowControl w:val="0"/>
              <w:spacing w:before="20" w:after="20" w:line="390" w:lineRule="exact"/>
              <w:jc w:val="center"/>
              <w:rPr>
                <w:b/>
              </w:rPr>
            </w:pPr>
            <w:r w:rsidRPr="008B2C00">
              <w:rPr>
                <w:b/>
              </w:rPr>
              <w:t>Đơn giá</w:t>
            </w:r>
          </w:p>
        </w:tc>
        <w:tc>
          <w:tcPr>
            <w:tcW w:w="895" w:type="pct"/>
            <w:vAlign w:val="center"/>
          </w:tcPr>
          <w:p w:rsidR="008C621D" w:rsidRPr="008B2C00" w:rsidRDefault="008C621D" w:rsidP="00DD151C">
            <w:pPr>
              <w:widowControl w:val="0"/>
              <w:spacing w:before="20" w:after="20" w:line="390" w:lineRule="exact"/>
              <w:jc w:val="center"/>
              <w:rPr>
                <w:b/>
              </w:rPr>
            </w:pPr>
            <w:r w:rsidRPr="008B2C00">
              <w:rPr>
                <w:b/>
              </w:rPr>
              <w:t>Thành tiền</w:t>
            </w:r>
          </w:p>
          <w:p w:rsidR="008C621D" w:rsidRPr="008B2C00" w:rsidRDefault="008C621D" w:rsidP="00DD151C">
            <w:pPr>
              <w:widowControl w:val="0"/>
              <w:spacing w:before="20" w:after="20" w:line="390" w:lineRule="exact"/>
              <w:jc w:val="center"/>
            </w:pPr>
            <w:r w:rsidRPr="008B2C00">
              <w:t>(Cột 2x5)</w:t>
            </w:r>
          </w:p>
        </w:tc>
      </w:tr>
      <w:tr w:rsidR="008C621D" w:rsidRPr="008B2C00">
        <w:trPr>
          <w:cantSplit/>
          <w:trHeight w:val="507"/>
        </w:trPr>
        <w:tc>
          <w:tcPr>
            <w:tcW w:w="1057" w:type="pct"/>
            <w:vAlign w:val="center"/>
          </w:tcPr>
          <w:p w:rsidR="008C621D" w:rsidRPr="008B2C00" w:rsidRDefault="008C621D" w:rsidP="00DD151C">
            <w:pPr>
              <w:widowControl w:val="0"/>
              <w:spacing w:before="20" w:after="20" w:line="390" w:lineRule="exact"/>
              <w:jc w:val="center"/>
            </w:pPr>
            <w:r w:rsidRPr="008B2C00">
              <w:t>(1)</w:t>
            </w:r>
          </w:p>
        </w:tc>
        <w:tc>
          <w:tcPr>
            <w:tcW w:w="840" w:type="pct"/>
            <w:vAlign w:val="center"/>
          </w:tcPr>
          <w:p w:rsidR="008C621D" w:rsidRPr="008B2C00" w:rsidRDefault="008C621D" w:rsidP="00DD151C">
            <w:pPr>
              <w:widowControl w:val="0"/>
              <w:spacing w:before="20" w:after="20" w:line="390" w:lineRule="exact"/>
              <w:jc w:val="center"/>
            </w:pPr>
            <w:r w:rsidRPr="008B2C00">
              <w:t>(2)</w:t>
            </w:r>
          </w:p>
        </w:tc>
        <w:tc>
          <w:tcPr>
            <w:tcW w:w="642" w:type="pct"/>
            <w:vAlign w:val="center"/>
          </w:tcPr>
          <w:p w:rsidR="008C621D" w:rsidRPr="008B2C00" w:rsidRDefault="008C621D" w:rsidP="00DD151C">
            <w:pPr>
              <w:widowControl w:val="0"/>
              <w:spacing w:before="20" w:after="20" w:line="390" w:lineRule="exact"/>
              <w:jc w:val="center"/>
            </w:pPr>
            <w:r w:rsidRPr="008B2C00">
              <w:t>(3)</w:t>
            </w:r>
          </w:p>
        </w:tc>
        <w:tc>
          <w:tcPr>
            <w:tcW w:w="779" w:type="pct"/>
            <w:vAlign w:val="center"/>
          </w:tcPr>
          <w:p w:rsidR="008C621D" w:rsidRPr="008B2C00" w:rsidRDefault="008C621D" w:rsidP="00DD151C">
            <w:pPr>
              <w:widowControl w:val="0"/>
              <w:spacing w:before="20" w:after="20" w:line="390" w:lineRule="exact"/>
              <w:jc w:val="center"/>
            </w:pPr>
            <w:r w:rsidRPr="008B2C00">
              <w:t>(4)</w:t>
            </w:r>
          </w:p>
        </w:tc>
        <w:tc>
          <w:tcPr>
            <w:tcW w:w="787" w:type="pct"/>
            <w:vAlign w:val="center"/>
          </w:tcPr>
          <w:p w:rsidR="008C621D" w:rsidRPr="008B2C00" w:rsidRDefault="008C621D" w:rsidP="00DD151C">
            <w:pPr>
              <w:widowControl w:val="0"/>
              <w:spacing w:before="20" w:after="20" w:line="390" w:lineRule="exact"/>
              <w:jc w:val="center"/>
            </w:pPr>
            <w:r w:rsidRPr="008B2C00">
              <w:t>(5)</w:t>
            </w:r>
          </w:p>
        </w:tc>
        <w:tc>
          <w:tcPr>
            <w:tcW w:w="895" w:type="pct"/>
            <w:vAlign w:val="center"/>
          </w:tcPr>
          <w:p w:rsidR="008C621D" w:rsidRPr="008B2C00" w:rsidRDefault="008C621D" w:rsidP="00DD151C">
            <w:pPr>
              <w:widowControl w:val="0"/>
              <w:spacing w:before="20" w:after="20" w:line="390" w:lineRule="exact"/>
              <w:jc w:val="center"/>
            </w:pPr>
            <w:r w:rsidRPr="008B2C00">
              <w:t>(6)</w:t>
            </w:r>
          </w:p>
        </w:tc>
      </w:tr>
      <w:tr w:rsidR="008C621D" w:rsidRPr="008B2C00">
        <w:trPr>
          <w:cantSplit/>
          <w:trHeight w:val="412"/>
        </w:trPr>
        <w:tc>
          <w:tcPr>
            <w:tcW w:w="1057" w:type="pct"/>
          </w:tcPr>
          <w:p w:rsidR="008C621D" w:rsidRPr="008B2C00" w:rsidRDefault="008C621D" w:rsidP="00DD151C">
            <w:pPr>
              <w:widowControl w:val="0"/>
              <w:spacing w:before="20" w:after="20" w:line="390" w:lineRule="exact"/>
              <w:jc w:val="center"/>
              <w:rPr>
                <w:i/>
                <w:iCs/>
              </w:rPr>
            </w:pPr>
          </w:p>
        </w:tc>
        <w:tc>
          <w:tcPr>
            <w:tcW w:w="840" w:type="pct"/>
          </w:tcPr>
          <w:p w:rsidR="008C621D" w:rsidRPr="008B2C00" w:rsidRDefault="008C621D" w:rsidP="00DD151C">
            <w:pPr>
              <w:widowControl w:val="0"/>
              <w:spacing w:before="20" w:after="20" w:line="390" w:lineRule="exact"/>
              <w:rPr>
                <w:i/>
                <w:iCs/>
              </w:rPr>
            </w:pPr>
          </w:p>
        </w:tc>
        <w:tc>
          <w:tcPr>
            <w:tcW w:w="642" w:type="pct"/>
          </w:tcPr>
          <w:p w:rsidR="008C621D" w:rsidRPr="008B2C00" w:rsidRDefault="008C621D" w:rsidP="00DD151C">
            <w:pPr>
              <w:widowControl w:val="0"/>
              <w:spacing w:before="20" w:after="20" w:line="390" w:lineRule="exact"/>
              <w:rPr>
                <w:i/>
                <w:iCs/>
              </w:rPr>
            </w:pPr>
          </w:p>
        </w:tc>
        <w:tc>
          <w:tcPr>
            <w:tcW w:w="779" w:type="pct"/>
          </w:tcPr>
          <w:p w:rsidR="008C621D" w:rsidRPr="008B2C00" w:rsidRDefault="008C621D" w:rsidP="00DD151C">
            <w:pPr>
              <w:widowControl w:val="0"/>
              <w:spacing w:before="20" w:after="20" w:line="390" w:lineRule="exact"/>
              <w:rPr>
                <w:i/>
                <w:iCs/>
              </w:rPr>
            </w:pPr>
          </w:p>
        </w:tc>
        <w:tc>
          <w:tcPr>
            <w:tcW w:w="787" w:type="pct"/>
          </w:tcPr>
          <w:p w:rsidR="008C621D" w:rsidRPr="008B2C00" w:rsidRDefault="008C621D" w:rsidP="00DD151C">
            <w:pPr>
              <w:widowControl w:val="0"/>
              <w:spacing w:before="20" w:after="20" w:line="390" w:lineRule="exact"/>
              <w:rPr>
                <w:i/>
                <w:iCs/>
              </w:rPr>
            </w:pPr>
          </w:p>
        </w:tc>
        <w:tc>
          <w:tcPr>
            <w:tcW w:w="895" w:type="pct"/>
          </w:tcPr>
          <w:p w:rsidR="008C621D" w:rsidRPr="008B2C00" w:rsidRDefault="008C621D" w:rsidP="00DD151C">
            <w:pPr>
              <w:widowControl w:val="0"/>
              <w:spacing w:before="20" w:after="20" w:line="390" w:lineRule="exact"/>
              <w:rPr>
                <w:i/>
                <w:iCs/>
              </w:rPr>
            </w:pPr>
          </w:p>
        </w:tc>
      </w:tr>
      <w:tr w:rsidR="008C621D" w:rsidRPr="008B2C00">
        <w:trPr>
          <w:cantSplit/>
          <w:trHeight w:val="412"/>
        </w:trPr>
        <w:tc>
          <w:tcPr>
            <w:tcW w:w="1057" w:type="pct"/>
          </w:tcPr>
          <w:p w:rsidR="008C621D" w:rsidRPr="008B2C00" w:rsidRDefault="008C621D" w:rsidP="00DD151C">
            <w:pPr>
              <w:widowControl w:val="0"/>
              <w:spacing w:before="20" w:after="20" w:line="390" w:lineRule="exact"/>
            </w:pPr>
          </w:p>
        </w:tc>
        <w:tc>
          <w:tcPr>
            <w:tcW w:w="840" w:type="pct"/>
          </w:tcPr>
          <w:p w:rsidR="008C621D" w:rsidRPr="008B2C00" w:rsidRDefault="008C621D" w:rsidP="00DD151C">
            <w:pPr>
              <w:widowControl w:val="0"/>
              <w:spacing w:before="20" w:after="20" w:line="390" w:lineRule="exact"/>
              <w:rPr>
                <w:strike/>
              </w:rPr>
            </w:pPr>
          </w:p>
        </w:tc>
        <w:tc>
          <w:tcPr>
            <w:tcW w:w="642" w:type="pct"/>
          </w:tcPr>
          <w:p w:rsidR="008C621D" w:rsidRPr="008B2C00" w:rsidRDefault="008C621D" w:rsidP="00DD151C">
            <w:pPr>
              <w:widowControl w:val="0"/>
              <w:spacing w:before="20" w:after="20" w:line="390" w:lineRule="exact"/>
            </w:pPr>
          </w:p>
        </w:tc>
        <w:tc>
          <w:tcPr>
            <w:tcW w:w="779" w:type="pct"/>
          </w:tcPr>
          <w:p w:rsidR="008C621D" w:rsidRPr="008B2C00" w:rsidRDefault="008C621D" w:rsidP="00DD151C">
            <w:pPr>
              <w:widowControl w:val="0"/>
              <w:spacing w:before="20" w:after="20" w:line="390" w:lineRule="exact"/>
            </w:pPr>
          </w:p>
        </w:tc>
        <w:tc>
          <w:tcPr>
            <w:tcW w:w="787" w:type="pct"/>
          </w:tcPr>
          <w:p w:rsidR="008C621D" w:rsidRPr="008B2C00" w:rsidRDefault="008C621D" w:rsidP="00DD151C">
            <w:pPr>
              <w:widowControl w:val="0"/>
              <w:spacing w:before="20" w:after="20" w:line="390" w:lineRule="exact"/>
            </w:pPr>
          </w:p>
        </w:tc>
        <w:tc>
          <w:tcPr>
            <w:tcW w:w="895" w:type="pct"/>
          </w:tcPr>
          <w:p w:rsidR="008C621D" w:rsidRPr="008B2C00" w:rsidRDefault="008C621D" w:rsidP="00DD151C">
            <w:pPr>
              <w:widowControl w:val="0"/>
              <w:spacing w:before="20" w:after="20" w:line="390" w:lineRule="exact"/>
            </w:pPr>
          </w:p>
        </w:tc>
      </w:tr>
      <w:tr w:rsidR="008C621D" w:rsidRPr="008B2C00">
        <w:trPr>
          <w:cantSplit/>
          <w:trHeight w:val="412"/>
        </w:trPr>
        <w:tc>
          <w:tcPr>
            <w:tcW w:w="1057" w:type="pct"/>
          </w:tcPr>
          <w:p w:rsidR="008C621D" w:rsidRPr="008B2C00" w:rsidRDefault="008C621D" w:rsidP="00DD151C">
            <w:pPr>
              <w:widowControl w:val="0"/>
              <w:spacing w:before="20" w:after="20" w:line="390" w:lineRule="exact"/>
            </w:pPr>
          </w:p>
        </w:tc>
        <w:tc>
          <w:tcPr>
            <w:tcW w:w="840" w:type="pct"/>
          </w:tcPr>
          <w:p w:rsidR="008C621D" w:rsidRPr="008B2C00" w:rsidRDefault="008C621D" w:rsidP="00DD151C">
            <w:pPr>
              <w:widowControl w:val="0"/>
              <w:spacing w:before="20" w:after="20" w:line="390" w:lineRule="exact"/>
              <w:rPr>
                <w:strike/>
              </w:rPr>
            </w:pPr>
          </w:p>
        </w:tc>
        <w:tc>
          <w:tcPr>
            <w:tcW w:w="642" w:type="pct"/>
          </w:tcPr>
          <w:p w:rsidR="008C621D" w:rsidRPr="008B2C00" w:rsidRDefault="008C621D" w:rsidP="00DD151C">
            <w:pPr>
              <w:widowControl w:val="0"/>
              <w:spacing w:before="20" w:after="20" w:line="390" w:lineRule="exact"/>
            </w:pPr>
          </w:p>
        </w:tc>
        <w:tc>
          <w:tcPr>
            <w:tcW w:w="779" w:type="pct"/>
          </w:tcPr>
          <w:p w:rsidR="008C621D" w:rsidRPr="008B2C00" w:rsidRDefault="008C621D" w:rsidP="00DD151C">
            <w:pPr>
              <w:widowControl w:val="0"/>
              <w:spacing w:before="20" w:after="20" w:line="390" w:lineRule="exact"/>
            </w:pPr>
          </w:p>
        </w:tc>
        <w:tc>
          <w:tcPr>
            <w:tcW w:w="787" w:type="pct"/>
          </w:tcPr>
          <w:p w:rsidR="008C621D" w:rsidRPr="008B2C00" w:rsidRDefault="008C621D" w:rsidP="00DD151C">
            <w:pPr>
              <w:widowControl w:val="0"/>
              <w:spacing w:before="20" w:after="20" w:line="390" w:lineRule="exact"/>
              <w:rPr>
                <w:b/>
              </w:rPr>
            </w:pPr>
          </w:p>
        </w:tc>
        <w:tc>
          <w:tcPr>
            <w:tcW w:w="895" w:type="pct"/>
          </w:tcPr>
          <w:p w:rsidR="008C621D" w:rsidRPr="008B2C00" w:rsidRDefault="008C621D" w:rsidP="00DD151C">
            <w:pPr>
              <w:widowControl w:val="0"/>
              <w:spacing w:before="20" w:after="20" w:line="390" w:lineRule="exact"/>
            </w:pPr>
          </w:p>
        </w:tc>
      </w:tr>
      <w:tr w:rsidR="008C621D" w:rsidRPr="008B2C00">
        <w:trPr>
          <w:cantSplit/>
          <w:trHeight w:val="412"/>
        </w:trPr>
        <w:tc>
          <w:tcPr>
            <w:tcW w:w="4105" w:type="pct"/>
            <w:gridSpan w:val="5"/>
          </w:tcPr>
          <w:p w:rsidR="008C621D" w:rsidRPr="008B2C00" w:rsidRDefault="008C621D" w:rsidP="00DD151C">
            <w:pPr>
              <w:widowControl w:val="0"/>
              <w:spacing w:before="20" w:after="20" w:line="390" w:lineRule="exact"/>
              <w:jc w:val="center"/>
              <w:rPr>
                <w:b/>
              </w:rPr>
            </w:pPr>
            <w:r w:rsidRPr="008B2C00">
              <w:rPr>
                <w:b/>
              </w:rPr>
              <w:t>Tổng giá các dịch vụ liên quan đã bao gồm thuế, phí, lệ phí (nếu có)</w:t>
            </w:r>
          </w:p>
          <w:p w:rsidR="008C621D" w:rsidRPr="008B2C00" w:rsidRDefault="008C621D" w:rsidP="00DD151C">
            <w:pPr>
              <w:widowControl w:val="0"/>
              <w:spacing w:before="20" w:after="20" w:line="390" w:lineRule="exact"/>
              <w:jc w:val="center"/>
            </w:pPr>
            <w:r w:rsidRPr="008B2C00">
              <w:rPr>
                <w:i/>
                <w:iCs/>
              </w:rPr>
              <w:t>(Kết chuyển sang bảng giá hợp đồng)</w:t>
            </w:r>
          </w:p>
        </w:tc>
        <w:tc>
          <w:tcPr>
            <w:tcW w:w="895" w:type="pct"/>
          </w:tcPr>
          <w:p w:rsidR="008C621D" w:rsidRPr="008B2C00" w:rsidRDefault="008C621D" w:rsidP="00DD151C">
            <w:pPr>
              <w:widowControl w:val="0"/>
              <w:spacing w:before="20" w:after="20" w:line="390" w:lineRule="exact"/>
              <w:jc w:val="center"/>
              <w:rPr>
                <w:b/>
              </w:rPr>
            </w:pPr>
            <w:r w:rsidRPr="008B2C00">
              <w:rPr>
                <w:b/>
              </w:rPr>
              <w:t>(I)</w:t>
            </w:r>
          </w:p>
        </w:tc>
      </w:tr>
    </w:tbl>
    <w:p w:rsidR="008C621D" w:rsidRPr="008B2C00" w:rsidRDefault="008C621D" w:rsidP="00195186">
      <w:pPr>
        <w:pStyle w:val="BodyText"/>
        <w:widowControl w:val="0"/>
        <w:spacing w:before="80" w:line="390" w:lineRule="exact"/>
        <w:ind w:firstLine="454"/>
        <w:jc w:val="center"/>
        <w:rPr>
          <w:rFonts w:ascii="Times New Roman" w:hAnsi="Times New Roman"/>
          <w:b w:val="0"/>
          <w:sz w:val="28"/>
          <w:szCs w:val="28"/>
        </w:rPr>
      </w:pPr>
    </w:p>
    <w:tbl>
      <w:tblPr>
        <w:tblW w:w="5285" w:type="pct"/>
        <w:tblInd w:w="-228" w:type="dxa"/>
        <w:tblLook w:val="01E0"/>
      </w:tblPr>
      <w:tblGrid>
        <w:gridCol w:w="5051"/>
        <w:gridCol w:w="5055"/>
      </w:tblGrid>
      <w:tr w:rsidR="008C621D" w:rsidRPr="008B2C00">
        <w:tc>
          <w:tcPr>
            <w:tcW w:w="2499" w:type="pct"/>
            <w:shd w:val="clear" w:color="auto" w:fill="auto"/>
          </w:tcPr>
          <w:p w:rsidR="00544003" w:rsidRPr="008B2C00" w:rsidRDefault="008C621D" w:rsidP="00544003">
            <w:pPr>
              <w:pStyle w:val="BodyText"/>
              <w:widowControl w:val="0"/>
              <w:spacing w:line="360" w:lineRule="exact"/>
              <w:jc w:val="center"/>
              <w:rPr>
                <w:rFonts w:ascii="Times New Roman" w:hAnsi="Times New Roman"/>
                <w:sz w:val="26"/>
                <w:szCs w:val="26"/>
                <w:lang w:val="es-ES"/>
              </w:rPr>
            </w:pPr>
            <w:r w:rsidRPr="008B2C00">
              <w:rPr>
                <w:rFonts w:ascii="Times New Roman" w:hAnsi="Times New Roman"/>
                <w:sz w:val="26"/>
                <w:szCs w:val="26"/>
                <w:lang w:val="es-ES"/>
              </w:rPr>
              <w:t xml:space="preserve">ĐẠI DIỆN HỢP PHÁP </w:t>
            </w:r>
          </w:p>
          <w:p w:rsidR="008C621D" w:rsidRPr="008B2C00" w:rsidRDefault="008C621D" w:rsidP="00544003">
            <w:pPr>
              <w:pStyle w:val="BodyText"/>
              <w:widowControl w:val="0"/>
              <w:spacing w:line="360" w:lineRule="exact"/>
              <w:jc w:val="center"/>
              <w:rPr>
                <w:rFonts w:ascii="Times New Roman" w:hAnsi="Times New Roman"/>
                <w:sz w:val="26"/>
                <w:szCs w:val="26"/>
                <w:lang w:val="es-ES"/>
              </w:rPr>
            </w:pPr>
            <w:r w:rsidRPr="008B2C00">
              <w:rPr>
                <w:rFonts w:ascii="Times New Roman" w:hAnsi="Times New Roman"/>
                <w:sz w:val="26"/>
                <w:szCs w:val="26"/>
                <w:lang w:val="es-ES"/>
              </w:rPr>
              <w:t>CỦA NHÀ THẦU</w:t>
            </w:r>
          </w:p>
          <w:p w:rsidR="008C621D" w:rsidRPr="008B2C00" w:rsidRDefault="008C621D" w:rsidP="00544003">
            <w:pPr>
              <w:pStyle w:val="BodyText"/>
              <w:widowControl w:val="0"/>
              <w:spacing w:line="360" w:lineRule="exact"/>
              <w:jc w:val="center"/>
              <w:rPr>
                <w:rFonts w:ascii="Times New Roman" w:hAnsi="Times New Roman"/>
                <w:b w:val="0"/>
                <w:i/>
                <w:sz w:val="26"/>
                <w:szCs w:val="26"/>
                <w:lang w:val="es-ES"/>
              </w:rPr>
            </w:pPr>
            <w:r w:rsidRPr="008B2C00">
              <w:rPr>
                <w:rFonts w:ascii="Times New Roman" w:hAnsi="Times New Roman"/>
                <w:b w:val="0"/>
                <w:i/>
                <w:sz w:val="26"/>
                <w:szCs w:val="26"/>
                <w:lang w:val="es-ES"/>
              </w:rPr>
              <w:t>[</w:t>
            </w:r>
            <w:r w:rsidR="002D1D60" w:rsidRPr="008B2C00">
              <w:rPr>
                <w:rFonts w:ascii="Times New Roman" w:hAnsi="Times New Roman"/>
                <w:b w:val="0"/>
                <w:i/>
                <w:sz w:val="26"/>
                <w:szCs w:val="26"/>
                <w:lang w:val="es-ES"/>
              </w:rPr>
              <w:t>G</w:t>
            </w:r>
            <w:r w:rsidRPr="008B2C00">
              <w:rPr>
                <w:rFonts w:ascii="Times New Roman" w:hAnsi="Times New Roman"/>
                <w:b w:val="0"/>
                <w:i/>
                <w:sz w:val="26"/>
                <w:szCs w:val="26"/>
                <w:lang w:val="es-ES"/>
              </w:rPr>
              <w:t>hi tên, chức danh, ký tên và đóng dấu]</w:t>
            </w:r>
            <w:r w:rsidRPr="008B2C00">
              <w:rPr>
                <w:rFonts w:ascii="Times New Roman" w:hAnsi="Times New Roman"/>
                <w:b w:val="0"/>
                <w:i/>
                <w:sz w:val="26"/>
                <w:szCs w:val="26"/>
                <w:lang w:val="es-ES"/>
              </w:rPr>
              <w:br w:type="page"/>
            </w:r>
          </w:p>
        </w:tc>
        <w:tc>
          <w:tcPr>
            <w:tcW w:w="2501" w:type="pct"/>
            <w:shd w:val="clear" w:color="auto" w:fill="auto"/>
          </w:tcPr>
          <w:p w:rsidR="00544003" w:rsidRPr="008B2C00" w:rsidRDefault="008C621D" w:rsidP="00544003">
            <w:pPr>
              <w:pStyle w:val="BodyText"/>
              <w:widowControl w:val="0"/>
              <w:spacing w:line="360" w:lineRule="exact"/>
              <w:jc w:val="center"/>
              <w:rPr>
                <w:rFonts w:ascii="Times New Roman" w:hAnsi="Times New Roman"/>
                <w:sz w:val="26"/>
                <w:szCs w:val="26"/>
                <w:lang w:val="es-ES"/>
              </w:rPr>
            </w:pPr>
            <w:r w:rsidRPr="008B2C00">
              <w:rPr>
                <w:rFonts w:ascii="Times New Roman" w:hAnsi="Times New Roman"/>
                <w:sz w:val="26"/>
                <w:szCs w:val="26"/>
                <w:lang w:val="es-ES"/>
              </w:rPr>
              <w:t xml:space="preserve">ĐẠI DIỆN HỢP PHÁP </w:t>
            </w:r>
          </w:p>
          <w:p w:rsidR="008C621D" w:rsidRPr="008B2C00" w:rsidRDefault="008C621D" w:rsidP="00544003">
            <w:pPr>
              <w:pStyle w:val="BodyText"/>
              <w:widowControl w:val="0"/>
              <w:spacing w:line="360" w:lineRule="exact"/>
              <w:jc w:val="center"/>
              <w:rPr>
                <w:rFonts w:ascii="Times New Roman" w:hAnsi="Times New Roman"/>
                <w:sz w:val="26"/>
                <w:szCs w:val="26"/>
                <w:lang w:val="es-ES"/>
              </w:rPr>
            </w:pPr>
            <w:r w:rsidRPr="008B2C00">
              <w:rPr>
                <w:rFonts w:ascii="Times New Roman" w:hAnsi="Times New Roman"/>
                <w:sz w:val="26"/>
                <w:szCs w:val="26"/>
                <w:lang w:val="es-ES"/>
              </w:rPr>
              <w:t>CỦA CHỦ ĐẦU TƯ</w:t>
            </w:r>
          </w:p>
          <w:p w:rsidR="008C621D" w:rsidRPr="008B2C00" w:rsidRDefault="008C621D" w:rsidP="00544003">
            <w:pPr>
              <w:pStyle w:val="BodyText"/>
              <w:widowControl w:val="0"/>
              <w:spacing w:line="360" w:lineRule="exact"/>
              <w:jc w:val="center"/>
              <w:rPr>
                <w:rFonts w:ascii="Times New Roman" w:hAnsi="Times New Roman"/>
                <w:b w:val="0"/>
                <w:i/>
                <w:sz w:val="26"/>
                <w:szCs w:val="26"/>
                <w:lang w:val="es-ES"/>
              </w:rPr>
            </w:pPr>
            <w:r w:rsidRPr="008B2C00">
              <w:rPr>
                <w:rFonts w:ascii="Times New Roman" w:hAnsi="Times New Roman"/>
                <w:b w:val="0"/>
                <w:i/>
                <w:sz w:val="26"/>
                <w:szCs w:val="26"/>
                <w:lang w:val="es-ES"/>
              </w:rPr>
              <w:t>[</w:t>
            </w:r>
            <w:r w:rsidR="002D1D60" w:rsidRPr="008B2C00">
              <w:rPr>
                <w:rFonts w:ascii="Times New Roman" w:hAnsi="Times New Roman"/>
                <w:b w:val="0"/>
                <w:i/>
                <w:sz w:val="26"/>
                <w:szCs w:val="26"/>
                <w:lang w:val="es-ES"/>
              </w:rPr>
              <w:t>G</w:t>
            </w:r>
            <w:r w:rsidRPr="008B2C00">
              <w:rPr>
                <w:rFonts w:ascii="Times New Roman" w:hAnsi="Times New Roman"/>
                <w:b w:val="0"/>
                <w:i/>
                <w:sz w:val="26"/>
                <w:szCs w:val="26"/>
                <w:lang w:val="es-ES"/>
              </w:rPr>
              <w:t>hi tên, chức danh, ký tên và đóng dấu]</w:t>
            </w:r>
          </w:p>
        </w:tc>
      </w:tr>
    </w:tbl>
    <w:p w:rsidR="008C621D" w:rsidRPr="008B2C00" w:rsidRDefault="008C621D" w:rsidP="00195186">
      <w:pPr>
        <w:pStyle w:val="BodyText"/>
        <w:widowControl w:val="0"/>
        <w:spacing w:before="80" w:line="390" w:lineRule="exact"/>
        <w:ind w:firstLine="454"/>
        <w:jc w:val="right"/>
        <w:rPr>
          <w:rFonts w:ascii="Times New Roman" w:hAnsi="Times New Roman"/>
          <w:i/>
          <w:sz w:val="28"/>
          <w:szCs w:val="28"/>
          <w:lang w:val="es-ES"/>
        </w:rPr>
      </w:pPr>
    </w:p>
    <w:p w:rsidR="008C621D" w:rsidRPr="008B2C00" w:rsidRDefault="008C621D" w:rsidP="005A7C1B">
      <w:pPr>
        <w:pStyle w:val="BodyText"/>
        <w:widowControl w:val="0"/>
        <w:spacing w:line="384" w:lineRule="exact"/>
        <w:jc w:val="right"/>
        <w:rPr>
          <w:rFonts w:ascii="Times New Roman" w:eastAsia="Arial" w:hAnsi="Times New Roman"/>
          <w:sz w:val="28"/>
          <w:szCs w:val="28"/>
          <w:lang w:val="es-ES_tradnl"/>
        </w:rPr>
      </w:pPr>
      <w:r w:rsidRPr="008B2C00">
        <w:rPr>
          <w:rFonts w:ascii="Times New Roman" w:hAnsi="Times New Roman"/>
          <w:i/>
          <w:sz w:val="28"/>
          <w:szCs w:val="28"/>
          <w:lang w:val="es-ES"/>
        </w:rPr>
        <w:br w:type="page"/>
      </w:r>
      <w:r w:rsidRPr="008B2C00">
        <w:rPr>
          <w:rFonts w:ascii="Times New Roman" w:hAnsi="Times New Roman"/>
          <w:sz w:val="28"/>
          <w:szCs w:val="28"/>
          <w:lang w:val="es-ES"/>
        </w:rPr>
        <w:lastRenderedPageBreak/>
        <w:t>M</w:t>
      </w:r>
      <w:r w:rsidRPr="008B2C00">
        <w:rPr>
          <w:rFonts w:ascii="Times New Roman" w:eastAsia="Arial" w:hAnsi="Times New Roman"/>
          <w:sz w:val="28"/>
          <w:szCs w:val="28"/>
          <w:lang w:val="es-ES_tradnl"/>
        </w:rPr>
        <w:t>ẫu số 23</w:t>
      </w:r>
    </w:p>
    <w:p w:rsidR="008C621D" w:rsidRPr="008B2C00" w:rsidRDefault="008C621D" w:rsidP="005A7C1B">
      <w:pPr>
        <w:widowControl w:val="0"/>
        <w:spacing w:line="384" w:lineRule="exact"/>
        <w:jc w:val="center"/>
        <w:rPr>
          <w:b/>
          <w:vertAlign w:val="superscript"/>
          <w:lang w:val="es-ES"/>
        </w:rPr>
      </w:pPr>
      <w:r w:rsidRPr="008B2C00">
        <w:rPr>
          <w:b/>
          <w:lang w:val="es-ES"/>
        </w:rPr>
        <w:t>BẢO LÃNH THỰC HIỆN HỢP ĐỒNG</w:t>
      </w:r>
      <w:r w:rsidRPr="008B2C00">
        <w:rPr>
          <w:b/>
          <w:vertAlign w:val="superscript"/>
          <w:lang w:val="es-ES"/>
        </w:rPr>
        <w:t>(1)</w:t>
      </w:r>
    </w:p>
    <w:p w:rsidR="008C621D" w:rsidRPr="008B2C00" w:rsidRDefault="008C621D" w:rsidP="005A7C1B">
      <w:pPr>
        <w:widowControl w:val="0"/>
        <w:spacing w:line="384" w:lineRule="exact"/>
        <w:jc w:val="center"/>
        <w:rPr>
          <w:b/>
          <w:vertAlign w:val="superscript"/>
          <w:lang w:val="es-ES"/>
        </w:rPr>
      </w:pPr>
    </w:p>
    <w:p w:rsidR="008C621D" w:rsidRPr="008B2C00" w:rsidRDefault="006848D2" w:rsidP="005A7C1B">
      <w:pPr>
        <w:widowControl w:val="0"/>
        <w:spacing w:line="384" w:lineRule="exact"/>
        <w:jc w:val="right"/>
        <w:rPr>
          <w:lang w:val="es-ES"/>
        </w:rPr>
      </w:pPr>
      <w:r w:rsidRPr="008B2C00">
        <w:rPr>
          <w:lang w:val="es-ES"/>
        </w:rPr>
        <w:t>____, ngày</w:t>
      </w:r>
      <w:r w:rsidR="008C621D" w:rsidRPr="008B2C00">
        <w:rPr>
          <w:lang w:val="es-ES"/>
        </w:rPr>
        <w:t>____ tháng____ năm____</w:t>
      </w:r>
    </w:p>
    <w:p w:rsidR="008C621D" w:rsidRPr="008B2C00" w:rsidRDefault="008C621D" w:rsidP="005A7C1B">
      <w:pPr>
        <w:widowControl w:val="0"/>
        <w:spacing w:line="384" w:lineRule="exact"/>
        <w:rPr>
          <w:lang w:val="es-ES"/>
        </w:rPr>
      </w:pPr>
    </w:p>
    <w:p w:rsidR="008C621D" w:rsidRPr="008B2C00" w:rsidRDefault="008C621D" w:rsidP="005A7C1B">
      <w:pPr>
        <w:widowControl w:val="0"/>
        <w:spacing w:line="384" w:lineRule="exact"/>
        <w:jc w:val="center"/>
        <w:rPr>
          <w:i/>
          <w:lang w:val="es-ES"/>
        </w:rPr>
      </w:pPr>
      <w:r w:rsidRPr="008B2C00">
        <w:rPr>
          <w:lang w:val="es-ES"/>
        </w:rPr>
        <w:t>Kính gửi:_________</w:t>
      </w:r>
      <w:r w:rsidRPr="008B2C00">
        <w:rPr>
          <w:i/>
          <w:lang w:val="es-ES"/>
        </w:rPr>
        <w:t>[ghi tên Chủ đầu tư]</w:t>
      </w:r>
    </w:p>
    <w:p w:rsidR="008C621D" w:rsidRPr="008B2C00" w:rsidRDefault="008C621D" w:rsidP="005A7C1B">
      <w:pPr>
        <w:widowControl w:val="0"/>
        <w:spacing w:line="384" w:lineRule="exact"/>
        <w:jc w:val="center"/>
        <w:rPr>
          <w:lang w:val="es-ES"/>
        </w:rPr>
      </w:pPr>
      <w:r w:rsidRPr="008B2C00">
        <w:rPr>
          <w:lang w:val="es-ES"/>
        </w:rPr>
        <w:t>(sau đây gọi là Chủ đầu tư)</w:t>
      </w:r>
    </w:p>
    <w:p w:rsidR="008C621D" w:rsidRPr="008B2C00" w:rsidRDefault="008C621D" w:rsidP="005A7C1B">
      <w:pPr>
        <w:widowControl w:val="0"/>
        <w:spacing w:line="384" w:lineRule="exact"/>
        <w:ind w:firstLine="454"/>
        <w:rPr>
          <w:lang w:val="es-ES"/>
        </w:rPr>
      </w:pPr>
    </w:p>
    <w:p w:rsidR="008C621D" w:rsidRPr="008B2C00" w:rsidRDefault="008C621D" w:rsidP="005A7C1B">
      <w:pPr>
        <w:pStyle w:val="BodyText"/>
        <w:widowControl w:val="0"/>
        <w:spacing w:line="384" w:lineRule="exact"/>
        <w:ind w:firstLine="454"/>
        <w:jc w:val="both"/>
        <w:rPr>
          <w:rFonts w:ascii="Times New Roman" w:hAnsi="Times New Roman"/>
          <w:b w:val="0"/>
          <w:sz w:val="28"/>
          <w:szCs w:val="28"/>
          <w:vertAlign w:val="superscript"/>
          <w:lang w:val="es-ES"/>
        </w:rPr>
      </w:pPr>
      <w:r w:rsidRPr="008B2C00">
        <w:rPr>
          <w:rFonts w:ascii="Times New Roman" w:hAnsi="Times New Roman"/>
          <w:b w:val="0"/>
          <w:sz w:val="28"/>
          <w:szCs w:val="28"/>
          <w:lang w:val="es-ES"/>
        </w:rPr>
        <w:t>Theo đề nghị của____</w:t>
      </w:r>
      <w:r w:rsidRPr="008B2C00">
        <w:rPr>
          <w:rFonts w:ascii="Times New Roman" w:hAnsi="Times New Roman"/>
          <w:b w:val="0"/>
          <w:i/>
          <w:sz w:val="28"/>
          <w:szCs w:val="28"/>
          <w:lang w:val="es-ES"/>
        </w:rPr>
        <w:t>[ghi tên Nhà thầu]</w:t>
      </w:r>
      <w:r w:rsidRPr="008B2C00">
        <w:rPr>
          <w:rFonts w:ascii="Times New Roman" w:hAnsi="Times New Roman"/>
          <w:b w:val="0"/>
          <w:sz w:val="28"/>
          <w:szCs w:val="28"/>
          <w:lang w:val="es-ES"/>
        </w:rPr>
        <w:t xml:space="preserve"> (sau đây gọi là Nhà thầu) là Nhà thầu đã trúng thầu gói thầu____</w:t>
      </w:r>
      <w:r w:rsidRPr="008B2C00">
        <w:rPr>
          <w:rFonts w:ascii="Times New Roman" w:hAnsi="Times New Roman"/>
          <w:b w:val="0"/>
          <w:i/>
          <w:sz w:val="28"/>
          <w:szCs w:val="28"/>
          <w:lang w:val="es-ES"/>
        </w:rPr>
        <w:t>[ghi tên gói thầu]</w:t>
      </w:r>
      <w:r w:rsidRPr="008B2C00">
        <w:rPr>
          <w:rFonts w:ascii="Times New Roman" w:hAnsi="Times New Roman"/>
          <w:b w:val="0"/>
          <w:sz w:val="28"/>
          <w:szCs w:val="28"/>
          <w:lang w:val="es-ES"/>
        </w:rPr>
        <w:t xml:space="preserve"> và cam kết sẽ ký kết hợp đồng cung cấp hàng </w:t>
      </w:r>
      <w:r w:rsidR="00707C50" w:rsidRPr="008B2C00">
        <w:rPr>
          <w:rFonts w:ascii="Times New Roman" w:hAnsi="Times New Roman"/>
          <w:b w:val="0"/>
          <w:sz w:val="28"/>
          <w:szCs w:val="28"/>
          <w:lang w:val="es-ES"/>
        </w:rPr>
        <w:t xml:space="preserve">hóa </w:t>
      </w:r>
      <w:r w:rsidRPr="008B2C00">
        <w:rPr>
          <w:rFonts w:ascii="Times New Roman" w:hAnsi="Times New Roman"/>
          <w:b w:val="0"/>
          <w:sz w:val="28"/>
          <w:szCs w:val="28"/>
          <w:lang w:val="es-ES"/>
        </w:rPr>
        <w:t xml:space="preserve">cho gói thầu </w:t>
      </w:r>
      <w:r w:rsidR="00DF0DB7" w:rsidRPr="008B2C00">
        <w:rPr>
          <w:rFonts w:ascii="Times New Roman" w:hAnsi="Times New Roman"/>
          <w:b w:val="0"/>
          <w:sz w:val="28"/>
          <w:szCs w:val="28"/>
          <w:lang w:val="es-ES"/>
        </w:rPr>
        <w:t>trên (sau đây gọi là hợp đồng);</w:t>
      </w:r>
      <w:r w:rsidRPr="008B2C00">
        <w:rPr>
          <w:rFonts w:ascii="Times New Roman" w:hAnsi="Times New Roman"/>
          <w:b w:val="0"/>
          <w:sz w:val="28"/>
          <w:szCs w:val="28"/>
          <w:vertAlign w:val="superscript"/>
          <w:lang w:val="es-ES"/>
        </w:rPr>
        <w:t>(2)</w:t>
      </w:r>
    </w:p>
    <w:p w:rsidR="008C621D" w:rsidRPr="008B2C00" w:rsidRDefault="008C621D" w:rsidP="005A7C1B">
      <w:pPr>
        <w:pStyle w:val="BodyText"/>
        <w:widowControl w:val="0"/>
        <w:spacing w:before="80" w:line="384"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Theo quy định trong E-HSMT </w:t>
      </w:r>
      <w:r w:rsidRPr="008B2C00">
        <w:rPr>
          <w:rFonts w:ascii="Times New Roman" w:hAnsi="Times New Roman"/>
          <w:b w:val="0"/>
          <w:i/>
          <w:sz w:val="28"/>
          <w:szCs w:val="28"/>
          <w:lang w:val="es-ES"/>
        </w:rPr>
        <w:t>(hoặc hợp đồng)</w:t>
      </w:r>
      <w:r w:rsidRPr="008B2C00">
        <w:rPr>
          <w:rFonts w:ascii="Times New Roman" w:hAnsi="Times New Roman"/>
          <w:b w:val="0"/>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rsidR="008C621D" w:rsidRPr="008B2C00" w:rsidRDefault="008C621D" w:rsidP="005A7C1B">
      <w:pPr>
        <w:pStyle w:val="BodyText"/>
        <w:widowControl w:val="0"/>
        <w:spacing w:before="80" w:line="384"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Chúng tôi,____</w:t>
      </w:r>
      <w:r w:rsidRPr="008B2C00">
        <w:rPr>
          <w:rFonts w:ascii="Times New Roman" w:hAnsi="Times New Roman"/>
          <w:b w:val="0"/>
          <w:i/>
          <w:sz w:val="28"/>
          <w:szCs w:val="28"/>
          <w:lang w:val="es-ES"/>
        </w:rPr>
        <w:t>[ghi tên của ngân hàng]</w:t>
      </w:r>
      <w:r w:rsidRPr="008B2C00">
        <w:rPr>
          <w:rFonts w:ascii="Times New Roman" w:hAnsi="Times New Roman"/>
          <w:b w:val="0"/>
          <w:sz w:val="28"/>
          <w:szCs w:val="28"/>
          <w:lang w:val="es-ES"/>
        </w:rPr>
        <w:t xml:space="preserve"> ở____</w:t>
      </w:r>
      <w:r w:rsidRPr="008B2C00">
        <w:rPr>
          <w:rFonts w:ascii="Times New Roman" w:hAnsi="Times New Roman"/>
          <w:b w:val="0"/>
          <w:i/>
          <w:sz w:val="28"/>
          <w:szCs w:val="28"/>
          <w:lang w:val="es-ES"/>
        </w:rPr>
        <w:t>[ghi tên quốc gia hoặc vùng lãnh thổ]</w:t>
      </w:r>
      <w:r w:rsidRPr="008B2C00">
        <w:rPr>
          <w:rFonts w:ascii="Times New Roman" w:hAnsi="Times New Roman"/>
          <w:b w:val="0"/>
          <w:sz w:val="28"/>
          <w:szCs w:val="28"/>
          <w:lang w:val="es-ES"/>
        </w:rPr>
        <w:t xml:space="preserve"> có trụ sở đăng ký tại____</w:t>
      </w:r>
      <w:r w:rsidRPr="008B2C00">
        <w:rPr>
          <w:rFonts w:ascii="Times New Roman" w:hAnsi="Times New Roman"/>
          <w:b w:val="0"/>
          <w:i/>
          <w:sz w:val="28"/>
          <w:szCs w:val="28"/>
          <w:lang w:val="es-ES"/>
        </w:rPr>
        <w:t>[ghi địa chỉ của ngân hàng</w:t>
      </w:r>
      <w:r w:rsidRPr="008B2C00">
        <w:rPr>
          <w:rFonts w:ascii="Times New Roman" w:hAnsi="Times New Roman"/>
          <w:b w:val="0"/>
          <w:sz w:val="28"/>
          <w:szCs w:val="28"/>
          <w:vertAlign w:val="superscript"/>
          <w:lang w:val="es-ES"/>
        </w:rPr>
        <w:t>(3)</w:t>
      </w:r>
      <w:r w:rsidRPr="008B2C00">
        <w:rPr>
          <w:rFonts w:ascii="Times New Roman" w:hAnsi="Times New Roman"/>
          <w:b w:val="0"/>
          <w:i/>
          <w:sz w:val="28"/>
          <w:szCs w:val="28"/>
          <w:lang w:val="es-ES"/>
        </w:rPr>
        <w:t>]</w:t>
      </w:r>
      <w:r w:rsidRPr="008B2C00">
        <w:rPr>
          <w:rFonts w:ascii="Times New Roman" w:hAnsi="Times New Roman"/>
          <w:b w:val="0"/>
          <w:sz w:val="28"/>
          <w:szCs w:val="28"/>
          <w:lang w:val="es-ES"/>
        </w:rPr>
        <w:t xml:space="preserve"> (sau đây gọi là “Ngân hàng”), xin cam kết bảo lãnh cho việc thực hiện hợp đồng của Nhà thầu với số tiền là____</w:t>
      </w:r>
      <w:r w:rsidRPr="008B2C00">
        <w:rPr>
          <w:rFonts w:ascii="Times New Roman" w:hAnsi="Times New Roman"/>
          <w:b w:val="0"/>
          <w:i/>
          <w:sz w:val="28"/>
          <w:szCs w:val="28"/>
          <w:lang w:val="es-ES"/>
        </w:rPr>
        <w:t xml:space="preserve">[ghi rõ giá trị tương ứng bằng số, bằng chữ và đồng tiền sử dụng theo quy định tại Mục 6.1 </w:t>
      </w:r>
      <w:r w:rsidRPr="008B2C00">
        <w:rPr>
          <w:rFonts w:ascii="Times New Roman" w:eastAsia="Arial" w:hAnsi="Times New Roman"/>
          <w:i/>
          <w:sz w:val="28"/>
          <w:szCs w:val="28"/>
          <w:lang w:val="es-ES"/>
        </w:rPr>
        <w:t>E-ĐKCT</w:t>
      </w:r>
      <w:r w:rsidRPr="008B2C00">
        <w:rPr>
          <w:rFonts w:ascii="Times New Roman" w:eastAsia="Arial" w:hAnsi="Times New Roman"/>
          <w:b w:val="0"/>
          <w:i/>
          <w:sz w:val="28"/>
          <w:szCs w:val="28"/>
          <w:lang w:val="es-ES"/>
        </w:rPr>
        <w:t xml:space="preserve"> của E-HSMT</w:t>
      </w:r>
      <w:r w:rsidRPr="008B2C00">
        <w:rPr>
          <w:rFonts w:ascii="Times New Roman" w:hAnsi="Times New Roman"/>
          <w:b w:val="0"/>
          <w:i/>
          <w:sz w:val="28"/>
          <w:szCs w:val="28"/>
          <w:lang w:val="es-ES"/>
        </w:rPr>
        <w:t>]</w:t>
      </w:r>
      <w:r w:rsidRPr="008B2C00">
        <w:rPr>
          <w:rFonts w:ascii="Times New Roman" w:hAnsi="Times New Roman"/>
          <w:b w:val="0"/>
          <w:sz w:val="28"/>
          <w:szCs w:val="28"/>
          <w:lang w:val="es-ES"/>
        </w:rPr>
        <w:t>. Chúng tôi cam kết thanh toán vô điều kiện, không hủy ngang cho Chủ đầu tư bất cứ khoản tiền nào trong giới hạn____</w:t>
      </w:r>
      <w:r w:rsidRPr="008B2C00">
        <w:rPr>
          <w:rFonts w:ascii="Times New Roman" w:hAnsi="Times New Roman"/>
          <w:b w:val="0"/>
          <w:i/>
          <w:sz w:val="28"/>
          <w:szCs w:val="28"/>
          <w:lang w:val="es-ES"/>
        </w:rPr>
        <w:t>[ghi số tiền bảo lãnh]</w:t>
      </w:r>
      <w:r w:rsidRPr="008B2C00">
        <w:rPr>
          <w:rFonts w:ascii="Times New Roman" w:hAnsi="Times New Roman"/>
          <w:b w:val="0"/>
          <w:sz w:val="28"/>
          <w:szCs w:val="28"/>
          <w:lang w:val="es-ES"/>
        </w:rPr>
        <w:t xml:space="preserve"> như đã nêu trên, khi có văn bản của Chủ đầu tư thông báo Nhà thầu vi phạm hợp đồng trong thời hạn hiệu lực của bảo lãnh thực hiện hợp đồng.</w:t>
      </w:r>
    </w:p>
    <w:p w:rsidR="008C621D" w:rsidRPr="008B2C00" w:rsidRDefault="008C621D" w:rsidP="005A7C1B">
      <w:pPr>
        <w:pStyle w:val="BodyText"/>
        <w:widowControl w:val="0"/>
        <w:spacing w:before="80" w:line="384"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Bảo lãnh này có hiệu lực kể từ ngày phát hành cho đến hết ngày___tháng___năm____</w:t>
      </w:r>
      <w:r w:rsidRPr="008B2C00">
        <w:rPr>
          <w:rFonts w:ascii="Times New Roman" w:hAnsi="Times New Roman"/>
          <w:b w:val="0"/>
          <w:sz w:val="28"/>
          <w:szCs w:val="28"/>
          <w:vertAlign w:val="superscript"/>
          <w:lang w:val="es-ES"/>
        </w:rPr>
        <w:t>(4)</w:t>
      </w:r>
      <w:r w:rsidRPr="008B2C00">
        <w:rPr>
          <w:rFonts w:ascii="Times New Roman" w:hAnsi="Times New Roman"/>
          <w:b w:val="0"/>
          <w:sz w:val="28"/>
          <w:szCs w:val="28"/>
          <w:lang w:val="es-ES"/>
        </w:rPr>
        <w:t>.</w:t>
      </w:r>
    </w:p>
    <w:p w:rsidR="006848D2" w:rsidRPr="008B2C00" w:rsidRDefault="006848D2" w:rsidP="005A7C1B">
      <w:pPr>
        <w:pStyle w:val="BodyText"/>
        <w:widowControl w:val="0"/>
        <w:spacing w:line="384" w:lineRule="exact"/>
        <w:jc w:val="center"/>
        <w:rPr>
          <w:rFonts w:ascii="Times New Roman" w:hAnsi="Times New Roman"/>
          <w:b w:val="0"/>
          <w:sz w:val="28"/>
          <w:szCs w:val="28"/>
          <w:lang w:val="es-ES"/>
        </w:rPr>
      </w:pPr>
    </w:p>
    <w:p w:rsidR="006848D2" w:rsidRPr="008B2C00" w:rsidRDefault="006848D2" w:rsidP="005A7C1B">
      <w:pPr>
        <w:widowControl w:val="0"/>
        <w:tabs>
          <w:tab w:val="center" w:pos="5670"/>
        </w:tabs>
        <w:spacing w:line="384" w:lineRule="exact"/>
        <w:ind w:firstLine="3378"/>
        <w:jc w:val="center"/>
        <w:rPr>
          <w:b/>
          <w:lang w:val="es-ES"/>
        </w:rPr>
      </w:pPr>
      <w:r w:rsidRPr="008B2C00">
        <w:rPr>
          <w:b/>
          <w:lang w:val="es-ES"/>
        </w:rPr>
        <w:t>Đại diện hợp pháp của ngân hàng</w:t>
      </w:r>
    </w:p>
    <w:p w:rsidR="006848D2" w:rsidRPr="008B2C00" w:rsidRDefault="006848D2" w:rsidP="005A7C1B">
      <w:pPr>
        <w:pStyle w:val="BodyText"/>
        <w:widowControl w:val="0"/>
        <w:spacing w:line="384" w:lineRule="exact"/>
        <w:ind w:firstLine="3378"/>
        <w:jc w:val="center"/>
        <w:rPr>
          <w:rFonts w:ascii="Times New Roman" w:hAnsi="Times New Roman"/>
          <w:b w:val="0"/>
          <w:sz w:val="28"/>
          <w:szCs w:val="28"/>
          <w:lang w:val="es-ES"/>
        </w:rPr>
      </w:pPr>
      <w:r w:rsidRPr="008B2C00">
        <w:rPr>
          <w:rFonts w:ascii="Times New Roman" w:hAnsi="Times New Roman"/>
          <w:b w:val="0"/>
          <w:i/>
          <w:sz w:val="28"/>
          <w:szCs w:val="28"/>
          <w:lang w:val="es-ES"/>
        </w:rPr>
        <w:t>[Ghi tên, chức danh, ký tên và đóng dấu]</w:t>
      </w:r>
    </w:p>
    <w:p w:rsidR="008C621D" w:rsidRPr="008B2C00" w:rsidRDefault="008C621D" w:rsidP="005A7C1B">
      <w:pPr>
        <w:widowControl w:val="0"/>
        <w:tabs>
          <w:tab w:val="center" w:pos="5670"/>
        </w:tabs>
        <w:spacing w:before="80" w:line="384" w:lineRule="exact"/>
        <w:ind w:firstLine="454"/>
        <w:jc w:val="both"/>
        <w:rPr>
          <w:lang w:val="es-ES"/>
        </w:rPr>
      </w:pPr>
      <w:r w:rsidRPr="008B2C00">
        <w:rPr>
          <w:lang w:val="es-ES"/>
        </w:rPr>
        <w:t>Ghi chú:</w:t>
      </w:r>
    </w:p>
    <w:p w:rsidR="008C621D" w:rsidRPr="008B2C00" w:rsidRDefault="008C621D" w:rsidP="005A7C1B">
      <w:pPr>
        <w:widowControl w:val="0"/>
        <w:spacing w:before="80" w:line="384" w:lineRule="exact"/>
        <w:ind w:firstLine="454"/>
        <w:jc w:val="both"/>
        <w:rPr>
          <w:lang w:val="es-ES"/>
        </w:rPr>
      </w:pPr>
      <w:r w:rsidRPr="008B2C00">
        <w:rPr>
          <w:lang w:val="es-ES"/>
        </w:rPr>
        <w:t>(1) Chỉ áp dụng trong trường hợp biện pháp bảo đảm thực hiện hợp đồng là thư bảo lãnh của ngân hàng hoặc tổ chức tài chính.</w:t>
      </w:r>
    </w:p>
    <w:p w:rsidR="008C621D" w:rsidRPr="008B2C00" w:rsidRDefault="008C621D" w:rsidP="005A7C1B">
      <w:pPr>
        <w:pStyle w:val="BodyText"/>
        <w:widowControl w:val="0"/>
        <w:spacing w:before="80" w:line="384"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8C621D" w:rsidRPr="008B2C00" w:rsidRDefault="008C621D" w:rsidP="006848D2">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“Theo đề nghị của____ </w:t>
      </w:r>
      <w:r w:rsidRPr="008B2C00">
        <w:rPr>
          <w:rFonts w:ascii="Times New Roman" w:hAnsi="Times New Roman"/>
          <w:b w:val="0"/>
          <w:i/>
          <w:sz w:val="28"/>
          <w:szCs w:val="28"/>
          <w:lang w:val="es-ES"/>
        </w:rPr>
        <w:t>[ghi tên Nhà thầu]</w:t>
      </w:r>
      <w:r w:rsidRPr="008B2C00">
        <w:rPr>
          <w:rFonts w:ascii="Times New Roman" w:hAnsi="Times New Roman"/>
          <w:b w:val="0"/>
          <w:sz w:val="28"/>
          <w:szCs w:val="28"/>
          <w:lang w:val="es-ES"/>
        </w:rPr>
        <w:t xml:space="preserve"> (sau đây gọi là Nhà thầu) là Nhà thầu trúng thầu gói thầu____</w:t>
      </w:r>
      <w:r w:rsidRPr="008B2C00">
        <w:rPr>
          <w:rFonts w:ascii="Times New Roman" w:hAnsi="Times New Roman"/>
          <w:b w:val="0"/>
          <w:i/>
          <w:sz w:val="28"/>
          <w:szCs w:val="28"/>
          <w:lang w:val="es-ES"/>
        </w:rPr>
        <w:t>[ghi tên gói thầu]</w:t>
      </w:r>
      <w:r w:rsidRPr="008B2C00">
        <w:rPr>
          <w:rFonts w:ascii="Times New Roman" w:hAnsi="Times New Roman"/>
          <w:b w:val="0"/>
          <w:sz w:val="28"/>
          <w:szCs w:val="28"/>
          <w:lang w:val="es-ES"/>
        </w:rPr>
        <w:t xml:space="preserve"> đã ký hợp đồng số__</w:t>
      </w:r>
      <w:r w:rsidRPr="008B2C00">
        <w:rPr>
          <w:rFonts w:ascii="Times New Roman" w:hAnsi="Times New Roman"/>
          <w:b w:val="0"/>
          <w:i/>
          <w:sz w:val="28"/>
          <w:szCs w:val="28"/>
          <w:lang w:val="es-ES"/>
        </w:rPr>
        <w:t xml:space="preserve">[ghi số hợp </w:t>
      </w:r>
      <w:r w:rsidRPr="008B2C00">
        <w:rPr>
          <w:rFonts w:ascii="Times New Roman" w:hAnsi="Times New Roman"/>
          <w:b w:val="0"/>
          <w:i/>
          <w:sz w:val="28"/>
          <w:szCs w:val="28"/>
          <w:lang w:val="es-ES"/>
        </w:rPr>
        <w:lastRenderedPageBreak/>
        <w:t>đồng]</w:t>
      </w:r>
      <w:r w:rsidR="006848D2" w:rsidRPr="008B2C00">
        <w:rPr>
          <w:rFonts w:ascii="Times New Roman" w:hAnsi="Times New Roman"/>
          <w:b w:val="0"/>
          <w:sz w:val="28"/>
          <w:szCs w:val="28"/>
          <w:lang w:val="es-ES"/>
        </w:rPr>
        <w:t xml:space="preserve"> ngày</w:t>
      </w:r>
      <w:r w:rsidRPr="008B2C00">
        <w:rPr>
          <w:rFonts w:ascii="Times New Roman" w:hAnsi="Times New Roman"/>
          <w:b w:val="0"/>
          <w:sz w:val="28"/>
          <w:szCs w:val="28"/>
          <w:lang w:val="es-ES"/>
        </w:rPr>
        <w:t>____ tháng</w:t>
      </w:r>
      <w:r w:rsidR="006848D2" w:rsidRPr="008B2C00">
        <w:rPr>
          <w:rFonts w:ascii="Times New Roman" w:hAnsi="Times New Roman"/>
          <w:b w:val="0"/>
          <w:sz w:val="28"/>
          <w:szCs w:val="28"/>
          <w:lang w:val="es-ES"/>
        </w:rPr>
        <w:t>____ năm</w:t>
      </w:r>
      <w:r w:rsidRPr="008B2C00">
        <w:rPr>
          <w:rFonts w:ascii="Times New Roman" w:hAnsi="Times New Roman"/>
          <w:b w:val="0"/>
          <w:sz w:val="28"/>
          <w:szCs w:val="28"/>
          <w:lang w:val="es-ES"/>
        </w:rPr>
        <w:t>____(sau đây gọi là Hợp đồng).”</w:t>
      </w:r>
    </w:p>
    <w:p w:rsidR="008C621D" w:rsidRPr="008B2C00" w:rsidRDefault="008C621D" w:rsidP="006848D2">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(3) Địa chỉ ngân hàng: ghi rõ địa chỉ, số điện thoại, số fax, e-mail để liên hệ.</w:t>
      </w:r>
    </w:p>
    <w:p w:rsidR="008C621D" w:rsidRPr="008B2C00" w:rsidRDefault="008C621D" w:rsidP="006848D2">
      <w:pPr>
        <w:pStyle w:val="BodyText"/>
        <w:widowControl w:val="0"/>
        <w:spacing w:before="80" w:line="390" w:lineRule="exact"/>
        <w:ind w:firstLine="454"/>
        <w:jc w:val="both"/>
        <w:rPr>
          <w:rFonts w:ascii="Times New Roman" w:hAnsi="Times New Roman"/>
          <w:b w:val="0"/>
          <w:sz w:val="28"/>
          <w:szCs w:val="28"/>
          <w:lang w:val="es-ES"/>
        </w:rPr>
      </w:pPr>
      <w:r w:rsidRPr="008B2C00">
        <w:rPr>
          <w:rFonts w:ascii="Times New Roman" w:hAnsi="Times New Roman"/>
          <w:b w:val="0"/>
          <w:sz w:val="28"/>
          <w:szCs w:val="28"/>
          <w:lang w:val="es-ES"/>
        </w:rPr>
        <w:t xml:space="preserve">(4) Ghi thời hạn phù hợp với yêu cầu quy định tại Mục 6.1 </w:t>
      </w:r>
      <w:r w:rsidRPr="008B2C00">
        <w:rPr>
          <w:rFonts w:ascii="Times New Roman" w:hAnsi="Times New Roman"/>
          <w:sz w:val="28"/>
          <w:szCs w:val="28"/>
          <w:lang w:val="es-ES"/>
        </w:rPr>
        <w:t>E-ĐKCT</w:t>
      </w:r>
      <w:r w:rsidRPr="008B2C00">
        <w:rPr>
          <w:rFonts w:ascii="Times New Roman" w:hAnsi="Times New Roman"/>
          <w:b w:val="0"/>
          <w:sz w:val="28"/>
          <w:szCs w:val="28"/>
          <w:lang w:val="es-ES"/>
        </w:rPr>
        <w:t>.</w:t>
      </w:r>
    </w:p>
    <w:p w:rsidR="009F56B3" w:rsidRPr="008B2C00" w:rsidRDefault="009F56B3" w:rsidP="00DD6A3E">
      <w:pPr>
        <w:widowControl w:val="0"/>
        <w:spacing w:line="374" w:lineRule="exact"/>
        <w:rPr>
          <w:lang w:val="es-ES"/>
        </w:rPr>
      </w:pPr>
    </w:p>
    <w:p w:rsidR="008903C4" w:rsidRPr="008B2C00" w:rsidRDefault="008903C4" w:rsidP="003410B2">
      <w:pPr>
        <w:widowControl w:val="0"/>
        <w:rPr>
          <w:b/>
          <w:lang w:val="da-DK"/>
        </w:rPr>
      </w:pPr>
    </w:p>
    <w:sectPr w:rsidR="008903C4" w:rsidRPr="008B2C00" w:rsidSect="00955701">
      <w:headerReference w:type="even" r:id="rId22"/>
      <w:headerReference w:type="default" r:id="rId23"/>
      <w:pgSz w:w="11907" w:h="16840" w:code="9"/>
      <w:pgMar w:top="990" w:right="1281" w:bottom="720" w:left="1281" w:header="720" w:footer="720" w:gutter="0"/>
      <w:pgNumType w:start="27" w:chapStyle="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973" w:rsidRDefault="00917973">
      <w:r>
        <w:separator/>
      </w:r>
    </w:p>
  </w:endnote>
  <w:endnote w:type="continuationSeparator" w:id="1">
    <w:p w:rsidR="00917973" w:rsidRDefault="00917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Noto Sans Symbols">
    <w:altName w:val="Calibri"/>
    <w:charset w:val="00"/>
    <w:family w:val="auto"/>
    <w:pitch w:val="default"/>
    <w:sig w:usb0="00000000" w:usb1="00000000" w:usb2="00000000" w:usb3="00000000" w:csb0="0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dTime">
    <w:altName w:val="Arial Narrow"/>
    <w:panose1 w:val="00000000000000000000"/>
    <w:charset w:val="00"/>
    <w:family w:val="swiss"/>
    <w:notTrueType/>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swiss"/>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altName w:val="Times New Roman"/>
    <w:charset w:val="00"/>
    <w:family w:val="auto"/>
    <w:pitch w:val="variable"/>
    <w:sig w:usb0="00000001"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panose1 w:val="00000000000000000000"/>
    <w:charset w:val="00"/>
    <w:family w:val="auto"/>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FreeSans">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altName w:val="Helvetica Neue Light"/>
    <w:charset w:val="00"/>
    <w:family w:val="swiss"/>
    <w:pitch w:val="variable"/>
    <w:sig w:usb0="00000001"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panose1 w:val="02000A03050000090004"/>
    <w:charset w:val="00"/>
    <w:family w:val="auto"/>
    <w:pitch w:val="variable"/>
    <w:sig w:usb0="E50002FF" w:usb1="500079DB" w:usb2="00000010" w:usb3="00000000" w:csb0="0000019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Footer"/>
      <w:jc w:val="center"/>
    </w:pPr>
  </w:p>
  <w:p w:rsidR="000966EE" w:rsidRDefault="000966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Footer"/>
      <w:jc w:val="center"/>
    </w:pPr>
  </w:p>
  <w:p w:rsidR="000966EE" w:rsidRDefault="000966EE">
    <w:pPr>
      <w:pStyle w:val="Footer"/>
      <w:jc w:val="center"/>
    </w:pPr>
  </w:p>
  <w:p w:rsidR="000966EE" w:rsidRDefault="000966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401205">
      <w:rPr>
        <w:rStyle w:val="PageNumber"/>
        <w:noProof/>
        <w:color w:val="FFFFFF"/>
      </w:rPr>
      <w:t>12</w:t>
    </w:r>
    <w:r>
      <w:rPr>
        <w:rStyle w:val="PageNumber"/>
        <w:color w:val="FFFFFF"/>
      </w:rPr>
      <w:fldChar w:fldCharType="end"/>
    </w:r>
  </w:p>
  <w:p w:rsidR="000966EE" w:rsidRDefault="000966E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Footer"/>
      <w:jc w:val="center"/>
    </w:pPr>
  </w:p>
  <w:p w:rsidR="000966EE" w:rsidRDefault="000966E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Footer"/>
      <w:jc w:val="center"/>
    </w:pPr>
  </w:p>
  <w:p w:rsidR="000966EE" w:rsidRDefault="000966E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Footer"/>
      <w:framePr w:wrap="auto" w:vAnchor="text" w:hAnchor="margin" w:xAlign="right" w:y="1"/>
      <w:rPr>
        <w:rStyle w:val="PageNumber"/>
        <w:color w:val="FFFFFF"/>
        <w:sz w:val="24"/>
        <w:szCs w:val="24"/>
      </w:rPr>
    </w:pPr>
    <w:r>
      <w:rPr>
        <w:rStyle w:val="PageNumber"/>
        <w:color w:val="FFFFFF"/>
        <w:sz w:val="24"/>
        <w:szCs w:val="24"/>
      </w:rPr>
      <w:fldChar w:fldCharType="begin"/>
    </w:r>
    <w:r>
      <w:rPr>
        <w:rStyle w:val="PageNumber"/>
        <w:color w:val="FFFFFF"/>
        <w:sz w:val="24"/>
        <w:szCs w:val="24"/>
      </w:rPr>
      <w:instrText xml:space="preserve">PAGE  </w:instrText>
    </w:r>
    <w:r>
      <w:rPr>
        <w:rStyle w:val="PageNumber"/>
        <w:color w:val="FFFFFF"/>
        <w:sz w:val="24"/>
        <w:szCs w:val="24"/>
      </w:rPr>
      <w:fldChar w:fldCharType="separate"/>
    </w:r>
    <w:r w:rsidR="003E05D9">
      <w:rPr>
        <w:rStyle w:val="PageNumber"/>
        <w:noProof/>
        <w:color w:val="FFFFFF"/>
        <w:sz w:val="24"/>
        <w:szCs w:val="24"/>
      </w:rPr>
      <w:t>51</w:t>
    </w:r>
    <w:r>
      <w:rPr>
        <w:rStyle w:val="PageNumber"/>
        <w:color w:val="FFFFFF"/>
        <w:sz w:val="24"/>
        <w:szCs w:val="24"/>
      </w:rPr>
      <w:fldChar w:fldCharType="end"/>
    </w:r>
  </w:p>
  <w:p w:rsidR="000966EE" w:rsidRDefault="000966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973" w:rsidRDefault="00917973">
      <w:r>
        <w:separator/>
      </w:r>
    </w:p>
  </w:footnote>
  <w:footnote w:type="continuationSeparator" w:id="1">
    <w:p w:rsidR="00917973" w:rsidRDefault="00917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rsidP="00EB3071">
    <w:pPr>
      <w:tabs>
        <w:tab w:val="left" w:pos="113"/>
        <w:tab w:val="center" w:pos="4820"/>
        <w:tab w:val="right" w:pos="9356"/>
        <w:tab w:val="right" w:pos="9526"/>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Header"/>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rsidP="00651028">
    <w:pPr>
      <w:tabs>
        <w:tab w:val="left" w:pos="113"/>
        <w:tab w:val="center" w:pos="4820"/>
        <w:tab w:val="right" w:pos="9356"/>
        <w:tab w:val="right" w:pos="952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Pr="00651028" w:rsidRDefault="000966EE" w:rsidP="0065102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Header"/>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Default="000966EE">
    <w:pPr>
      <w:pStyle w:val="Heade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Pr="008C621D" w:rsidRDefault="000966EE" w:rsidP="00822C05">
    <w:pPr>
      <w:tabs>
        <w:tab w:val="left" w:pos="113"/>
        <w:tab w:val="center" w:pos="4820"/>
        <w:tab w:val="right" w:pos="9356"/>
        <w:tab w:val="right" w:pos="9526"/>
      </w:tabs>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EE" w:rsidRPr="00ED6B0D" w:rsidRDefault="000966EE" w:rsidP="00822C05">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66463FC"/>
    <w:multiLevelType w:val="hybridMultilevel"/>
    <w:tmpl w:val="FC90D402"/>
    <w:lvl w:ilvl="0" w:tplc="F490D806">
      <w:start w:val="1"/>
      <w:numFmt w:val="lowerLetter"/>
      <w:lvlText w:val="%1."/>
      <w:lvlJc w:val="left"/>
      <w:pPr>
        <w:ind w:left="467" w:hanging="360"/>
      </w:pPr>
      <w:rPr>
        <w:rFonts w:hint="default"/>
        <w:i w:val="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D7A6BD6E">
      <w:start w:val="2"/>
      <w:numFmt w:val="bullet"/>
      <w:pStyle w:val="Cancu"/>
      <w:lvlText w:val="-"/>
      <w:lvlJc w:val="left"/>
      <w:pPr>
        <w:ind w:left="1287" w:hanging="360"/>
      </w:pPr>
      <w:rPr>
        <w:rFonts w:ascii="Times New Roman" w:eastAsia="Times New Roman" w:hAnsi="Times New Roman" w:cs="Times New Roman" w:hint="default"/>
      </w:rPr>
    </w:lvl>
    <w:lvl w:ilvl="1" w:tplc="C4D2233C" w:tentative="1">
      <w:start w:val="1"/>
      <w:numFmt w:val="bullet"/>
      <w:lvlText w:val="o"/>
      <w:lvlJc w:val="left"/>
      <w:pPr>
        <w:ind w:left="2007" w:hanging="360"/>
      </w:pPr>
      <w:rPr>
        <w:rFonts w:ascii="Courier New" w:hAnsi="Courier New" w:cs="Courier New" w:hint="default"/>
      </w:rPr>
    </w:lvl>
    <w:lvl w:ilvl="2" w:tplc="2C88B9E2" w:tentative="1">
      <w:start w:val="1"/>
      <w:numFmt w:val="bullet"/>
      <w:lvlText w:val=""/>
      <w:lvlJc w:val="left"/>
      <w:pPr>
        <w:ind w:left="2727" w:hanging="360"/>
      </w:pPr>
      <w:rPr>
        <w:rFonts w:ascii="Wingdings" w:hAnsi="Wingdings" w:hint="default"/>
      </w:rPr>
    </w:lvl>
    <w:lvl w:ilvl="3" w:tplc="8F3C6610" w:tentative="1">
      <w:start w:val="1"/>
      <w:numFmt w:val="bullet"/>
      <w:lvlText w:val=""/>
      <w:lvlJc w:val="left"/>
      <w:pPr>
        <w:ind w:left="3447" w:hanging="360"/>
      </w:pPr>
      <w:rPr>
        <w:rFonts w:ascii="Symbol" w:hAnsi="Symbol" w:hint="default"/>
      </w:rPr>
    </w:lvl>
    <w:lvl w:ilvl="4" w:tplc="1302794A" w:tentative="1">
      <w:start w:val="1"/>
      <w:numFmt w:val="bullet"/>
      <w:lvlText w:val="o"/>
      <w:lvlJc w:val="left"/>
      <w:pPr>
        <w:ind w:left="4167" w:hanging="360"/>
      </w:pPr>
      <w:rPr>
        <w:rFonts w:ascii="Courier New" w:hAnsi="Courier New" w:cs="Courier New" w:hint="default"/>
      </w:rPr>
    </w:lvl>
    <w:lvl w:ilvl="5" w:tplc="890612C4" w:tentative="1">
      <w:start w:val="1"/>
      <w:numFmt w:val="bullet"/>
      <w:lvlText w:val=""/>
      <w:lvlJc w:val="left"/>
      <w:pPr>
        <w:ind w:left="4887" w:hanging="360"/>
      </w:pPr>
      <w:rPr>
        <w:rFonts w:ascii="Wingdings" w:hAnsi="Wingdings" w:hint="default"/>
      </w:rPr>
    </w:lvl>
    <w:lvl w:ilvl="6" w:tplc="478632D6" w:tentative="1">
      <w:start w:val="1"/>
      <w:numFmt w:val="bullet"/>
      <w:lvlText w:val=""/>
      <w:lvlJc w:val="left"/>
      <w:pPr>
        <w:ind w:left="5607" w:hanging="360"/>
      </w:pPr>
      <w:rPr>
        <w:rFonts w:ascii="Symbol" w:hAnsi="Symbol" w:hint="default"/>
      </w:rPr>
    </w:lvl>
    <w:lvl w:ilvl="7" w:tplc="AE1610C8" w:tentative="1">
      <w:start w:val="1"/>
      <w:numFmt w:val="bullet"/>
      <w:lvlText w:val="o"/>
      <w:lvlJc w:val="left"/>
      <w:pPr>
        <w:ind w:left="6327" w:hanging="360"/>
      </w:pPr>
      <w:rPr>
        <w:rFonts w:ascii="Courier New" w:hAnsi="Courier New" w:cs="Courier New" w:hint="default"/>
      </w:rPr>
    </w:lvl>
    <w:lvl w:ilvl="8" w:tplc="22A6B7DE" w:tentative="1">
      <w:start w:val="1"/>
      <w:numFmt w:val="bullet"/>
      <w:lvlText w:val=""/>
      <w:lvlJc w:val="left"/>
      <w:pPr>
        <w:ind w:left="7047" w:hanging="360"/>
      </w:pPr>
      <w:rPr>
        <w:rFonts w:ascii="Wingdings" w:hAnsi="Wingdings" w:hint="default"/>
      </w:rPr>
    </w:lvl>
  </w:abstractNum>
  <w:abstractNum w:abstractNumId="4">
    <w:nsid w:val="0D3D2005"/>
    <w:multiLevelType w:val="multilevel"/>
    <w:tmpl w:val="3802316A"/>
    <w:lvl w:ilvl="0">
      <w:start w:val="1"/>
      <w:numFmt w:val="decimal"/>
      <w:lvlText w:val="%1"/>
      <w:lvlJc w:val="left"/>
      <w:pPr>
        <w:ind w:left="360" w:hanging="360"/>
      </w:pPr>
      <w:rPr>
        <w:b w:val="0"/>
        <w:sz w:val="24"/>
      </w:rPr>
    </w:lvl>
    <w:lvl w:ilvl="1">
      <w:start w:val="1"/>
      <w:numFmt w:val="decimal"/>
      <w:lvlText w:val="%1.%2"/>
      <w:lvlJc w:val="left"/>
      <w:pPr>
        <w:ind w:left="360" w:hanging="360"/>
      </w:pPr>
      <w:rPr>
        <w:b w:val="0"/>
        <w:sz w:val="24"/>
      </w:rPr>
    </w:lvl>
    <w:lvl w:ilvl="2">
      <w:start w:val="1"/>
      <w:numFmt w:val="decimal"/>
      <w:lvlText w:val="%1.%2.%3"/>
      <w:lvlJc w:val="left"/>
      <w:pPr>
        <w:ind w:left="720" w:hanging="720"/>
      </w:pPr>
      <w:rPr>
        <w:b w:val="0"/>
        <w:sz w:val="24"/>
      </w:rPr>
    </w:lvl>
    <w:lvl w:ilvl="3">
      <w:start w:val="1"/>
      <w:numFmt w:val="decimal"/>
      <w:lvlText w:val="%1.%2.%3.%4"/>
      <w:lvlJc w:val="left"/>
      <w:pPr>
        <w:ind w:left="720" w:hanging="720"/>
      </w:pPr>
      <w:rPr>
        <w:b w:val="0"/>
        <w:sz w:val="24"/>
      </w:rPr>
    </w:lvl>
    <w:lvl w:ilvl="4">
      <w:start w:val="1"/>
      <w:numFmt w:val="decimal"/>
      <w:lvlText w:val="%1.%2.%3.%4.%5"/>
      <w:lvlJc w:val="left"/>
      <w:pPr>
        <w:ind w:left="1080" w:hanging="1080"/>
      </w:pPr>
      <w:rPr>
        <w:b w:val="0"/>
        <w:sz w:val="24"/>
      </w:rPr>
    </w:lvl>
    <w:lvl w:ilvl="5">
      <w:start w:val="1"/>
      <w:numFmt w:val="decimal"/>
      <w:lvlText w:val="%1.%2.%3.%4.%5.%6"/>
      <w:lvlJc w:val="left"/>
      <w:pPr>
        <w:ind w:left="1440" w:hanging="1440"/>
      </w:pPr>
      <w:rPr>
        <w:b w:val="0"/>
        <w:sz w:val="24"/>
      </w:rPr>
    </w:lvl>
    <w:lvl w:ilvl="6">
      <w:start w:val="1"/>
      <w:numFmt w:val="decimal"/>
      <w:lvlText w:val="%1.%2.%3.%4.%5.%6.%7"/>
      <w:lvlJc w:val="left"/>
      <w:pPr>
        <w:ind w:left="1440" w:hanging="1440"/>
      </w:pPr>
      <w:rPr>
        <w:b w:val="0"/>
        <w:sz w:val="24"/>
      </w:rPr>
    </w:lvl>
    <w:lvl w:ilvl="7">
      <w:start w:val="1"/>
      <w:numFmt w:val="decimal"/>
      <w:lvlText w:val="%1.%2.%3.%4.%5.%6.%7.%8"/>
      <w:lvlJc w:val="left"/>
      <w:pPr>
        <w:ind w:left="1800" w:hanging="1800"/>
      </w:pPr>
      <w:rPr>
        <w:b w:val="0"/>
        <w:sz w:val="24"/>
      </w:rPr>
    </w:lvl>
    <w:lvl w:ilvl="8">
      <w:start w:val="1"/>
      <w:numFmt w:val="decimal"/>
      <w:lvlText w:val="%1.%2.%3.%4.%5.%6.%7.%8.%9"/>
      <w:lvlJc w:val="left"/>
      <w:pPr>
        <w:ind w:left="1800" w:hanging="1800"/>
      </w:pPr>
      <w:rPr>
        <w:b w:val="0"/>
        <w:sz w:val="24"/>
      </w:rPr>
    </w:lvl>
  </w:abstractNum>
  <w:abstractNum w:abstractNumId="5">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nsid w:val="10F664EF"/>
    <w:multiLevelType w:val="hybridMultilevel"/>
    <w:tmpl w:val="B9EE9384"/>
    <w:lvl w:ilvl="0" w:tplc="A6D6D24A">
      <w:start w:val="1"/>
      <w:numFmt w:val="lowerLetter"/>
      <w:pStyle w:val="NumberedParagraph-BulletelistLeft0Firstline0"/>
      <w:lvlText w:val="(%1)"/>
      <w:lvlJc w:val="left"/>
      <w:pPr>
        <w:tabs>
          <w:tab w:val="num" w:pos="1080"/>
        </w:tabs>
        <w:ind w:left="1080" w:hanging="360"/>
      </w:pPr>
      <w:rPr>
        <w:rFonts w:hint="default"/>
      </w:rPr>
    </w:lvl>
    <w:lvl w:ilvl="1" w:tplc="D66EEF64">
      <w:start w:val="1"/>
      <w:numFmt w:val="decimal"/>
      <w:lvlText w:val="%2."/>
      <w:lvlJc w:val="left"/>
      <w:pPr>
        <w:tabs>
          <w:tab w:val="num" w:pos="578"/>
        </w:tabs>
        <w:ind w:left="578" w:hanging="360"/>
      </w:pPr>
      <w:rPr>
        <w:rFonts w:hint="default"/>
      </w:rPr>
    </w:lvl>
    <w:lvl w:ilvl="2" w:tplc="572CA2D2">
      <w:start w:val="1"/>
      <w:numFmt w:val="lowerRoman"/>
      <w:lvlText w:val="%3."/>
      <w:lvlJc w:val="right"/>
      <w:pPr>
        <w:tabs>
          <w:tab w:val="num" w:pos="1298"/>
        </w:tabs>
        <w:ind w:left="1298" w:hanging="180"/>
      </w:pPr>
    </w:lvl>
    <w:lvl w:ilvl="3" w:tplc="D3364722" w:tentative="1">
      <w:start w:val="1"/>
      <w:numFmt w:val="decimal"/>
      <w:lvlText w:val="%4."/>
      <w:lvlJc w:val="left"/>
      <w:pPr>
        <w:tabs>
          <w:tab w:val="num" w:pos="2018"/>
        </w:tabs>
        <w:ind w:left="2018" w:hanging="360"/>
      </w:pPr>
    </w:lvl>
    <w:lvl w:ilvl="4" w:tplc="550AD018" w:tentative="1">
      <w:start w:val="1"/>
      <w:numFmt w:val="lowerLetter"/>
      <w:lvlText w:val="%5."/>
      <w:lvlJc w:val="left"/>
      <w:pPr>
        <w:tabs>
          <w:tab w:val="num" w:pos="2738"/>
        </w:tabs>
        <w:ind w:left="2738" w:hanging="360"/>
      </w:pPr>
    </w:lvl>
    <w:lvl w:ilvl="5" w:tplc="E7761F18" w:tentative="1">
      <w:start w:val="1"/>
      <w:numFmt w:val="lowerRoman"/>
      <w:lvlText w:val="%6."/>
      <w:lvlJc w:val="right"/>
      <w:pPr>
        <w:tabs>
          <w:tab w:val="num" w:pos="3458"/>
        </w:tabs>
        <w:ind w:left="3458" w:hanging="180"/>
      </w:pPr>
    </w:lvl>
    <w:lvl w:ilvl="6" w:tplc="3C0017DE" w:tentative="1">
      <w:start w:val="1"/>
      <w:numFmt w:val="decimal"/>
      <w:lvlText w:val="%7."/>
      <w:lvlJc w:val="left"/>
      <w:pPr>
        <w:tabs>
          <w:tab w:val="num" w:pos="4178"/>
        </w:tabs>
        <w:ind w:left="4178" w:hanging="360"/>
      </w:pPr>
    </w:lvl>
    <w:lvl w:ilvl="7" w:tplc="FA24F6F8" w:tentative="1">
      <w:start w:val="1"/>
      <w:numFmt w:val="lowerLetter"/>
      <w:lvlText w:val="%8."/>
      <w:lvlJc w:val="left"/>
      <w:pPr>
        <w:tabs>
          <w:tab w:val="num" w:pos="4898"/>
        </w:tabs>
        <w:ind w:left="4898" w:hanging="360"/>
      </w:pPr>
    </w:lvl>
    <w:lvl w:ilvl="8" w:tplc="372C0D22" w:tentative="1">
      <w:start w:val="1"/>
      <w:numFmt w:val="lowerRoman"/>
      <w:lvlText w:val="%9."/>
      <w:lvlJc w:val="right"/>
      <w:pPr>
        <w:tabs>
          <w:tab w:val="num" w:pos="5618"/>
        </w:tabs>
        <w:ind w:left="5618" w:hanging="180"/>
      </w:pPr>
    </w:lvl>
  </w:abstractNum>
  <w:abstractNum w:abstractNumId="7">
    <w:nsid w:val="159D5F22"/>
    <w:multiLevelType w:val="hybridMultilevel"/>
    <w:tmpl w:val="2CDEBB7E"/>
    <w:lvl w:ilvl="0" w:tplc="83500886">
      <w:start w:val="2"/>
      <w:numFmt w:val="bullet"/>
      <w:pStyle w:val="Tiep1"/>
      <w:lvlText w:val="-"/>
      <w:lvlJc w:val="left"/>
      <w:pPr>
        <w:tabs>
          <w:tab w:val="num" w:pos="360"/>
        </w:tabs>
        <w:ind w:left="360" w:hanging="360"/>
      </w:pPr>
      <w:rPr>
        <w:rFonts w:ascii="Symbol" w:eastAsia="Times New Roman" w:hAnsi="Symbol" w:cs="Times New Roman" w:hint="default"/>
      </w:rPr>
    </w:lvl>
    <w:lvl w:ilvl="1" w:tplc="359E7D0E">
      <w:start w:val="2"/>
      <w:numFmt w:val="decimal"/>
      <w:lvlText w:val="%2.."/>
      <w:lvlJc w:val="left"/>
      <w:pPr>
        <w:tabs>
          <w:tab w:val="num" w:pos="1800"/>
        </w:tabs>
        <w:ind w:left="1800" w:hanging="720"/>
      </w:pPr>
      <w:rPr>
        <w:rFonts w:ascii="Symbol" w:hAnsi="Symbol" w:hint="default"/>
        <w:i w:val="0"/>
      </w:rPr>
    </w:lvl>
    <w:lvl w:ilvl="2" w:tplc="14F8D3A8" w:tentative="1">
      <w:start w:val="1"/>
      <w:numFmt w:val="bullet"/>
      <w:lvlText w:val=""/>
      <w:lvlJc w:val="left"/>
      <w:pPr>
        <w:tabs>
          <w:tab w:val="num" w:pos="2160"/>
        </w:tabs>
        <w:ind w:left="2160" w:hanging="360"/>
      </w:pPr>
      <w:rPr>
        <w:rFonts w:ascii="Wingdings" w:hAnsi="Wingdings" w:hint="default"/>
      </w:rPr>
    </w:lvl>
    <w:lvl w:ilvl="3" w:tplc="7D30FECC" w:tentative="1">
      <w:start w:val="1"/>
      <w:numFmt w:val="bullet"/>
      <w:lvlText w:val=""/>
      <w:lvlJc w:val="left"/>
      <w:pPr>
        <w:tabs>
          <w:tab w:val="num" w:pos="2880"/>
        </w:tabs>
        <w:ind w:left="2880" w:hanging="360"/>
      </w:pPr>
      <w:rPr>
        <w:rFonts w:ascii="Symbol" w:hAnsi="Symbol" w:hint="default"/>
      </w:rPr>
    </w:lvl>
    <w:lvl w:ilvl="4" w:tplc="7E88BAEE" w:tentative="1">
      <w:start w:val="1"/>
      <w:numFmt w:val="bullet"/>
      <w:lvlText w:val="o"/>
      <w:lvlJc w:val="left"/>
      <w:pPr>
        <w:tabs>
          <w:tab w:val="num" w:pos="3600"/>
        </w:tabs>
        <w:ind w:left="3600" w:hanging="360"/>
      </w:pPr>
      <w:rPr>
        <w:rFonts w:ascii="Courier New" w:hAnsi="Courier New" w:cs="Courier New" w:hint="default"/>
      </w:rPr>
    </w:lvl>
    <w:lvl w:ilvl="5" w:tplc="D292D44A" w:tentative="1">
      <w:start w:val="1"/>
      <w:numFmt w:val="bullet"/>
      <w:lvlText w:val=""/>
      <w:lvlJc w:val="left"/>
      <w:pPr>
        <w:tabs>
          <w:tab w:val="num" w:pos="4320"/>
        </w:tabs>
        <w:ind w:left="4320" w:hanging="360"/>
      </w:pPr>
      <w:rPr>
        <w:rFonts w:ascii="Wingdings" w:hAnsi="Wingdings" w:hint="default"/>
      </w:rPr>
    </w:lvl>
    <w:lvl w:ilvl="6" w:tplc="BBB21FD0">
      <w:start w:val="1"/>
      <w:numFmt w:val="bullet"/>
      <w:lvlText w:val=""/>
      <w:lvlJc w:val="left"/>
      <w:pPr>
        <w:tabs>
          <w:tab w:val="num" w:pos="5040"/>
        </w:tabs>
        <w:ind w:left="5040" w:hanging="360"/>
      </w:pPr>
      <w:rPr>
        <w:rFonts w:ascii="Symbol" w:hAnsi="Symbol" w:hint="default"/>
      </w:rPr>
    </w:lvl>
    <w:lvl w:ilvl="7" w:tplc="C070221E" w:tentative="1">
      <w:start w:val="1"/>
      <w:numFmt w:val="bullet"/>
      <w:lvlText w:val="o"/>
      <w:lvlJc w:val="left"/>
      <w:pPr>
        <w:tabs>
          <w:tab w:val="num" w:pos="5760"/>
        </w:tabs>
        <w:ind w:left="5760" w:hanging="360"/>
      </w:pPr>
      <w:rPr>
        <w:rFonts w:ascii="Courier New" w:hAnsi="Courier New" w:cs="Courier New" w:hint="default"/>
      </w:rPr>
    </w:lvl>
    <w:lvl w:ilvl="8" w:tplc="629ED7D0" w:tentative="1">
      <w:start w:val="1"/>
      <w:numFmt w:val="bullet"/>
      <w:lvlText w:val=""/>
      <w:lvlJc w:val="left"/>
      <w:pPr>
        <w:tabs>
          <w:tab w:val="num" w:pos="6480"/>
        </w:tabs>
        <w:ind w:left="6480" w:hanging="360"/>
      </w:pPr>
      <w:rPr>
        <w:rFonts w:ascii="Wingdings" w:hAnsi="Wingdings" w:hint="default"/>
      </w:rPr>
    </w:lvl>
  </w:abstractNum>
  <w:abstractNum w:abstractNumId="8">
    <w:nsid w:val="1870449B"/>
    <w:multiLevelType w:val="hybridMultilevel"/>
    <w:tmpl w:val="444A2C44"/>
    <w:lvl w:ilvl="0" w:tplc="D130D3DC">
      <w:start w:val="3"/>
      <w:numFmt w:val="bullet"/>
      <w:lvlText w:val="-"/>
      <w:lvlJc w:val="left"/>
      <w:pPr>
        <w:tabs>
          <w:tab w:val="num" w:pos="927"/>
        </w:tabs>
        <w:ind w:left="927" w:hanging="360"/>
      </w:pPr>
      <w:rPr>
        <w:rFonts w:ascii="Times New Roman" w:eastAsia="Times New Roman" w:hAnsi="Times New Roman"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0">
    <w:nsid w:val="27983144"/>
    <w:multiLevelType w:val="hybridMultilevel"/>
    <w:tmpl w:val="9690BEC2"/>
    <w:lvl w:ilvl="0" w:tplc="924CE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776F31"/>
    <w:multiLevelType w:val="hybridMultilevel"/>
    <w:tmpl w:val="1CB81F7C"/>
    <w:lvl w:ilvl="0" w:tplc="6BD8DCE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9C05FF7"/>
    <w:multiLevelType w:val="multilevel"/>
    <w:tmpl w:val="931C217C"/>
    <w:lvl w:ilvl="0">
      <w:start w:val="5"/>
      <w:numFmt w:val="decimal"/>
      <w:lvlText w:val="%1."/>
      <w:lvlJc w:val="left"/>
      <w:pPr>
        <w:ind w:left="408" w:hanging="408"/>
      </w:pPr>
    </w:lvl>
    <w:lvl w:ilvl="1">
      <w:start w:val="1"/>
      <w:numFmt w:val="decimal"/>
      <w:lvlText w:val="%1.%2."/>
      <w:lvlJc w:val="left"/>
      <w:pPr>
        <w:ind w:left="720" w:hanging="720"/>
      </w:pPr>
    </w:lvl>
    <w:lvl w:ilvl="2">
      <w:start w:val="1"/>
      <w:numFmt w:val="decimalZero"/>
      <w:lvlText w:val="%1.%2.%3."/>
      <w:lvlJc w:val="left"/>
      <w:pPr>
        <w:ind w:left="720" w:hanging="720"/>
      </w:pPr>
    </w:lvl>
    <w:lvl w:ilvl="3">
      <w:start w:val="1"/>
      <w:numFmt w:val="decimalZero"/>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2CE62E64"/>
    <w:multiLevelType w:val="hybridMultilevel"/>
    <w:tmpl w:val="56883B02"/>
    <w:lvl w:ilvl="0" w:tplc="087A700A">
      <w:start w:val="1"/>
      <w:numFmt w:val="decimal"/>
      <w:lvlText w:val="%1."/>
      <w:lvlJc w:val="left"/>
      <w:pPr>
        <w:tabs>
          <w:tab w:val="num" w:pos="1144"/>
        </w:tabs>
        <w:ind w:left="1144" w:hanging="435"/>
      </w:pPr>
      <w:rPr>
        <w:rFonts w:hint="default"/>
      </w:rPr>
    </w:lvl>
    <w:lvl w:ilvl="1" w:tplc="B90800E0">
      <w:start w:val="1"/>
      <w:numFmt w:val="bullet"/>
      <w:pStyle w:val="d"/>
      <w:lvlText w:val=""/>
      <w:lvlJc w:val="left"/>
      <w:pPr>
        <w:tabs>
          <w:tab w:val="num" w:pos="1320"/>
        </w:tabs>
        <w:ind w:left="1320" w:hanging="420"/>
      </w:pPr>
      <w:rPr>
        <w:rFonts w:ascii="Wingdings" w:hAnsi="Wingdings" w:hint="default"/>
      </w:rPr>
    </w:lvl>
    <w:lvl w:ilvl="2" w:tplc="FD4C16E0" w:tentative="1">
      <w:start w:val="1"/>
      <w:numFmt w:val="lowerRoman"/>
      <w:lvlText w:val="%3."/>
      <w:lvlJc w:val="right"/>
      <w:pPr>
        <w:tabs>
          <w:tab w:val="num" w:pos="2160"/>
        </w:tabs>
        <w:ind w:left="2160" w:hanging="180"/>
      </w:pPr>
    </w:lvl>
    <w:lvl w:ilvl="3" w:tplc="ED9AB018" w:tentative="1">
      <w:start w:val="1"/>
      <w:numFmt w:val="decimal"/>
      <w:lvlText w:val="%4."/>
      <w:lvlJc w:val="left"/>
      <w:pPr>
        <w:tabs>
          <w:tab w:val="num" w:pos="2880"/>
        </w:tabs>
        <w:ind w:left="2880" w:hanging="360"/>
      </w:pPr>
    </w:lvl>
    <w:lvl w:ilvl="4" w:tplc="18665A40" w:tentative="1">
      <w:start w:val="1"/>
      <w:numFmt w:val="lowerLetter"/>
      <w:lvlText w:val="%5."/>
      <w:lvlJc w:val="left"/>
      <w:pPr>
        <w:tabs>
          <w:tab w:val="num" w:pos="3600"/>
        </w:tabs>
        <w:ind w:left="3600" w:hanging="360"/>
      </w:pPr>
    </w:lvl>
    <w:lvl w:ilvl="5" w:tplc="D0BEC44A" w:tentative="1">
      <w:start w:val="1"/>
      <w:numFmt w:val="lowerRoman"/>
      <w:lvlText w:val="%6."/>
      <w:lvlJc w:val="right"/>
      <w:pPr>
        <w:tabs>
          <w:tab w:val="num" w:pos="4320"/>
        </w:tabs>
        <w:ind w:left="4320" w:hanging="180"/>
      </w:pPr>
    </w:lvl>
    <w:lvl w:ilvl="6" w:tplc="F010373A" w:tentative="1">
      <w:start w:val="1"/>
      <w:numFmt w:val="decimal"/>
      <w:lvlText w:val="%7."/>
      <w:lvlJc w:val="left"/>
      <w:pPr>
        <w:tabs>
          <w:tab w:val="num" w:pos="5040"/>
        </w:tabs>
        <w:ind w:left="5040" w:hanging="360"/>
      </w:pPr>
    </w:lvl>
    <w:lvl w:ilvl="7" w:tplc="2EB05EDE" w:tentative="1">
      <w:start w:val="1"/>
      <w:numFmt w:val="lowerLetter"/>
      <w:lvlText w:val="%8."/>
      <w:lvlJc w:val="left"/>
      <w:pPr>
        <w:tabs>
          <w:tab w:val="num" w:pos="5760"/>
        </w:tabs>
        <w:ind w:left="5760" w:hanging="360"/>
      </w:pPr>
    </w:lvl>
    <w:lvl w:ilvl="8" w:tplc="03CC2144" w:tentative="1">
      <w:start w:val="1"/>
      <w:numFmt w:val="lowerRoman"/>
      <w:lvlText w:val="%9."/>
      <w:lvlJc w:val="right"/>
      <w:pPr>
        <w:tabs>
          <w:tab w:val="num" w:pos="6480"/>
        </w:tabs>
        <w:ind w:left="6480" w:hanging="180"/>
      </w:pPr>
    </w:lvl>
  </w:abstractNum>
  <w:abstractNum w:abstractNumId="14">
    <w:nsid w:val="2DE44ED3"/>
    <w:multiLevelType w:val="hybridMultilevel"/>
    <w:tmpl w:val="AAE6D1DE"/>
    <w:lvl w:ilvl="0" w:tplc="FE360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251BC7"/>
    <w:multiLevelType w:val="multilevel"/>
    <w:tmpl w:val="8DF8024E"/>
    <w:lvl w:ilvl="0">
      <w:start w:val="4"/>
      <w:numFmt w:val="decimal"/>
      <w:lvlText w:val="%1"/>
      <w:lvlJc w:val="left"/>
      <w:pPr>
        <w:ind w:left="456" w:hanging="456"/>
      </w:pPr>
      <w:rPr>
        <w:sz w:val="36"/>
      </w:rPr>
    </w:lvl>
    <w:lvl w:ilvl="1">
      <w:start w:val="1"/>
      <w:numFmt w:val="decimal"/>
      <w:lvlText w:val="%1.%2"/>
      <w:lvlJc w:val="left"/>
      <w:pPr>
        <w:ind w:left="456" w:hanging="456"/>
      </w:pPr>
      <w:rPr>
        <w:sz w:val="26"/>
        <w:szCs w:val="26"/>
      </w:rPr>
    </w:lvl>
    <w:lvl w:ilvl="2">
      <w:start w:val="1"/>
      <w:numFmt w:val="decimal"/>
      <w:lvlText w:val="%1.%2.%3"/>
      <w:lvlJc w:val="left"/>
      <w:pPr>
        <w:ind w:left="720" w:hanging="720"/>
      </w:pPr>
      <w:rPr>
        <w:sz w:val="36"/>
      </w:rPr>
    </w:lvl>
    <w:lvl w:ilvl="3">
      <w:start w:val="1"/>
      <w:numFmt w:val="decimal"/>
      <w:lvlText w:val="%1.%2.%3.%4"/>
      <w:lvlJc w:val="left"/>
      <w:pPr>
        <w:ind w:left="720" w:hanging="720"/>
      </w:pPr>
      <w:rPr>
        <w:sz w:val="36"/>
      </w:rPr>
    </w:lvl>
    <w:lvl w:ilvl="4">
      <w:start w:val="1"/>
      <w:numFmt w:val="decimal"/>
      <w:lvlText w:val="%1.%2.%3.%4.%5"/>
      <w:lvlJc w:val="left"/>
      <w:pPr>
        <w:ind w:left="1080" w:hanging="1080"/>
      </w:pPr>
      <w:rPr>
        <w:sz w:val="36"/>
      </w:rPr>
    </w:lvl>
    <w:lvl w:ilvl="5">
      <w:start w:val="1"/>
      <w:numFmt w:val="decimal"/>
      <w:lvlText w:val="%1.%2.%3.%4.%5.%6"/>
      <w:lvlJc w:val="left"/>
      <w:pPr>
        <w:ind w:left="1080" w:hanging="1080"/>
      </w:pPr>
      <w:rPr>
        <w:sz w:val="36"/>
      </w:rPr>
    </w:lvl>
    <w:lvl w:ilvl="6">
      <w:start w:val="1"/>
      <w:numFmt w:val="decimal"/>
      <w:lvlText w:val="%1.%2.%3.%4.%5.%6.%7"/>
      <w:lvlJc w:val="left"/>
      <w:pPr>
        <w:ind w:left="1440" w:hanging="1440"/>
      </w:pPr>
      <w:rPr>
        <w:sz w:val="36"/>
      </w:rPr>
    </w:lvl>
    <w:lvl w:ilvl="7">
      <w:start w:val="1"/>
      <w:numFmt w:val="decimal"/>
      <w:lvlText w:val="%1.%2.%3.%4.%5.%6.%7.%8"/>
      <w:lvlJc w:val="left"/>
      <w:pPr>
        <w:ind w:left="1440" w:hanging="1440"/>
      </w:pPr>
      <w:rPr>
        <w:sz w:val="36"/>
      </w:rPr>
    </w:lvl>
    <w:lvl w:ilvl="8">
      <w:start w:val="1"/>
      <w:numFmt w:val="decimal"/>
      <w:lvlText w:val="%1.%2.%3.%4.%5.%6.%7.%8.%9"/>
      <w:lvlJc w:val="left"/>
      <w:pPr>
        <w:ind w:left="1800" w:hanging="1800"/>
      </w:pPr>
      <w:rPr>
        <w:sz w:val="36"/>
      </w:rPr>
    </w:lvl>
  </w:abstractNum>
  <w:abstractNum w:abstractNumId="17">
    <w:nsid w:val="377A79A2"/>
    <w:multiLevelType w:val="multilevel"/>
    <w:tmpl w:val="3C609978"/>
    <w:lvl w:ilvl="0">
      <w:start w:val="6"/>
      <w:numFmt w:val="decimal"/>
      <w:lvlText w:val="%1"/>
      <w:lvlJc w:val="left"/>
      <w:pPr>
        <w:ind w:left="360" w:hanging="360"/>
      </w:pPr>
      <w:rPr>
        <w:b w:val="0"/>
        <w:strike w:val="0"/>
        <w:dstrike w:val="0"/>
        <w:u w:val="none"/>
        <w:effect w:val="non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720" w:hanging="72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440" w:hanging="1440"/>
      </w:pPr>
      <w:rPr>
        <w:b w:val="0"/>
        <w:strike w:val="0"/>
        <w:dstrike w:val="0"/>
        <w:u w:val="none"/>
        <w:effect w:val="none"/>
      </w:rPr>
    </w:lvl>
    <w:lvl w:ilvl="6">
      <w:start w:val="1"/>
      <w:numFmt w:val="decimal"/>
      <w:lvlText w:val="%1.%2.%3.%4.%5.%6.%7"/>
      <w:lvlJc w:val="left"/>
      <w:pPr>
        <w:ind w:left="1440" w:hanging="1440"/>
      </w:pPr>
      <w:rPr>
        <w:b w:val="0"/>
        <w:strike w:val="0"/>
        <w:dstrike w:val="0"/>
        <w:u w:val="none"/>
        <w:effect w:val="none"/>
      </w:rPr>
    </w:lvl>
    <w:lvl w:ilvl="7">
      <w:start w:val="1"/>
      <w:numFmt w:val="decimal"/>
      <w:lvlText w:val="%1.%2.%3.%4.%5.%6.%7.%8"/>
      <w:lvlJc w:val="left"/>
      <w:pPr>
        <w:ind w:left="1800" w:hanging="1800"/>
      </w:pPr>
      <w:rPr>
        <w:b w:val="0"/>
        <w:strike w:val="0"/>
        <w:dstrike w:val="0"/>
        <w:u w:val="none"/>
        <w:effect w:val="none"/>
      </w:rPr>
    </w:lvl>
    <w:lvl w:ilvl="8">
      <w:start w:val="1"/>
      <w:numFmt w:val="decimal"/>
      <w:lvlText w:val="%1.%2.%3.%4.%5.%6.%7.%8.%9"/>
      <w:lvlJc w:val="left"/>
      <w:pPr>
        <w:ind w:left="1800" w:hanging="1800"/>
      </w:pPr>
      <w:rPr>
        <w:b w:val="0"/>
        <w:strike w:val="0"/>
        <w:dstrike w:val="0"/>
        <w:u w:val="none"/>
        <w:effect w:val="none"/>
      </w:rPr>
    </w:lvl>
  </w:abstractNum>
  <w:abstractNum w:abstractNumId="18">
    <w:nsid w:val="380430B4"/>
    <w:multiLevelType w:val="hybridMultilevel"/>
    <w:tmpl w:val="074C2CDC"/>
    <w:lvl w:ilvl="0" w:tplc="CE2E6D00">
      <w:start w:val="1"/>
      <w:numFmt w:val="decimal"/>
      <w:pStyle w:val="Khoandanhso"/>
      <w:suff w:val="space"/>
      <w:lvlText w:val="%1."/>
      <w:lvlJc w:val="left"/>
      <w:pPr>
        <w:ind w:left="990" w:hanging="360"/>
      </w:pPr>
      <w:rPr>
        <w:rFonts w:hint="default"/>
        <w:b w:val="0"/>
        <w:i w:val="0"/>
      </w:rPr>
    </w:lvl>
    <w:lvl w:ilvl="1" w:tplc="28D49060">
      <w:start w:val="1"/>
      <w:numFmt w:val="lowerLetter"/>
      <w:lvlText w:val="%2."/>
      <w:lvlJc w:val="left"/>
      <w:pPr>
        <w:ind w:left="1880" w:hanging="360"/>
      </w:pPr>
    </w:lvl>
    <w:lvl w:ilvl="2" w:tplc="2CBEEA5C" w:tentative="1">
      <w:start w:val="1"/>
      <w:numFmt w:val="lowerRoman"/>
      <w:lvlText w:val="%3."/>
      <w:lvlJc w:val="right"/>
      <w:pPr>
        <w:ind w:left="2600" w:hanging="180"/>
      </w:pPr>
    </w:lvl>
    <w:lvl w:ilvl="3" w:tplc="63DEA706" w:tentative="1">
      <w:start w:val="1"/>
      <w:numFmt w:val="decimal"/>
      <w:lvlText w:val="%4."/>
      <w:lvlJc w:val="left"/>
      <w:pPr>
        <w:ind w:left="3320" w:hanging="360"/>
      </w:pPr>
    </w:lvl>
    <w:lvl w:ilvl="4" w:tplc="FDD0D696" w:tentative="1">
      <w:start w:val="1"/>
      <w:numFmt w:val="lowerLetter"/>
      <w:lvlText w:val="%5."/>
      <w:lvlJc w:val="left"/>
      <w:pPr>
        <w:ind w:left="4040" w:hanging="360"/>
      </w:pPr>
    </w:lvl>
    <w:lvl w:ilvl="5" w:tplc="ECA03540" w:tentative="1">
      <w:start w:val="1"/>
      <w:numFmt w:val="lowerRoman"/>
      <w:lvlText w:val="%6."/>
      <w:lvlJc w:val="right"/>
      <w:pPr>
        <w:ind w:left="4760" w:hanging="180"/>
      </w:pPr>
    </w:lvl>
    <w:lvl w:ilvl="6" w:tplc="31F27B80" w:tentative="1">
      <w:start w:val="1"/>
      <w:numFmt w:val="decimal"/>
      <w:lvlText w:val="%7."/>
      <w:lvlJc w:val="left"/>
      <w:pPr>
        <w:ind w:left="5480" w:hanging="360"/>
      </w:pPr>
    </w:lvl>
    <w:lvl w:ilvl="7" w:tplc="63F62C80" w:tentative="1">
      <w:start w:val="1"/>
      <w:numFmt w:val="lowerLetter"/>
      <w:lvlText w:val="%8."/>
      <w:lvlJc w:val="left"/>
      <w:pPr>
        <w:ind w:left="6200" w:hanging="360"/>
      </w:pPr>
    </w:lvl>
    <w:lvl w:ilvl="8" w:tplc="7480F082" w:tentative="1">
      <w:start w:val="1"/>
      <w:numFmt w:val="lowerRoman"/>
      <w:lvlText w:val="%9."/>
      <w:lvlJc w:val="right"/>
      <w:pPr>
        <w:ind w:left="6920" w:hanging="180"/>
      </w:pPr>
    </w:lvl>
  </w:abstractNum>
  <w:abstractNum w:abstractNumId="19">
    <w:nsid w:val="39221A3B"/>
    <w:multiLevelType w:val="hybridMultilevel"/>
    <w:tmpl w:val="A3B628BA"/>
    <w:lvl w:ilvl="0" w:tplc="AD3C8AB6">
      <w:start w:val="1"/>
      <w:numFmt w:val="decimal"/>
      <w:pStyle w:val="ListNumber1"/>
      <w:lvlText w:val="%1."/>
      <w:lvlJc w:val="left"/>
      <w:pPr>
        <w:tabs>
          <w:tab w:val="num" w:pos="360"/>
        </w:tabs>
        <w:ind w:left="360" w:hanging="360"/>
      </w:pPr>
      <w:rPr>
        <w:rFonts w:cs="Times New Roman"/>
      </w:rPr>
    </w:lvl>
    <w:lvl w:ilvl="1" w:tplc="E758B3F8">
      <w:start w:val="1"/>
      <w:numFmt w:val="lowerLetter"/>
      <w:lvlText w:val="%2."/>
      <w:lvlJc w:val="left"/>
      <w:pPr>
        <w:tabs>
          <w:tab w:val="num" w:pos="1020"/>
        </w:tabs>
        <w:ind w:left="1020" w:hanging="360"/>
      </w:pPr>
      <w:rPr>
        <w:rFonts w:cs="Times New Roman"/>
      </w:rPr>
    </w:lvl>
    <w:lvl w:ilvl="2" w:tplc="D63084C8">
      <w:start w:val="3"/>
      <w:numFmt w:val="lowerLetter"/>
      <w:lvlText w:val="%3)"/>
      <w:lvlJc w:val="left"/>
      <w:pPr>
        <w:tabs>
          <w:tab w:val="num" w:pos="2160"/>
        </w:tabs>
        <w:ind w:left="2160" w:hanging="600"/>
      </w:pPr>
      <w:rPr>
        <w:rFonts w:cs="Times New Roman" w:hint="default"/>
      </w:rPr>
    </w:lvl>
    <w:lvl w:ilvl="3" w:tplc="8304D6DE">
      <w:start w:val="1"/>
      <w:numFmt w:val="decimal"/>
      <w:lvlText w:val="%4."/>
      <w:lvlJc w:val="left"/>
      <w:pPr>
        <w:tabs>
          <w:tab w:val="num" w:pos="2460"/>
        </w:tabs>
        <w:ind w:left="2460" w:hanging="360"/>
      </w:pPr>
      <w:rPr>
        <w:rFonts w:cs="Times New Roman"/>
      </w:rPr>
    </w:lvl>
    <w:lvl w:ilvl="4" w:tplc="B356728A">
      <w:start w:val="1"/>
      <w:numFmt w:val="lowerLetter"/>
      <w:lvlText w:val="%5."/>
      <w:lvlJc w:val="left"/>
      <w:pPr>
        <w:tabs>
          <w:tab w:val="num" w:pos="3180"/>
        </w:tabs>
        <w:ind w:left="3180" w:hanging="360"/>
      </w:pPr>
      <w:rPr>
        <w:rFonts w:cs="Times New Roman"/>
      </w:rPr>
    </w:lvl>
    <w:lvl w:ilvl="5" w:tplc="BB4872AC">
      <w:start w:val="1"/>
      <w:numFmt w:val="lowerRoman"/>
      <w:lvlText w:val="%6."/>
      <w:lvlJc w:val="right"/>
      <w:pPr>
        <w:tabs>
          <w:tab w:val="num" w:pos="3900"/>
        </w:tabs>
        <w:ind w:left="3900" w:hanging="180"/>
      </w:pPr>
      <w:rPr>
        <w:rFonts w:cs="Times New Roman"/>
      </w:rPr>
    </w:lvl>
    <w:lvl w:ilvl="6" w:tplc="93C452F0">
      <w:start w:val="1"/>
      <w:numFmt w:val="decimal"/>
      <w:lvlText w:val="%7."/>
      <w:lvlJc w:val="left"/>
      <w:pPr>
        <w:tabs>
          <w:tab w:val="num" w:pos="4620"/>
        </w:tabs>
        <w:ind w:left="4620" w:hanging="360"/>
      </w:pPr>
      <w:rPr>
        <w:rFonts w:cs="Times New Roman"/>
      </w:rPr>
    </w:lvl>
    <w:lvl w:ilvl="7" w:tplc="12C206F6">
      <w:start w:val="1"/>
      <w:numFmt w:val="lowerLetter"/>
      <w:lvlText w:val="%8."/>
      <w:lvlJc w:val="left"/>
      <w:pPr>
        <w:tabs>
          <w:tab w:val="num" w:pos="5340"/>
        </w:tabs>
        <w:ind w:left="5340" w:hanging="360"/>
      </w:pPr>
      <w:rPr>
        <w:rFonts w:cs="Times New Roman"/>
      </w:rPr>
    </w:lvl>
    <w:lvl w:ilvl="8" w:tplc="77EE48C2">
      <w:start w:val="1"/>
      <w:numFmt w:val="lowerRoman"/>
      <w:lvlText w:val="%9."/>
      <w:lvlJc w:val="right"/>
      <w:pPr>
        <w:tabs>
          <w:tab w:val="num" w:pos="6060"/>
        </w:tabs>
        <w:ind w:left="6060" w:hanging="180"/>
      </w:pPr>
      <w:rPr>
        <w:rFonts w:cs="Times New Roman"/>
      </w:rPr>
    </w:lvl>
  </w:abstractNum>
  <w:abstractNum w:abstractNumId="20">
    <w:nsid w:val="47C04BA5"/>
    <w:multiLevelType w:val="hybridMultilevel"/>
    <w:tmpl w:val="C47EB15A"/>
    <w:lvl w:ilvl="0" w:tplc="A2BA5640">
      <w:start w:val="1"/>
      <w:numFmt w:val="upperLetter"/>
      <w:pStyle w:val="Point"/>
      <w:lvlText w:val="%1)"/>
      <w:lvlJc w:val="left"/>
      <w:pPr>
        <w:ind w:left="1080" w:hanging="360"/>
      </w:pPr>
      <w:rPr>
        <w:rFonts w:hint="default"/>
      </w:rPr>
    </w:lvl>
    <w:lvl w:ilvl="1" w:tplc="2D709370" w:tentative="1">
      <w:start w:val="1"/>
      <w:numFmt w:val="lowerLetter"/>
      <w:lvlText w:val="%2."/>
      <w:lvlJc w:val="left"/>
      <w:pPr>
        <w:ind w:left="1800" w:hanging="360"/>
      </w:pPr>
    </w:lvl>
    <w:lvl w:ilvl="2" w:tplc="95FEDE9A" w:tentative="1">
      <w:start w:val="1"/>
      <w:numFmt w:val="lowerRoman"/>
      <w:lvlText w:val="%3."/>
      <w:lvlJc w:val="right"/>
      <w:pPr>
        <w:ind w:left="2520" w:hanging="180"/>
      </w:pPr>
    </w:lvl>
    <w:lvl w:ilvl="3" w:tplc="4964FF6A" w:tentative="1">
      <w:start w:val="1"/>
      <w:numFmt w:val="decimal"/>
      <w:lvlText w:val="%4."/>
      <w:lvlJc w:val="left"/>
      <w:pPr>
        <w:ind w:left="3240" w:hanging="360"/>
      </w:pPr>
    </w:lvl>
    <w:lvl w:ilvl="4" w:tplc="4C4C5EEC" w:tentative="1">
      <w:start w:val="1"/>
      <w:numFmt w:val="lowerLetter"/>
      <w:lvlText w:val="%5."/>
      <w:lvlJc w:val="left"/>
      <w:pPr>
        <w:ind w:left="3960" w:hanging="360"/>
      </w:pPr>
    </w:lvl>
    <w:lvl w:ilvl="5" w:tplc="D6D66C44" w:tentative="1">
      <w:start w:val="1"/>
      <w:numFmt w:val="lowerRoman"/>
      <w:lvlText w:val="%6."/>
      <w:lvlJc w:val="right"/>
      <w:pPr>
        <w:ind w:left="4680" w:hanging="180"/>
      </w:pPr>
    </w:lvl>
    <w:lvl w:ilvl="6" w:tplc="F2846FF2" w:tentative="1">
      <w:start w:val="1"/>
      <w:numFmt w:val="decimal"/>
      <w:lvlText w:val="%7."/>
      <w:lvlJc w:val="left"/>
      <w:pPr>
        <w:ind w:left="5400" w:hanging="360"/>
      </w:pPr>
    </w:lvl>
    <w:lvl w:ilvl="7" w:tplc="F180745C" w:tentative="1">
      <w:start w:val="1"/>
      <w:numFmt w:val="lowerLetter"/>
      <w:lvlText w:val="%8."/>
      <w:lvlJc w:val="left"/>
      <w:pPr>
        <w:ind w:left="6120" w:hanging="360"/>
      </w:pPr>
    </w:lvl>
    <w:lvl w:ilvl="8" w:tplc="85325666" w:tentative="1">
      <w:start w:val="1"/>
      <w:numFmt w:val="lowerRoman"/>
      <w:lvlText w:val="%9."/>
      <w:lvlJc w:val="right"/>
      <w:pPr>
        <w:ind w:left="6840" w:hanging="180"/>
      </w:pPr>
    </w:lvl>
  </w:abstractNum>
  <w:abstractNum w:abstractNumId="21">
    <w:nsid w:val="4B385E13"/>
    <w:multiLevelType w:val="hybridMultilevel"/>
    <w:tmpl w:val="811C90BA"/>
    <w:lvl w:ilvl="0" w:tplc="FFFFFFFF">
      <w:start w:val="1"/>
      <w:numFmt w:val="bullet"/>
      <w:lvlText w:val="-"/>
      <w:lvlJc w:val="left"/>
      <w:pPr>
        <w:ind w:left="360" w:hanging="360"/>
      </w:pPr>
      <w:rPr>
        <w:rFonts w:ascii="Times New Roman" w:hAnsi="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297FDD"/>
    <w:multiLevelType w:val="multilevel"/>
    <w:tmpl w:val="3D1AA30A"/>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3">
    <w:nsid w:val="4CC67AEE"/>
    <w:multiLevelType w:val="multilevel"/>
    <w:tmpl w:val="BD42033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5">
    <w:nsid w:val="4E6412CA"/>
    <w:multiLevelType w:val="multilevel"/>
    <w:tmpl w:val="E36403E0"/>
    <w:lvl w:ilvl="0">
      <w:start w:val="1"/>
      <w:numFmt w:val="bullet"/>
      <w:lvlText w:val=""/>
      <w:lvlJc w:val="left"/>
      <w:pPr>
        <w:ind w:left="722" w:hanging="360"/>
      </w:pPr>
      <w:rPr>
        <w:rFonts w:ascii="Wingdings" w:hAnsi="Wingdings" w:hint="default"/>
        <w:sz w:val="16"/>
        <w:szCs w:val="16"/>
        <w:lang w:val="en-GB"/>
      </w:rPr>
    </w:lvl>
    <w:lvl w:ilvl="1">
      <w:start w:val="1"/>
      <w:numFmt w:val="decimal"/>
      <w:isLgl/>
      <w:lvlText w:val="%1.%2."/>
      <w:lvlJc w:val="left"/>
      <w:pPr>
        <w:ind w:left="1082" w:hanging="720"/>
      </w:pPr>
      <w:rPr>
        <w:rFonts w:hint="default"/>
        <w:b/>
      </w:rPr>
    </w:lvl>
    <w:lvl w:ilvl="2">
      <w:start w:val="8"/>
      <w:numFmt w:val="decimal"/>
      <w:isLgl/>
      <w:lvlText w:val="%1.%2.%3."/>
      <w:lvlJc w:val="left"/>
      <w:pPr>
        <w:ind w:left="1082" w:hanging="720"/>
      </w:pPr>
      <w:rPr>
        <w:rFonts w:hint="default"/>
        <w:b/>
      </w:rPr>
    </w:lvl>
    <w:lvl w:ilvl="3">
      <w:start w:val="1"/>
      <w:numFmt w:val="decimal"/>
      <w:isLgl/>
      <w:lvlText w:val="%1.%2.%3.%4."/>
      <w:lvlJc w:val="left"/>
      <w:pPr>
        <w:ind w:left="1442" w:hanging="1080"/>
      </w:pPr>
      <w:rPr>
        <w:rFonts w:hint="default"/>
        <w:b/>
      </w:rPr>
    </w:lvl>
    <w:lvl w:ilvl="4">
      <w:start w:val="1"/>
      <w:numFmt w:val="decimal"/>
      <w:isLgl/>
      <w:lvlText w:val="%1.%2.%3.%4.%5."/>
      <w:lvlJc w:val="left"/>
      <w:pPr>
        <w:ind w:left="1442" w:hanging="1080"/>
      </w:pPr>
      <w:rPr>
        <w:rFonts w:hint="default"/>
        <w:b/>
      </w:rPr>
    </w:lvl>
    <w:lvl w:ilvl="5">
      <w:start w:val="1"/>
      <w:numFmt w:val="decimal"/>
      <w:isLgl/>
      <w:lvlText w:val="%1.%2.%3.%4.%5.%6."/>
      <w:lvlJc w:val="left"/>
      <w:pPr>
        <w:ind w:left="1802" w:hanging="1440"/>
      </w:pPr>
      <w:rPr>
        <w:rFonts w:hint="default"/>
        <w:b/>
      </w:rPr>
    </w:lvl>
    <w:lvl w:ilvl="6">
      <w:start w:val="1"/>
      <w:numFmt w:val="decimal"/>
      <w:isLgl/>
      <w:lvlText w:val="%1.%2.%3.%4.%5.%6.%7."/>
      <w:lvlJc w:val="left"/>
      <w:pPr>
        <w:ind w:left="2162" w:hanging="1800"/>
      </w:pPr>
      <w:rPr>
        <w:rFonts w:hint="default"/>
        <w:b/>
      </w:rPr>
    </w:lvl>
    <w:lvl w:ilvl="7">
      <w:start w:val="1"/>
      <w:numFmt w:val="decimal"/>
      <w:isLgl/>
      <w:lvlText w:val="%1.%2.%3.%4.%5.%6.%7.%8."/>
      <w:lvlJc w:val="left"/>
      <w:pPr>
        <w:ind w:left="2162" w:hanging="1800"/>
      </w:pPr>
      <w:rPr>
        <w:rFonts w:hint="default"/>
        <w:b/>
      </w:rPr>
    </w:lvl>
    <w:lvl w:ilvl="8">
      <w:start w:val="1"/>
      <w:numFmt w:val="decimal"/>
      <w:isLgl/>
      <w:lvlText w:val="%1.%2.%3.%4.%5.%6.%7.%8.%9."/>
      <w:lvlJc w:val="left"/>
      <w:pPr>
        <w:ind w:left="2522" w:hanging="2160"/>
      </w:pPr>
      <w:rPr>
        <w:rFonts w:hint="default"/>
        <w:b/>
      </w:rPr>
    </w:lvl>
  </w:abstractNum>
  <w:abstractNum w:abstractNumId="26">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7">
    <w:nsid w:val="50EB7C7D"/>
    <w:multiLevelType w:val="hybridMultilevel"/>
    <w:tmpl w:val="515A5DB0"/>
    <w:lvl w:ilvl="0" w:tplc="75B2AD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48E10CD"/>
    <w:multiLevelType w:val="multilevel"/>
    <w:tmpl w:val="2D22C8AE"/>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Segoe UI" w:hAnsi="Segoe UI"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598876EA"/>
    <w:multiLevelType w:val="hybridMultilevel"/>
    <w:tmpl w:val="2848CE12"/>
    <w:lvl w:ilvl="0" w:tplc="1E561890">
      <w:start w:val="1"/>
      <w:numFmt w:val="decimal"/>
      <w:pStyle w:val="a"/>
      <w:lvlText w:val="%1."/>
      <w:lvlJc w:val="left"/>
      <w:pPr>
        <w:tabs>
          <w:tab w:val="num" w:pos="998"/>
        </w:tabs>
        <w:ind w:left="998" w:hanging="624"/>
      </w:pPr>
      <w:rPr>
        <w:rFonts w:hint="default"/>
        <w:b w:val="0"/>
      </w:rPr>
    </w:lvl>
    <w:lvl w:ilvl="1" w:tplc="A9E0A63C">
      <w:numFmt w:val="none"/>
      <w:lvlText w:val=""/>
      <w:lvlJc w:val="left"/>
      <w:pPr>
        <w:tabs>
          <w:tab w:val="num" w:pos="360"/>
        </w:tabs>
      </w:pPr>
    </w:lvl>
    <w:lvl w:ilvl="2" w:tplc="EB1AFF94">
      <w:numFmt w:val="none"/>
      <w:lvlText w:val=""/>
      <w:lvlJc w:val="left"/>
      <w:pPr>
        <w:tabs>
          <w:tab w:val="num" w:pos="360"/>
        </w:tabs>
      </w:pPr>
    </w:lvl>
    <w:lvl w:ilvl="3" w:tplc="82EE89B2">
      <w:numFmt w:val="none"/>
      <w:lvlText w:val=""/>
      <w:lvlJc w:val="left"/>
      <w:pPr>
        <w:tabs>
          <w:tab w:val="num" w:pos="360"/>
        </w:tabs>
      </w:pPr>
    </w:lvl>
    <w:lvl w:ilvl="4" w:tplc="0C12709A">
      <w:numFmt w:val="none"/>
      <w:lvlText w:val=""/>
      <w:lvlJc w:val="left"/>
      <w:pPr>
        <w:tabs>
          <w:tab w:val="num" w:pos="360"/>
        </w:tabs>
      </w:pPr>
    </w:lvl>
    <w:lvl w:ilvl="5" w:tplc="2F5E84AA">
      <w:numFmt w:val="none"/>
      <w:lvlText w:val=""/>
      <w:lvlJc w:val="left"/>
      <w:pPr>
        <w:tabs>
          <w:tab w:val="num" w:pos="360"/>
        </w:tabs>
      </w:pPr>
    </w:lvl>
    <w:lvl w:ilvl="6" w:tplc="DBB68342">
      <w:numFmt w:val="none"/>
      <w:lvlText w:val=""/>
      <w:lvlJc w:val="left"/>
      <w:pPr>
        <w:tabs>
          <w:tab w:val="num" w:pos="360"/>
        </w:tabs>
      </w:pPr>
    </w:lvl>
    <w:lvl w:ilvl="7" w:tplc="1C3EFBF8">
      <w:numFmt w:val="none"/>
      <w:lvlText w:val=""/>
      <w:lvlJc w:val="left"/>
      <w:pPr>
        <w:tabs>
          <w:tab w:val="num" w:pos="360"/>
        </w:tabs>
      </w:pPr>
    </w:lvl>
    <w:lvl w:ilvl="8" w:tplc="09F43378">
      <w:numFmt w:val="none"/>
      <w:lvlText w:val=""/>
      <w:lvlJc w:val="left"/>
      <w:pPr>
        <w:tabs>
          <w:tab w:val="num" w:pos="360"/>
        </w:tabs>
      </w:pPr>
    </w:lvl>
  </w:abstractNum>
  <w:abstractNum w:abstractNumId="30">
    <w:nsid w:val="60AA33FE"/>
    <w:multiLevelType w:val="multilevel"/>
    <w:tmpl w:val="C0B6B47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nsid w:val="61170748"/>
    <w:multiLevelType w:val="hybridMultilevel"/>
    <w:tmpl w:val="028E8450"/>
    <w:lvl w:ilvl="0" w:tplc="66F05E4E">
      <w:start w:val="1"/>
      <w:numFmt w:val="decimal"/>
      <w:pStyle w:val="cacphanphuluc"/>
      <w:lvlText w:val="%1."/>
      <w:lvlJc w:val="left"/>
      <w:pPr>
        <w:ind w:left="720" w:hanging="360"/>
      </w:pPr>
      <w:rPr>
        <w:rFonts w:hint="default"/>
        <w:i w:val="0"/>
      </w:rPr>
    </w:lvl>
    <w:lvl w:ilvl="1" w:tplc="46A455CA" w:tentative="1">
      <w:start w:val="1"/>
      <w:numFmt w:val="lowerLetter"/>
      <w:lvlText w:val="%2."/>
      <w:lvlJc w:val="left"/>
      <w:pPr>
        <w:ind w:left="1440" w:hanging="360"/>
      </w:pPr>
    </w:lvl>
    <w:lvl w:ilvl="2" w:tplc="A12C8AE4" w:tentative="1">
      <w:start w:val="1"/>
      <w:numFmt w:val="lowerRoman"/>
      <w:lvlText w:val="%3."/>
      <w:lvlJc w:val="right"/>
      <w:pPr>
        <w:ind w:left="2160" w:hanging="180"/>
      </w:pPr>
    </w:lvl>
    <w:lvl w:ilvl="3" w:tplc="B11611E4" w:tentative="1">
      <w:start w:val="1"/>
      <w:numFmt w:val="decimal"/>
      <w:lvlText w:val="%4."/>
      <w:lvlJc w:val="left"/>
      <w:pPr>
        <w:ind w:left="2880" w:hanging="360"/>
      </w:pPr>
    </w:lvl>
    <w:lvl w:ilvl="4" w:tplc="DED8C352" w:tentative="1">
      <w:start w:val="1"/>
      <w:numFmt w:val="lowerLetter"/>
      <w:lvlText w:val="%5."/>
      <w:lvlJc w:val="left"/>
      <w:pPr>
        <w:ind w:left="3600" w:hanging="360"/>
      </w:pPr>
    </w:lvl>
    <w:lvl w:ilvl="5" w:tplc="B8EE3234" w:tentative="1">
      <w:start w:val="1"/>
      <w:numFmt w:val="lowerRoman"/>
      <w:lvlText w:val="%6."/>
      <w:lvlJc w:val="right"/>
      <w:pPr>
        <w:ind w:left="4320" w:hanging="180"/>
      </w:pPr>
    </w:lvl>
    <w:lvl w:ilvl="6" w:tplc="6D105B9C" w:tentative="1">
      <w:start w:val="1"/>
      <w:numFmt w:val="decimal"/>
      <w:lvlText w:val="%7."/>
      <w:lvlJc w:val="left"/>
      <w:pPr>
        <w:ind w:left="5040" w:hanging="360"/>
      </w:pPr>
    </w:lvl>
    <w:lvl w:ilvl="7" w:tplc="05AAA55E" w:tentative="1">
      <w:start w:val="1"/>
      <w:numFmt w:val="lowerLetter"/>
      <w:lvlText w:val="%8."/>
      <w:lvlJc w:val="left"/>
      <w:pPr>
        <w:ind w:left="5760" w:hanging="360"/>
      </w:pPr>
    </w:lvl>
    <w:lvl w:ilvl="8" w:tplc="84369372" w:tentative="1">
      <w:start w:val="1"/>
      <w:numFmt w:val="lowerRoman"/>
      <w:lvlText w:val="%9."/>
      <w:lvlJc w:val="right"/>
      <w:pPr>
        <w:ind w:left="6480" w:hanging="180"/>
      </w:pPr>
    </w:lvl>
  </w:abstractNum>
  <w:abstractNum w:abstractNumId="32">
    <w:nsid w:val="677E157E"/>
    <w:multiLevelType w:val="hybridMultilevel"/>
    <w:tmpl w:val="1C1A894C"/>
    <w:lvl w:ilvl="0" w:tplc="0D8AD77E">
      <w:start w:val="1"/>
      <w:numFmt w:val="lowerLetter"/>
      <w:pStyle w:val="Style63"/>
      <w:lvlText w:val="%1."/>
      <w:lvlJc w:val="left"/>
      <w:pPr>
        <w:tabs>
          <w:tab w:val="num" w:pos="720"/>
        </w:tabs>
        <w:ind w:left="720" w:hanging="360"/>
      </w:pPr>
      <w:rPr>
        <w:rFonts w:cs="Times New Roman" w:hint="default"/>
      </w:rPr>
    </w:lvl>
    <w:lvl w:ilvl="1" w:tplc="9DDA20B6">
      <w:numFmt w:val="bullet"/>
      <w:pStyle w:val="Style61"/>
      <w:lvlText w:val="-"/>
      <w:lvlJc w:val="left"/>
      <w:pPr>
        <w:tabs>
          <w:tab w:val="num" w:pos="1440"/>
        </w:tabs>
        <w:ind w:left="1440" w:hanging="360"/>
      </w:pPr>
      <w:rPr>
        <w:rFonts w:ascii="Times New Roman" w:eastAsia="Times New Roman" w:hAnsi="Times New Roman" w:hint="default"/>
      </w:rPr>
    </w:lvl>
    <w:lvl w:ilvl="2" w:tplc="2C52B112">
      <w:start w:val="1"/>
      <w:numFmt w:val="bullet"/>
      <w:pStyle w:val="Style49"/>
      <w:lvlText w:val=""/>
      <w:lvlJc w:val="left"/>
      <w:pPr>
        <w:tabs>
          <w:tab w:val="num" w:pos="2340"/>
        </w:tabs>
        <w:ind w:left="2340" w:hanging="360"/>
      </w:pPr>
      <w:rPr>
        <w:rFonts w:ascii="Times New Roman" w:hAnsi="Times New Roman" w:hint="default"/>
      </w:rPr>
    </w:lvl>
    <w:lvl w:ilvl="3" w:tplc="705624D0" w:tentative="1">
      <w:start w:val="1"/>
      <w:numFmt w:val="decimal"/>
      <w:lvlText w:val="%4."/>
      <w:lvlJc w:val="left"/>
      <w:pPr>
        <w:tabs>
          <w:tab w:val="num" w:pos="2880"/>
        </w:tabs>
        <w:ind w:left="2880" w:hanging="360"/>
      </w:pPr>
      <w:rPr>
        <w:rFonts w:cs="Times New Roman"/>
      </w:rPr>
    </w:lvl>
    <w:lvl w:ilvl="4" w:tplc="9E1E7ADC" w:tentative="1">
      <w:start w:val="1"/>
      <w:numFmt w:val="lowerLetter"/>
      <w:lvlText w:val="%5."/>
      <w:lvlJc w:val="left"/>
      <w:pPr>
        <w:tabs>
          <w:tab w:val="num" w:pos="3600"/>
        </w:tabs>
        <w:ind w:left="3600" w:hanging="360"/>
      </w:pPr>
      <w:rPr>
        <w:rFonts w:cs="Times New Roman"/>
      </w:rPr>
    </w:lvl>
    <w:lvl w:ilvl="5" w:tplc="E9B44954" w:tentative="1">
      <w:start w:val="1"/>
      <w:numFmt w:val="lowerRoman"/>
      <w:lvlText w:val="%6."/>
      <w:lvlJc w:val="right"/>
      <w:pPr>
        <w:tabs>
          <w:tab w:val="num" w:pos="4320"/>
        </w:tabs>
        <w:ind w:left="4320" w:hanging="180"/>
      </w:pPr>
      <w:rPr>
        <w:rFonts w:cs="Times New Roman"/>
      </w:rPr>
    </w:lvl>
    <w:lvl w:ilvl="6" w:tplc="6A3CF338" w:tentative="1">
      <w:start w:val="1"/>
      <w:numFmt w:val="decimal"/>
      <w:lvlText w:val="%7."/>
      <w:lvlJc w:val="left"/>
      <w:pPr>
        <w:tabs>
          <w:tab w:val="num" w:pos="5040"/>
        </w:tabs>
        <w:ind w:left="5040" w:hanging="360"/>
      </w:pPr>
      <w:rPr>
        <w:rFonts w:cs="Times New Roman"/>
      </w:rPr>
    </w:lvl>
    <w:lvl w:ilvl="7" w:tplc="3788B61A" w:tentative="1">
      <w:start w:val="1"/>
      <w:numFmt w:val="lowerLetter"/>
      <w:lvlText w:val="%8."/>
      <w:lvlJc w:val="left"/>
      <w:pPr>
        <w:tabs>
          <w:tab w:val="num" w:pos="5760"/>
        </w:tabs>
        <w:ind w:left="5760" w:hanging="360"/>
      </w:pPr>
      <w:rPr>
        <w:rFonts w:cs="Times New Roman"/>
      </w:rPr>
    </w:lvl>
    <w:lvl w:ilvl="8" w:tplc="9ECEEA30" w:tentative="1">
      <w:start w:val="1"/>
      <w:numFmt w:val="lowerRoman"/>
      <w:lvlText w:val="%9."/>
      <w:lvlJc w:val="right"/>
      <w:pPr>
        <w:tabs>
          <w:tab w:val="num" w:pos="6480"/>
        </w:tabs>
        <w:ind w:left="6480" w:hanging="180"/>
      </w:pPr>
      <w:rPr>
        <w:rFonts w:cs="Times New Roman"/>
      </w:rPr>
    </w:lvl>
  </w:abstractNum>
  <w:abstractNum w:abstractNumId="33">
    <w:nsid w:val="691B761C"/>
    <w:multiLevelType w:val="hybridMultilevel"/>
    <w:tmpl w:val="E098E4B2"/>
    <w:lvl w:ilvl="0" w:tplc="B12C6510">
      <w:start w:val="1"/>
      <w:numFmt w:val="bullet"/>
      <w:lvlText w:val="-"/>
      <w:lvlJc w:val="left"/>
      <w:pPr>
        <w:tabs>
          <w:tab w:val="num" w:pos="1080"/>
        </w:tabs>
        <w:ind w:left="1080" w:hanging="360"/>
      </w:pPr>
      <w:rPr>
        <w:rFonts w:ascii="Times New Roman" w:eastAsia="Times New Roman" w:hAnsi="Times New Roman" w:cs="Times New Roman" w:hint="default"/>
        <w:b w:val="0"/>
        <w:i w:val="0"/>
        <w:strike w:val="0"/>
        <w:dstrike w:val="0"/>
        <w:color w:val="auto"/>
        <w:sz w:val="24"/>
        <w:u w:val="none"/>
        <w:effect w:val="none"/>
        <w:vertAlign w:val="baseline"/>
      </w:rPr>
    </w:lvl>
    <w:lvl w:ilvl="1" w:tplc="042A0003">
      <w:start w:val="1"/>
      <w:numFmt w:val="bullet"/>
      <w:lvlText w:val="o"/>
      <w:lvlJc w:val="left"/>
      <w:pPr>
        <w:ind w:left="1800" w:hanging="360"/>
      </w:pPr>
      <w:rPr>
        <w:rFonts w:ascii="Courier New" w:hAnsi="Courier New" w:cs="Times New Roman"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Times New Roman"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Times New Roman" w:hint="default"/>
      </w:rPr>
    </w:lvl>
    <w:lvl w:ilvl="8" w:tplc="042A0005">
      <w:start w:val="1"/>
      <w:numFmt w:val="bullet"/>
      <w:lvlText w:val=""/>
      <w:lvlJc w:val="left"/>
      <w:pPr>
        <w:ind w:left="6840" w:hanging="360"/>
      </w:pPr>
      <w:rPr>
        <w:rFonts w:ascii="Wingdings" w:hAnsi="Wingdings" w:hint="default"/>
      </w:rPr>
    </w:lvl>
  </w:abstractNum>
  <w:abstractNum w:abstractNumId="34">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35">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37">
    <w:nsid w:val="6EDA6FA2"/>
    <w:multiLevelType w:val="hybridMultilevel"/>
    <w:tmpl w:val="DADE146A"/>
    <w:lvl w:ilvl="0" w:tplc="A4DAC6D6">
      <w:start w:val="1"/>
      <w:numFmt w:val="bullet"/>
      <w:pStyle w:val="Normal2-Bullet"/>
      <w:lvlText w:val=""/>
      <w:lvlJc w:val="left"/>
      <w:pPr>
        <w:tabs>
          <w:tab w:val="num" w:pos="720"/>
        </w:tabs>
        <w:ind w:left="720" w:hanging="360"/>
      </w:pPr>
      <w:rPr>
        <w:rFonts w:ascii="Times New Roman" w:hAnsi="Times New Roman" w:hint="default"/>
      </w:rPr>
    </w:lvl>
    <w:lvl w:ilvl="1" w:tplc="BB6EE5B0">
      <w:start w:val="1"/>
      <w:numFmt w:val="bullet"/>
      <w:lvlText w:val="o"/>
      <w:lvlJc w:val="left"/>
      <w:pPr>
        <w:tabs>
          <w:tab w:val="num" w:pos="1440"/>
        </w:tabs>
        <w:ind w:left="1440" w:hanging="360"/>
      </w:pPr>
      <w:rPr>
        <w:rFonts w:ascii="Courier New" w:hAnsi="Courier New" w:hint="default"/>
      </w:rPr>
    </w:lvl>
    <w:lvl w:ilvl="2" w:tplc="3274D988">
      <w:start w:val="1"/>
      <w:numFmt w:val="bullet"/>
      <w:lvlText w:val=""/>
      <w:lvlJc w:val="left"/>
      <w:pPr>
        <w:tabs>
          <w:tab w:val="num" w:pos="2160"/>
        </w:tabs>
        <w:ind w:left="2160" w:hanging="360"/>
      </w:pPr>
      <w:rPr>
        <w:rFonts w:ascii="Times New Roman" w:hAnsi="Times New Roman" w:hint="default"/>
      </w:rPr>
    </w:lvl>
    <w:lvl w:ilvl="3" w:tplc="CCBA920C">
      <w:start w:val="1"/>
      <w:numFmt w:val="bullet"/>
      <w:lvlText w:val=""/>
      <w:lvlJc w:val="left"/>
      <w:pPr>
        <w:tabs>
          <w:tab w:val="num" w:pos="2880"/>
        </w:tabs>
        <w:ind w:left="2880" w:hanging="360"/>
      </w:pPr>
      <w:rPr>
        <w:rFonts w:ascii="Times New Roman" w:hAnsi="Times New Roman" w:hint="default"/>
      </w:rPr>
    </w:lvl>
    <w:lvl w:ilvl="4" w:tplc="43162640">
      <w:start w:val="1"/>
      <w:numFmt w:val="bullet"/>
      <w:lvlText w:val="o"/>
      <w:lvlJc w:val="left"/>
      <w:pPr>
        <w:tabs>
          <w:tab w:val="num" w:pos="3600"/>
        </w:tabs>
        <w:ind w:left="3600" w:hanging="360"/>
      </w:pPr>
      <w:rPr>
        <w:rFonts w:ascii="Courier New" w:hAnsi="Courier New" w:hint="default"/>
      </w:rPr>
    </w:lvl>
    <w:lvl w:ilvl="5" w:tplc="DC02E040">
      <w:start w:val="1"/>
      <w:numFmt w:val="bullet"/>
      <w:lvlText w:val=""/>
      <w:lvlJc w:val="left"/>
      <w:pPr>
        <w:tabs>
          <w:tab w:val="num" w:pos="4320"/>
        </w:tabs>
        <w:ind w:left="4320" w:hanging="360"/>
      </w:pPr>
      <w:rPr>
        <w:rFonts w:ascii="Times New Roman" w:hAnsi="Times New Roman" w:hint="default"/>
      </w:rPr>
    </w:lvl>
    <w:lvl w:ilvl="6" w:tplc="A80665C2">
      <w:start w:val="1"/>
      <w:numFmt w:val="bullet"/>
      <w:lvlText w:val=""/>
      <w:lvlJc w:val="left"/>
      <w:pPr>
        <w:tabs>
          <w:tab w:val="num" w:pos="5040"/>
        </w:tabs>
        <w:ind w:left="5040" w:hanging="360"/>
      </w:pPr>
      <w:rPr>
        <w:rFonts w:ascii="Times New Roman" w:hAnsi="Times New Roman" w:hint="default"/>
      </w:rPr>
    </w:lvl>
    <w:lvl w:ilvl="7" w:tplc="4B06B866">
      <w:start w:val="1"/>
      <w:numFmt w:val="bullet"/>
      <w:lvlText w:val="o"/>
      <w:lvlJc w:val="left"/>
      <w:pPr>
        <w:tabs>
          <w:tab w:val="num" w:pos="5760"/>
        </w:tabs>
        <w:ind w:left="5760" w:hanging="360"/>
      </w:pPr>
      <w:rPr>
        <w:rFonts w:ascii="Courier New" w:hAnsi="Courier New" w:hint="default"/>
      </w:rPr>
    </w:lvl>
    <w:lvl w:ilvl="8" w:tplc="D51C3400">
      <w:start w:val="1"/>
      <w:numFmt w:val="bullet"/>
      <w:lvlText w:val=""/>
      <w:lvlJc w:val="left"/>
      <w:pPr>
        <w:tabs>
          <w:tab w:val="num" w:pos="6480"/>
        </w:tabs>
        <w:ind w:left="6480" w:hanging="360"/>
      </w:pPr>
      <w:rPr>
        <w:rFonts w:ascii="Times New Roman" w:hAnsi="Times New Roman" w:hint="default"/>
      </w:rPr>
    </w:lvl>
  </w:abstractNum>
  <w:abstractNum w:abstractNumId="38">
    <w:nsid w:val="70066612"/>
    <w:multiLevelType w:val="hybridMultilevel"/>
    <w:tmpl w:val="3E06D566"/>
    <w:lvl w:ilvl="0" w:tplc="CC6E2556">
      <w:start w:val="1"/>
      <w:numFmt w:val="decimal"/>
      <w:pStyle w:val="NumberedParagraph-6x9"/>
      <w:lvlText w:val="%1."/>
      <w:lvlJc w:val="left"/>
      <w:pPr>
        <w:tabs>
          <w:tab w:val="num" w:pos="360"/>
        </w:tabs>
        <w:ind w:left="360" w:hanging="360"/>
      </w:pPr>
      <w:rPr>
        <w:rFonts w:hint="default"/>
        <w:b w:val="0"/>
        <w:i w:val="0"/>
      </w:rPr>
    </w:lvl>
    <w:lvl w:ilvl="1" w:tplc="D70CAA7E" w:tentative="1">
      <w:start w:val="1"/>
      <w:numFmt w:val="lowerLetter"/>
      <w:lvlText w:val="%2."/>
      <w:lvlJc w:val="left"/>
      <w:pPr>
        <w:tabs>
          <w:tab w:val="num" w:pos="1440"/>
        </w:tabs>
        <w:ind w:left="1440" w:hanging="360"/>
      </w:pPr>
    </w:lvl>
    <w:lvl w:ilvl="2" w:tplc="2FA8CDAE" w:tentative="1">
      <w:start w:val="1"/>
      <w:numFmt w:val="lowerRoman"/>
      <w:lvlText w:val="%3."/>
      <w:lvlJc w:val="right"/>
      <w:pPr>
        <w:tabs>
          <w:tab w:val="num" w:pos="2160"/>
        </w:tabs>
        <w:ind w:left="2160" w:hanging="180"/>
      </w:pPr>
    </w:lvl>
    <w:lvl w:ilvl="3" w:tplc="1F822542" w:tentative="1">
      <w:start w:val="1"/>
      <w:numFmt w:val="decimal"/>
      <w:lvlText w:val="%4."/>
      <w:lvlJc w:val="left"/>
      <w:pPr>
        <w:tabs>
          <w:tab w:val="num" w:pos="2880"/>
        </w:tabs>
        <w:ind w:left="2880" w:hanging="360"/>
      </w:pPr>
    </w:lvl>
    <w:lvl w:ilvl="4" w:tplc="CD5AA5A4" w:tentative="1">
      <w:start w:val="1"/>
      <w:numFmt w:val="lowerLetter"/>
      <w:lvlText w:val="%5."/>
      <w:lvlJc w:val="left"/>
      <w:pPr>
        <w:tabs>
          <w:tab w:val="num" w:pos="3600"/>
        </w:tabs>
        <w:ind w:left="3600" w:hanging="360"/>
      </w:pPr>
    </w:lvl>
    <w:lvl w:ilvl="5" w:tplc="F47CFA58" w:tentative="1">
      <w:start w:val="1"/>
      <w:numFmt w:val="lowerRoman"/>
      <w:lvlText w:val="%6."/>
      <w:lvlJc w:val="right"/>
      <w:pPr>
        <w:tabs>
          <w:tab w:val="num" w:pos="4320"/>
        </w:tabs>
        <w:ind w:left="4320" w:hanging="180"/>
      </w:pPr>
    </w:lvl>
    <w:lvl w:ilvl="6" w:tplc="8BDAD6C8" w:tentative="1">
      <w:start w:val="1"/>
      <w:numFmt w:val="decimal"/>
      <w:lvlText w:val="%7."/>
      <w:lvlJc w:val="left"/>
      <w:pPr>
        <w:tabs>
          <w:tab w:val="num" w:pos="5040"/>
        </w:tabs>
        <w:ind w:left="5040" w:hanging="360"/>
      </w:pPr>
    </w:lvl>
    <w:lvl w:ilvl="7" w:tplc="5628D61E" w:tentative="1">
      <w:start w:val="1"/>
      <w:numFmt w:val="lowerLetter"/>
      <w:lvlText w:val="%8."/>
      <w:lvlJc w:val="left"/>
      <w:pPr>
        <w:tabs>
          <w:tab w:val="num" w:pos="5760"/>
        </w:tabs>
        <w:ind w:left="5760" w:hanging="360"/>
      </w:pPr>
    </w:lvl>
    <w:lvl w:ilvl="8" w:tplc="C7349098" w:tentative="1">
      <w:start w:val="1"/>
      <w:numFmt w:val="lowerRoman"/>
      <w:lvlText w:val="%9."/>
      <w:lvlJc w:val="right"/>
      <w:pPr>
        <w:tabs>
          <w:tab w:val="num" w:pos="6480"/>
        </w:tabs>
        <w:ind w:left="6480" w:hanging="180"/>
      </w:pPr>
    </w:lvl>
  </w:abstractNum>
  <w:abstractNum w:abstractNumId="39">
    <w:nsid w:val="749076BE"/>
    <w:multiLevelType w:val="hybridMultilevel"/>
    <w:tmpl w:val="B4D61B06"/>
    <w:lvl w:ilvl="0" w:tplc="81D2C1A6">
      <w:start w:val="1"/>
      <w:numFmt w:val="decimal"/>
      <w:pStyle w:val="Mau"/>
      <w:suff w:val="nothing"/>
      <w:lvlText w:val="Mẫu số %1"/>
      <w:lvlJc w:val="left"/>
      <w:pPr>
        <w:ind w:left="1287" w:hanging="360"/>
      </w:pPr>
      <w:rPr>
        <w:rFonts w:ascii="Times New Roman" w:hAnsi="Times New Roman" w:cs="Times New Roman" w:hint="default"/>
        <w:b/>
        <w:i w:val="0"/>
      </w:rPr>
    </w:lvl>
    <w:lvl w:ilvl="1" w:tplc="87DEB98E" w:tentative="1">
      <w:start w:val="1"/>
      <w:numFmt w:val="lowerLetter"/>
      <w:lvlText w:val="%2."/>
      <w:lvlJc w:val="left"/>
      <w:pPr>
        <w:ind w:left="2007" w:hanging="360"/>
      </w:pPr>
    </w:lvl>
    <w:lvl w:ilvl="2" w:tplc="19427A4C" w:tentative="1">
      <w:start w:val="1"/>
      <w:numFmt w:val="lowerRoman"/>
      <w:lvlText w:val="%3."/>
      <w:lvlJc w:val="right"/>
      <w:pPr>
        <w:ind w:left="2727" w:hanging="180"/>
      </w:pPr>
    </w:lvl>
    <w:lvl w:ilvl="3" w:tplc="21A8AE1A" w:tentative="1">
      <w:start w:val="1"/>
      <w:numFmt w:val="decimal"/>
      <w:lvlText w:val="%4."/>
      <w:lvlJc w:val="left"/>
      <w:pPr>
        <w:ind w:left="3447" w:hanging="360"/>
      </w:pPr>
    </w:lvl>
    <w:lvl w:ilvl="4" w:tplc="9D3441D0" w:tentative="1">
      <w:start w:val="1"/>
      <w:numFmt w:val="lowerLetter"/>
      <w:lvlText w:val="%5."/>
      <w:lvlJc w:val="left"/>
      <w:pPr>
        <w:ind w:left="4167" w:hanging="360"/>
      </w:pPr>
    </w:lvl>
    <w:lvl w:ilvl="5" w:tplc="33DC0F84" w:tentative="1">
      <w:start w:val="1"/>
      <w:numFmt w:val="lowerRoman"/>
      <w:lvlText w:val="%6."/>
      <w:lvlJc w:val="right"/>
      <w:pPr>
        <w:ind w:left="4887" w:hanging="180"/>
      </w:pPr>
    </w:lvl>
    <w:lvl w:ilvl="6" w:tplc="B6186806" w:tentative="1">
      <w:start w:val="1"/>
      <w:numFmt w:val="decimal"/>
      <w:lvlText w:val="%7."/>
      <w:lvlJc w:val="left"/>
      <w:pPr>
        <w:ind w:left="5607" w:hanging="360"/>
      </w:pPr>
    </w:lvl>
    <w:lvl w:ilvl="7" w:tplc="11FC3148" w:tentative="1">
      <w:start w:val="1"/>
      <w:numFmt w:val="lowerLetter"/>
      <w:lvlText w:val="%8."/>
      <w:lvlJc w:val="left"/>
      <w:pPr>
        <w:ind w:left="6327" w:hanging="360"/>
      </w:pPr>
    </w:lvl>
    <w:lvl w:ilvl="8" w:tplc="EDF096B0" w:tentative="1">
      <w:start w:val="1"/>
      <w:numFmt w:val="lowerRoman"/>
      <w:lvlText w:val="%9."/>
      <w:lvlJc w:val="right"/>
      <w:pPr>
        <w:ind w:left="7047" w:hanging="180"/>
      </w:pPr>
    </w:lvl>
  </w:abstractNum>
  <w:abstractNum w:abstractNumId="40">
    <w:nsid w:val="758D0666"/>
    <w:multiLevelType w:val="hybridMultilevel"/>
    <w:tmpl w:val="2EBE785A"/>
    <w:name w:val="WW8Num24"/>
    <w:lvl w:ilvl="0" w:tplc="6C648FBC">
      <w:start w:val="1"/>
      <w:numFmt w:val="lowerLetter"/>
      <w:pStyle w:val="heading5"/>
      <w:lvlText w:val="%1)"/>
      <w:lvlJc w:val="left"/>
      <w:pPr>
        <w:ind w:left="1080" w:hanging="360"/>
      </w:pPr>
      <w:rPr>
        <w:rFonts w:hint="default"/>
      </w:rPr>
    </w:lvl>
    <w:lvl w:ilvl="1" w:tplc="CCC88E96" w:tentative="1">
      <w:start w:val="1"/>
      <w:numFmt w:val="lowerLetter"/>
      <w:lvlText w:val="%2."/>
      <w:lvlJc w:val="left"/>
      <w:pPr>
        <w:ind w:left="1800" w:hanging="360"/>
      </w:pPr>
    </w:lvl>
    <w:lvl w:ilvl="2" w:tplc="9F029EA0" w:tentative="1">
      <w:start w:val="1"/>
      <w:numFmt w:val="lowerRoman"/>
      <w:lvlText w:val="%3."/>
      <w:lvlJc w:val="right"/>
      <w:pPr>
        <w:ind w:left="2520" w:hanging="180"/>
      </w:pPr>
    </w:lvl>
    <w:lvl w:ilvl="3" w:tplc="F822BC92" w:tentative="1">
      <w:start w:val="1"/>
      <w:numFmt w:val="decimal"/>
      <w:lvlText w:val="%4."/>
      <w:lvlJc w:val="left"/>
      <w:pPr>
        <w:ind w:left="3240" w:hanging="360"/>
      </w:pPr>
    </w:lvl>
    <w:lvl w:ilvl="4" w:tplc="B00674CE" w:tentative="1">
      <w:start w:val="1"/>
      <w:numFmt w:val="lowerLetter"/>
      <w:lvlText w:val="%5."/>
      <w:lvlJc w:val="left"/>
      <w:pPr>
        <w:ind w:left="3960" w:hanging="360"/>
      </w:pPr>
    </w:lvl>
    <w:lvl w:ilvl="5" w:tplc="71D44A9A" w:tentative="1">
      <w:start w:val="1"/>
      <w:numFmt w:val="lowerRoman"/>
      <w:lvlText w:val="%6."/>
      <w:lvlJc w:val="right"/>
      <w:pPr>
        <w:ind w:left="4680" w:hanging="180"/>
      </w:pPr>
    </w:lvl>
    <w:lvl w:ilvl="6" w:tplc="85C0865E" w:tentative="1">
      <w:start w:val="1"/>
      <w:numFmt w:val="decimal"/>
      <w:lvlText w:val="%7."/>
      <w:lvlJc w:val="left"/>
      <w:pPr>
        <w:ind w:left="5400" w:hanging="360"/>
      </w:pPr>
    </w:lvl>
    <w:lvl w:ilvl="7" w:tplc="426C792C" w:tentative="1">
      <w:start w:val="1"/>
      <w:numFmt w:val="lowerLetter"/>
      <w:lvlText w:val="%8."/>
      <w:lvlJc w:val="left"/>
      <w:pPr>
        <w:ind w:left="6120" w:hanging="360"/>
      </w:pPr>
    </w:lvl>
    <w:lvl w:ilvl="8" w:tplc="EC44A4D4" w:tentative="1">
      <w:start w:val="1"/>
      <w:numFmt w:val="lowerRoman"/>
      <w:lvlText w:val="%9."/>
      <w:lvlJc w:val="right"/>
      <w:pPr>
        <w:ind w:left="6840" w:hanging="180"/>
      </w:pPr>
    </w:lvl>
  </w:abstractNum>
  <w:abstractNum w:abstractNumId="41">
    <w:nsid w:val="76711EAF"/>
    <w:multiLevelType w:val="hybridMultilevel"/>
    <w:tmpl w:val="32DC9BA2"/>
    <w:lvl w:ilvl="0" w:tplc="BAA4DFEA">
      <w:start w:val="1"/>
      <w:numFmt w:val="bullet"/>
      <w:lvlText w:val="o"/>
      <w:lvlJc w:val="left"/>
      <w:pPr>
        <w:tabs>
          <w:tab w:val="num" w:pos="1151"/>
        </w:tabs>
        <w:ind w:left="1151" w:hanging="360"/>
      </w:pPr>
      <w:rPr>
        <w:rFonts w:ascii="Courier New" w:hAnsi="Courier New" w:hint="default"/>
      </w:rPr>
    </w:lvl>
    <w:lvl w:ilvl="1" w:tplc="958A4F98">
      <w:start w:val="1"/>
      <w:numFmt w:val="bullet"/>
      <w:pStyle w:val="Normal-Bullet"/>
      <w:lvlText w:val=""/>
      <w:lvlJc w:val="left"/>
      <w:pPr>
        <w:tabs>
          <w:tab w:val="num" w:pos="1871"/>
        </w:tabs>
        <w:ind w:left="1871" w:hanging="360"/>
      </w:pPr>
      <w:rPr>
        <w:rFonts w:ascii="Times New Roman" w:hAnsi="Times New Roman" w:hint="default"/>
      </w:rPr>
    </w:lvl>
    <w:lvl w:ilvl="2" w:tplc="C9A8B656">
      <w:start w:val="1"/>
      <w:numFmt w:val="bullet"/>
      <w:lvlText w:val=""/>
      <w:lvlJc w:val="left"/>
      <w:pPr>
        <w:tabs>
          <w:tab w:val="num" w:pos="2591"/>
        </w:tabs>
        <w:ind w:left="2591" w:hanging="360"/>
      </w:pPr>
      <w:rPr>
        <w:rFonts w:ascii="Times New Roman" w:hAnsi="Times New Roman" w:hint="default"/>
      </w:rPr>
    </w:lvl>
    <w:lvl w:ilvl="3" w:tplc="89DEA2F6">
      <w:start w:val="1"/>
      <w:numFmt w:val="bullet"/>
      <w:lvlText w:val=""/>
      <w:lvlJc w:val="left"/>
      <w:pPr>
        <w:tabs>
          <w:tab w:val="num" w:pos="3311"/>
        </w:tabs>
        <w:ind w:left="3311" w:hanging="360"/>
      </w:pPr>
      <w:rPr>
        <w:rFonts w:ascii="Times New Roman" w:hAnsi="Times New Roman" w:hint="default"/>
      </w:rPr>
    </w:lvl>
    <w:lvl w:ilvl="4" w:tplc="3F5C2434">
      <w:start w:val="1"/>
      <w:numFmt w:val="bullet"/>
      <w:lvlText w:val="o"/>
      <w:lvlJc w:val="left"/>
      <w:pPr>
        <w:tabs>
          <w:tab w:val="num" w:pos="4031"/>
        </w:tabs>
        <w:ind w:left="4031" w:hanging="360"/>
      </w:pPr>
      <w:rPr>
        <w:rFonts w:ascii="Courier New" w:hAnsi="Courier New" w:hint="default"/>
      </w:rPr>
    </w:lvl>
    <w:lvl w:ilvl="5" w:tplc="31F28200">
      <w:start w:val="1"/>
      <w:numFmt w:val="bullet"/>
      <w:lvlText w:val=""/>
      <w:lvlJc w:val="left"/>
      <w:pPr>
        <w:tabs>
          <w:tab w:val="num" w:pos="4751"/>
        </w:tabs>
        <w:ind w:left="4751" w:hanging="360"/>
      </w:pPr>
      <w:rPr>
        <w:rFonts w:ascii="Times New Roman" w:hAnsi="Times New Roman" w:hint="default"/>
      </w:rPr>
    </w:lvl>
    <w:lvl w:ilvl="6" w:tplc="9FD66C9A">
      <w:start w:val="1"/>
      <w:numFmt w:val="bullet"/>
      <w:lvlText w:val=""/>
      <w:lvlJc w:val="left"/>
      <w:pPr>
        <w:tabs>
          <w:tab w:val="num" w:pos="5471"/>
        </w:tabs>
        <w:ind w:left="5471" w:hanging="360"/>
      </w:pPr>
      <w:rPr>
        <w:rFonts w:ascii="Times New Roman" w:hAnsi="Times New Roman" w:hint="default"/>
      </w:rPr>
    </w:lvl>
    <w:lvl w:ilvl="7" w:tplc="E2AA0EE6">
      <w:start w:val="1"/>
      <w:numFmt w:val="bullet"/>
      <w:lvlText w:val="o"/>
      <w:lvlJc w:val="left"/>
      <w:pPr>
        <w:tabs>
          <w:tab w:val="num" w:pos="6191"/>
        </w:tabs>
        <w:ind w:left="6191" w:hanging="360"/>
      </w:pPr>
      <w:rPr>
        <w:rFonts w:ascii="Courier New" w:hAnsi="Courier New" w:hint="default"/>
      </w:rPr>
    </w:lvl>
    <w:lvl w:ilvl="8" w:tplc="FDFAF07C">
      <w:start w:val="1"/>
      <w:numFmt w:val="bullet"/>
      <w:lvlText w:val=""/>
      <w:lvlJc w:val="left"/>
      <w:pPr>
        <w:tabs>
          <w:tab w:val="num" w:pos="6911"/>
        </w:tabs>
        <w:ind w:left="6911" w:hanging="360"/>
      </w:pPr>
      <w:rPr>
        <w:rFonts w:ascii="Times New Roman" w:hAnsi="Times New Roman" w:hint="default"/>
      </w:rPr>
    </w:lvl>
  </w:abstractNum>
  <w:abstractNum w:abstractNumId="42">
    <w:nsid w:val="7A80414D"/>
    <w:multiLevelType w:val="hybridMultilevel"/>
    <w:tmpl w:val="A8EC02E2"/>
    <w:lvl w:ilvl="0" w:tplc="C7B4E0D8">
      <w:start w:val="1"/>
      <w:numFmt w:val="decimal"/>
      <w:lvlText w:val="%1"/>
      <w:lvlJc w:val="left"/>
      <w:pPr>
        <w:tabs>
          <w:tab w:val="num" w:pos="360"/>
        </w:tabs>
        <w:ind w:left="360" w:hanging="360"/>
      </w:pPr>
      <w:rPr>
        <w:rFonts w:hint="default"/>
      </w:rPr>
    </w:lvl>
    <w:lvl w:ilvl="1" w:tplc="7B061DA4">
      <w:numFmt w:val="none"/>
      <w:pStyle w:val="dieu1"/>
      <w:lvlText w:val=""/>
      <w:lvlJc w:val="left"/>
      <w:pPr>
        <w:tabs>
          <w:tab w:val="num" w:pos="360"/>
        </w:tabs>
      </w:pPr>
    </w:lvl>
    <w:lvl w:ilvl="2" w:tplc="8CA65B36">
      <w:numFmt w:val="none"/>
      <w:lvlText w:val=""/>
      <w:lvlJc w:val="left"/>
      <w:pPr>
        <w:tabs>
          <w:tab w:val="num" w:pos="360"/>
        </w:tabs>
      </w:pPr>
    </w:lvl>
    <w:lvl w:ilvl="3" w:tplc="82B00BFE">
      <w:numFmt w:val="none"/>
      <w:lvlText w:val=""/>
      <w:lvlJc w:val="left"/>
      <w:pPr>
        <w:tabs>
          <w:tab w:val="num" w:pos="360"/>
        </w:tabs>
      </w:pPr>
    </w:lvl>
    <w:lvl w:ilvl="4" w:tplc="82E4E31C">
      <w:numFmt w:val="none"/>
      <w:lvlText w:val=""/>
      <w:lvlJc w:val="left"/>
      <w:pPr>
        <w:tabs>
          <w:tab w:val="num" w:pos="360"/>
        </w:tabs>
      </w:pPr>
    </w:lvl>
    <w:lvl w:ilvl="5" w:tplc="35BA9F56">
      <w:numFmt w:val="none"/>
      <w:lvlText w:val=""/>
      <w:lvlJc w:val="left"/>
      <w:pPr>
        <w:tabs>
          <w:tab w:val="num" w:pos="360"/>
        </w:tabs>
      </w:pPr>
    </w:lvl>
    <w:lvl w:ilvl="6" w:tplc="4E92BE84">
      <w:numFmt w:val="none"/>
      <w:lvlText w:val=""/>
      <w:lvlJc w:val="left"/>
      <w:pPr>
        <w:tabs>
          <w:tab w:val="num" w:pos="360"/>
        </w:tabs>
      </w:pPr>
    </w:lvl>
    <w:lvl w:ilvl="7" w:tplc="5AB8C384">
      <w:numFmt w:val="none"/>
      <w:lvlText w:val=""/>
      <w:lvlJc w:val="left"/>
      <w:pPr>
        <w:tabs>
          <w:tab w:val="num" w:pos="360"/>
        </w:tabs>
      </w:pPr>
    </w:lvl>
    <w:lvl w:ilvl="8" w:tplc="3FA28212">
      <w:numFmt w:val="none"/>
      <w:lvlText w:val=""/>
      <w:lvlJc w:val="left"/>
      <w:pPr>
        <w:tabs>
          <w:tab w:val="num" w:pos="360"/>
        </w:tabs>
      </w:pPr>
    </w:lvl>
  </w:abstractNum>
  <w:abstractNum w:abstractNumId="43">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44">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6"/>
  </w:num>
  <w:num w:numId="2">
    <w:abstractNumId w:val="38"/>
  </w:num>
  <w:num w:numId="3">
    <w:abstractNumId w:val="13"/>
  </w:num>
  <w:num w:numId="4">
    <w:abstractNumId w:val="43"/>
  </w:num>
  <w:num w:numId="5">
    <w:abstractNumId w:val="29"/>
  </w:num>
  <w:num w:numId="6">
    <w:abstractNumId w:val="7"/>
  </w:num>
  <w:num w:numId="7">
    <w:abstractNumId w:val="44"/>
  </w:num>
  <w:num w:numId="8">
    <w:abstractNumId w:val="42"/>
  </w:num>
  <w:num w:numId="9">
    <w:abstractNumId w:val="24"/>
  </w:num>
  <w:num w:numId="10">
    <w:abstractNumId w:val="41"/>
  </w:num>
  <w:num w:numId="11">
    <w:abstractNumId w:val="19"/>
  </w:num>
  <w:num w:numId="12">
    <w:abstractNumId w:val="34"/>
  </w:num>
  <w:num w:numId="13">
    <w:abstractNumId w:val="37"/>
  </w:num>
  <w:num w:numId="14">
    <w:abstractNumId w:val="2"/>
  </w:num>
  <w:num w:numId="15">
    <w:abstractNumId w:val="15"/>
  </w:num>
  <w:num w:numId="16">
    <w:abstractNumId w:val="36"/>
  </w:num>
  <w:num w:numId="17">
    <w:abstractNumId w:val="35"/>
  </w:num>
  <w:num w:numId="18">
    <w:abstractNumId w:val="0"/>
  </w:num>
  <w:num w:numId="19">
    <w:abstractNumId w:val="32"/>
  </w:num>
  <w:num w:numId="20">
    <w:abstractNumId w:val="31"/>
  </w:num>
  <w:num w:numId="21">
    <w:abstractNumId w:val="18"/>
  </w:num>
  <w:num w:numId="22">
    <w:abstractNumId w:val="3"/>
  </w:num>
  <w:num w:numId="23">
    <w:abstractNumId w:val="39"/>
  </w:num>
  <w:num w:numId="24">
    <w:abstractNumId w:val="20"/>
  </w:num>
  <w:num w:numId="25">
    <w:abstractNumId w:val="40"/>
  </w:num>
  <w:num w:numId="26">
    <w:abstractNumId w:val="9"/>
  </w:num>
  <w:num w:numId="27">
    <w:abstractNumId w:val="26"/>
  </w:num>
  <w:num w:numId="28">
    <w:abstractNumId w:val="8"/>
  </w:num>
  <w:num w:numId="29">
    <w:abstractNumId w:val="5"/>
  </w:num>
  <w:num w:numId="30">
    <w:abstractNumId w:val="11"/>
  </w:num>
  <w:num w:numId="31">
    <w:abstractNumId w:val="1"/>
  </w:num>
  <w:num w:numId="32">
    <w:abstractNumId w:val="25"/>
    <w:lvlOverride w:ilvl="0"/>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lvlOverride w:ilvl="2"/>
    <w:lvlOverride w:ilvl="3"/>
    <w:lvlOverride w:ilvl="4"/>
    <w:lvlOverride w:ilvl="5"/>
    <w:lvlOverride w:ilvl="6"/>
    <w:lvlOverride w:ilvl="7"/>
    <w:lvlOverride w:ilvl="8"/>
  </w:num>
  <w:num w:numId="34">
    <w:abstractNumId w:val="28"/>
    <w:lvlOverride w:ilvl="0"/>
    <w:lvlOverride w:ilvl="1"/>
    <w:lvlOverride w:ilvl="2"/>
    <w:lvlOverride w:ilvl="3"/>
    <w:lvlOverride w:ilvl="4"/>
    <w:lvlOverride w:ilvl="5"/>
    <w:lvlOverride w:ilvl="6"/>
    <w:lvlOverride w:ilvl="7"/>
    <w:lvlOverride w:ilvl="8"/>
  </w:num>
  <w:num w:numId="35">
    <w:abstractNumId w:val="33"/>
    <w:lvlOverride w:ilvl="0"/>
    <w:lvlOverride w:ilvl="1"/>
    <w:lvlOverride w:ilvl="2"/>
    <w:lvlOverride w:ilvl="3"/>
    <w:lvlOverride w:ilvl="4"/>
    <w:lvlOverride w:ilvl="5"/>
    <w:lvlOverride w:ilvl="6"/>
    <w:lvlOverride w:ilvl="7"/>
    <w:lvlOverride w:ilvl="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10"/>
  </w:num>
  <w:num w:numId="45">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evenAndOddHeaders/>
  <w:drawingGridHorizontalSpacing w:val="6"/>
  <w:drawingGridVerticalSpacing w:val="6"/>
  <w:noPunctuationKerning/>
  <w:characterSpacingControl w:val="doNotCompress"/>
  <w:hdrShapeDefaults>
    <o:shapedefaults v:ext="edit" spidmax="3074"/>
  </w:hdrShapeDefaults>
  <w:footnotePr>
    <w:footnote w:id="0"/>
    <w:footnote w:id="1"/>
  </w:footnotePr>
  <w:endnotePr>
    <w:endnote w:id="0"/>
    <w:endnote w:id="1"/>
  </w:endnotePr>
  <w:compat/>
  <w:rsids>
    <w:rsidRoot w:val="000A1BAD"/>
    <w:rsid w:val="00000251"/>
    <w:rsid w:val="000003DD"/>
    <w:rsid w:val="00000419"/>
    <w:rsid w:val="00000745"/>
    <w:rsid w:val="00001277"/>
    <w:rsid w:val="0000128C"/>
    <w:rsid w:val="00001570"/>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AF1"/>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C10"/>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755"/>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05C"/>
    <w:rsid w:val="0002620D"/>
    <w:rsid w:val="0002633A"/>
    <w:rsid w:val="00026564"/>
    <w:rsid w:val="0002658E"/>
    <w:rsid w:val="00026796"/>
    <w:rsid w:val="00026AE9"/>
    <w:rsid w:val="00026C65"/>
    <w:rsid w:val="00026CE9"/>
    <w:rsid w:val="000270E1"/>
    <w:rsid w:val="00027464"/>
    <w:rsid w:val="000274FA"/>
    <w:rsid w:val="0002756D"/>
    <w:rsid w:val="000279B3"/>
    <w:rsid w:val="00027C91"/>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6C9"/>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83F"/>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AB"/>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1AD"/>
    <w:rsid w:val="0006272B"/>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74E"/>
    <w:rsid w:val="00070C86"/>
    <w:rsid w:val="00070F27"/>
    <w:rsid w:val="0007100D"/>
    <w:rsid w:val="00071640"/>
    <w:rsid w:val="00071C1A"/>
    <w:rsid w:val="00071E2E"/>
    <w:rsid w:val="00071E83"/>
    <w:rsid w:val="00071FA4"/>
    <w:rsid w:val="0007204D"/>
    <w:rsid w:val="00072267"/>
    <w:rsid w:val="0007264E"/>
    <w:rsid w:val="000727C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4CF"/>
    <w:rsid w:val="00081873"/>
    <w:rsid w:val="00081885"/>
    <w:rsid w:val="0008203E"/>
    <w:rsid w:val="0008255F"/>
    <w:rsid w:val="000825A4"/>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3E1"/>
    <w:rsid w:val="0008749C"/>
    <w:rsid w:val="000874CF"/>
    <w:rsid w:val="0008760B"/>
    <w:rsid w:val="0008772B"/>
    <w:rsid w:val="000879E2"/>
    <w:rsid w:val="00087A42"/>
    <w:rsid w:val="00087A7C"/>
    <w:rsid w:val="0009091B"/>
    <w:rsid w:val="00091205"/>
    <w:rsid w:val="00091234"/>
    <w:rsid w:val="0009173C"/>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AC4"/>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6EE"/>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3D1"/>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3A2"/>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0F47"/>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77"/>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238"/>
    <w:rsid w:val="000E74F9"/>
    <w:rsid w:val="000E75B4"/>
    <w:rsid w:val="000E7997"/>
    <w:rsid w:val="000E7C0F"/>
    <w:rsid w:val="000F041E"/>
    <w:rsid w:val="000F06DC"/>
    <w:rsid w:val="000F0C9E"/>
    <w:rsid w:val="000F0E3C"/>
    <w:rsid w:val="000F1694"/>
    <w:rsid w:val="000F1C95"/>
    <w:rsid w:val="000F1E0E"/>
    <w:rsid w:val="000F1F1E"/>
    <w:rsid w:val="000F1F46"/>
    <w:rsid w:val="000F1F52"/>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9DB"/>
    <w:rsid w:val="00100C0C"/>
    <w:rsid w:val="00100E6D"/>
    <w:rsid w:val="001012F4"/>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163"/>
    <w:rsid w:val="00114506"/>
    <w:rsid w:val="00114708"/>
    <w:rsid w:val="0011475F"/>
    <w:rsid w:val="00114AD9"/>
    <w:rsid w:val="00114D46"/>
    <w:rsid w:val="00114FC3"/>
    <w:rsid w:val="0011541E"/>
    <w:rsid w:val="001154B9"/>
    <w:rsid w:val="00115803"/>
    <w:rsid w:val="00115805"/>
    <w:rsid w:val="00115D27"/>
    <w:rsid w:val="00115D58"/>
    <w:rsid w:val="00115D65"/>
    <w:rsid w:val="001160D1"/>
    <w:rsid w:val="00116262"/>
    <w:rsid w:val="00116599"/>
    <w:rsid w:val="00116718"/>
    <w:rsid w:val="00116810"/>
    <w:rsid w:val="00116AD7"/>
    <w:rsid w:val="00116D28"/>
    <w:rsid w:val="001173D5"/>
    <w:rsid w:val="0011762A"/>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81E"/>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265"/>
    <w:rsid w:val="0013437F"/>
    <w:rsid w:val="00134543"/>
    <w:rsid w:val="00134A8E"/>
    <w:rsid w:val="00134CDC"/>
    <w:rsid w:val="00135376"/>
    <w:rsid w:val="00135893"/>
    <w:rsid w:val="00135F5A"/>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9F5"/>
    <w:rsid w:val="00141A19"/>
    <w:rsid w:val="00141AC8"/>
    <w:rsid w:val="00141B0D"/>
    <w:rsid w:val="00141F20"/>
    <w:rsid w:val="0014285B"/>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F75"/>
    <w:rsid w:val="00145082"/>
    <w:rsid w:val="001451E5"/>
    <w:rsid w:val="00145726"/>
    <w:rsid w:val="00145877"/>
    <w:rsid w:val="0014595D"/>
    <w:rsid w:val="00145CB5"/>
    <w:rsid w:val="00146529"/>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129"/>
    <w:rsid w:val="00151328"/>
    <w:rsid w:val="00151510"/>
    <w:rsid w:val="001519ED"/>
    <w:rsid w:val="00151CB4"/>
    <w:rsid w:val="00152038"/>
    <w:rsid w:val="0015204B"/>
    <w:rsid w:val="00152071"/>
    <w:rsid w:val="001521D3"/>
    <w:rsid w:val="001521DB"/>
    <w:rsid w:val="001522D9"/>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6F"/>
    <w:rsid w:val="001569B4"/>
    <w:rsid w:val="00156A03"/>
    <w:rsid w:val="00156B08"/>
    <w:rsid w:val="00156BC4"/>
    <w:rsid w:val="00156F3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784"/>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0B7"/>
    <w:rsid w:val="0017022F"/>
    <w:rsid w:val="001703AD"/>
    <w:rsid w:val="0017063F"/>
    <w:rsid w:val="00170668"/>
    <w:rsid w:val="00170807"/>
    <w:rsid w:val="00170C8C"/>
    <w:rsid w:val="00170D25"/>
    <w:rsid w:val="00170D58"/>
    <w:rsid w:val="00170F20"/>
    <w:rsid w:val="00171343"/>
    <w:rsid w:val="00171447"/>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420"/>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5D"/>
    <w:rsid w:val="00194FC8"/>
    <w:rsid w:val="001950E9"/>
    <w:rsid w:val="00195186"/>
    <w:rsid w:val="00195BE0"/>
    <w:rsid w:val="00195F91"/>
    <w:rsid w:val="001960BA"/>
    <w:rsid w:val="001969CA"/>
    <w:rsid w:val="001969D1"/>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3F53"/>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2D2"/>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6FC5"/>
    <w:rsid w:val="001C722C"/>
    <w:rsid w:val="001C72BA"/>
    <w:rsid w:val="001C7319"/>
    <w:rsid w:val="001C75A5"/>
    <w:rsid w:val="001C7828"/>
    <w:rsid w:val="001C7E44"/>
    <w:rsid w:val="001C7E70"/>
    <w:rsid w:val="001C7E92"/>
    <w:rsid w:val="001D0017"/>
    <w:rsid w:val="001D0151"/>
    <w:rsid w:val="001D041B"/>
    <w:rsid w:val="001D057A"/>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662"/>
    <w:rsid w:val="001D3A87"/>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BC9"/>
    <w:rsid w:val="001D7CA8"/>
    <w:rsid w:val="001D7DE4"/>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C8B"/>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6C9"/>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4DC3"/>
    <w:rsid w:val="001F55A9"/>
    <w:rsid w:val="001F613F"/>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503"/>
    <w:rsid w:val="0020161F"/>
    <w:rsid w:val="002018ED"/>
    <w:rsid w:val="00201957"/>
    <w:rsid w:val="002019AE"/>
    <w:rsid w:val="00201B0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0EA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CCE"/>
    <w:rsid w:val="00214DF1"/>
    <w:rsid w:val="00214F03"/>
    <w:rsid w:val="002150B1"/>
    <w:rsid w:val="002154EF"/>
    <w:rsid w:val="002156C7"/>
    <w:rsid w:val="002159B9"/>
    <w:rsid w:val="00215B5A"/>
    <w:rsid w:val="00215F12"/>
    <w:rsid w:val="00216168"/>
    <w:rsid w:val="0021643C"/>
    <w:rsid w:val="00216723"/>
    <w:rsid w:val="00217030"/>
    <w:rsid w:val="0021714C"/>
    <w:rsid w:val="00217CB1"/>
    <w:rsid w:val="0022006B"/>
    <w:rsid w:val="002201D6"/>
    <w:rsid w:val="00220726"/>
    <w:rsid w:val="00220A62"/>
    <w:rsid w:val="00221AC7"/>
    <w:rsid w:val="00221B19"/>
    <w:rsid w:val="0022214E"/>
    <w:rsid w:val="00222264"/>
    <w:rsid w:val="0022244E"/>
    <w:rsid w:val="002226ED"/>
    <w:rsid w:val="002229E3"/>
    <w:rsid w:val="002234E1"/>
    <w:rsid w:val="002236B6"/>
    <w:rsid w:val="002236E0"/>
    <w:rsid w:val="00223855"/>
    <w:rsid w:val="00223945"/>
    <w:rsid w:val="00223BE4"/>
    <w:rsid w:val="0022412E"/>
    <w:rsid w:val="00224352"/>
    <w:rsid w:val="00224E17"/>
    <w:rsid w:val="00224FE8"/>
    <w:rsid w:val="00225518"/>
    <w:rsid w:val="00225691"/>
    <w:rsid w:val="00225720"/>
    <w:rsid w:val="00225952"/>
    <w:rsid w:val="0022669A"/>
    <w:rsid w:val="002266CA"/>
    <w:rsid w:val="002267C3"/>
    <w:rsid w:val="00227245"/>
    <w:rsid w:val="00227434"/>
    <w:rsid w:val="00227520"/>
    <w:rsid w:val="00227716"/>
    <w:rsid w:val="002278FB"/>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9DF"/>
    <w:rsid w:val="00231EF8"/>
    <w:rsid w:val="0023243B"/>
    <w:rsid w:val="002325A1"/>
    <w:rsid w:val="0023269E"/>
    <w:rsid w:val="00232747"/>
    <w:rsid w:val="00233008"/>
    <w:rsid w:val="0023315E"/>
    <w:rsid w:val="002336A2"/>
    <w:rsid w:val="002337A9"/>
    <w:rsid w:val="00233B4A"/>
    <w:rsid w:val="00233DA3"/>
    <w:rsid w:val="00234386"/>
    <w:rsid w:val="00234959"/>
    <w:rsid w:val="00234A46"/>
    <w:rsid w:val="00234ABA"/>
    <w:rsid w:val="00234B32"/>
    <w:rsid w:val="00234C79"/>
    <w:rsid w:val="00235206"/>
    <w:rsid w:val="0023523C"/>
    <w:rsid w:val="00235377"/>
    <w:rsid w:val="00235419"/>
    <w:rsid w:val="00235C3B"/>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562"/>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AC2"/>
    <w:rsid w:val="00246D36"/>
    <w:rsid w:val="00246FF7"/>
    <w:rsid w:val="002472C7"/>
    <w:rsid w:val="002472E5"/>
    <w:rsid w:val="00247426"/>
    <w:rsid w:val="002476B8"/>
    <w:rsid w:val="00247E39"/>
    <w:rsid w:val="00247F41"/>
    <w:rsid w:val="00250162"/>
    <w:rsid w:val="002501F1"/>
    <w:rsid w:val="0025063A"/>
    <w:rsid w:val="00250881"/>
    <w:rsid w:val="00250B1F"/>
    <w:rsid w:val="00250E4E"/>
    <w:rsid w:val="00250F41"/>
    <w:rsid w:val="002512AD"/>
    <w:rsid w:val="002514DF"/>
    <w:rsid w:val="00251556"/>
    <w:rsid w:val="00251871"/>
    <w:rsid w:val="00251BC0"/>
    <w:rsid w:val="00252030"/>
    <w:rsid w:val="0025212B"/>
    <w:rsid w:val="0025214A"/>
    <w:rsid w:val="002524F3"/>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CEF"/>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668"/>
    <w:rsid w:val="00265897"/>
    <w:rsid w:val="00265D40"/>
    <w:rsid w:val="00266091"/>
    <w:rsid w:val="002664B5"/>
    <w:rsid w:val="00266649"/>
    <w:rsid w:val="0026673E"/>
    <w:rsid w:val="00266DC1"/>
    <w:rsid w:val="00266F97"/>
    <w:rsid w:val="00267839"/>
    <w:rsid w:val="00267B45"/>
    <w:rsid w:val="00270008"/>
    <w:rsid w:val="0027063F"/>
    <w:rsid w:val="00270A20"/>
    <w:rsid w:val="00270CC3"/>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177"/>
    <w:rsid w:val="00276234"/>
    <w:rsid w:val="0027634D"/>
    <w:rsid w:val="00276395"/>
    <w:rsid w:val="002763B2"/>
    <w:rsid w:val="002767C3"/>
    <w:rsid w:val="00276838"/>
    <w:rsid w:val="002769B2"/>
    <w:rsid w:val="00276AC8"/>
    <w:rsid w:val="00276B29"/>
    <w:rsid w:val="00277005"/>
    <w:rsid w:val="0027714D"/>
    <w:rsid w:val="00277699"/>
    <w:rsid w:val="0027775D"/>
    <w:rsid w:val="002778B5"/>
    <w:rsid w:val="00277974"/>
    <w:rsid w:val="00277B56"/>
    <w:rsid w:val="00277CB0"/>
    <w:rsid w:val="00277F2F"/>
    <w:rsid w:val="00277FDF"/>
    <w:rsid w:val="00280127"/>
    <w:rsid w:val="0028018B"/>
    <w:rsid w:val="002806AE"/>
    <w:rsid w:val="00280A58"/>
    <w:rsid w:val="00280B91"/>
    <w:rsid w:val="00280DDD"/>
    <w:rsid w:val="00280E15"/>
    <w:rsid w:val="002810B0"/>
    <w:rsid w:val="0028138F"/>
    <w:rsid w:val="002828A1"/>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BF9"/>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4DD"/>
    <w:rsid w:val="00290561"/>
    <w:rsid w:val="002905A3"/>
    <w:rsid w:val="00290C79"/>
    <w:rsid w:val="002911CF"/>
    <w:rsid w:val="0029156C"/>
    <w:rsid w:val="00292122"/>
    <w:rsid w:val="00292261"/>
    <w:rsid w:val="002927DD"/>
    <w:rsid w:val="00292931"/>
    <w:rsid w:val="00292B6F"/>
    <w:rsid w:val="00292D9D"/>
    <w:rsid w:val="002938E7"/>
    <w:rsid w:val="00293CCE"/>
    <w:rsid w:val="0029409D"/>
    <w:rsid w:val="002942FB"/>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1E79"/>
    <w:rsid w:val="002A2470"/>
    <w:rsid w:val="002A25B9"/>
    <w:rsid w:val="002A2B98"/>
    <w:rsid w:val="002A325B"/>
    <w:rsid w:val="002A353C"/>
    <w:rsid w:val="002A359C"/>
    <w:rsid w:val="002A35B4"/>
    <w:rsid w:val="002A3AA7"/>
    <w:rsid w:val="002A3C9D"/>
    <w:rsid w:val="002A3D34"/>
    <w:rsid w:val="002A4217"/>
    <w:rsid w:val="002A4679"/>
    <w:rsid w:val="002A5370"/>
    <w:rsid w:val="002A5851"/>
    <w:rsid w:val="002A5A6E"/>
    <w:rsid w:val="002A5AA1"/>
    <w:rsid w:val="002A5B72"/>
    <w:rsid w:val="002A64CA"/>
    <w:rsid w:val="002A659C"/>
    <w:rsid w:val="002A6A17"/>
    <w:rsid w:val="002A6A5A"/>
    <w:rsid w:val="002A6E9F"/>
    <w:rsid w:val="002A75F9"/>
    <w:rsid w:val="002A77A4"/>
    <w:rsid w:val="002A7918"/>
    <w:rsid w:val="002A7C41"/>
    <w:rsid w:val="002A7DAB"/>
    <w:rsid w:val="002B061B"/>
    <w:rsid w:val="002B075B"/>
    <w:rsid w:val="002B1199"/>
    <w:rsid w:val="002B1281"/>
    <w:rsid w:val="002B1652"/>
    <w:rsid w:val="002B1684"/>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98C"/>
    <w:rsid w:val="002B5DD9"/>
    <w:rsid w:val="002B5E01"/>
    <w:rsid w:val="002B5E9B"/>
    <w:rsid w:val="002B62B7"/>
    <w:rsid w:val="002B6624"/>
    <w:rsid w:val="002B669B"/>
    <w:rsid w:val="002B6C1C"/>
    <w:rsid w:val="002B6E43"/>
    <w:rsid w:val="002B6FF4"/>
    <w:rsid w:val="002B71DB"/>
    <w:rsid w:val="002B7264"/>
    <w:rsid w:val="002B739D"/>
    <w:rsid w:val="002B76B8"/>
    <w:rsid w:val="002B7C18"/>
    <w:rsid w:val="002C0400"/>
    <w:rsid w:val="002C06D3"/>
    <w:rsid w:val="002C1144"/>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9C7"/>
    <w:rsid w:val="002C7E84"/>
    <w:rsid w:val="002D04EA"/>
    <w:rsid w:val="002D1588"/>
    <w:rsid w:val="002D16E7"/>
    <w:rsid w:val="002D1923"/>
    <w:rsid w:val="002D1C97"/>
    <w:rsid w:val="002D1D60"/>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C3C"/>
    <w:rsid w:val="002E1D47"/>
    <w:rsid w:val="002E1E01"/>
    <w:rsid w:val="002E2639"/>
    <w:rsid w:val="002E27E4"/>
    <w:rsid w:val="002E2883"/>
    <w:rsid w:val="002E2C4D"/>
    <w:rsid w:val="002E2F48"/>
    <w:rsid w:val="002E2F8C"/>
    <w:rsid w:val="002E3A5B"/>
    <w:rsid w:val="002E3BCA"/>
    <w:rsid w:val="002E3D89"/>
    <w:rsid w:val="002E3E28"/>
    <w:rsid w:val="002E3E4F"/>
    <w:rsid w:val="002E42B6"/>
    <w:rsid w:val="002E42EA"/>
    <w:rsid w:val="002E434C"/>
    <w:rsid w:val="002E485D"/>
    <w:rsid w:val="002E4D2E"/>
    <w:rsid w:val="002E4DDD"/>
    <w:rsid w:val="002E4F25"/>
    <w:rsid w:val="002E5263"/>
    <w:rsid w:val="002E5546"/>
    <w:rsid w:val="002E556E"/>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1B0"/>
    <w:rsid w:val="002F5567"/>
    <w:rsid w:val="002F5C4E"/>
    <w:rsid w:val="002F60F1"/>
    <w:rsid w:val="002F6313"/>
    <w:rsid w:val="002F63FD"/>
    <w:rsid w:val="002F6787"/>
    <w:rsid w:val="002F682D"/>
    <w:rsid w:val="002F6DD4"/>
    <w:rsid w:val="002F6F30"/>
    <w:rsid w:val="002F718A"/>
    <w:rsid w:val="002F747B"/>
    <w:rsid w:val="002F74E5"/>
    <w:rsid w:val="002F7734"/>
    <w:rsid w:val="002F79DF"/>
    <w:rsid w:val="002F7BF3"/>
    <w:rsid w:val="003002BA"/>
    <w:rsid w:val="0030066D"/>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297"/>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AE6"/>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42"/>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3E6"/>
    <w:rsid w:val="0032359C"/>
    <w:rsid w:val="003237D7"/>
    <w:rsid w:val="00323B2F"/>
    <w:rsid w:val="00324348"/>
    <w:rsid w:val="00324B1B"/>
    <w:rsid w:val="00324D76"/>
    <w:rsid w:val="00324E6F"/>
    <w:rsid w:val="00324EAF"/>
    <w:rsid w:val="00325739"/>
    <w:rsid w:val="00325B44"/>
    <w:rsid w:val="00325FBC"/>
    <w:rsid w:val="00326049"/>
    <w:rsid w:val="003263C6"/>
    <w:rsid w:val="0032649C"/>
    <w:rsid w:val="00326A5E"/>
    <w:rsid w:val="00326AD9"/>
    <w:rsid w:val="00326CF6"/>
    <w:rsid w:val="003270E4"/>
    <w:rsid w:val="00327510"/>
    <w:rsid w:val="00327559"/>
    <w:rsid w:val="003277C0"/>
    <w:rsid w:val="003278D4"/>
    <w:rsid w:val="00327A40"/>
    <w:rsid w:val="00327C04"/>
    <w:rsid w:val="00327C23"/>
    <w:rsid w:val="00327D2A"/>
    <w:rsid w:val="00327E08"/>
    <w:rsid w:val="00327E3F"/>
    <w:rsid w:val="00327F7C"/>
    <w:rsid w:val="00330247"/>
    <w:rsid w:val="00330375"/>
    <w:rsid w:val="00330437"/>
    <w:rsid w:val="00330552"/>
    <w:rsid w:val="00330720"/>
    <w:rsid w:val="00330E7E"/>
    <w:rsid w:val="00331035"/>
    <w:rsid w:val="0033172D"/>
    <w:rsid w:val="0033179A"/>
    <w:rsid w:val="0033229C"/>
    <w:rsid w:val="0033244F"/>
    <w:rsid w:val="00332525"/>
    <w:rsid w:val="00332589"/>
    <w:rsid w:val="00332999"/>
    <w:rsid w:val="00332C8D"/>
    <w:rsid w:val="00333156"/>
    <w:rsid w:val="003331E3"/>
    <w:rsid w:val="003333D4"/>
    <w:rsid w:val="003335FA"/>
    <w:rsid w:val="0033372E"/>
    <w:rsid w:val="0033374D"/>
    <w:rsid w:val="00333C3D"/>
    <w:rsid w:val="003348D7"/>
    <w:rsid w:val="00334D02"/>
    <w:rsid w:val="00335775"/>
    <w:rsid w:val="00335831"/>
    <w:rsid w:val="0033585E"/>
    <w:rsid w:val="003359EE"/>
    <w:rsid w:val="00335C79"/>
    <w:rsid w:val="00335D88"/>
    <w:rsid w:val="00335E23"/>
    <w:rsid w:val="00335EE5"/>
    <w:rsid w:val="00336030"/>
    <w:rsid w:val="0033627C"/>
    <w:rsid w:val="00336B2E"/>
    <w:rsid w:val="00336C5E"/>
    <w:rsid w:val="00336C7A"/>
    <w:rsid w:val="00336ED6"/>
    <w:rsid w:val="00337C4E"/>
    <w:rsid w:val="00337CF3"/>
    <w:rsid w:val="00337F36"/>
    <w:rsid w:val="00340041"/>
    <w:rsid w:val="00340970"/>
    <w:rsid w:val="00340FD6"/>
    <w:rsid w:val="003410B2"/>
    <w:rsid w:val="00341190"/>
    <w:rsid w:val="0034130C"/>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4ADC"/>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6F47"/>
    <w:rsid w:val="00357022"/>
    <w:rsid w:val="00357637"/>
    <w:rsid w:val="00357669"/>
    <w:rsid w:val="0035767B"/>
    <w:rsid w:val="00357B75"/>
    <w:rsid w:val="00357CD5"/>
    <w:rsid w:val="00357F09"/>
    <w:rsid w:val="0036001B"/>
    <w:rsid w:val="00360961"/>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D3C"/>
    <w:rsid w:val="00380203"/>
    <w:rsid w:val="00380221"/>
    <w:rsid w:val="0038088E"/>
    <w:rsid w:val="00380B71"/>
    <w:rsid w:val="00380C19"/>
    <w:rsid w:val="00380DA3"/>
    <w:rsid w:val="00380F8F"/>
    <w:rsid w:val="00381446"/>
    <w:rsid w:val="0038146C"/>
    <w:rsid w:val="003814D3"/>
    <w:rsid w:val="00381539"/>
    <w:rsid w:val="003820B8"/>
    <w:rsid w:val="0038217B"/>
    <w:rsid w:val="00382312"/>
    <w:rsid w:val="00382C96"/>
    <w:rsid w:val="00382CF1"/>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87860"/>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CA8"/>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1BF"/>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361"/>
    <w:rsid w:val="003A6546"/>
    <w:rsid w:val="003A707D"/>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6B"/>
    <w:rsid w:val="003B4DFC"/>
    <w:rsid w:val="003B5215"/>
    <w:rsid w:val="003B53F8"/>
    <w:rsid w:val="003B54DB"/>
    <w:rsid w:val="003B558E"/>
    <w:rsid w:val="003B5663"/>
    <w:rsid w:val="003B5A3D"/>
    <w:rsid w:val="003B5B0E"/>
    <w:rsid w:val="003B639F"/>
    <w:rsid w:val="003B6CF3"/>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B17"/>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0D7D"/>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42D"/>
    <w:rsid w:val="003D348C"/>
    <w:rsid w:val="003D3516"/>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6B"/>
    <w:rsid w:val="003D7FBD"/>
    <w:rsid w:val="003E0336"/>
    <w:rsid w:val="003E05D9"/>
    <w:rsid w:val="003E064C"/>
    <w:rsid w:val="003E079E"/>
    <w:rsid w:val="003E09CD"/>
    <w:rsid w:val="003E0B4F"/>
    <w:rsid w:val="003E1077"/>
    <w:rsid w:val="003E19B2"/>
    <w:rsid w:val="003E1E68"/>
    <w:rsid w:val="003E20D6"/>
    <w:rsid w:val="003E22AD"/>
    <w:rsid w:val="003E276A"/>
    <w:rsid w:val="003E2C25"/>
    <w:rsid w:val="003E2DB8"/>
    <w:rsid w:val="003E3444"/>
    <w:rsid w:val="003E37CD"/>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A75"/>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02D"/>
    <w:rsid w:val="003F6209"/>
    <w:rsid w:val="003F659F"/>
    <w:rsid w:val="003F66F2"/>
    <w:rsid w:val="003F6C20"/>
    <w:rsid w:val="003F6E15"/>
    <w:rsid w:val="003F6FAB"/>
    <w:rsid w:val="003F73BA"/>
    <w:rsid w:val="003F781E"/>
    <w:rsid w:val="003F7AED"/>
    <w:rsid w:val="003F7B69"/>
    <w:rsid w:val="003F7D80"/>
    <w:rsid w:val="003F7E77"/>
    <w:rsid w:val="00400472"/>
    <w:rsid w:val="00400690"/>
    <w:rsid w:val="004007FE"/>
    <w:rsid w:val="0040081E"/>
    <w:rsid w:val="0040094E"/>
    <w:rsid w:val="00400CE7"/>
    <w:rsid w:val="00400FBC"/>
    <w:rsid w:val="0040102C"/>
    <w:rsid w:val="004011CD"/>
    <w:rsid w:val="00401205"/>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4E8B"/>
    <w:rsid w:val="00405295"/>
    <w:rsid w:val="0040548E"/>
    <w:rsid w:val="00405557"/>
    <w:rsid w:val="0040577A"/>
    <w:rsid w:val="00405CAE"/>
    <w:rsid w:val="0040605C"/>
    <w:rsid w:val="0040668F"/>
    <w:rsid w:val="0040695E"/>
    <w:rsid w:val="0040762D"/>
    <w:rsid w:val="00407984"/>
    <w:rsid w:val="00407D3C"/>
    <w:rsid w:val="00410112"/>
    <w:rsid w:val="00410522"/>
    <w:rsid w:val="004105A0"/>
    <w:rsid w:val="00410712"/>
    <w:rsid w:val="004107AD"/>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E13"/>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2F97"/>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77C"/>
    <w:rsid w:val="0042789A"/>
    <w:rsid w:val="004278C7"/>
    <w:rsid w:val="004278DC"/>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1C14"/>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578"/>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6CAE"/>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300E"/>
    <w:rsid w:val="0044322C"/>
    <w:rsid w:val="00443719"/>
    <w:rsid w:val="0044382A"/>
    <w:rsid w:val="00443952"/>
    <w:rsid w:val="00443A6B"/>
    <w:rsid w:val="00443A74"/>
    <w:rsid w:val="00444088"/>
    <w:rsid w:val="004449A0"/>
    <w:rsid w:val="00444D35"/>
    <w:rsid w:val="004450DD"/>
    <w:rsid w:val="00445179"/>
    <w:rsid w:val="004456FE"/>
    <w:rsid w:val="00445815"/>
    <w:rsid w:val="00445A48"/>
    <w:rsid w:val="00445C89"/>
    <w:rsid w:val="00445E9F"/>
    <w:rsid w:val="00445EF2"/>
    <w:rsid w:val="0044611D"/>
    <w:rsid w:val="00446255"/>
    <w:rsid w:val="00446762"/>
    <w:rsid w:val="00446859"/>
    <w:rsid w:val="00446972"/>
    <w:rsid w:val="00446BD3"/>
    <w:rsid w:val="004479CA"/>
    <w:rsid w:val="00447BBD"/>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4ECF"/>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BBD"/>
    <w:rsid w:val="00471DB2"/>
    <w:rsid w:val="00472229"/>
    <w:rsid w:val="0047224A"/>
    <w:rsid w:val="00472456"/>
    <w:rsid w:val="00472501"/>
    <w:rsid w:val="0047277C"/>
    <w:rsid w:val="00472A4C"/>
    <w:rsid w:val="00472AEB"/>
    <w:rsid w:val="00472B45"/>
    <w:rsid w:val="00472C98"/>
    <w:rsid w:val="004731FA"/>
    <w:rsid w:val="00473603"/>
    <w:rsid w:val="004740ED"/>
    <w:rsid w:val="00474BF7"/>
    <w:rsid w:val="00475112"/>
    <w:rsid w:val="0047514B"/>
    <w:rsid w:val="004759C3"/>
    <w:rsid w:val="00475CFC"/>
    <w:rsid w:val="0047630F"/>
    <w:rsid w:val="004765A6"/>
    <w:rsid w:val="004765CE"/>
    <w:rsid w:val="0047690C"/>
    <w:rsid w:val="00476DE0"/>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A85"/>
    <w:rsid w:val="00481D77"/>
    <w:rsid w:val="00482148"/>
    <w:rsid w:val="00482392"/>
    <w:rsid w:val="004823FC"/>
    <w:rsid w:val="00482643"/>
    <w:rsid w:val="004827E5"/>
    <w:rsid w:val="0048306C"/>
    <w:rsid w:val="0048396B"/>
    <w:rsid w:val="00483A41"/>
    <w:rsid w:val="00484719"/>
    <w:rsid w:val="00484737"/>
    <w:rsid w:val="00484925"/>
    <w:rsid w:val="00484941"/>
    <w:rsid w:val="00484BEB"/>
    <w:rsid w:val="00485A6B"/>
    <w:rsid w:val="00485B26"/>
    <w:rsid w:val="00485F36"/>
    <w:rsid w:val="004861E9"/>
    <w:rsid w:val="00486B0C"/>
    <w:rsid w:val="00487034"/>
    <w:rsid w:val="0048765B"/>
    <w:rsid w:val="00487995"/>
    <w:rsid w:val="00487B95"/>
    <w:rsid w:val="00487D7C"/>
    <w:rsid w:val="00487EE8"/>
    <w:rsid w:val="00490049"/>
    <w:rsid w:val="00490132"/>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970"/>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624"/>
    <w:rsid w:val="00497C43"/>
    <w:rsid w:val="00497C93"/>
    <w:rsid w:val="00497CA5"/>
    <w:rsid w:val="004A0098"/>
    <w:rsid w:val="004A0246"/>
    <w:rsid w:val="004A0771"/>
    <w:rsid w:val="004A09BF"/>
    <w:rsid w:val="004A0AE5"/>
    <w:rsid w:val="004A1047"/>
    <w:rsid w:val="004A122E"/>
    <w:rsid w:val="004A1285"/>
    <w:rsid w:val="004A12D8"/>
    <w:rsid w:val="004A14BD"/>
    <w:rsid w:val="004A165A"/>
    <w:rsid w:val="004A1A86"/>
    <w:rsid w:val="004A1B2D"/>
    <w:rsid w:val="004A2059"/>
    <w:rsid w:val="004A28C4"/>
    <w:rsid w:val="004A2C02"/>
    <w:rsid w:val="004A2C6B"/>
    <w:rsid w:val="004A381A"/>
    <w:rsid w:val="004A39D2"/>
    <w:rsid w:val="004A39E0"/>
    <w:rsid w:val="004A3A52"/>
    <w:rsid w:val="004A3C06"/>
    <w:rsid w:val="004A3D8B"/>
    <w:rsid w:val="004A3ED7"/>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40C"/>
    <w:rsid w:val="004B67BC"/>
    <w:rsid w:val="004B68F4"/>
    <w:rsid w:val="004B6EC1"/>
    <w:rsid w:val="004B7407"/>
    <w:rsid w:val="004B741F"/>
    <w:rsid w:val="004B7680"/>
    <w:rsid w:val="004B7785"/>
    <w:rsid w:val="004B7CA8"/>
    <w:rsid w:val="004B7EA0"/>
    <w:rsid w:val="004B7FC7"/>
    <w:rsid w:val="004C023E"/>
    <w:rsid w:val="004C04B8"/>
    <w:rsid w:val="004C05F9"/>
    <w:rsid w:val="004C0794"/>
    <w:rsid w:val="004C0C4D"/>
    <w:rsid w:val="004C1176"/>
    <w:rsid w:val="004C1200"/>
    <w:rsid w:val="004C1331"/>
    <w:rsid w:val="004C1945"/>
    <w:rsid w:val="004C1A6B"/>
    <w:rsid w:val="004C1BD4"/>
    <w:rsid w:val="004C1D78"/>
    <w:rsid w:val="004C2031"/>
    <w:rsid w:val="004C2356"/>
    <w:rsid w:val="004C2D13"/>
    <w:rsid w:val="004C3034"/>
    <w:rsid w:val="004C318F"/>
    <w:rsid w:val="004C357B"/>
    <w:rsid w:val="004C3C7C"/>
    <w:rsid w:val="004C3C9A"/>
    <w:rsid w:val="004C4050"/>
    <w:rsid w:val="004C497A"/>
    <w:rsid w:val="004C4A6D"/>
    <w:rsid w:val="004C4D97"/>
    <w:rsid w:val="004C57B7"/>
    <w:rsid w:val="004C5D93"/>
    <w:rsid w:val="004C5F00"/>
    <w:rsid w:val="004C604B"/>
    <w:rsid w:val="004C619F"/>
    <w:rsid w:val="004C65E8"/>
    <w:rsid w:val="004C6726"/>
    <w:rsid w:val="004C74C5"/>
    <w:rsid w:val="004C76CD"/>
    <w:rsid w:val="004C7A75"/>
    <w:rsid w:val="004C7AAB"/>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5A1"/>
    <w:rsid w:val="004D2703"/>
    <w:rsid w:val="004D27CE"/>
    <w:rsid w:val="004D27FB"/>
    <w:rsid w:val="004D2A11"/>
    <w:rsid w:val="004D3363"/>
    <w:rsid w:val="004D3748"/>
    <w:rsid w:val="004D39C7"/>
    <w:rsid w:val="004D3E4D"/>
    <w:rsid w:val="004D444B"/>
    <w:rsid w:val="004D4462"/>
    <w:rsid w:val="004D46F0"/>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4B5"/>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5AD1"/>
    <w:rsid w:val="004E647B"/>
    <w:rsid w:val="004E6D25"/>
    <w:rsid w:val="004E6D4C"/>
    <w:rsid w:val="004E6DA5"/>
    <w:rsid w:val="004E6F48"/>
    <w:rsid w:val="004E6F70"/>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4C1"/>
    <w:rsid w:val="004F193D"/>
    <w:rsid w:val="004F1BA4"/>
    <w:rsid w:val="004F1CD3"/>
    <w:rsid w:val="004F1E5A"/>
    <w:rsid w:val="004F2063"/>
    <w:rsid w:val="004F2111"/>
    <w:rsid w:val="004F218C"/>
    <w:rsid w:val="004F252A"/>
    <w:rsid w:val="004F282E"/>
    <w:rsid w:val="004F2861"/>
    <w:rsid w:val="004F2E94"/>
    <w:rsid w:val="004F35A9"/>
    <w:rsid w:val="004F3BC4"/>
    <w:rsid w:val="004F3D97"/>
    <w:rsid w:val="004F4411"/>
    <w:rsid w:val="004F4822"/>
    <w:rsid w:val="004F50EF"/>
    <w:rsid w:val="004F531B"/>
    <w:rsid w:val="004F53F0"/>
    <w:rsid w:val="004F5426"/>
    <w:rsid w:val="004F567F"/>
    <w:rsid w:val="004F5B38"/>
    <w:rsid w:val="004F5B6F"/>
    <w:rsid w:val="004F5BBC"/>
    <w:rsid w:val="004F6507"/>
    <w:rsid w:val="004F6894"/>
    <w:rsid w:val="004F68D4"/>
    <w:rsid w:val="004F6DE5"/>
    <w:rsid w:val="004F6EF4"/>
    <w:rsid w:val="004F7B70"/>
    <w:rsid w:val="004F7EAF"/>
    <w:rsid w:val="004F7FED"/>
    <w:rsid w:val="005000A0"/>
    <w:rsid w:val="00500191"/>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2D4"/>
    <w:rsid w:val="005064DC"/>
    <w:rsid w:val="00506B6C"/>
    <w:rsid w:val="0050742E"/>
    <w:rsid w:val="00507518"/>
    <w:rsid w:val="00507836"/>
    <w:rsid w:val="00507880"/>
    <w:rsid w:val="00507AE2"/>
    <w:rsid w:val="00510230"/>
    <w:rsid w:val="0051057C"/>
    <w:rsid w:val="005109E7"/>
    <w:rsid w:val="00510E1D"/>
    <w:rsid w:val="0051149B"/>
    <w:rsid w:val="00511F0C"/>
    <w:rsid w:val="005121F8"/>
    <w:rsid w:val="00512A89"/>
    <w:rsid w:val="00512D2B"/>
    <w:rsid w:val="005131B1"/>
    <w:rsid w:val="00513F1D"/>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A9E"/>
    <w:rsid w:val="00517FEC"/>
    <w:rsid w:val="00520081"/>
    <w:rsid w:val="0052021D"/>
    <w:rsid w:val="005207EA"/>
    <w:rsid w:val="00520988"/>
    <w:rsid w:val="00520B5B"/>
    <w:rsid w:val="00520EAB"/>
    <w:rsid w:val="00520F15"/>
    <w:rsid w:val="00521C21"/>
    <w:rsid w:val="00521DB9"/>
    <w:rsid w:val="00522093"/>
    <w:rsid w:val="00522973"/>
    <w:rsid w:val="00522CF1"/>
    <w:rsid w:val="00522F64"/>
    <w:rsid w:val="005231A7"/>
    <w:rsid w:val="00523270"/>
    <w:rsid w:val="00523992"/>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391"/>
    <w:rsid w:val="00536510"/>
    <w:rsid w:val="0053697E"/>
    <w:rsid w:val="00536A75"/>
    <w:rsid w:val="00536B80"/>
    <w:rsid w:val="00536CBF"/>
    <w:rsid w:val="00536FEF"/>
    <w:rsid w:val="00537045"/>
    <w:rsid w:val="00537197"/>
    <w:rsid w:val="00537205"/>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918"/>
    <w:rsid w:val="00543A03"/>
    <w:rsid w:val="00543C06"/>
    <w:rsid w:val="00543DD9"/>
    <w:rsid w:val="00543DF6"/>
    <w:rsid w:val="00543F94"/>
    <w:rsid w:val="00544003"/>
    <w:rsid w:val="0054412C"/>
    <w:rsid w:val="0054498E"/>
    <w:rsid w:val="00544C18"/>
    <w:rsid w:val="00544C2F"/>
    <w:rsid w:val="00544E7F"/>
    <w:rsid w:val="00544F74"/>
    <w:rsid w:val="00545D0D"/>
    <w:rsid w:val="005460E7"/>
    <w:rsid w:val="0054661B"/>
    <w:rsid w:val="005469DC"/>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01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89C"/>
    <w:rsid w:val="00561930"/>
    <w:rsid w:val="00562103"/>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82B"/>
    <w:rsid w:val="0056493D"/>
    <w:rsid w:val="00564C79"/>
    <w:rsid w:val="00564D74"/>
    <w:rsid w:val="00564EAF"/>
    <w:rsid w:val="00564F5D"/>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0C9"/>
    <w:rsid w:val="00583826"/>
    <w:rsid w:val="00583986"/>
    <w:rsid w:val="00583CB1"/>
    <w:rsid w:val="00583D1C"/>
    <w:rsid w:val="00583E13"/>
    <w:rsid w:val="00583ED1"/>
    <w:rsid w:val="00584AAB"/>
    <w:rsid w:val="00584B87"/>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9E3"/>
    <w:rsid w:val="00587D4C"/>
    <w:rsid w:val="00587DB1"/>
    <w:rsid w:val="00587E0F"/>
    <w:rsid w:val="005903AA"/>
    <w:rsid w:val="005904AD"/>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0D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9F4"/>
    <w:rsid w:val="005A3A8F"/>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A7C1B"/>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2AD3"/>
    <w:rsid w:val="005B3172"/>
    <w:rsid w:val="005B31BB"/>
    <w:rsid w:val="005B33E4"/>
    <w:rsid w:val="005B34F8"/>
    <w:rsid w:val="005B35EF"/>
    <w:rsid w:val="005B36B7"/>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8D4"/>
    <w:rsid w:val="005B691F"/>
    <w:rsid w:val="005B6EDA"/>
    <w:rsid w:val="005B722F"/>
    <w:rsid w:val="005B72D8"/>
    <w:rsid w:val="005B7B65"/>
    <w:rsid w:val="005B7D06"/>
    <w:rsid w:val="005B7DFA"/>
    <w:rsid w:val="005C0406"/>
    <w:rsid w:val="005C06FF"/>
    <w:rsid w:val="005C0FE9"/>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5D6"/>
    <w:rsid w:val="005C36E2"/>
    <w:rsid w:val="005C3D96"/>
    <w:rsid w:val="005C3EF0"/>
    <w:rsid w:val="005C422A"/>
    <w:rsid w:val="005C42FF"/>
    <w:rsid w:val="005C455C"/>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84A"/>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0A9"/>
    <w:rsid w:val="005D5100"/>
    <w:rsid w:val="005D57C7"/>
    <w:rsid w:val="005D5DE5"/>
    <w:rsid w:val="005D5E3B"/>
    <w:rsid w:val="005D5FB0"/>
    <w:rsid w:val="005D638C"/>
    <w:rsid w:val="005D6396"/>
    <w:rsid w:val="005D6580"/>
    <w:rsid w:val="005D67EC"/>
    <w:rsid w:val="005D6ECE"/>
    <w:rsid w:val="005D79EF"/>
    <w:rsid w:val="005D7A40"/>
    <w:rsid w:val="005D7BA0"/>
    <w:rsid w:val="005D7E1C"/>
    <w:rsid w:val="005E0009"/>
    <w:rsid w:val="005E02AA"/>
    <w:rsid w:val="005E032B"/>
    <w:rsid w:val="005E09D1"/>
    <w:rsid w:val="005E1022"/>
    <w:rsid w:val="005E12CF"/>
    <w:rsid w:val="005E1412"/>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455"/>
    <w:rsid w:val="005E75D9"/>
    <w:rsid w:val="005E7E3B"/>
    <w:rsid w:val="005F0024"/>
    <w:rsid w:val="005F06D5"/>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3E9C"/>
    <w:rsid w:val="005F4065"/>
    <w:rsid w:val="005F46A9"/>
    <w:rsid w:val="005F52D4"/>
    <w:rsid w:val="005F59B7"/>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3F18"/>
    <w:rsid w:val="00604032"/>
    <w:rsid w:val="006046C2"/>
    <w:rsid w:val="006054BC"/>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A30"/>
    <w:rsid w:val="00614DE3"/>
    <w:rsid w:val="00614EC5"/>
    <w:rsid w:val="0061511C"/>
    <w:rsid w:val="006155B6"/>
    <w:rsid w:val="006155C4"/>
    <w:rsid w:val="0061574B"/>
    <w:rsid w:val="00615884"/>
    <w:rsid w:val="006158C4"/>
    <w:rsid w:val="006158C6"/>
    <w:rsid w:val="006158D8"/>
    <w:rsid w:val="00615932"/>
    <w:rsid w:val="00615B57"/>
    <w:rsid w:val="00615E72"/>
    <w:rsid w:val="006161F7"/>
    <w:rsid w:val="006163C4"/>
    <w:rsid w:val="00616902"/>
    <w:rsid w:val="00616CBD"/>
    <w:rsid w:val="00617361"/>
    <w:rsid w:val="006174CC"/>
    <w:rsid w:val="00617BDC"/>
    <w:rsid w:val="00617CF3"/>
    <w:rsid w:val="00617DFA"/>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654E"/>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62A"/>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007"/>
    <w:rsid w:val="00645484"/>
    <w:rsid w:val="00645855"/>
    <w:rsid w:val="00645C9F"/>
    <w:rsid w:val="00646BA1"/>
    <w:rsid w:val="00647344"/>
    <w:rsid w:val="00647365"/>
    <w:rsid w:val="00647836"/>
    <w:rsid w:val="0064790C"/>
    <w:rsid w:val="00650078"/>
    <w:rsid w:val="006500B3"/>
    <w:rsid w:val="006504E3"/>
    <w:rsid w:val="00650A01"/>
    <w:rsid w:val="00650E99"/>
    <w:rsid w:val="00650EB6"/>
    <w:rsid w:val="00651028"/>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B47"/>
    <w:rsid w:val="00664C43"/>
    <w:rsid w:val="00664F31"/>
    <w:rsid w:val="00664F83"/>
    <w:rsid w:val="006653D0"/>
    <w:rsid w:val="0066612C"/>
    <w:rsid w:val="0066665A"/>
    <w:rsid w:val="0066667B"/>
    <w:rsid w:val="0066674A"/>
    <w:rsid w:val="00666904"/>
    <w:rsid w:val="00667139"/>
    <w:rsid w:val="006671AB"/>
    <w:rsid w:val="00667224"/>
    <w:rsid w:val="006673A5"/>
    <w:rsid w:val="00667B17"/>
    <w:rsid w:val="00667DA5"/>
    <w:rsid w:val="0067003F"/>
    <w:rsid w:val="006704EE"/>
    <w:rsid w:val="00670C22"/>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68D"/>
    <w:rsid w:val="00680868"/>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890"/>
    <w:rsid w:val="00683C1B"/>
    <w:rsid w:val="006841B1"/>
    <w:rsid w:val="006841B4"/>
    <w:rsid w:val="006842A4"/>
    <w:rsid w:val="0068483F"/>
    <w:rsid w:val="006848D2"/>
    <w:rsid w:val="00684BB2"/>
    <w:rsid w:val="00684C57"/>
    <w:rsid w:val="00684CFF"/>
    <w:rsid w:val="00684F24"/>
    <w:rsid w:val="006852BC"/>
    <w:rsid w:val="006855F5"/>
    <w:rsid w:val="00685743"/>
    <w:rsid w:val="00685D53"/>
    <w:rsid w:val="00686803"/>
    <w:rsid w:val="00686E56"/>
    <w:rsid w:val="00687121"/>
    <w:rsid w:val="00687C5F"/>
    <w:rsid w:val="00687E0B"/>
    <w:rsid w:val="006906A9"/>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55"/>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300"/>
    <w:rsid w:val="006C0455"/>
    <w:rsid w:val="006C0C5F"/>
    <w:rsid w:val="006C0CF3"/>
    <w:rsid w:val="006C1051"/>
    <w:rsid w:val="006C119D"/>
    <w:rsid w:val="006C12A7"/>
    <w:rsid w:val="006C13AD"/>
    <w:rsid w:val="006C14C8"/>
    <w:rsid w:val="006C177F"/>
    <w:rsid w:val="006C18F9"/>
    <w:rsid w:val="006C1971"/>
    <w:rsid w:val="006C1AF0"/>
    <w:rsid w:val="006C1AF3"/>
    <w:rsid w:val="006C1C9C"/>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CEE"/>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7FD"/>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DDB"/>
    <w:rsid w:val="006E2548"/>
    <w:rsid w:val="006E2D97"/>
    <w:rsid w:val="006E2DB4"/>
    <w:rsid w:val="006E322F"/>
    <w:rsid w:val="006E336A"/>
    <w:rsid w:val="006E33B2"/>
    <w:rsid w:val="006E37DA"/>
    <w:rsid w:val="006E37E4"/>
    <w:rsid w:val="006E3D13"/>
    <w:rsid w:val="006E3DFD"/>
    <w:rsid w:val="006E3E57"/>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38"/>
    <w:rsid w:val="006F49C7"/>
    <w:rsid w:val="006F4BAC"/>
    <w:rsid w:val="006F4D1D"/>
    <w:rsid w:val="006F5494"/>
    <w:rsid w:val="006F551E"/>
    <w:rsid w:val="006F5CA1"/>
    <w:rsid w:val="006F6199"/>
    <w:rsid w:val="006F627A"/>
    <w:rsid w:val="006F6ADF"/>
    <w:rsid w:val="006F6CC6"/>
    <w:rsid w:val="006F6E58"/>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B7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07C50"/>
    <w:rsid w:val="00707D86"/>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8A2"/>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2EF5"/>
    <w:rsid w:val="00722F0D"/>
    <w:rsid w:val="00723200"/>
    <w:rsid w:val="0072321F"/>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31A"/>
    <w:rsid w:val="007265CC"/>
    <w:rsid w:val="00727545"/>
    <w:rsid w:val="007275AC"/>
    <w:rsid w:val="00727960"/>
    <w:rsid w:val="00727A31"/>
    <w:rsid w:val="00727AAA"/>
    <w:rsid w:val="00727B30"/>
    <w:rsid w:val="00727C4B"/>
    <w:rsid w:val="007306E1"/>
    <w:rsid w:val="007307C4"/>
    <w:rsid w:val="00730E6B"/>
    <w:rsid w:val="0073167D"/>
    <w:rsid w:val="00731E3E"/>
    <w:rsid w:val="0073283C"/>
    <w:rsid w:val="0073291F"/>
    <w:rsid w:val="00732923"/>
    <w:rsid w:val="00732A13"/>
    <w:rsid w:val="007335E1"/>
    <w:rsid w:val="00733893"/>
    <w:rsid w:val="00734170"/>
    <w:rsid w:val="00734641"/>
    <w:rsid w:val="00735113"/>
    <w:rsid w:val="00735130"/>
    <w:rsid w:val="00735200"/>
    <w:rsid w:val="00735E0F"/>
    <w:rsid w:val="00736327"/>
    <w:rsid w:val="007366D6"/>
    <w:rsid w:val="00736B3B"/>
    <w:rsid w:val="00737467"/>
    <w:rsid w:val="00737B11"/>
    <w:rsid w:val="007400A7"/>
    <w:rsid w:val="00740862"/>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52"/>
    <w:rsid w:val="007453CF"/>
    <w:rsid w:val="007454E8"/>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56A"/>
    <w:rsid w:val="007536B5"/>
    <w:rsid w:val="00753700"/>
    <w:rsid w:val="007537F8"/>
    <w:rsid w:val="00753B01"/>
    <w:rsid w:val="00753C8D"/>
    <w:rsid w:val="00753DD3"/>
    <w:rsid w:val="00754125"/>
    <w:rsid w:val="007546D2"/>
    <w:rsid w:val="007548A5"/>
    <w:rsid w:val="007549A4"/>
    <w:rsid w:val="00754AE3"/>
    <w:rsid w:val="00754CBF"/>
    <w:rsid w:val="00754CE7"/>
    <w:rsid w:val="00754E06"/>
    <w:rsid w:val="007550BD"/>
    <w:rsid w:val="007551A3"/>
    <w:rsid w:val="0075526C"/>
    <w:rsid w:val="007552B9"/>
    <w:rsid w:val="0075539B"/>
    <w:rsid w:val="0075546F"/>
    <w:rsid w:val="0075557D"/>
    <w:rsid w:val="00755643"/>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1F96"/>
    <w:rsid w:val="007622FA"/>
    <w:rsid w:val="00762380"/>
    <w:rsid w:val="0076291E"/>
    <w:rsid w:val="00762A22"/>
    <w:rsid w:val="00762B31"/>
    <w:rsid w:val="00762D95"/>
    <w:rsid w:val="007631DF"/>
    <w:rsid w:val="0076395E"/>
    <w:rsid w:val="00763F54"/>
    <w:rsid w:val="00764035"/>
    <w:rsid w:val="007642C9"/>
    <w:rsid w:val="007648E0"/>
    <w:rsid w:val="00764932"/>
    <w:rsid w:val="00764CAA"/>
    <w:rsid w:val="00765062"/>
    <w:rsid w:val="007650D4"/>
    <w:rsid w:val="007653A2"/>
    <w:rsid w:val="00765751"/>
    <w:rsid w:val="0076577C"/>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D5C"/>
    <w:rsid w:val="00772E01"/>
    <w:rsid w:val="00772EC8"/>
    <w:rsid w:val="00772F00"/>
    <w:rsid w:val="00773514"/>
    <w:rsid w:val="007735BB"/>
    <w:rsid w:val="00773653"/>
    <w:rsid w:val="007738B5"/>
    <w:rsid w:val="00773D75"/>
    <w:rsid w:val="0077404A"/>
    <w:rsid w:val="0077495D"/>
    <w:rsid w:val="00775229"/>
    <w:rsid w:val="007752DE"/>
    <w:rsid w:val="00775421"/>
    <w:rsid w:val="007759AE"/>
    <w:rsid w:val="00775CC1"/>
    <w:rsid w:val="007764CF"/>
    <w:rsid w:val="007764F1"/>
    <w:rsid w:val="007765B5"/>
    <w:rsid w:val="00776719"/>
    <w:rsid w:val="007768E9"/>
    <w:rsid w:val="00776F7B"/>
    <w:rsid w:val="0077707D"/>
    <w:rsid w:val="00777458"/>
    <w:rsid w:val="0077794A"/>
    <w:rsid w:val="00780896"/>
    <w:rsid w:val="00780B34"/>
    <w:rsid w:val="00780E8A"/>
    <w:rsid w:val="00780E98"/>
    <w:rsid w:val="00780F09"/>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E14"/>
    <w:rsid w:val="00783F06"/>
    <w:rsid w:val="00784789"/>
    <w:rsid w:val="007848BA"/>
    <w:rsid w:val="0078495B"/>
    <w:rsid w:val="00785093"/>
    <w:rsid w:val="007850E9"/>
    <w:rsid w:val="0078544D"/>
    <w:rsid w:val="00785477"/>
    <w:rsid w:val="007854B3"/>
    <w:rsid w:val="00785D6E"/>
    <w:rsid w:val="007867E1"/>
    <w:rsid w:val="007869DB"/>
    <w:rsid w:val="00786CDF"/>
    <w:rsid w:val="0078716D"/>
    <w:rsid w:val="007872A8"/>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081"/>
    <w:rsid w:val="00792948"/>
    <w:rsid w:val="00792A88"/>
    <w:rsid w:val="0079305A"/>
    <w:rsid w:val="00793074"/>
    <w:rsid w:val="007931EC"/>
    <w:rsid w:val="0079369B"/>
    <w:rsid w:val="00793824"/>
    <w:rsid w:val="007938D2"/>
    <w:rsid w:val="007939B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6E5"/>
    <w:rsid w:val="00797707"/>
    <w:rsid w:val="00797862"/>
    <w:rsid w:val="007A01ED"/>
    <w:rsid w:val="007A03B0"/>
    <w:rsid w:val="007A0604"/>
    <w:rsid w:val="007A060B"/>
    <w:rsid w:val="007A09EE"/>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474"/>
    <w:rsid w:val="007A6825"/>
    <w:rsid w:val="007A6BAB"/>
    <w:rsid w:val="007A6D23"/>
    <w:rsid w:val="007A6D6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4949"/>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A8"/>
    <w:rsid w:val="007C09EB"/>
    <w:rsid w:val="007C09F6"/>
    <w:rsid w:val="007C0A69"/>
    <w:rsid w:val="007C0AB0"/>
    <w:rsid w:val="007C12B4"/>
    <w:rsid w:val="007C1CD5"/>
    <w:rsid w:val="007C1ED9"/>
    <w:rsid w:val="007C1F52"/>
    <w:rsid w:val="007C2277"/>
    <w:rsid w:val="007C247B"/>
    <w:rsid w:val="007C2785"/>
    <w:rsid w:val="007C2978"/>
    <w:rsid w:val="007C2BC4"/>
    <w:rsid w:val="007C2BCE"/>
    <w:rsid w:val="007C2CB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C7A0C"/>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B1C"/>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D8F"/>
    <w:rsid w:val="007F0E1F"/>
    <w:rsid w:val="007F1536"/>
    <w:rsid w:val="007F1850"/>
    <w:rsid w:val="007F19D6"/>
    <w:rsid w:val="007F1A3F"/>
    <w:rsid w:val="007F212D"/>
    <w:rsid w:val="007F2333"/>
    <w:rsid w:val="007F26C9"/>
    <w:rsid w:val="007F2A52"/>
    <w:rsid w:val="007F2BD5"/>
    <w:rsid w:val="007F2BE5"/>
    <w:rsid w:val="007F2D13"/>
    <w:rsid w:val="007F317A"/>
    <w:rsid w:val="007F33B1"/>
    <w:rsid w:val="007F3488"/>
    <w:rsid w:val="007F34E6"/>
    <w:rsid w:val="007F3517"/>
    <w:rsid w:val="007F3B29"/>
    <w:rsid w:val="007F3C37"/>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71"/>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05"/>
    <w:rsid w:val="00805FDE"/>
    <w:rsid w:val="0080633E"/>
    <w:rsid w:val="00806625"/>
    <w:rsid w:val="008066FE"/>
    <w:rsid w:val="00806DA0"/>
    <w:rsid w:val="0080718B"/>
    <w:rsid w:val="008071D8"/>
    <w:rsid w:val="00807701"/>
    <w:rsid w:val="00807BBA"/>
    <w:rsid w:val="00807D5C"/>
    <w:rsid w:val="00807F6F"/>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134"/>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472"/>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BFC"/>
    <w:rsid w:val="00834636"/>
    <w:rsid w:val="008346D7"/>
    <w:rsid w:val="008346F1"/>
    <w:rsid w:val="008347A5"/>
    <w:rsid w:val="00834DB9"/>
    <w:rsid w:val="00834E55"/>
    <w:rsid w:val="0083532C"/>
    <w:rsid w:val="008355D2"/>
    <w:rsid w:val="00835C64"/>
    <w:rsid w:val="00835CC8"/>
    <w:rsid w:val="00835E12"/>
    <w:rsid w:val="00836011"/>
    <w:rsid w:val="00836775"/>
    <w:rsid w:val="00836933"/>
    <w:rsid w:val="00836A85"/>
    <w:rsid w:val="008370B5"/>
    <w:rsid w:val="008371F2"/>
    <w:rsid w:val="008374A9"/>
    <w:rsid w:val="00837875"/>
    <w:rsid w:val="0083789B"/>
    <w:rsid w:val="008378D6"/>
    <w:rsid w:val="00837958"/>
    <w:rsid w:val="00837D05"/>
    <w:rsid w:val="00837D14"/>
    <w:rsid w:val="00837DCB"/>
    <w:rsid w:val="008401EF"/>
    <w:rsid w:val="00840432"/>
    <w:rsid w:val="00840A79"/>
    <w:rsid w:val="00840F1B"/>
    <w:rsid w:val="00841801"/>
    <w:rsid w:val="00842A00"/>
    <w:rsid w:val="00842D7D"/>
    <w:rsid w:val="00842E9D"/>
    <w:rsid w:val="00842EA4"/>
    <w:rsid w:val="008433FB"/>
    <w:rsid w:val="00843592"/>
    <w:rsid w:val="008436E6"/>
    <w:rsid w:val="00843CE4"/>
    <w:rsid w:val="00844076"/>
    <w:rsid w:val="0084418A"/>
    <w:rsid w:val="00844205"/>
    <w:rsid w:val="00844667"/>
    <w:rsid w:val="008448F6"/>
    <w:rsid w:val="00844BCF"/>
    <w:rsid w:val="00844D0B"/>
    <w:rsid w:val="00844EFD"/>
    <w:rsid w:val="00845515"/>
    <w:rsid w:val="008456D7"/>
    <w:rsid w:val="00845A97"/>
    <w:rsid w:val="00845BB5"/>
    <w:rsid w:val="0084639C"/>
    <w:rsid w:val="0084658D"/>
    <w:rsid w:val="00846694"/>
    <w:rsid w:val="008468BA"/>
    <w:rsid w:val="008469BA"/>
    <w:rsid w:val="00846A64"/>
    <w:rsid w:val="00846D88"/>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CCD"/>
    <w:rsid w:val="0085502A"/>
    <w:rsid w:val="00855137"/>
    <w:rsid w:val="00855275"/>
    <w:rsid w:val="00855506"/>
    <w:rsid w:val="00855638"/>
    <w:rsid w:val="00855650"/>
    <w:rsid w:val="00855BB4"/>
    <w:rsid w:val="00855FB1"/>
    <w:rsid w:val="00856200"/>
    <w:rsid w:val="0085654F"/>
    <w:rsid w:val="00856961"/>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4ED"/>
    <w:rsid w:val="00863581"/>
    <w:rsid w:val="008635EB"/>
    <w:rsid w:val="00863648"/>
    <w:rsid w:val="00863A37"/>
    <w:rsid w:val="00863E5A"/>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265"/>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A89"/>
    <w:rsid w:val="00875C9F"/>
    <w:rsid w:val="00875D40"/>
    <w:rsid w:val="00875EED"/>
    <w:rsid w:val="0087697D"/>
    <w:rsid w:val="008769CE"/>
    <w:rsid w:val="00876B96"/>
    <w:rsid w:val="008771A6"/>
    <w:rsid w:val="00877415"/>
    <w:rsid w:val="00877863"/>
    <w:rsid w:val="00880183"/>
    <w:rsid w:val="008807BA"/>
    <w:rsid w:val="0088184B"/>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4FC4"/>
    <w:rsid w:val="008852D6"/>
    <w:rsid w:val="00885417"/>
    <w:rsid w:val="00885447"/>
    <w:rsid w:val="00885472"/>
    <w:rsid w:val="008854B8"/>
    <w:rsid w:val="00886324"/>
    <w:rsid w:val="008865A5"/>
    <w:rsid w:val="00886622"/>
    <w:rsid w:val="00886661"/>
    <w:rsid w:val="00886C2B"/>
    <w:rsid w:val="00886D56"/>
    <w:rsid w:val="00886E48"/>
    <w:rsid w:val="00886F7A"/>
    <w:rsid w:val="008876BF"/>
    <w:rsid w:val="0088795F"/>
    <w:rsid w:val="00887FA3"/>
    <w:rsid w:val="008903C4"/>
    <w:rsid w:val="0089040B"/>
    <w:rsid w:val="0089082B"/>
    <w:rsid w:val="00890ED7"/>
    <w:rsid w:val="00890F71"/>
    <w:rsid w:val="00891369"/>
    <w:rsid w:val="0089151B"/>
    <w:rsid w:val="0089162F"/>
    <w:rsid w:val="0089172F"/>
    <w:rsid w:val="00891C04"/>
    <w:rsid w:val="00891C1C"/>
    <w:rsid w:val="00891C4B"/>
    <w:rsid w:val="00891CC3"/>
    <w:rsid w:val="008924D7"/>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472"/>
    <w:rsid w:val="008A1560"/>
    <w:rsid w:val="008A1687"/>
    <w:rsid w:val="008A26A3"/>
    <w:rsid w:val="008A282A"/>
    <w:rsid w:val="008A285D"/>
    <w:rsid w:val="008A2E05"/>
    <w:rsid w:val="008A3176"/>
    <w:rsid w:val="008A33F6"/>
    <w:rsid w:val="008A36CF"/>
    <w:rsid w:val="008A3B09"/>
    <w:rsid w:val="008A3D23"/>
    <w:rsid w:val="008A3F5B"/>
    <w:rsid w:val="008A41C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6A8"/>
    <w:rsid w:val="008B0ADC"/>
    <w:rsid w:val="008B0DC8"/>
    <w:rsid w:val="008B0E93"/>
    <w:rsid w:val="008B10F7"/>
    <w:rsid w:val="008B1200"/>
    <w:rsid w:val="008B188B"/>
    <w:rsid w:val="008B284F"/>
    <w:rsid w:val="008B2959"/>
    <w:rsid w:val="008B2C00"/>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6ED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487"/>
    <w:rsid w:val="008C2538"/>
    <w:rsid w:val="008C264D"/>
    <w:rsid w:val="008C2801"/>
    <w:rsid w:val="008C2A7B"/>
    <w:rsid w:val="008C2FB2"/>
    <w:rsid w:val="008C36B8"/>
    <w:rsid w:val="008C3AD8"/>
    <w:rsid w:val="008C3EB7"/>
    <w:rsid w:val="008C3F67"/>
    <w:rsid w:val="008C44D9"/>
    <w:rsid w:val="008C4611"/>
    <w:rsid w:val="008C471D"/>
    <w:rsid w:val="008C4BD0"/>
    <w:rsid w:val="008C4BF1"/>
    <w:rsid w:val="008C5560"/>
    <w:rsid w:val="008C59F9"/>
    <w:rsid w:val="008C5B2F"/>
    <w:rsid w:val="008C6153"/>
    <w:rsid w:val="008C616A"/>
    <w:rsid w:val="008C621D"/>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AF3"/>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610"/>
    <w:rsid w:val="008F19E0"/>
    <w:rsid w:val="008F1A2A"/>
    <w:rsid w:val="008F1BFC"/>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769"/>
    <w:rsid w:val="008F48E0"/>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1E9"/>
    <w:rsid w:val="009015F0"/>
    <w:rsid w:val="00901746"/>
    <w:rsid w:val="00901F9D"/>
    <w:rsid w:val="00902496"/>
    <w:rsid w:val="00902893"/>
    <w:rsid w:val="00902CBF"/>
    <w:rsid w:val="00903459"/>
    <w:rsid w:val="009034E2"/>
    <w:rsid w:val="00903537"/>
    <w:rsid w:val="009039B9"/>
    <w:rsid w:val="00903BCA"/>
    <w:rsid w:val="00903EEE"/>
    <w:rsid w:val="00904069"/>
    <w:rsid w:val="00904453"/>
    <w:rsid w:val="009044D9"/>
    <w:rsid w:val="00904A29"/>
    <w:rsid w:val="00904D6A"/>
    <w:rsid w:val="00905278"/>
    <w:rsid w:val="00905400"/>
    <w:rsid w:val="009054E6"/>
    <w:rsid w:val="00905651"/>
    <w:rsid w:val="009056C6"/>
    <w:rsid w:val="00905801"/>
    <w:rsid w:val="00905942"/>
    <w:rsid w:val="00905986"/>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C79"/>
    <w:rsid w:val="00910D4A"/>
    <w:rsid w:val="009111E9"/>
    <w:rsid w:val="00911427"/>
    <w:rsid w:val="00911713"/>
    <w:rsid w:val="00911EEF"/>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80C"/>
    <w:rsid w:val="0091595C"/>
    <w:rsid w:val="00915A2D"/>
    <w:rsid w:val="00915DA8"/>
    <w:rsid w:val="00915DAB"/>
    <w:rsid w:val="00915E72"/>
    <w:rsid w:val="009161B1"/>
    <w:rsid w:val="00916606"/>
    <w:rsid w:val="009166F7"/>
    <w:rsid w:val="00916845"/>
    <w:rsid w:val="00916AAE"/>
    <w:rsid w:val="00916AB5"/>
    <w:rsid w:val="00916B6F"/>
    <w:rsid w:val="00916C95"/>
    <w:rsid w:val="00916F4F"/>
    <w:rsid w:val="00917106"/>
    <w:rsid w:val="0091751B"/>
    <w:rsid w:val="009176D4"/>
    <w:rsid w:val="009178AD"/>
    <w:rsid w:val="009178CF"/>
    <w:rsid w:val="009178E7"/>
    <w:rsid w:val="00917973"/>
    <w:rsid w:val="0092053C"/>
    <w:rsid w:val="00921165"/>
    <w:rsid w:val="0092128B"/>
    <w:rsid w:val="009212FB"/>
    <w:rsid w:val="00921523"/>
    <w:rsid w:val="00921AB9"/>
    <w:rsid w:val="00921AEF"/>
    <w:rsid w:val="0092219C"/>
    <w:rsid w:val="00922972"/>
    <w:rsid w:val="00922E1E"/>
    <w:rsid w:val="009232B3"/>
    <w:rsid w:val="0092395A"/>
    <w:rsid w:val="00923BB9"/>
    <w:rsid w:val="00923D29"/>
    <w:rsid w:val="00923D38"/>
    <w:rsid w:val="00924305"/>
    <w:rsid w:val="0092436B"/>
    <w:rsid w:val="00924381"/>
    <w:rsid w:val="00924752"/>
    <w:rsid w:val="0092485E"/>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05"/>
    <w:rsid w:val="00930929"/>
    <w:rsid w:val="009309E0"/>
    <w:rsid w:val="00930A67"/>
    <w:rsid w:val="00930F78"/>
    <w:rsid w:val="009312E6"/>
    <w:rsid w:val="00931CC3"/>
    <w:rsid w:val="00931D10"/>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629"/>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1C"/>
    <w:rsid w:val="00950B94"/>
    <w:rsid w:val="00950B95"/>
    <w:rsid w:val="00950E64"/>
    <w:rsid w:val="00950F4C"/>
    <w:rsid w:val="0095129F"/>
    <w:rsid w:val="00951DED"/>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01"/>
    <w:rsid w:val="00955798"/>
    <w:rsid w:val="00955C0B"/>
    <w:rsid w:val="0095614A"/>
    <w:rsid w:val="00956545"/>
    <w:rsid w:val="00956D1E"/>
    <w:rsid w:val="00956D9B"/>
    <w:rsid w:val="00956E69"/>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79"/>
    <w:rsid w:val="009655A4"/>
    <w:rsid w:val="0096573B"/>
    <w:rsid w:val="00965C54"/>
    <w:rsid w:val="00965FEF"/>
    <w:rsid w:val="00966838"/>
    <w:rsid w:val="00966969"/>
    <w:rsid w:val="0096698E"/>
    <w:rsid w:val="00966A68"/>
    <w:rsid w:val="00966BC6"/>
    <w:rsid w:val="00966C1E"/>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D19"/>
    <w:rsid w:val="00971DC5"/>
    <w:rsid w:val="00971FE5"/>
    <w:rsid w:val="009721C7"/>
    <w:rsid w:val="009722CC"/>
    <w:rsid w:val="00972456"/>
    <w:rsid w:val="00972A3D"/>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D4"/>
    <w:rsid w:val="00975BF1"/>
    <w:rsid w:val="00975D8B"/>
    <w:rsid w:val="00975DB5"/>
    <w:rsid w:val="00975F6B"/>
    <w:rsid w:val="00976294"/>
    <w:rsid w:val="009764EF"/>
    <w:rsid w:val="00976724"/>
    <w:rsid w:val="00976E15"/>
    <w:rsid w:val="0097704D"/>
    <w:rsid w:val="00977178"/>
    <w:rsid w:val="0097753B"/>
    <w:rsid w:val="00980073"/>
    <w:rsid w:val="00980A69"/>
    <w:rsid w:val="00980AAE"/>
    <w:rsid w:val="009810FD"/>
    <w:rsid w:val="009811F9"/>
    <w:rsid w:val="00981273"/>
    <w:rsid w:val="009813F1"/>
    <w:rsid w:val="0098192E"/>
    <w:rsid w:val="00981A17"/>
    <w:rsid w:val="00982080"/>
    <w:rsid w:val="00982263"/>
    <w:rsid w:val="009823F4"/>
    <w:rsid w:val="00982492"/>
    <w:rsid w:val="0098276C"/>
    <w:rsid w:val="00982A42"/>
    <w:rsid w:val="009833DD"/>
    <w:rsid w:val="00983435"/>
    <w:rsid w:val="00983740"/>
    <w:rsid w:val="00983BEC"/>
    <w:rsid w:val="009845C4"/>
    <w:rsid w:val="00984671"/>
    <w:rsid w:val="00985180"/>
    <w:rsid w:val="009851C5"/>
    <w:rsid w:val="009853A8"/>
    <w:rsid w:val="00985AC1"/>
    <w:rsid w:val="00985C2F"/>
    <w:rsid w:val="00985FA1"/>
    <w:rsid w:val="00986250"/>
    <w:rsid w:val="0098642B"/>
    <w:rsid w:val="0098651F"/>
    <w:rsid w:val="0098657F"/>
    <w:rsid w:val="00986707"/>
    <w:rsid w:val="0098697B"/>
    <w:rsid w:val="00986CF1"/>
    <w:rsid w:val="00986F5D"/>
    <w:rsid w:val="0098704A"/>
    <w:rsid w:val="00987554"/>
    <w:rsid w:val="009877CE"/>
    <w:rsid w:val="00987C5E"/>
    <w:rsid w:val="00987C7D"/>
    <w:rsid w:val="009901D9"/>
    <w:rsid w:val="00990277"/>
    <w:rsid w:val="009902EE"/>
    <w:rsid w:val="00990488"/>
    <w:rsid w:val="0099065E"/>
    <w:rsid w:val="009907A7"/>
    <w:rsid w:val="009908DB"/>
    <w:rsid w:val="009909B8"/>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D78"/>
    <w:rsid w:val="009A03E0"/>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A7902"/>
    <w:rsid w:val="009B09AE"/>
    <w:rsid w:val="009B0B42"/>
    <w:rsid w:val="009B0B80"/>
    <w:rsid w:val="009B0E15"/>
    <w:rsid w:val="009B100B"/>
    <w:rsid w:val="009B1770"/>
    <w:rsid w:val="009B1831"/>
    <w:rsid w:val="009B19ED"/>
    <w:rsid w:val="009B1C99"/>
    <w:rsid w:val="009B2005"/>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C08"/>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5"/>
    <w:rsid w:val="009D15EE"/>
    <w:rsid w:val="009D1C19"/>
    <w:rsid w:val="009D1E2C"/>
    <w:rsid w:val="009D1F96"/>
    <w:rsid w:val="009D205B"/>
    <w:rsid w:val="009D2090"/>
    <w:rsid w:val="009D23A2"/>
    <w:rsid w:val="009D2989"/>
    <w:rsid w:val="009D2A16"/>
    <w:rsid w:val="009D2EC9"/>
    <w:rsid w:val="009D3274"/>
    <w:rsid w:val="009D359C"/>
    <w:rsid w:val="009D35B5"/>
    <w:rsid w:val="009D35E4"/>
    <w:rsid w:val="009D3723"/>
    <w:rsid w:val="009D3CAF"/>
    <w:rsid w:val="009D3D34"/>
    <w:rsid w:val="009D3FA3"/>
    <w:rsid w:val="009D4309"/>
    <w:rsid w:val="009D4698"/>
    <w:rsid w:val="009D4EC4"/>
    <w:rsid w:val="009D51A9"/>
    <w:rsid w:val="009D52EC"/>
    <w:rsid w:val="009D5429"/>
    <w:rsid w:val="009D5737"/>
    <w:rsid w:val="009D5884"/>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3B"/>
    <w:rsid w:val="009E09A9"/>
    <w:rsid w:val="009E11D6"/>
    <w:rsid w:val="009E1395"/>
    <w:rsid w:val="009E1BEA"/>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7D"/>
    <w:rsid w:val="009F328D"/>
    <w:rsid w:val="009F334A"/>
    <w:rsid w:val="009F34DB"/>
    <w:rsid w:val="009F36AE"/>
    <w:rsid w:val="009F37E4"/>
    <w:rsid w:val="009F3834"/>
    <w:rsid w:val="009F4229"/>
    <w:rsid w:val="009F4327"/>
    <w:rsid w:val="009F443F"/>
    <w:rsid w:val="009F4478"/>
    <w:rsid w:val="009F4485"/>
    <w:rsid w:val="009F5295"/>
    <w:rsid w:val="009F5363"/>
    <w:rsid w:val="009F5636"/>
    <w:rsid w:val="009F56B3"/>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30F"/>
    <w:rsid w:val="00A02420"/>
    <w:rsid w:val="00A027BC"/>
    <w:rsid w:val="00A02977"/>
    <w:rsid w:val="00A033C7"/>
    <w:rsid w:val="00A034E4"/>
    <w:rsid w:val="00A03A70"/>
    <w:rsid w:val="00A03B2D"/>
    <w:rsid w:val="00A03FF9"/>
    <w:rsid w:val="00A04347"/>
    <w:rsid w:val="00A04579"/>
    <w:rsid w:val="00A046B2"/>
    <w:rsid w:val="00A046DC"/>
    <w:rsid w:val="00A048ED"/>
    <w:rsid w:val="00A0499A"/>
    <w:rsid w:val="00A0537D"/>
    <w:rsid w:val="00A0538F"/>
    <w:rsid w:val="00A05502"/>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AE2"/>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A6F"/>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3B5"/>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3A1B"/>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8BA"/>
    <w:rsid w:val="00A37A97"/>
    <w:rsid w:val="00A37D2B"/>
    <w:rsid w:val="00A37E38"/>
    <w:rsid w:val="00A37E73"/>
    <w:rsid w:val="00A4024C"/>
    <w:rsid w:val="00A4056F"/>
    <w:rsid w:val="00A40660"/>
    <w:rsid w:val="00A4085F"/>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5D"/>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5F4C"/>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8B1"/>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0DB"/>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6EB"/>
    <w:rsid w:val="00A7595E"/>
    <w:rsid w:val="00A76787"/>
    <w:rsid w:val="00A76865"/>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133"/>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C97"/>
    <w:rsid w:val="00AA4DE1"/>
    <w:rsid w:val="00AA519D"/>
    <w:rsid w:val="00AA5205"/>
    <w:rsid w:val="00AA5EE3"/>
    <w:rsid w:val="00AA60CE"/>
    <w:rsid w:val="00AA61D8"/>
    <w:rsid w:val="00AA626C"/>
    <w:rsid w:val="00AA62C6"/>
    <w:rsid w:val="00AA6494"/>
    <w:rsid w:val="00AA6A90"/>
    <w:rsid w:val="00AA6AF3"/>
    <w:rsid w:val="00AA6BB9"/>
    <w:rsid w:val="00AA6EF0"/>
    <w:rsid w:val="00AA6F1D"/>
    <w:rsid w:val="00AA700D"/>
    <w:rsid w:val="00AA73F3"/>
    <w:rsid w:val="00AA74CF"/>
    <w:rsid w:val="00AA74EA"/>
    <w:rsid w:val="00AA7774"/>
    <w:rsid w:val="00AA77EC"/>
    <w:rsid w:val="00AA7838"/>
    <w:rsid w:val="00AB0596"/>
    <w:rsid w:val="00AB0601"/>
    <w:rsid w:val="00AB0626"/>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DF"/>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749"/>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632"/>
    <w:rsid w:val="00AD2F4E"/>
    <w:rsid w:val="00AD313C"/>
    <w:rsid w:val="00AD35CE"/>
    <w:rsid w:val="00AD3997"/>
    <w:rsid w:val="00AD3B57"/>
    <w:rsid w:val="00AD3BA7"/>
    <w:rsid w:val="00AD3C15"/>
    <w:rsid w:val="00AD3CE4"/>
    <w:rsid w:val="00AD416E"/>
    <w:rsid w:val="00AD570A"/>
    <w:rsid w:val="00AD58A5"/>
    <w:rsid w:val="00AD5968"/>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D63"/>
    <w:rsid w:val="00AE0E2B"/>
    <w:rsid w:val="00AE0E9C"/>
    <w:rsid w:val="00AE0EB4"/>
    <w:rsid w:val="00AE0EC9"/>
    <w:rsid w:val="00AE13CE"/>
    <w:rsid w:val="00AE19CC"/>
    <w:rsid w:val="00AE1B39"/>
    <w:rsid w:val="00AE1C4D"/>
    <w:rsid w:val="00AE1EDB"/>
    <w:rsid w:val="00AE2751"/>
    <w:rsid w:val="00AE2B5D"/>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1B"/>
    <w:rsid w:val="00AE76C6"/>
    <w:rsid w:val="00AE7938"/>
    <w:rsid w:val="00AE7FA2"/>
    <w:rsid w:val="00AF0547"/>
    <w:rsid w:val="00AF085C"/>
    <w:rsid w:val="00AF139E"/>
    <w:rsid w:val="00AF13F6"/>
    <w:rsid w:val="00AF15C3"/>
    <w:rsid w:val="00AF16CE"/>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4C4"/>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F9C"/>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57E"/>
    <w:rsid w:val="00B07D0C"/>
    <w:rsid w:val="00B10200"/>
    <w:rsid w:val="00B10660"/>
    <w:rsid w:val="00B10E32"/>
    <w:rsid w:val="00B10F0F"/>
    <w:rsid w:val="00B10F78"/>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88B"/>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2BA"/>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CB2"/>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2905"/>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287"/>
    <w:rsid w:val="00B5248D"/>
    <w:rsid w:val="00B5254A"/>
    <w:rsid w:val="00B52820"/>
    <w:rsid w:val="00B528F8"/>
    <w:rsid w:val="00B52971"/>
    <w:rsid w:val="00B52CB9"/>
    <w:rsid w:val="00B52DA4"/>
    <w:rsid w:val="00B52EF7"/>
    <w:rsid w:val="00B52F15"/>
    <w:rsid w:val="00B52FED"/>
    <w:rsid w:val="00B53717"/>
    <w:rsid w:val="00B53C3B"/>
    <w:rsid w:val="00B53D67"/>
    <w:rsid w:val="00B53DDD"/>
    <w:rsid w:val="00B540A7"/>
    <w:rsid w:val="00B54199"/>
    <w:rsid w:val="00B547CC"/>
    <w:rsid w:val="00B548AC"/>
    <w:rsid w:val="00B54B4B"/>
    <w:rsid w:val="00B54F34"/>
    <w:rsid w:val="00B552DD"/>
    <w:rsid w:val="00B553EF"/>
    <w:rsid w:val="00B559F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5D1"/>
    <w:rsid w:val="00B7282F"/>
    <w:rsid w:val="00B72846"/>
    <w:rsid w:val="00B72967"/>
    <w:rsid w:val="00B72BE7"/>
    <w:rsid w:val="00B72D6C"/>
    <w:rsid w:val="00B72DB7"/>
    <w:rsid w:val="00B72E41"/>
    <w:rsid w:val="00B72E4C"/>
    <w:rsid w:val="00B72F8A"/>
    <w:rsid w:val="00B73106"/>
    <w:rsid w:val="00B731AD"/>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3C1"/>
    <w:rsid w:val="00B82669"/>
    <w:rsid w:val="00B8269E"/>
    <w:rsid w:val="00B8270F"/>
    <w:rsid w:val="00B83464"/>
    <w:rsid w:val="00B83479"/>
    <w:rsid w:val="00B83618"/>
    <w:rsid w:val="00B8361A"/>
    <w:rsid w:val="00B843F9"/>
    <w:rsid w:val="00B8452A"/>
    <w:rsid w:val="00B84BB6"/>
    <w:rsid w:val="00B8517A"/>
    <w:rsid w:val="00B855F1"/>
    <w:rsid w:val="00B86206"/>
    <w:rsid w:val="00B86444"/>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59"/>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70C"/>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6C"/>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7"/>
    <w:rsid w:val="00BA1EF9"/>
    <w:rsid w:val="00BA1FE9"/>
    <w:rsid w:val="00BA2011"/>
    <w:rsid w:val="00BA2290"/>
    <w:rsid w:val="00BA2995"/>
    <w:rsid w:val="00BA2CFB"/>
    <w:rsid w:val="00BA2F8D"/>
    <w:rsid w:val="00BA31F9"/>
    <w:rsid w:val="00BA32B1"/>
    <w:rsid w:val="00BA3390"/>
    <w:rsid w:val="00BA3897"/>
    <w:rsid w:val="00BA3A9E"/>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690"/>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27B9"/>
    <w:rsid w:val="00BB2E4B"/>
    <w:rsid w:val="00BB30BB"/>
    <w:rsid w:val="00BB3330"/>
    <w:rsid w:val="00BB3881"/>
    <w:rsid w:val="00BB39C1"/>
    <w:rsid w:val="00BB3A6B"/>
    <w:rsid w:val="00BB3E16"/>
    <w:rsid w:val="00BB4072"/>
    <w:rsid w:val="00BB4371"/>
    <w:rsid w:val="00BB4456"/>
    <w:rsid w:val="00BB48D2"/>
    <w:rsid w:val="00BB4DB2"/>
    <w:rsid w:val="00BB5711"/>
    <w:rsid w:val="00BB5756"/>
    <w:rsid w:val="00BB5965"/>
    <w:rsid w:val="00BB59BC"/>
    <w:rsid w:val="00BB5E6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74"/>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954"/>
    <w:rsid w:val="00BD7ED0"/>
    <w:rsid w:val="00BD7F69"/>
    <w:rsid w:val="00BD7F7C"/>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1BDC"/>
    <w:rsid w:val="00BF2060"/>
    <w:rsid w:val="00BF20B8"/>
    <w:rsid w:val="00BF22B4"/>
    <w:rsid w:val="00BF24B2"/>
    <w:rsid w:val="00BF269F"/>
    <w:rsid w:val="00BF271A"/>
    <w:rsid w:val="00BF271D"/>
    <w:rsid w:val="00BF2B4E"/>
    <w:rsid w:val="00BF2BE0"/>
    <w:rsid w:val="00BF2D80"/>
    <w:rsid w:val="00BF2E41"/>
    <w:rsid w:val="00BF2E44"/>
    <w:rsid w:val="00BF309E"/>
    <w:rsid w:val="00BF31E5"/>
    <w:rsid w:val="00BF348C"/>
    <w:rsid w:val="00BF34F7"/>
    <w:rsid w:val="00BF353E"/>
    <w:rsid w:val="00BF3927"/>
    <w:rsid w:val="00BF3B23"/>
    <w:rsid w:val="00BF405C"/>
    <w:rsid w:val="00BF40B0"/>
    <w:rsid w:val="00BF4466"/>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3E8"/>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31B"/>
    <w:rsid w:val="00C06712"/>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945"/>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58"/>
    <w:rsid w:val="00C16AF1"/>
    <w:rsid w:val="00C16CF1"/>
    <w:rsid w:val="00C16D6F"/>
    <w:rsid w:val="00C16F25"/>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0DF9"/>
    <w:rsid w:val="00C31220"/>
    <w:rsid w:val="00C312C8"/>
    <w:rsid w:val="00C31719"/>
    <w:rsid w:val="00C3191C"/>
    <w:rsid w:val="00C3192A"/>
    <w:rsid w:val="00C3195E"/>
    <w:rsid w:val="00C31BF5"/>
    <w:rsid w:val="00C32231"/>
    <w:rsid w:val="00C3229F"/>
    <w:rsid w:val="00C322EA"/>
    <w:rsid w:val="00C3232C"/>
    <w:rsid w:val="00C32C53"/>
    <w:rsid w:val="00C32CFB"/>
    <w:rsid w:val="00C32FC3"/>
    <w:rsid w:val="00C33125"/>
    <w:rsid w:val="00C33126"/>
    <w:rsid w:val="00C33247"/>
    <w:rsid w:val="00C33286"/>
    <w:rsid w:val="00C3337F"/>
    <w:rsid w:val="00C336E8"/>
    <w:rsid w:val="00C33903"/>
    <w:rsid w:val="00C33950"/>
    <w:rsid w:val="00C33AD8"/>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A65"/>
    <w:rsid w:val="00C43627"/>
    <w:rsid w:val="00C437F6"/>
    <w:rsid w:val="00C4387F"/>
    <w:rsid w:val="00C438FE"/>
    <w:rsid w:val="00C43A07"/>
    <w:rsid w:val="00C43A2E"/>
    <w:rsid w:val="00C43AA0"/>
    <w:rsid w:val="00C43AA5"/>
    <w:rsid w:val="00C43EEC"/>
    <w:rsid w:val="00C43EFB"/>
    <w:rsid w:val="00C43F4E"/>
    <w:rsid w:val="00C448B7"/>
    <w:rsid w:val="00C450E7"/>
    <w:rsid w:val="00C452C3"/>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776"/>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C0B"/>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D09"/>
    <w:rsid w:val="00C61E4C"/>
    <w:rsid w:val="00C61ED2"/>
    <w:rsid w:val="00C62213"/>
    <w:rsid w:val="00C626F1"/>
    <w:rsid w:val="00C62834"/>
    <w:rsid w:val="00C629C9"/>
    <w:rsid w:val="00C629EF"/>
    <w:rsid w:val="00C62A10"/>
    <w:rsid w:val="00C62AD3"/>
    <w:rsid w:val="00C6307E"/>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332"/>
    <w:rsid w:val="00C715F1"/>
    <w:rsid w:val="00C7170F"/>
    <w:rsid w:val="00C717B6"/>
    <w:rsid w:val="00C7187E"/>
    <w:rsid w:val="00C719F7"/>
    <w:rsid w:val="00C71A04"/>
    <w:rsid w:val="00C71A8D"/>
    <w:rsid w:val="00C71BD4"/>
    <w:rsid w:val="00C72A32"/>
    <w:rsid w:val="00C72B1A"/>
    <w:rsid w:val="00C72CCA"/>
    <w:rsid w:val="00C72E0B"/>
    <w:rsid w:val="00C731A9"/>
    <w:rsid w:val="00C73A4A"/>
    <w:rsid w:val="00C73DDC"/>
    <w:rsid w:val="00C743C8"/>
    <w:rsid w:val="00C74419"/>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95"/>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48"/>
    <w:rsid w:val="00C90252"/>
    <w:rsid w:val="00C90AB2"/>
    <w:rsid w:val="00C90AC3"/>
    <w:rsid w:val="00C90C92"/>
    <w:rsid w:val="00C90E0B"/>
    <w:rsid w:val="00C90ECC"/>
    <w:rsid w:val="00C90F1A"/>
    <w:rsid w:val="00C90F7B"/>
    <w:rsid w:val="00C9112D"/>
    <w:rsid w:val="00C91AE7"/>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1EF4"/>
    <w:rsid w:val="00CA2600"/>
    <w:rsid w:val="00CA290C"/>
    <w:rsid w:val="00CA2A17"/>
    <w:rsid w:val="00CA2D53"/>
    <w:rsid w:val="00CA3069"/>
    <w:rsid w:val="00CA30B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6DC"/>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3E44"/>
    <w:rsid w:val="00CB42C2"/>
    <w:rsid w:val="00CB4C33"/>
    <w:rsid w:val="00CB5304"/>
    <w:rsid w:val="00CB59AA"/>
    <w:rsid w:val="00CB5F3C"/>
    <w:rsid w:val="00CB6460"/>
    <w:rsid w:val="00CB6510"/>
    <w:rsid w:val="00CB658C"/>
    <w:rsid w:val="00CB65D9"/>
    <w:rsid w:val="00CB6FBB"/>
    <w:rsid w:val="00CB792A"/>
    <w:rsid w:val="00CB79F1"/>
    <w:rsid w:val="00CB7D9F"/>
    <w:rsid w:val="00CB7E09"/>
    <w:rsid w:val="00CB7F58"/>
    <w:rsid w:val="00CC007F"/>
    <w:rsid w:val="00CC035C"/>
    <w:rsid w:val="00CC082D"/>
    <w:rsid w:val="00CC0AEB"/>
    <w:rsid w:val="00CC0DBD"/>
    <w:rsid w:val="00CC1A17"/>
    <w:rsid w:val="00CC1C4C"/>
    <w:rsid w:val="00CC1E15"/>
    <w:rsid w:val="00CC1FBE"/>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EA9"/>
    <w:rsid w:val="00CC4FC6"/>
    <w:rsid w:val="00CC51B3"/>
    <w:rsid w:val="00CC5234"/>
    <w:rsid w:val="00CC5283"/>
    <w:rsid w:val="00CC52F8"/>
    <w:rsid w:val="00CC534C"/>
    <w:rsid w:val="00CC5E78"/>
    <w:rsid w:val="00CC5F83"/>
    <w:rsid w:val="00CC5FDD"/>
    <w:rsid w:val="00CC6127"/>
    <w:rsid w:val="00CC6542"/>
    <w:rsid w:val="00CC753F"/>
    <w:rsid w:val="00CC7699"/>
    <w:rsid w:val="00CC792C"/>
    <w:rsid w:val="00CC796B"/>
    <w:rsid w:val="00CC7D59"/>
    <w:rsid w:val="00CC7FB1"/>
    <w:rsid w:val="00CD018C"/>
    <w:rsid w:val="00CD0317"/>
    <w:rsid w:val="00CD052E"/>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4DA8"/>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38"/>
    <w:rsid w:val="00CE7758"/>
    <w:rsid w:val="00CE78DE"/>
    <w:rsid w:val="00CE797C"/>
    <w:rsid w:val="00CE7E4C"/>
    <w:rsid w:val="00CF0228"/>
    <w:rsid w:val="00CF0686"/>
    <w:rsid w:val="00CF076D"/>
    <w:rsid w:val="00CF08FA"/>
    <w:rsid w:val="00CF0D28"/>
    <w:rsid w:val="00CF1057"/>
    <w:rsid w:val="00CF16E7"/>
    <w:rsid w:val="00CF1804"/>
    <w:rsid w:val="00CF1ADC"/>
    <w:rsid w:val="00CF1B92"/>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A1D"/>
    <w:rsid w:val="00CF5B80"/>
    <w:rsid w:val="00CF5BB9"/>
    <w:rsid w:val="00CF631D"/>
    <w:rsid w:val="00CF6814"/>
    <w:rsid w:val="00CF6AC4"/>
    <w:rsid w:val="00CF6AD3"/>
    <w:rsid w:val="00CF6D52"/>
    <w:rsid w:val="00CF6DF7"/>
    <w:rsid w:val="00CF7053"/>
    <w:rsid w:val="00CF7093"/>
    <w:rsid w:val="00CF70ED"/>
    <w:rsid w:val="00CF7455"/>
    <w:rsid w:val="00CF76E2"/>
    <w:rsid w:val="00D00001"/>
    <w:rsid w:val="00D00461"/>
    <w:rsid w:val="00D00569"/>
    <w:rsid w:val="00D007AA"/>
    <w:rsid w:val="00D012FA"/>
    <w:rsid w:val="00D01495"/>
    <w:rsid w:val="00D014B9"/>
    <w:rsid w:val="00D01801"/>
    <w:rsid w:val="00D019D8"/>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DDF"/>
    <w:rsid w:val="00D12E30"/>
    <w:rsid w:val="00D12E34"/>
    <w:rsid w:val="00D12F2F"/>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9E8"/>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D1C"/>
    <w:rsid w:val="00D32EB6"/>
    <w:rsid w:val="00D336F4"/>
    <w:rsid w:val="00D33C64"/>
    <w:rsid w:val="00D3477B"/>
    <w:rsid w:val="00D34828"/>
    <w:rsid w:val="00D34876"/>
    <w:rsid w:val="00D34881"/>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84"/>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1D33"/>
    <w:rsid w:val="00D4242A"/>
    <w:rsid w:val="00D4267F"/>
    <w:rsid w:val="00D428D4"/>
    <w:rsid w:val="00D42ADC"/>
    <w:rsid w:val="00D42DF5"/>
    <w:rsid w:val="00D4308E"/>
    <w:rsid w:val="00D430B6"/>
    <w:rsid w:val="00D43379"/>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109"/>
    <w:rsid w:val="00D4746C"/>
    <w:rsid w:val="00D47489"/>
    <w:rsid w:val="00D475C9"/>
    <w:rsid w:val="00D47670"/>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3E45"/>
    <w:rsid w:val="00D54364"/>
    <w:rsid w:val="00D547CA"/>
    <w:rsid w:val="00D557CD"/>
    <w:rsid w:val="00D55A17"/>
    <w:rsid w:val="00D55FF4"/>
    <w:rsid w:val="00D568C1"/>
    <w:rsid w:val="00D569B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0AE"/>
    <w:rsid w:val="00D7039D"/>
    <w:rsid w:val="00D705F8"/>
    <w:rsid w:val="00D70719"/>
    <w:rsid w:val="00D70A61"/>
    <w:rsid w:val="00D70C36"/>
    <w:rsid w:val="00D712FA"/>
    <w:rsid w:val="00D71575"/>
    <w:rsid w:val="00D715D4"/>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837"/>
    <w:rsid w:val="00D74B65"/>
    <w:rsid w:val="00D74D9C"/>
    <w:rsid w:val="00D75D48"/>
    <w:rsid w:val="00D75D94"/>
    <w:rsid w:val="00D75E2F"/>
    <w:rsid w:val="00D76119"/>
    <w:rsid w:val="00D765E5"/>
    <w:rsid w:val="00D76687"/>
    <w:rsid w:val="00D769A4"/>
    <w:rsid w:val="00D76D6A"/>
    <w:rsid w:val="00D76E2F"/>
    <w:rsid w:val="00D776A8"/>
    <w:rsid w:val="00D77C28"/>
    <w:rsid w:val="00D77D8D"/>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C7C"/>
    <w:rsid w:val="00D84ED6"/>
    <w:rsid w:val="00D853DF"/>
    <w:rsid w:val="00D85435"/>
    <w:rsid w:val="00D85832"/>
    <w:rsid w:val="00D85A9A"/>
    <w:rsid w:val="00D85F36"/>
    <w:rsid w:val="00D86022"/>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97C17"/>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ABF"/>
    <w:rsid w:val="00DA2C71"/>
    <w:rsid w:val="00DA32CC"/>
    <w:rsid w:val="00DA3BD4"/>
    <w:rsid w:val="00DA3C0D"/>
    <w:rsid w:val="00DA4462"/>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833"/>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433"/>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4CE"/>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1C"/>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863"/>
    <w:rsid w:val="00DD4900"/>
    <w:rsid w:val="00DD4CBC"/>
    <w:rsid w:val="00DD5317"/>
    <w:rsid w:val="00DD5B63"/>
    <w:rsid w:val="00DD5EDE"/>
    <w:rsid w:val="00DD5F7A"/>
    <w:rsid w:val="00DD62B2"/>
    <w:rsid w:val="00DD63BF"/>
    <w:rsid w:val="00DD69A4"/>
    <w:rsid w:val="00DD6A3E"/>
    <w:rsid w:val="00DD6B69"/>
    <w:rsid w:val="00DD6C4E"/>
    <w:rsid w:val="00DD6CCF"/>
    <w:rsid w:val="00DD6CE5"/>
    <w:rsid w:val="00DD6F7A"/>
    <w:rsid w:val="00DD6FFA"/>
    <w:rsid w:val="00DD77A6"/>
    <w:rsid w:val="00DD77F0"/>
    <w:rsid w:val="00DD780C"/>
    <w:rsid w:val="00DD79F3"/>
    <w:rsid w:val="00DD7D9F"/>
    <w:rsid w:val="00DD7E8F"/>
    <w:rsid w:val="00DE0068"/>
    <w:rsid w:val="00DE010F"/>
    <w:rsid w:val="00DE01EE"/>
    <w:rsid w:val="00DE0520"/>
    <w:rsid w:val="00DE073B"/>
    <w:rsid w:val="00DE0827"/>
    <w:rsid w:val="00DE0A11"/>
    <w:rsid w:val="00DE0EFA"/>
    <w:rsid w:val="00DE10BE"/>
    <w:rsid w:val="00DE10F6"/>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BB9"/>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DB7"/>
    <w:rsid w:val="00DF0E4F"/>
    <w:rsid w:val="00DF0ED6"/>
    <w:rsid w:val="00DF1726"/>
    <w:rsid w:val="00DF184B"/>
    <w:rsid w:val="00DF1B18"/>
    <w:rsid w:val="00DF1B53"/>
    <w:rsid w:val="00DF1B5F"/>
    <w:rsid w:val="00DF1D38"/>
    <w:rsid w:val="00DF20AD"/>
    <w:rsid w:val="00DF23E3"/>
    <w:rsid w:val="00DF2569"/>
    <w:rsid w:val="00DF26BD"/>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1B25"/>
    <w:rsid w:val="00E02825"/>
    <w:rsid w:val="00E02C0E"/>
    <w:rsid w:val="00E02F9C"/>
    <w:rsid w:val="00E030D4"/>
    <w:rsid w:val="00E0327B"/>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6F18"/>
    <w:rsid w:val="00E17210"/>
    <w:rsid w:val="00E17455"/>
    <w:rsid w:val="00E17729"/>
    <w:rsid w:val="00E17748"/>
    <w:rsid w:val="00E17ED2"/>
    <w:rsid w:val="00E202D4"/>
    <w:rsid w:val="00E203A6"/>
    <w:rsid w:val="00E204D9"/>
    <w:rsid w:val="00E20842"/>
    <w:rsid w:val="00E2089D"/>
    <w:rsid w:val="00E20BCB"/>
    <w:rsid w:val="00E20F55"/>
    <w:rsid w:val="00E2149B"/>
    <w:rsid w:val="00E2182B"/>
    <w:rsid w:val="00E21A61"/>
    <w:rsid w:val="00E21D4D"/>
    <w:rsid w:val="00E22121"/>
    <w:rsid w:val="00E22427"/>
    <w:rsid w:val="00E22938"/>
    <w:rsid w:val="00E229CF"/>
    <w:rsid w:val="00E22A78"/>
    <w:rsid w:val="00E22ADA"/>
    <w:rsid w:val="00E22B62"/>
    <w:rsid w:val="00E22BE9"/>
    <w:rsid w:val="00E22C8A"/>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E62"/>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8AE"/>
    <w:rsid w:val="00E30E03"/>
    <w:rsid w:val="00E312D6"/>
    <w:rsid w:val="00E316EA"/>
    <w:rsid w:val="00E31A00"/>
    <w:rsid w:val="00E31D76"/>
    <w:rsid w:val="00E31E9E"/>
    <w:rsid w:val="00E32381"/>
    <w:rsid w:val="00E324EA"/>
    <w:rsid w:val="00E325F0"/>
    <w:rsid w:val="00E33080"/>
    <w:rsid w:val="00E33092"/>
    <w:rsid w:val="00E33240"/>
    <w:rsid w:val="00E33AD1"/>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AE8"/>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44"/>
    <w:rsid w:val="00E52E84"/>
    <w:rsid w:val="00E5305D"/>
    <w:rsid w:val="00E5399C"/>
    <w:rsid w:val="00E53AD4"/>
    <w:rsid w:val="00E53C73"/>
    <w:rsid w:val="00E53F92"/>
    <w:rsid w:val="00E54175"/>
    <w:rsid w:val="00E543B6"/>
    <w:rsid w:val="00E543FA"/>
    <w:rsid w:val="00E547C1"/>
    <w:rsid w:val="00E54DF8"/>
    <w:rsid w:val="00E54E58"/>
    <w:rsid w:val="00E550E3"/>
    <w:rsid w:val="00E5527E"/>
    <w:rsid w:val="00E553EC"/>
    <w:rsid w:val="00E55717"/>
    <w:rsid w:val="00E557A6"/>
    <w:rsid w:val="00E55B18"/>
    <w:rsid w:val="00E55CA3"/>
    <w:rsid w:val="00E55D22"/>
    <w:rsid w:val="00E56099"/>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AFE"/>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4"/>
    <w:rsid w:val="00E72CBB"/>
    <w:rsid w:val="00E72D9F"/>
    <w:rsid w:val="00E72FD4"/>
    <w:rsid w:val="00E73243"/>
    <w:rsid w:val="00E7334B"/>
    <w:rsid w:val="00E733F8"/>
    <w:rsid w:val="00E73460"/>
    <w:rsid w:val="00E737FE"/>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44A"/>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6D3"/>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0F47"/>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B03"/>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3F2"/>
    <w:rsid w:val="00EB25DB"/>
    <w:rsid w:val="00EB2754"/>
    <w:rsid w:val="00EB28F5"/>
    <w:rsid w:val="00EB2B3F"/>
    <w:rsid w:val="00EB2C45"/>
    <w:rsid w:val="00EB2FE2"/>
    <w:rsid w:val="00EB3071"/>
    <w:rsid w:val="00EB31DF"/>
    <w:rsid w:val="00EB3362"/>
    <w:rsid w:val="00EB368E"/>
    <w:rsid w:val="00EB384B"/>
    <w:rsid w:val="00EB3B70"/>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514"/>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2C2"/>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C68"/>
    <w:rsid w:val="00EC7FA8"/>
    <w:rsid w:val="00ED0507"/>
    <w:rsid w:val="00ED05BD"/>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BA5"/>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0D"/>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505"/>
    <w:rsid w:val="00EE161D"/>
    <w:rsid w:val="00EE19AD"/>
    <w:rsid w:val="00EE1D4F"/>
    <w:rsid w:val="00EE1DB2"/>
    <w:rsid w:val="00EE1E01"/>
    <w:rsid w:val="00EE201E"/>
    <w:rsid w:val="00EE2145"/>
    <w:rsid w:val="00EE223A"/>
    <w:rsid w:val="00EE232B"/>
    <w:rsid w:val="00EE298F"/>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54B"/>
    <w:rsid w:val="00EE564F"/>
    <w:rsid w:val="00EE581E"/>
    <w:rsid w:val="00EE58DC"/>
    <w:rsid w:val="00EE5D85"/>
    <w:rsid w:val="00EE623B"/>
    <w:rsid w:val="00EE65A1"/>
    <w:rsid w:val="00EE66C5"/>
    <w:rsid w:val="00EE6711"/>
    <w:rsid w:val="00EE6838"/>
    <w:rsid w:val="00EE68D0"/>
    <w:rsid w:val="00EE70E9"/>
    <w:rsid w:val="00EE7184"/>
    <w:rsid w:val="00EE779C"/>
    <w:rsid w:val="00EE77A8"/>
    <w:rsid w:val="00EE7DB8"/>
    <w:rsid w:val="00EF008F"/>
    <w:rsid w:val="00EF03D0"/>
    <w:rsid w:val="00EF03DD"/>
    <w:rsid w:val="00EF05F5"/>
    <w:rsid w:val="00EF0C4A"/>
    <w:rsid w:val="00EF0D57"/>
    <w:rsid w:val="00EF14A5"/>
    <w:rsid w:val="00EF1676"/>
    <w:rsid w:val="00EF17E9"/>
    <w:rsid w:val="00EF1B57"/>
    <w:rsid w:val="00EF1BCF"/>
    <w:rsid w:val="00EF1C44"/>
    <w:rsid w:val="00EF23C7"/>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8DF"/>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7E"/>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3CA"/>
    <w:rsid w:val="00F113FB"/>
    <w:rsid w:val="00F11AD6"/>
    <w:rsid w:val="00F11B7E"/>
    <w:rsid w:val="00F11D19"/>
    <w:rsid w:val="00F11DA6"/>
    <w:rsid w:val="00F11FBD"/>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80F"/>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9B9"/>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9C3"/>
    <w:rsid w:val="00F31E17"/>
    <w:rsid w:val="00F3213D"/>
    <w:rsid w:val="00F324A4"/>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32"/>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0F5"/>
    <w:rsid w:val="00F433DB"/>
    <w:rsid w:val="00F43789"/>
    <w:rsid w:val="00F4387F"/>
    <w:rsid w:val="00F4395D"/>
    <w:rsid w:val="00F439B6"/>
    <w:rsid w:val="00F44012"/>
    <w:rsid w:val="00F44309"/>
    <w:rsid w:val="00F44683"/>
    <w:rsid w:val="00F446C5"/>
    <w:rsid w:val="00F447F9"/>
    <w:rsid w:val="00F44B2D"/>
    <w:rsid w:val="00F44C57"/>
    <w:rsid w:val="00F44DDC"/>
    <w:rsid w:val="00F44FCF"/>
    <w:rsid w:val="00F4573D"/>
    <w:rsid w:val="00F45BA1"/>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934"/>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121"/>
    <w:rsid w:val="00F56630"/>
    <w:rsid w:val="00F567D9"/>
    <w:rsid w:val="00F56881"/>
    <w:rsid w:val="00F56BB3"/>
    <w:rsid w:val="00F56E2F"/>
    <w:rsid w:val="00F57323"/>
    <w:rsid w:val="00F57A69"/>
    <w:rsid w:val="00F57B4C"/>
    <w:rsid w:val="00F57C77"/>
    <w:rsid w:val="00F57D7A"/>
    <w:rsid w:val="00F57EE7"/>
    <w:rsid w:val="00F60466"/>
    <w:rsid w:val="00F604A9"/>
    <w:rsid w:val="00F60638"/>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3E7"/>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24"/>
    <w:rsid w:val="00F70352"/>
    <w:rsid w:val="00F703FE"/>
    <w:rsid w:val="00F70528"/>
    <w:rsid w:val="00F70A71"/>
    <w:rsid w:val="00F70B19"/>
    <w:rsid w:val="00F70E7D"/>
    <w:rsid w:val="00F711AA"/>
    <w:rsid w:val="00F711B5"/>
    <w:rsid w:val="00F71506"/>
    <w:rsid w:val="00F718AB"/>
    <w:rsid w:val="00F718BF"/>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682"/>
    <w:rsid w:val="00F819E2"/>
    <w:rsid w:val="00F81D33"/>
    <w:rsid w:val="00F823A0"/>
    <w:rsid w:val="00F82437"/>
    <w:rsid w:val="00F82514"/>
    <w:rsid w:val="00F8262B"/>
    <w:rsid w:val="00F82A4F"/>
    <w:rsid w:val="00F82B80"/>
    <w:rsid w:val="00F82BBB"/>
    <w:rsid w:val="00F82FB4"/>
    <w:rsid w:val="00F83106"/>
    <w:rsid w:val="00F83577"/>
    <w:rsid w:val="00F8366A"/>
    <w:rsid w:val="00F83967"/>
    <w:rsid w:val="00F83AEF"/>
    <w:rsid w:val="00F83B08"/>
    <w:rsid w:val="00F84699"/>
    <w:rsid w:val="00F848EE"/>
    <w:rsid w:val="00F849DA"/>
    <w:rsid w:val="00F84A07"/>
    <w:rsid w:val="00F84C08"/>
    <w:rsid w:val="00F84E4C"/>
    <w:rsid w:val="00F85534"/>
    <w:rsid w:val="00F85E0D"/>
    <w:rsid w:val="00F85ED4"/>
    <w:rsid w:val="00F86208"/>
    <w:rsid w:val="00F86300"/>
    <w:rsid w:val="00F86488"/>
    <w:rsid w:val="00F865D2"/>
    <w:rsid w:val="00F86A95"/>
    <w:rsid w:val="00F86D4E"/>
    <w:rsid w:val="00F871D0"/>
    <w:rsid w:val="00F8736F"/>
    <w:rsid w:val="00F873E8"/>
    <w:rsid w:val="00F87B17"/>
    <w:rsid w:val="00F87B8E"/>
    <w:rsid w:val="00F87DEB"/>
    <w:rsid w:val="00F90087"/>
    <w:rsid w:val="00F90310"/>
    <w:rsid w:val="00F90B8A"/>
    <w:rsid w:val="00F90BDC"/>
    <w:rsid w:val="00F90F63"/>
    <w:rsid w:val="00F91565"/>
    <w:rsid w:val="00F91EC7"/>
    <w:rsid w:val="00F91EED"/>
    <w:rsid w:val="00F91FA3"/>
    <w:rsid w:val="00F922DF"/>
    <w:rsid w:val="00F924AE"/>
    <w:rsid w:val="00F92613"/>
    <w:rsid w:val="00F92AF2"/>
    <w:rsid w:val="00F933A0"/>
    <w:rsid w:val="00F936F9"/>
    <w:rsid w:val="00F93980"/>
    <w:rsid w:val="00F93DA1"/>
    <w:rsid w:val="00F93F3D"/>
    <w:rsid w:val="00F93FC0"/>
    <w:rsid w:val="00F94578"/>
    <w:rsid w:val="00F94638"/>
    <w:rsid w:val="00F94647"/>
    <w:rsid w:val="00F946FF"/>
    <w:rsid w:val="00F94A0A"/>
    <w:rsid w:val="00F94A2C"/>
    <w:rsid w:val="00F94C06"/>
    <w:rsid w:val="00F94C65"/>
    <w:rsid w:val="00F94DA3"/>
    <w:rsid w:val="00F95155"/>
    <w:rsid w:val="00F9517D"/>
    <w:rsid w:val="00F953DD"/>
    <w:rsid w:val="00F954F0"/>
    <w:rsid w:val="00F958FB"/>
    <w:rsid w:val="00F95978"/>
    <w:rsid w:val="00F95CDB"/>
    <w:rsid w:val="00F95E3E"/>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4F1D"/>
    <w:rsid w:val="00FA51D9"/>
    <w:rsid w:val="00FA531E"/>
    <w:rsid w:val="00FA53D6"/>
    <w:rsid w:val="00FA57E4"/>
    <w:rsid w:val="00FA5B39"/>
    <w:rsid w:val="00FA5C93"/>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0E3"/>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54C4"/>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848"/>
    <w:rsid w:val="00FD1AB6"/>
    <w:rsid w:val="00FD1BD0"/>
    <w:rsid w:val="00FD2142"/>
    <w:rsid w:val="00FD2769"/>
    <w:rsid w:val="00FD27B8"/>
    <w:rsid w:val="00FD2859"/>
    <w:rsid w:val="00FD2C81"/>
    <w:rsid w:val="00FD2FB4"/>
    <w:rsid w:val="00FD32B6"/>
    <w:rsid w:val="00FD3308"/>
    <w:rsid w:val="00FD34C4"/>
    <w:rsid w:val="00FD35FE"/>
    <w:rsid w:val="00FD376B"/>
    <w:rsid w:val="00FD381E"/>
    <w:rsid w:val="00FD3F7D"/>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2FD"/>
    <w:rsid w:val="00FE1B98"/>
    <w:rsid w:val="00FE1D78"/>
    <w:rsid w:val="00FE1F40"/>
    <w:rsid w:val="00FE2C08"/>
    <w:rsid w:val="00FE2C53"/>
    <w:rsid w:val="00FE2F35"/>
    <w:rsid w:val="00FE311C"/>
    <w:rsid w:val="00FE37F5"/>
    <w:rsid w:val="00FE392A"/>
    <w:rsid w:val="00FE3946"/>
    <w:rsid w:val="00FE3CF4"/>
    <w:rsid w:val="00FE3F8B"/>
    <w:rsid w:val="00FE4360"/>
    <w:rsid w:val="00FE43F2"/>
    <w:rsid w:val="00FE4485"/>
    <w:rsid w:val="00FE4665"/>
    <w:rsid w:val="00FE490A"/>
    <w:rsid w:val="00FE4E89"/>
    <w:rsid w:val="00FE5072"/>
    <w:rsid w:val="00FE5443"/>
    <w:rsid w:val="00FE55D5"/>
    <w:rsid w:val="00FE59D9"/>
    <w:rsid w:val="00FE5B24"/>
    <w:rsid w:val="00FE5BAE"/>
    <w:rsid w:val="00FE6286"/>
    <w:rsid w:val="00FE6491"/>
    <w:rsid w:val="00FE6929"/>
    <w:rsid w:val="00FE69CF"/>
    <w:rsid w:val="00FE6A32"/>
    <w:rsid w:val="00FE6DC1"/>
    <w:rsid w:val="00FE7F08"/>
    <w:rsid w:val="00FF0478"/>
    <w:rsid w:val="00FF057A"/>
    <w:rsid w:val="00FF08FA"/>
    <w:rsid w:val="00FF0A0C"/>
    <w:rsid w:val="00FF0DAC"/>
    <w:rsid w:val="00FF121E"/>
    <w:rsid w:val="00FF16F2"/>
    <w:rsid w:val="00FF171D"/>
    <w:rsid w:val="00FF18E4"/>
    <w:rsid w:val="00FF1A40"/>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850"/>
    <w:rsid w:val="00FF694F"/>
    <w:rsid w:val="00FF6B3A"/>
    <w:rsid w:val="00FF6CAC"/>
    <w:rsid w:val="00FF6D58"/>
    <w:rsid w:val="00FF6DA0"/>
    <w:rsid w:val="00FF6EF0"/>
    <w:rsid w:val="00FF71BB"/>
    <w:rsid w:val="00FF7425"/>
    <w:rsid w:val="00FF7603"/>
    <w:rsid w:val="00FF7D7E"/>
    <w:rsid w:val="00FF7F30"/>
    <w:rsid w:val="00FF7F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D41D33"/>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D41D33"/>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Section Header3,ClauseSub_No&amp;Name"/>
    <w:basedOn w:val="Normal"/>
    <w:next w:val="Normal"/>
    <w:link w:val="Heading3Char3"/>
    <w:qFormat/>
    <w:rsid w:val="00D41D33"/>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D41D33"/>
    <w:pPr>
      <w:keepNext/>
      <w:spacing w:before="240" w:after="60"/>
      <w:outlineLvl w:val="3"/>
    </w:pPr>
    <w:rPr>
      <w:b/>
      <w:bCs/>
    </w:rPr>
  </w:style>
  <w:style w:type="paragraph" w:styleId="Heading50">
    <w:name w:val="heading 5"/>
    <w:aliases w:val=" Char,Char"/>
    <w:basedOn w:val="Normal"/>
    <w:next w:val="Normal"/>
    <w:link w:val="Heading5Char1"/>
    <w:qFormat/>
    <w:rsid w:val="00D41D33"/>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rsid w:val="00D41D33"/>
    <w:pPr>
      <w:spacing w:before="240" w:after="60"/>
      <w:outlineLvl w:val="5"/>
    </w:pPr>
    <w:rPr>
      <w:b/>
      <w:bCs/>
      <w:sz w:val="22"/>
      <w:szCs w:val="22"/>
    </w:rPr>
  </w:style>
  <w:style w:type="paragraph" w:styleId="Heading7">
    <w:name w:val="heading 7"/>
    <w:basedOn w:val="Normal"/>
    <w:next w:val="Normal"/>
    <w:link w:val="Heading7Char1"/>
    <w:qFormat/>
    <w:rsid w:val="00D41D33"/>
    <w:pPr>
      <w:spacing w:before="240" w:after="60"/>
      <w:outlineLvl w:val="6"/>
    </w:pPr>
    <w:rPr>
      <w:sz w:val="24"/>
      <w:szCs w:val="24"/>
    </w:rPr>
  </w:style>
  <w:style w:type="paragraph" w:styleId="Heading8">
    <w:name w:val="heading 8"/>
    <w:basedOn w:val="Normal"/>
    <w:next w:val="Normal"/>
    <w:link w:val="Heading8Char1"/>
    <w:qFormat/>
    <w:rsid w:val="00D41D33"/>
    <w:pPr>
      <w:spacing w:before="240" w:after="60"/>
      <w:outlineLvl w:val="7"/>
    </w:pPr>
    <w:rPr>
      <w:i/>
      <w:iCs/>
      <w:sz w:val="24"/>
      <w:szCs w:val="24"/>
    </w:rPr>
  </w:style>
  <w:style w:type="paragraph" w:styleId="Heading9">
    <w:name w:val="heading 9"/>
    <w:basedOn w:val="Normal"/>
    <w:next w:val="Normal"/>
    <w:link w:val="Heading9Char1"/>
    <w:qFormat/>
    <w:rsid w:val="00D41D3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sid w:val="00D41D33"/>
    <w:rPr>
      <w:b/>
      <w:bCs/>
      <w:sz w:val="16"/>
      <w:szCs w:val="24"/>
      <w:lang w:val="en-US" w:eastAsia="en-US" w:bidi="ar-SA"/>
    </w:rPr>
  </w:style>
  <w:style w:type="paragraph" w:customStyle="1" w:styleId="Char1CharChar">
    <w:name w:val="Char1 (文字) (文字) Char (文字) (文字) Char"/>
    <w:basedOn w:val="Normal"/>
    <w:rsid w:val="00D41D33"/>
    <w:pPr>
      <w:spacing w:after="160" w:line="240" w:lineRule="exact"/>
    </w:pPr>
    <w:rPr>
      <w:rFonts w:ascii="Arial" w:hAnsi="Arial"/>
      <w:sz w:val="20"/>
      <w:szCs w:val="20"/>
    </w:rPr>
  </w:style>
  <w:style w:type="character" w:customStyle="1" w:styleId="CharChar7">
    <w:name w:val="Char Char7"/>
    <w:rsid w:val="00D41D33"/>
    <w:rPr>
      <w:b/>
      <w:bCs/>
      <w:sz w:val="28"/>
      <w:szCs w:val="28"/>
      <w:lang w:val="en-US" w:eastAsia="en-US" w:bidi="ar-SA"/>
    </w:rPr>
  </w:style>
  <w:style w:type="character" w:customStyle="1" w:styleId="CharCharChar">
    <w:name w:val="Char Char Char"/>
    <w:rsid w:val="00D41D33"/>
    <w:rPr>
      <w:rFonts w:ascii=".VnTime" w:hAnsi=".VnTime"/>
      <w:b/>
      <w:bCs/>
      <w:i/>
      <w:iCs/>
      <w:sz w:val="26"/>
      <w:szCs w:val="26"/>
      <w:lang w:val="en-US" w:eastAsia="en-US" w:bidi="ar-SA"/>
    </w:rPr>
  </w:style>
  <w:style w:type="character" w:customStyle="1" w:styleId="CharChar6">
    <w:name w:val="Char Char6"/>
    <w:rsid w:val="00D41D33"/>
    <w:rPr>
      <w:sz w:val="24"/>
      <w:szCs w:val="24"/>
      <w:lang w:val="en-US" w:eastAsia="en-US" w:bidi="ar-SA"/>
    </w:rPr>
  </w:style>
  <w:style w:type="character" w:customStyle="1" w:styleId="z-BottomofFormChar1">
    <w:name w:val="z-Bottom of Form Char1"/>
    <w:link w:val="z-BottomofForm"/>
    <w:rsid w:val="00D41D33"/>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rsid w:val="00D41D33"/>
    <w:pPr>
      <w:spacing w:before="360"/>
      <w:jc w:val="center"/>
    </w:pPr>
    <w:rPr>
      <w:rFonts w:ascii=".VnTimeH" w:hAnsi=".VnTimeH"/>
      <w:b/>
      <w:noProof/>
      <w:snapToGrid w:val="0"/>
      <w:sz w:val="32"/>
      <w:szCs w:val="26"/>
    </w:rPr>
  </w:style>
  <w:style w:type="paragraph" w:styleId="BodyText2">
    <w:name w:val="Body Text 2"/>
    <w:basedOn w:val="Normal"/>
    <w:link w:val="BodyText2Char1"/>
    <w:rsid w:val="00D41D33"/>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sid w:val="00D41D33"/>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
    <w:basedOn w:val="Normal"/>
    <w:link w:val="BodyTextIndentChar2"/>
    <w:rsid w:val="00D41D33"/>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sid w:val="00D41D33"/>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D41D33"/>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D41D33"/>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D41D33"/>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D41D33"/>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rsid w:val="00D41D33"/>
    <w:pPr>
      <w:tabs>
        <w:tab w:val="center" w:pos="4320"/>
        <w:tab w:val="right" w:pos="8640"/>
      </w:tabs>
    </w:pPr>
  </w:style>
  <w:style w:type="character" w:styleId="PageNumber">
    <w:name w:val="page number"/>
    <w:basedOn w:val="DefaultParagraphFont"/>
    <w:rsid w:val="00D41D33"/>
  </w:style>
  <w:style w:type="paragraph" w:customStyle="1" w:styleId="Vviec">
    <w:name w:val="V/viec"/>
    <w:basedOn w:val="Normal"/>
    <w:rsid w:val="00D41D33"/>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D41D33"/>
    <w:pPr>
      <w:autoSpaceDE w:val="0"/>
      <w:autoSpaceDN w:val="0"/>
      <w:jc w:val="center"/>
    </w:pPr>
    <w:rPr>
      <w:rFonts w:ascii=".VnTimeH" w:hAnsi=".VnTimeH" w:cs=".VnTimeH"/>
      <w:sz w:val="26"/>
      <w:szCs w:val="26"/>
      <w:lang w:val="en-GB"/>
    </w:rPr>
  </w:style>
  <w:style w:type="paragraph" w:customStyle="1" w:styleId="Thanbai">
    <w:name w:val="Than bai"/>
    <w:basedOn w:val="Normal"/>
    <w:rsid w:val="00D41D33"/>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D41D33"/>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sid w:val="00D41D33"/>
    <w:rPr>
      <w:sz w:val="16"/>
      <w:szCs w:val="16"/>
      <w:lang w:val="en-US" w:eastAsia="en-US" w:bidi="ar-SA"/>
    </w:rPr>
  </w:style>
  <w:style w:type="paragraph" w:styleId="BlockText">
    <w:name w:val="Block Text"/>
    <w:basedOn w:val="Normal"/>
    <w:rsid w:val="00D41D33"/>
    <w:pPr>
      <w:ind w:left="-25" w:right="-108"/>
    </w:pPr>
    <w:rPr>
      <w:sz w:val="20"/>
      <w:szCs w:val="24"/>
    </w:rPr>
  </w:style>
  <w:style w:type="paragraph" w:styleId="Caption">
    <w:name w:val="caption"/>
    <w:basedOn w:val="Normal"/>
    <w:next w:val="Normal"/>
    <w:qFormat/>
    <w:rsid w:val="00D41D33"/>
    <w:rPr>
      <w:rFonts w:ascii=".VnTime" w:hAnsi=".VnTime"/>
      <w:b/>
      <w:bCs/>
      <w:sz w:val="22"/>
      <w:szCs w:val="24"/>
    </w:rPr>
  </w:style>
  <w:style w:type="character" w:styleId="Hyperlink">
    <w:name w:val="Hyperlink"/>
    <w:rsid w:val="00D41D33"/>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
    <w:basedOn w:val="Normal"/>
    <w:link w:val="FootnoteTextChar3"/>
    <w:semiHidden/>
    <w:rsid w:val="00D41D33"/>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 Char"/>
    <w:link w:val="FootnoteText"/>
    <w:rsid w:val="00A034E4"/>
    <w:rPr>
      <w:lang w:val="en-US" w:eastAsia="en-US" w:bidi="ar-SA"/>
    </w:rPr>
  </w:style>
  <w:style w:type="character" w:customStyle="1" w:styleId="CharChar2">
    <w:name w:val="Char Char2"/>
    <w:rsid w:val="00D41D33"/>
    <w:rPr>
      <w:lang w:val="en-US" w:eastAsia="en-US" w:bidi="ar-SA"/>
    </w:rPr>
  </w:style>
  <w:style w:type="paragraph" w:customStyle="1" w:styleId="normal-p">
    <w:name w:val="normal-p"/>
    <w:basedOn w:val="Normal"/>
    <w:rsid w:val="00D41D33"/>
    <w:pPr>
      <w:overflowPunct w:val="0"/>
      <w:jc w:val="both"/>
      <w:textAlignment w:val="baseline"/>
    </w:pPr>
    <w:rPr>
      <w:sz w:val="20"/>
      <w:szCs w:val="20"/>
    </w:rPr>
  </w:style>
  <w:style w:type="character" w:customStyle="1" w:styleId="CharChar">
    <w:name w:val="Char Char"/>
    <w:rsid w:val="00D41D33"/>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rsid w:val="00D41D33"/>
    <w:pPr>
      <w:spacing w:before="240"/>
      <w:jc w:val="center"/>
      <w:outlineLvl w:val="0"/>
    </w:pPr>
    <w:rPr>
      <w:b/>
      <w:bCs/>
      <w:i/>
      <w:iCs/>
      <w:sz w:val="26"/>
      <w:szCs w:val="26"/>
    </w:rPr>
  </w:style>
  <w:style w:type="paragraph" w:styleId="NormalWeb">
    <w:name w:val="Normal (Web)"/>
    <w:aliases w:val="Normal (Web) Char"/>
    <w:basedOn w:val="Normal"/>
    <w:link w:val="NormalWebChar1"/>
    <w:rsid w:val="00D41D33"/>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rsid w:val="00D41D33"/>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sid w:val="00D41D33"/>
    <w:rPr>
      <w:rFonts w:ascii=".VnTime" w:eastAsia=".VnTime" w:hAnsi=".VnTime"/>
      <w:sz w:val="28"/>
      <w:szCs w:val="28"/>
      <w:lang w:val="en-US" w:eastAsia="en-US" w:bidi="ar-SA"/>
    </w:rPr>
  </w:style>
  <w:style w:type="paragraph" w:customStyle="1" w:styleId="abc">
    <w:name w:val="abc"/>
    <w:basedOn w:val="Normal"/>
    <w:rsid w:val="00D41D33"/>
    <w:pPr>
      <w:widowControl w:val="0"/>
    </w:pPr>
    <w:rPr>
      <w:rFonts w:ascii=".VnTime" w:hAnsi=".VnTime"/>
      <w:szCs w:val="20"/>
    </w:rPr>
  </w:style>
  <w:style w:type="paragraph" w:customStyle="1" w:styleId="n-dieund">
    <w:name w:val="n-dieund"/>
    <w:basedOn w:val="Normal"/>
    <w:rsid w:val="00D41D33"/>
    <w:pPr>
      <w:spacing w:after="120"/>
      <w:ind w:firstLine="709"/>
      <w:jc w:val="both"/>
    </w:pPr>
    <w:rPr>
      <w:rFonts w:ascii=".VnTime" w:hAnsi=".VnTime"/>
    </w:rPr>
  </w:style>
  <w:style w:type="paragraph" w:customStyle="1" w:styleId="BIEUTUONG">
    <w:name w:val="BIEU TUONG"/>
    <w:basedOn w:val="Normal"/>
    <w:rsid w:val="00D41D33"/>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sid w:val="00D41D33"/>
    <w:rPr>
      <w:sz w:val="16"/>
      <w:szCs w:val="16"/>
    </w:rPr>
  </w:style>
  <w:style w:type="paragraph" w:styleId="CommentText">
    <w:name w:val="annotation text"/>
    <w:basedOn w:val="Normal"/>
    <w:link w:val="CommentTextChar2"/>
    <w:semiHidden/>
    <w:rsid w:val="00D41D33"/>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rsid w:val="00D41D33"/>
    <w:pPr>
      <w:autoSpaceDE w:val="0"/>
      <w:autoSpaceDN w:val="0"/>
      <w:spacing w:before="120"/>
      <w:jc w:val="both"/>
    </w:pPr>
    <w:rPr>
      <w:b/>
      <w:bCs/>
      <w:lang w:val="vi-VN"/>
    </w:rPr>
  </w:style>
  <w:style w:type="character" w:customStyle="1" w:styleId="DieuCharChar">
    <w:name w:val="Dieu Char Char"/>
    <w:rsid w:val="00D41D33"/>
    <w:rPr>
      <w:b/>
      <w:bCs/>
      <w:sz w:val="28"/>
      <w:szCs w:val="28"/>
      <w:lang w:val="vi-VN" w:eastAsia="en-US" w:bidi="ar-SA"/>
    </w:rPr>
  </w:style>
  <w:style w:type="paragraph" w:styleId="BodyTextIndent3">
    <w:name w:val="Body Text Indent 3"/>
    <w:basedOn w:val="Normal"/>
    <w:link w:val="BodyTextIndent3Char1"/>
    <w:rsid w:val="00D41D33"/>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rsid w:val="00D41D33"/>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rsid w:val="00D41D33"/>
    <w:pPr>
      <w:spacing w:before="120" w:after="120"/>
      <w:ind w:firstLine="720"/>
      <w:jc w:val="both"/>
    </w:pPr>
    <w:rPr>
      <w:lang w:val="vi-VN"/>
    </w:rPr>
  </w:style>
  <w:style w:type="paragraph" w:styleId="ListContinue3">
    <w:name w:val="List Continue 3"/>
    <w:basedOn w:val="Normal"/>
    <w:rsid w:val="00D41D33"/>
    <w:pPr>
      <w:tabs>
        <w:tab w:val="num" w:pos="720"/>
      </w:tabs>
      <w:spacing w:after="120"/>
      <w:ind w:left="1080"/>
    </w:pPr>
    <w:rPr>
      <w:rFonts w:ascii=".VnTime" w:hAnsi=".VnTime"/>
    </w:rPr>
  </w:style>
  <w:style w:type="paragraph" w:styleId="ListContinue4">
    <w:name w:val="List Continue 4"/>
    <w:basedOn w:val="Normal"/>
    <w:rsid w:val="00D41D33"/>
    <w:pPr>
      <w:tabs>
        <w:tab w:val="num" w:pos="648"/>
      </w:tabs>
      <w:spacing w:after="120"/>
      <w:ind w:left="1440"/>
    </w:pPr>
    <w:rPr>
      <w:rFonts w:ascii=".VnTime" w:hAnsi=".VnTime"/>
    </w:rPr>
  </w:style>
  <w:style w:type="paragraph" w:styleId="ListContinue5">
    <w:name w:val="List Continue 5"/>
    <w:basedOn w:val="Normal"/>
    <w:rsid w:val="00D41D33"/>
    <w:pPr>
      <w:tabs>
        <w:tab w:val="num" w:pos="720"/>
      </w:tabs>
      <w:spacing w:after="120"/>
      <w:ind w:left="1800"/>
    </w:pPr>
    <w:rPr>
      <w:rFonts w:ascii=".VnTime" w:hAnsi=".VnTime"/>
    </w:rPr>
  </w:style>
  <w:style w:type="paragraph" w:customStyle="1" w:styleId="Indent">
    <w:name w:val="Indent"/>
    <w:basedOn w:val="Normal"/>
    <w:rsid w:val="00D41D33"/>
    <w:pPr>
      <w:tabs>
        <w:tab w:val="num" w:pos="0"/>
      </w:tabs>
      <w:ind w:hanging="720"/>
    </w:pPr>
    <w:rPr>
      <w:sz w:val="24"/>
      <w:szCs w:val="20"/>
    </w:rPr>
  </w:style>
  <w:style w:type="paragraph" w:customStyle="1" w:styleId="ParagraphNumbering">
    <w:name w:val="Paragraph Numbering"/>
    <w:basedOn w:val="Normal"/>
    <w:rsid w:val="00D41D33"/>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rsid w:val="00D41D33"/>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D41D33"/>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D41D33"/>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rsid w:val="00D41D33"/>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D41D33"/>
    <w:pPr>
      <w:autoSpaceDE w:val="0"/>
      <w:autoSpaceDN w:val="0"/>
      <w:spacing w:before="120" w:after="120"/>
      <w:jc w:val="center"/>
    </w:pPr>
    <w:rPr>
      <w:b/>
      <w:bCs/>
      <w:lang w:val="pt-BR"/>
    </w:rPr>
  </w:style>
  <w:style w:type="character" w:customStyle="1" w:styleId="ChuongCharChar">
    <w:name w:val="Chuong Char Char"/>
    <w:rsid w:val="00D41D33"/>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uiPriority w:val="34"/>
    <w:qFormat/>
    <w:rsid w:val="00D41D33"/>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D41D33"/>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D41D33"/>
    <w:pPr>
      <w:pageBreakBefore/>
      <w:spacing w:before="100" w:beforeAutospacing="1" w:after="100" w:afterAutospacing="1"/>
    </w:pPr>
    <w:rPr>
      <w:rFonts w:ascii="Tahoma" w:hAnsi="Tahoma"/>
      <w:sz w:val="20"/>
      <w:szCs w:val="20"/>
    </w:rPr>
  </w:style>
  <w:style w:type="paragraph" w:customStyle="1" w:styleId="xl24">
    <w:name w:val="xl24"/>
    <w:basedOn w:val="Normal"/>
    <w:rsid w:val="00D41D33"/>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D41D33"/>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D41D33"/>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D41D33"/>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D41D33"/>
    <w:pPr>
      <w:spacing w:before="100" w:beforeAutospacing="1" w:after="100" w:afterAutospacing="1"/>
    </w:pPr>
    <w:rPr>
      <w:rFonts w:ascii="Arial" w:hAnsi="Arial" w:cs="Arial"/>
      <w:sz w:val="24"/>
      <w:szCs w:val="24"/>
    </w:rPr>
  </w:style>
  <w:style w:type="paragraph" w:customStyle="1" w:styleId="xl29">
    <w:name w:val="xl29"/>
    <w:basedOn w:val="Normal"/>
    <w:rsid w:val="00D41D33"/>
    <w:pPr>
      <w:spacing w:before="100" w:beforeAutospacing="1" w:after="100" w:afterAutospacing="1"/>
    </w:pPr>
    <w:rPr>
      <w:rFonts w:ascii="Arial" w:hAnsi="Arial" w:cs="Arial"/>
      <w:b/>
      <w:bCs/>
      <w:sz w:val="24"/>
      <w:szCs w:val="24"/>
    </w:rPr>
  </w:style>
  <w:style w:type="paragraph" w:customStyle="1" w:styleId="xl30">
    <w:name w:val="xl30"/>
    <w:basedOn w:val="Normal"/>
    <w:rsid w:val="00D41D33"/>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D41D33"/>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D41D33"/>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D41D33"/>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D41D33"/>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D41D33"/>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D41D33"/>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D41D33"/>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D41D33"/>
    <w:pPr>
      <w:spacing w:before="100" w:beforeAutospacing="1" w:after="100" w:afterAutospacing="1"/>
    </w:pPr>
    <w:rPr>
      <w:rFonts w:ascii="Arial" w:hAnsi="Arial" w:cs="Arial"/>
      <w:b/>
      <w:bCs/>
      <w:i/>
      <w:iCs/>
      <w:sz w:val="24"/>
      <w:szCs w:val="24"/>
    </w:rPr>
  </w:style>
  <w:style w:type="paragraph" w:customStyle="1" w:styleId="xl39">
    <w:name w:val="xl39"/>
    <w:basedOn w:val="Normal"/>
    <w:rsid w:val="00D41D33"/>
    <w:pPr>
      <w:spacing w:before="100" w:beforeAutospacing="1" w:after="100" w:afterAutospacing="1"/>
    </w:pPr>
    <w:rPr>
      <w:rFonts w:ascii="Arial" w:hAnsi="Arial" w:cs="Arial"/>
      <w:b/>
      <w:bCs/>
      <w:i/>
      <w:iCs/>
      <w:sz w:val="24"/>
      <w:szCs w:val="24"/>
    </w:rPr>
  </w:style>
  <w:style w:type="paragraph" w:customStyle="1" w:styleId="xl40">
    <w:name w:val="xl40"/>
    <w:basedOn w:val="Normal"/>
    <w:rsid w:val="00D41D33"/>
    <w:pPr>
      <w:spacing w:before="100" w:beforeAutospacing="1" w:after="100" w:afterAutospacing="1"/>
    </w:pPr>
    <w:rPr>
      <w:rFonts w:ascii="Arial" w:hAnsi="Arial" w:cs="Arial"/>
      <w:b/>
      <w:bCs/>
      <w:sz w:val="24"/>
      <w:szCs w:val="24"/>
    </w:rPr>
  </w:style>
  <w:style w:type="paragraph" w:customStyle="1" w:styleId="xl41">
    <w:name w:val="xl41"/>
    <w:basedOn w:val="Normal"/>
    <w:rsid w:val="00D41D33"/>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D41D33"/>
    <w:pPr>
      <w:spacing w:before="100" w:beforeAutospacing="1" w:after="100" w:afterAutospacing="1"/>
    </w:pPr>
    <w:rPr>
      <w:rFonts w:ascii="Arial" w:hAnsi="Arial" w:cs="Arial"/>
      <w:i/>
      <w:iCs/>
      <w:sz w:val="24"/>
      <w:szCs w:val="24"/>
    </w:rPr>
  </w:style>
  <w:style w:type="paragraph" w:customStyle="1" w:styleId="xl43">
    <w:name w:val="xl43"/>
    <w:basedOn w:val="Normal"/>
    <w:rsid w:val="00D41D33"/>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rsid w:val="00D41D33"/>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D41D33"/>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D41D33"/>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D41D33"/>
    <w:pPr>
      <w:spacing w:before="100" w:beforeAutospacing="1" w:after="100" w:afterAutospacing="1"/>
    </w:pPr>
    <w:rPr>
      <w:rFonts w:ascii="Arial" w:hAnsi="Arial" w:cs="Arial"/>
      <w:color w:val="FF0000"/>
      <w:sz w:val="24"/>
      <w:szCs w:val="24"/>
    </w:rPr>
  </w:style>
  <w:style w:type="paragraph" w:customStyle="1" w:styleId="xl48">
    <w:name w:val="xl48"/>
    <w:basedOn w:val="Normal"/>
    <w:rsid w:val="00D41D33"/>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D41D33"/>
    <w:pPr>
      <w:spacing w:before="100" w:beforeAutospacing="1" w:after="100" w:afterAutospacing="1"/>
    </w:pPr>
    <w:rPr>
      <w:rFonts w:ascii="Arial" w:hAnsi="Arial" w:cs="Arial"/>
      <w:color w:val="333399"/>
      <w:sz w:val="24"/>
      <w:szCs w:val="24"/>
    </w:rPr>
  </w:style>
  <w:style w:type="paragraph" w:customStyle="1" w:styleId="xl50">
    <w:name w:val="xl50"/>
    <w:basedOn w:val="Normal"/>
    <w:rsid w:val="00D41D33"/>
    <w:pPr>
      <w:spacing w:before="100" w:beforeAutospacing="1" w:after="100" w:afterAutospacing="1"/>
    </w:pPr>
    <w:rPr>
      <w:rFonts w:ascii="Arial" w:hAnsi="Arial" w:cs="Arial"/>
      <w:color w:val="000080"/>
      <w:sz w:val="24"/>
      <w:szCs w:val="24"/>
    </w:rPr>
  </w:style>
  <w:style w:type="paragraph" w:customStyle="1" w:styleId="xl51">
    <w:name w:val="xl51"/>
    <w:basedOn w:val="Normal"/>
    <w:rsid w:val="00D41D33"/>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D41D33"/>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D41D33"/>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D41D33"/>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D41D33"/>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sid w:val="00D41D33"/>
    <w:rPr>
      <w:rFonts w:ascii="Times New Roman" w:hAnsi="Times New Roman"/>
      <w:sz w:val="16"/>
      <w:szCs w:val="24"/>
    </w:rPr>
  </w:style>
  <w:style w:type="character" w:customStyle="1" w:styleId="CommentSubjectChar2">
    <w:name w:val="Comment Subject Char2"/>
    <w:link w:val="CommentSubject"/>
    <w:semiHidden/>
    <w:rsid w:val="00997746"/>
    <w:rPr>
      <w:b w:val="0"/>
      <w:bCs w:val="0"/>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D41D33"/>
    <w:pPr>
      <w:spacing w:before="240" w:after="240" w:line="288" w:lineRule="auto"/>
    </w:pPr>
    <w:rPr>
      <w:rFonts w:ascii="Times New Roman" w:hAnsi="Times New Roman"/>
      <w:bCs/>
      <w:kern w:val="32"/>
      <w:szCs w:val="28"/>
      <w:lang w:val="vi-VN"/>
    </w:rPr>
  </w:style>
  <w:style w:type="paragraph" w:customStyle="1" w:styleId="crHeading1">
    <w:name w:val="crHeading 1"/>
    <w:basedOn w:val="Normal"/>
    <w:rsid w:val="00D41D33"/>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rsid w:val="00D41D33"/>
    <w:pPr>
      <w:tabs>
        <w:tab w:val="num" w:pos="1440"/>
      </w:tabs>
      <w:spacing w:before="240" w:after="120"/>
      <w:ind w:left="1440" w:hanging="360"/>
      <w:jc w:val="both"/>
    </w:pPr>
    <w:rPr>
      <w:b/>
      <w:bCs/>
      <w:sz w:val="24"/>
      <w:szCs w:val="24"/>
    </w:rPr>
  </w:style>
  <w:style w:type="paragraph" w:customStyle="1" w:styleId="crHeading111Char">
    <w:name w:val="crHeading 1.1.1 Char"/>
    <w:basedOn w:val="Normal"/>
    <w:rsid w:val="00D41D33"/>
    <w:pPr>
      <w:spacing w:before="120" w:after="120"/>
      <w:ind w:firstLine="720"/>
      <w:jc w:val="both"/>
    </w:pPr>
    <w:rPr>
      <w:b/>
      <w:bCs/>
      <w:i/>
      <w:iCs/>
      <w:sz w:val="24"/>
      <w:szCs w:val="24"/>
    </w:rPr>
  </w:style>
  <w:style w:type="paragraph" w:customStyle="1" w:styleId="Char3">
    <w:name w:val="Char3"/>
    <w:basedOn w:val="Normal"/>
    <w:rsid w:val="00D41D33"/>
    <w:pPr>
      <w:spacing w:before="120" w:after="160" w:line="240" w:lineRule="exact"/>
      <w:ind w:firstLine="720"/>
      <w:jc w:val="both"/>
    </w:pPr>
    <w:rPr>
      <w:noProof/>
      <w:sz w:val="20"/>
      <w:szCs w:val="20"/>
      <w:lang w:val="en-AU" w:eastAsia="vi-VN"/>
    </w:rPr>
  </w:style>
  <w:style w:type="paragraph" w:customStyle="1" w:styleId="Style1">
    <w:name w:val="Style1"/>
    <w:basedOn w:val="Normal"/>
    <w:qFormat/>
    <w:rsid w:val="00D41D33"/>
    <w:pPr>
      <w:spacing w:before="120" w:after="120" w:line="288" w:lineRule="auto"/>
      <w:ind w:firstLine="720"/>
      <w:jc w:val="center"/>
    </w:pPr>
    <w:rPr>
      <w:b/>
      <w:sz w:val="36"/>
    </w:rPr>
  </w:style>
  <w:style w:type="paragraph" w:customStyle="1" w:styleId="Style2">
    <w:name w:val="Style2"/>
    <w:basedOn w:val="Normal"/>
    <w:link w:val="Style2Char"/>
    <w:qFormat/>
    <w:rsid w:val="00D41D33"/>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D41D33"/>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B35CB2"/>
    <w:pPr>
      <w:widowControl w:val="0"/>
      <w:tabs>
        <w:tab w:val="right" w:leader="dot" w:pos="9062"/>
      </w:tabs>
      <w:spacing w:before="80" w:line="350" w:lineRule="exact"/>
      <w:ind w:firstLine="454"/>
      <w:jc w:val="both"/>
    </w:pPr>
    <w:rPr>
      <w:b/>
      <w:noProof/>
      <w:spacing w:val="-10"/>
      <w:lang w:val="pl-PL"/>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D41D33"/>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rsid w:val="00D41D33"/>
    <w:pPr>
      <w:spacing w:before="120" w:after="120"/>
      <w:ind w:left="720" w:firstLine="720"/>
      <w:jc w:val="both"/>
    </w:pPr>
    <w:rPr>
      <w:sz w:val="24"/>
      <w:szCs w:val="24"/>
    </w:rPr>
  </w:style>
  <w:style w:type="paragraph" w:customStyle="1" w:styleId="Style4">
    <w:name w:val="Style4"/>
    <w:basedOn w:val="Heading1"/>
    <w:link w:val="Style4Char"/>
    <w:qFormat/>
    <w:rsid w:val="00D41D33"/>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rsid w:val="00D41D33"/>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rsid w:val="00D41D33"/>
    <w:pPr>
      <w:spacing w:before="360" w:after="240" w:line="360" w:lineRule="auto"/>
      <w:jc w:val="center"/>
    </w:pPr>
    <w:rPr>
      <w:b/>
    </w:rPr>
  </w:style>
  <w:style w:type="paragraph" w:customStyle="1" w:styleId="crTable-row1">
    <w:name w:val="crTable-row1"/>
    <w:basedOn w:val="Normal"/>
    <w:rsid w:val="00D41D33"/>
    <w:pPr>
      <w:keepLines/>
      <w:spacing w:before="120" w:after="120"/>
      <w:jc w:val="center"/>
    </w:pPr>
    <w:rPr>
      <w:rFonts w:eastAsia="MS Mincho"/>
      <w:b/>
      <w:bCs/>
      <w:color w:val="6E2500"/>
      <w:sz w:val="24"/>
      <w:szCs w:val="24"/>
    </w:rPr>
  </w:style>
  <w:style w:type="paragraph" w:customStyle="1" w:styleId="tvTable-row1">
    <w:name w:val="tvTable-row1"/>
    <w:basedOn w:val="Normal"/>
    <w:rsid w:val="00D41D33"/>
    <w:pPr>
      <w:keepLines/>
      <w:spacing w:before="120" w:after="120"/>
      <w:jc w:val="center"/>
    </w:pPr>
    <w:rPr>
      <w:rFonts w:eastAsia="MS Mincho"/>
      <w:b/>
      <w:bCs/>
      <w:color w:val="6E2500"/>
      <w:sz w:val="24"/>
      <w:szCs w:val="24"/>
    </w:rPr>
  </w:style>
  <w:style w:type="paragraph" w:customStyle="1" w:styleId="tvHeading">
    <w:name w:val="tvHeading"/>
    <w:basedOn w:val="Normal"/>
    <w:rsid w:val="00D41D33"/>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rsid w:val="00D41D33"/>
    <w:pPr>
      <w:spacing w:before="240" w:after="120"/>
    </w:pPr>
    <w:rPr>
      <w:rFonts w:eastAsia="MS Mincho"/>
      <w:bCs/>
      <w:i/>
      <w:color w:val="0000FF"/>
      <w:sz w:val="26"/>
      <w:szCs w:val="26"/>
    </w:rPr>
  </w:style>
  <w:style w:type="paragraph" w:customStyle="1" w:styleId="cirenNote">
    <w:name w:val="cirenNote"/>
    <w:basedOn w:val="tvHeading"/>
    <w:autoRedefine/>
    <w:rsid w:val="00D41D33"/>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D41D33"/>
    <w:pPr>
      <w:spacing w:before="120" w:after="120"/>
      <w:ind w:left="72" w:right="180"/>
    </w:pPr>
    <w:rPr>
      <w:sz w:val="22"/>
      <w:szCs w:val="24"/>
    </w:rPr>
  </w:style>
  <w:style w:type="paragraph" w:customStyle="1" w:styleId="HeadingLv1">
    <w:name w:val="Heading Lv1"/>
    <w:basedOn w:val="Normal"/>
    <w:autoRedefine/>
    <w:rsid w:val="00D41D33"/>
    <w:pPr>
      <w:keepLines/>
      <w:spacing w:before="80" w:after="80"/>
      <w:jc w:val="center"/>
    </w:pPr>
    <w:rPr>
      <w:b/>
      <w:bCs/>
      <w:color w:val="6E2500"/>
      <w:sz w:val="22"/>
      <w:szCs w:val="24"/>
    </w:rPr>
  </w:style>
  <w:style w:type="paragraph" w:customStyle="1" w:styleId="Tabletext">
    <w:name w:val="Tabletext"/>
    <w:basedOn w:val="Normal"/>
    <w:rsid w:val="00D41D33"/>
    <w:pPr>
      <w:keepLines/>
      <w:widowControl w:val="0"/>
      <w:spacing w:after="120" w:line="240" w:lineRule="atLeast"/>
    </w:pPr>
    <w:rPr>
      <w:rFonts w:eastAsia="MS Mincho"/>
      <w:sz w:val="20"/>
      <w:szCs w:val="20"/>
    </w:rPr>
  </w:style>
  <w:style w:type="paragraph" w:customStyle="1" w:styleId="infoblue">
    <w:name w:val="infoblue"/>
    <w:basedOn w:val="Normal"/>
    <w:rsid w:val="00D41D33"/>
    <w:pPr>
      <w:spacing w:after="120" w:line="240" w:lineRule="atLeast"/>
      <w:ind w:left="720"/>
    </w:pPr>
    <w:rPr>
      <w:i/>
      <w:iCs/>
      <w:color w:val="0000FF"/>
      <w:sz w:val="20"/>
      <w:szCs w:val="20"/>
    </w:rPr>
  </w:style>
  <w:style w:type="paragraph" w:customStyle="1" w:styleId="NormalIndent">
    <w:name w:val="NormalIndent"/>
    <w:basedOn w:val="Normal"/>
    <w:rsid w:val="00D41D33"/>
    <w:pPr>
      <w:spacing w:before="120" w:line="360" w:lineRule="auto"/>
      <w:ind w:left="2707" w:firstLine="173"/>
      <w:jc w:val="both"/>
    </w:pPr>
    <w:rPr>
      <w:rFonts w:eastAsia="MS Mincho"/>
      <w:bCs/>
      <w:sz w:val="24"/>
      <w:szCs w:val="24"/>
    </w:rPr>
  </w:style>
  <w:style w:type="paragraph" w:customStyle="1" w:styleId="Bullet1">
    <w:name w:val="Bullet 1"/>
    <w:basedOn w:val="Normal"/>
    <w:rsid w:val="00D41D33"/>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rsid w:val="00D41D33"/>
    <w:pPr>
      <w:tabs>
        <w:tab w:val="num" w:pos="1080"/>
      </w:tabs>
      <w:spacing w:before="120" w:after="120"/>
      <w:ind w:left="1080" w:hanging="720"/>
    </w:pPr>
    <w:rPr>
      <w:b/>
      <w:sz w:val="24"/>
      <w:szCs w:val="20"/>
    </w:rPr>
  </w:style>
  <w:style w:type="paragraph" w:customStyle="1" w:styleId="MMTopic1">
    <w:name w:val="MM Topic 1"/>
    <w:basedOn w:val="Heading4"/>
    <w:autoRedefine/>
    <w:rsid w:val="00D41D33"/>
    <w:pPr>
      <w:spacing w:before="120" w:after="120" w:line="288" w:lineRule="auto"/>
      <w:ind w:left="720"/>
    </w:pPr>
    <w:rPr>
      <w:b w:val="0"/>
      <w:i/>
      <w:sz w:val="26"/>
      <w:szCs w:val="26"/>
      <w:lang w:val="nl-NL"/>
    </w:rPr>
  </w:style>
  <w:style w:type="paragraph" w:customStyle="1" w:styleId="MMTopic2">
    <w:name w:val="MM Topic 2"/>
    <w:basedOn w:val="Heading2"/>
    <w:link w:val="MMTopic2Char"/>
    <w:rsid w:val="00D41D33"/>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sid w:val="00D41D33"/>
    <w:rPr>
      <w:rFonts w:ascii="Times New Roman" w:hAnsi="Times New Roman"/>
    </w:rPr>
  </w:style>
  <w:style w:type="character" w:customStyle="1" w:styleId="crHeading111CharChar">
    <w:name w:val="crHeading 1.1.1 Char Char"/>
    <w:rsid w:val="00D41D33"/>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D41D33"/>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rsid w:val="00D41D33"/>
    <w:pPr>
      <w:shd w:val="clear" w:color="auto" w:fill="000080"/>
    </w:pPr>
    <w:rPr>
      <w:rFonts w:ascii="Tahoma" w:hAnsi="Tahoma" w:cs="Tahoma"/>
      <w:sz w:val="20"/>
      <w:szCs w:val="20"/>
    </w:rPr>
  </w:style>
  <w:style w:type="paragraph" w:customStyle="1" w:styleId="tvHeading11">
    <w:name w:val="tvHeading 1.1"/>
    <w:basedOn w:val="Normal"/>
    <w:rsid w:val="00D41D33"/>
    <w:pPr>
      <w:tabs>
        <w:tab w:val="num" w:pos="1440"/>
      </w:tabs>
      <w:spacing w:after="120"/>
      <w:ind w:left="1440" w:hanging="360"/>
    </w:pPr>
    <w:rPr>
      <w:b/>
      <w:bCs/>
      <w:color w:val="000080"/>
      <w:sz w:val="24"/>
      <w:szCs w:val="24"/>
    </w:rPr>
  </w:style>
  <w:style w:type="paragraph" w:customStyle="1" w:styleId="tvHeading111">
    <w:name w:val="tvHeading 1.1.1"/>
    <w:basedOn w:val="Normal"/>
    <w:rsid w:val="00D41D33"/>
    <w:pPr>
      <w:spacing w:before="240" w:after="240"/>
      <w:ind w:left="562"/>
    </w:pPr>
    <w:rPr>
      <w:b/>
      <w:bCs/>
      <w:i/>
      <w:iCs/>
      <w:sz w:val="24"/>
      <w:szCs w:val="24"/>
    </w:rPr>
  </w:style>
  <w:style w:type="paragraph" w:customStyle="1" w:styleId="T">
    <w:name w:val="T"/>
    <w:basedOn w:val="Normal"/>
    <w:link w:val="TChar"/>
    <w:rsid w:val="00D41D33"/>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rsid w:val="00D41D33"/>
    <w:pPr>
      <w:spacing w:before="240"/>
      <w:jc w:val="center"/>
    </w:pPr>
    <w:rPr>
      <w:b/>
      <w:color w:val="333333"/>
      <w:szCs w:val="20"/>
    </w:rPr>
  </w:style>
  <w:style w:type="paragraph" w:styleId="TOC5">
    <w:name w:val="toc 5"/>
    <w:basedOn w:val="Normal"/>
    <w:next w:val="Normal"/>
    <w:autoRedefine/>
    <w:semiHidden/>
    <w:rsid w:val="00D41D33"/>
    <w:pPr>
      <w:ind w:left="960"/>
    </w:pPr>
    <w:rPr>
      <w:sz w:val="18"/>
      <w:szCs w:val="18"/>
    </w:rPr>
  </w:style>
  <w:style w:type="paragraph" w:styleId="TOC6">
    <w:name w:val="toc 6"/>
    <w:basedOn w:val="Normal"/>
    <w:next w:val="Normal"/>
    <w:autoRedefine/>
    <w:semiHidden/>
    <w:rsid w:val="00D41D33"/>
    <w:pPr>
      <w:ind w:left="1200"/>
    </w:pPr>
    <w:rPr>
      <w:sz w:val="18"/>
      <w:szCs w:val="18"/>
    </w:rPr>
  </w:style>
  <w:style w:type="paragraph" w:styleId="TOC7">
    <w:name w:val="toc 7"/>
    <w:basedOn w:val="Normal"/>
    <w:next w:val="Normal"/>
    <w:autoRedefine/>
    <w:semiHidden/>
    <w:rsid w:val="00D41D33"/>
    <w:pPr>
      <w:ind w:left="1440"/>
    </w:pPr>
    <w:rPr>
      <w:sz w:val="18"/>
      <w:szCs w:val="18"/>
    </w:rPr>
  </w:style>
  <w:style w:type="paragraph" w:styleId="TOC8">
    <w:name w:val="toc 8"/>
    <w:basedOn w:val="Normal"/>
    <w:next w:val="Normal"/>
    <w:autoRedefine/>
    <w:semiHidden/>
    <w:rsid w:val="00D41D33"/>
    <w:pPr>
      <w:ind w:left="1680"/>
    </w:pPr>
    <w:rPr>
      <w:sz w:val="18"/>
      <w:szCs w:val="18"/>
    </w:rPr>
  </w:style>
  <w:style w:type="paragraph" w:styleId="TOC9">
    <w:name w:val="toc 9"/>
    <w:basedOn w:val="Normal"/>
    <w:next w:val="Normal"/>
    <w:autoRedefine/>
    <w:semiHidden/>
    <w:rsid w:val="00D41D33"/>
    <w:pPr>
      <w:ind w:left="1920"/>
    </w:pPr>
    <w:rPr>
      <w:sz w:val="18"/>
      <w:szCs w:val="18"/>
    </w:rPr>
  </w:style>
  <w:style w:type="paragraph" w:customStyle="1" w:styleId="Default">
    <w:name w:val="Default"/>
    <w:rsid w:val="00D41D33"/>
    <w:pPr>
      <w:autoSpaceDE w:val="0"/>
      <w:autoSpaceDN w:val="0"/>
      <w:adjustRightInd w:val="0"/>
    </w:pPr>
    <w:rPr>
      <w:color w:val="000000"/>
      <w:sz w:val="24"/>
      <w:szCs w:val="24"/>
    </w:rPr>
  </w:style>
  <w:style w:type="paragraph" w:customStyle="1" w:styleId="Char1CharCharChar1CharCharChar">
    <w:name w:val="Char1 Char Char Char1 Char Char Char"/>
    <w:basedOn w:val="Normal"/>
    <w:rsid w:val="00D41D33"/>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D41D33"/>
    <w:pPr>
      <w:spacing w:before="120" w:after="120"/>
    </w:pPr>
    <w:rPr>
      <w:b/>
      <w:bCs/>
      <w:i/>
      <w:iCs/>
      <w:sz w:val="24"/>
      <w:szCs w:val="24"/>
    </w:rPr>
  </w:style>
  <w:style w:type="paragraph" w:customStyle="1" w:styleId="Heading40">
    <w:name w:val="Heading4"/>
    <w:basedOn w:val="Heading4"/>
    <w:rsid w:val="00D41D33"/>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rsid w:val="00D41D33"/>
    <w:pPr>
      <w:spacing w:before="120"/>
    </w:pPr>
    <w:rPr>
      <w:rFonts w:ascii="Arial" w:hAnsi="Arial" w:cs="Arial"/>
      <w:b/>
      <w:bCs/>
      <w:sz w:val="24"/>
      <w:szCs w:val="24"/>
    </w:rPr>
  </w:style>
  <w:style w:type="paragraph" w:styleId="TableofFigures">
    <w:name w:val="table of figures"/>
    <w:basedOn w:val="Normal"/>
    <w:next w:val="Normal"/>
    <w:semiHidden/>
    <w:rsid w:val="00D41D33"/>
    <w:pPr>
      <w:ind w:left="480" w:hanging="480"/>
    </w:pPr>
    <w:rPr>
      <w:caps/>
      <w:sz w:val="20"/>
      <w:szCs w:val="20"/>
    </w:rPr>
  </w:style>
  <w:style w:type="paragraph" w:customStyle="1" w:styleId="CharCharCharChar">
    <w:name w:val="Char Char Char Char"/>
    <w:basedOn w:val="Normal"/>
    <w:rsid w:val="00D41D33"/>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D41D33"/>
    <w:pPr>
      <w:spacing w:after="160" w:line="240" w:lineRule="exact"/>
    </w:pPr>
    <w:rPr>
      <w:rFonts w:ascii="Arial" w:hAnsi="Arial" w:cs="Arial"/>
      <w:sz w:val="20"/>
      <w:szCs w:val="20"/>
    </w:rPr>
  </w:style>
  <w:style w:type="paragraph" w:customStyle="1" w:styleId="ListwNr1Char">
    <w:name w:val="List w/Nr 1 Char"/>
    <w:basedOn w:val="Normal"/>
    <w:rsid w:val="00D41D33"/>
    <w:pPr>
      <w:spacing w:before="240" w:after="240"/>
    </w:pPr>
    <w:rPr>
      <w:sz w:val="24"/>
      <w:szCs w:val="24"/>
    </w:rPr>
  </w:style>
  <w:style w:type="paragraph" w:customStyle="1" w:styleId="Article">
    <w:name w:val="Article"/>
    <w:basedOn w:val="Normal"/>
    <w:next w:val="ListwNr1Char"/>
    <w:rsid w:val="00D41D33"/>
    <w:pPr>
      <w:spacing w:before="360" w:after="240"/>
    </w:pPr>
    <w:rPr>
      <w:rFonts w:ascii="Times New Roman Bold" w:hAnsi="Times New Roman Bold"/>
      <w:b/>
      <w:sz w:val="24"/>
      <w:szCs w:val="24"/>
    </w:rPr>
  </w:style>
  <w:style w:type="paragraph" w:customStyle="1" w:styleId="Listwletters">
    <w:name w:val="List w/letters"/>
    <w:basedOn w:val="Normal"/>
    <w:rsid w:val="00D41D33"/>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rFonts w:ascii=".VnTime" w:hAnsi=".VnTime"/>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vi-VN"/>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2"/>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aliases w:val="1. 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lang/>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Part 1,3 Header 4"/>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rsid w:val="00413FA5"/>
    <w:rPr>
      <w:rFonts w:ascii=".VnTime" w:eastAsia="Times New Roman" w:hAnsi=".VnTime" w:cs="Times New Roman"/>
      <w:b w:val="0"/>
      <w:bCs w:val="0"/>
      <w:i w:val="0"/>
      <w:iCs w:val="0"/>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lang/>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dxa"/>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eastAsia="vi-VN"/>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rsid w:val="00D52808"/>
    <w:rPr>
      <w:rFonts w:ascii=".VnCentury Schoolbook" w:eastAsia="Calibri" w:hAnsi=".VnCentury Schoolbook"/>
      <w:i w:val="0"/>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2">
    <w:name w:val="Endnote Text Char2"/>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9"/>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uiPriority w:val="1"/>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List Paragraph 1 Char,List Paragraph-rfp content Char,Norm Char,List Paragraph1 Char,Đoạn của Danh sách Char,List Paragraph11 Char,Nga 3 Char,List Paragraph111 Char,List Paragraph2 Char,List Paragraph1111 Char"/>
    <w:link w:val="ListParagraph1"/>
    <w:uiPriority w:val="34"/>
    <w:qFormat/>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1">
    <w:name w:val="Normal (Web) Char1"/>
    <w:aliases w:val="Normal (Web) Char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spacing w:line="240" w:lineRule="auto"/>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rsid w:val="0046733C"/>
    <w:rPr>
      <w:b w:val="0"/>
      <w:bCs w:val="0"/>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rsid w:val="0046733C"/>
    <w:rPr>
      <w:b w:val="0"/>
      <w:bCs w:val="0"/>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rsid w:val="0046733C"/>
    <w:rPr>
      <w:shd w:val="clear" w:color="auto" w:fill="FFFFFF"/>
      <w:lang w:bidi="ar-SA"/>
    </w:rPr>
  </w:style>
  <w:style w:type="character" w:customStyle="1" w:styleId="Bodytext240">
    <w:name w:val="Body text24"/>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rsid w:val="0046733C"/>
    <w:rPr>
      <w:b w:val="0"/>
      <w:bCs w:val="0"/>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rsid w:val="0046733C"/>
    <w:rPr>
      <w:shd w:val="clear" w:color="auto" w:fill="FFFFFF"/>
      <w:lang w:bidi="ar-SA"/>
    </w:rPr>
  </w:style>
  <w:style w:type="character" w:customStyle="1" w:styleId="Bodytext151">
    <w:name w:val="Body text15"/>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rsid w:val="0046733C"/>
    <w:rPr>
      <w:shd w:val="clear" w:color="auto" w:fill="FFFFFF"/>
      <w:lang w:bidi="ar-SA"/>
    </w:rPr>
  </w:style>
  <w:style w:type="character" w:customStyle="1" w:styleId="Bodytext131">
    <w:name w:val="Body text13"/>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rsid w:val="0046733C"/>
    <w:rPr>
      <w:b w:val="0"/>
      <w:bCs w:val="0"/>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rsid w:val="0046733C"/>
    <w:rPr>
      <w:shd w:val="clear" w:color="auto" w:fill="FFFFFF"/>
      <w:lang w:bidi="ar-SA"/>
    </w:rPr>
  </w:style>
  <w:style w:type="character" w:customStyle="1" w:styleId="Bodytext111">
    <w:name w:val="Body text1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rsid w:val="0046733C"/>
    <w:rPr>
      <w:b w:val="0"/>
      <w:bCs w:val="0"/>
      <w:shd w:val="clear" w:color="auto" w:fill="FFFFFF"/>
      <w:lang w:bidi="ar-SA"/>
    </w:rPr>
  </w:style>
  <w:style w:type="character" w:customStyle="1" w:styleId="Heading22">
    <w:name w:val="Heading #2"/>
    <w:rsid w:val="0046733C"/>
    <w:rPr>
      <w:b w:val="0"/>
      <w:bCs w:val="0"/>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rsid w:val="0046733C"/>
    <w:rPr>
      <w:b w:val="0"/>
      <w:bCs w:val="0"/>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link w:val="iChar"/>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Bt">
    <w:name w:val="Bt"/>
    <w:basedOn w:val="Normal"/>
    <w:autoRedefine/>
    <w:rsid w:val="002E3E4F"/>
    <w:pPr>
      <w:spacing w:before="120" w:after="120"/>
      <w:ind w:firstLine="540"/>
      <w:jc w:val="both"/>
    </w:pPr>
    <w:rPr>
      <w:bCs/>
      <w:lang w:bidi="th-TH"/>
    </w:rPr>
  </w:style>
  <w:style w:type="paragraph" w:customStyle="1" w:styleId="K10">
    <w:name w:val="K1"/>
    <w:basedOn w:val="Normal"/>
    <w:next w:val="Normal"/>
    <w:autoRedefine/>
    <w:rsid w:val="002E3E4F"/>
    <w:pPr>
      <w:widowControl w:val="0"/>
      <w:spacing w:before="110"/>
      <w:ind w:left="720" w:firstLine="533"/>
      <w:jc w:val="both"/>
    </w:pPr>
    <w:rPr>
      <w:b/>
      <w:i/>
      <w:color w:val="FF0000"/>
      <w:sz w:val="26"/>
      <w:szCs w:val="26"/>
      <w:u w:val="single"/>
    </w:rPr>
  </w:style>
  <w:style w:type="paragraph" w:customStyle="1" w:styleId="K20">
    <w:name w:val="K2"/>
    <w:basedOn w:val="Normal"/>
    <w:next w:val="Normal"/>
    <w:autoRedefine/>
    <w:rsid w:val="002E3E4F"/>
    <w:pPr>
      <w:widowControl w:val="0"/>
      <w:spacing w:before="110"/>
      <w:ind w:left="720" w:firstLine="533"/>
      <w:jc w:val="both"/>
    </w:pPr>
    <w:rPr>
      <w:b/>
      <w:bCs/>
      <w:color w:val="000000"/>
      <w:sz w:val="26"/>
      <w:szCs w:val="26"/>
    </w:rPr>
  </w:style>
  <w:style w:type="paragraph" w:customStyle="1" w:styleId="K3">
    <w:name w:val="K3"/>
    <w:basedOn w:val="Normal"/>
    <w:next w:val="Normal"/>
    <w:autoRedefine/>
    <w:rsid w:val="002E3E4F"/>
    <w:pPr>
      <w:widowControl w:val="0"/>
      <w:spacing w:before="110"/>
      <w:ind w:left="720" w:firstLine="533"/>
      <w:jc w:val="both"/>
    </w:pPr>
    <w:rPr>
      <w:bCs/>
      <w:color w:val="0000FF"/>
      <w:sz w:val="26"/>
      <w:szCs w:val="26"/>
    </w:rPr>
  </w:style>
  <w:style w:type="paragraph" w:customStyle="1" w:styleId="W1">
    <w:name w:val="W1"/>
    <w:basedOn w:val="BodyText"/>
    <w:autoRedefine/>
    <w:rsid w:val="002E3E4F"/>
    <w:pPr>
      <w:widowControl w:val="0"/>
      <w:spacing w:before="120"/>
      <w:ind w:left="720" w:firstLine="533"/>
      <w:jc w:val="both"/>
    </w:pPr>
    <w:rPr>
      <w:rFonts w:ascii="Times New Roman" w:hAnsi="Times New Roman"/>
      <w:bCs/>
      <w:sz w:val="26"/>
    </w:rPr>
  </w:style>
  <w:style w:type="paragraph" w:customStyle="1" w:styleId="W2">
    <w:name w:val="W2"/>
    <w:basedOn w:val="BodyText"/>
    <w:autoRedefine/>
    <w:rsid w:val="002E3E4F"/>
    <w:pPr>
      <w:widowControl w:val="0"/>
      <w:spacing w:before="120"/>
      <w:ind w:left="720" w:firstLine="533"/>
      <w:jc w:val="both"/>
    </w:pPr>
    <w:rPr>
      <w:rFonts w:ascii="Times New Roman" w:hAnsi="Times New Roman"/>
      <w:sz w:val="26"/>
      <w:szCs w:val="26"/>
    </w:rPr>
  </w:style>
  <w:style w:type="paragraph" w:customStyle="1" w:styleId="W3">
    <w:name w:val="W3"/>
    <w:basedOn w:val="BodyText"/>
    <w:autoRedefine/>
    <w:rsid w:val="002E3E4F"/>
    <w:pPr>
      <w:widowControl w:val="0"/>
      <w:spacing w:before="120"/>
      <w:ind w:left="720" w:firstLine="533"/>
      <w:jc w:val="both"/>
    </w:pPr>
    <w:rPr>
      <w:rFonts w:ascii="Times New Roman" w:hAnsi="Times New Roman"/>
      <w:sz w:val="26"/>
      <w:szCs w:val="26"/>
    </w:rPr>
  </w:style>
  <w:style w:type="paragraph" w:customStyle="1" w:styleId="W4">
    <w:name w:val="W4"/>
    <w:basedOn w:val="BodyText"/>
    <w:autoRedefine/>
    <w:rsid w:val="002E3E4F"/>
    <w:pPr>
      <w:widowControl w:val="0"/>
      <w:spacing w:before="120"/>
      <w:ind w:left="720" w:firstLine="533"/>
      <w:jc w:val="both"/>
    </w:pPr>
    <w:rPr>
      <w:rFonts w:ascii="Times New Roman" w:hAnsi="Times New Roman"/>
      <w:b w:val="0"/>
      <w:sz w:val="26"/>
      <w:szCs w:val="26"/>
    </w:rPr>
  </w:style>
  <w:style w:type="paragraph" w:customStyle="1" w:styleId="font23">
    <w:name w:val="font23"/>
    <w:basedOn w:val="Normal"/>
    <w:rsid w:val="002E3E4F"/>
    <w:pPr>
      <w:spacing w:before="100" w:beforeAutospacing="1" w:after="100" w:afterAutospacing="1"/>
    </w:pPr>
    <w:rPr>
      <w:color w:val="993300"/>
      <w:sz w:val="24"/>
      <w:szCs w:val="24"/>
    </w:rPr>
  </w:style>
  <w:style w:type="paragraph" w:customStyle="1" w:styleId="font24">
    <w:name w:val="font24"/>
    <w:basedOn w:val="Normal"/>
    <w:rsid w:val="002E3E4F"/>
    <w:pPr>
      <w:spacing w:before="100" w:beforeAutospacing="1" w:after="100" w:afterAutospacing="1"/>
    </w:pPr>
    <w:rPr>
      <w:color w:val="993300"/>
      <w:sz w:val="24"/>
      <w:szCs w:val="24"/>
    </w:rPr>
  </w:style>
  <w:style w:type="paragraph" w:customStyle="1" w:styleId="font25">
    <w:name w:val="font25"/>
    <w:basedOn w:val="Normal"/>
    <w:rsid w:val="002E3E4F"/>
    <w:pPr>
      <w:spacing w:before="100" w:beforeAutospacing="1" w:after="100" w:afterAutospacing="1"/>
    </w:pPr>
    <w:rPr>
      <w:b/>
      <w:bCs/>
      <w:i/>
      <w:iCs/>
      <w:color w:val="FF0000"/>
      <w:sz w:val="24"/>
      <w:szCs w:val="24"/>
    </w:rPr>
  </w:style>
  <w:style w:type="paragraph" w:customStyle="1" w:styleId="font26">
    <w:name w:val="font26"/>
    <w:basedOn w:val="Normal"/>
    <w:rsid w:val="002E3E4F"/>
    <w:pPr>
      <w:spacing w:before="100" w:beforeAutospacing="1" w:after="100" w:afterAutospacing="1"/>
    </w:pPr>
    <w:rPr>
      <w:b/>
      <w:bCs/>
      <w:i/>
      <w:iCs/>
      <w:sz w:val="24"/>
      <w:szCs w:val="24"/>
    </w:rPr>
  </w:style>
  <w:style w:type="paragraph" w:customStyle="1" w:styleId="font27">
    <w:name w:val="font27"/>
    <w:basedOn w:val="Normal"/>
    <w:rsid w:val="002E3E4F"/>
    <w:pPr>
      <w:spacing w:before="100" w:beforeAutospacing="1" w:after="100" w:afterAutospacing="1"/>
    </w:pPr>
    <w:rPr>
      <w:sz w:val="26"/>
      <w:szCs w:val="26"/>
    </w:rPr>
  </w:style>
  <w:style w:type="paragraph" w:customStyle="1" w:styleId="font28">
    <w:name w:val="font28"/>
    <w:basedOn w:val="Normal"/>
    <w:rsid w:val="002E3E4F"/>
    <w:pPr>
      <w:spacing w:before="100" w:beforeAutospacing="1" w:after="100" w:afterAutospacing="1"/>
    </w:pPr>
    <w:rPr>
      <w:b/>
      <w:bCs/>
      <w:i/>
      <w:iCs/>
      <w:sz w:val="26"/>
      <w:szCs w:val="26"/>
    </w:rPr>
  </w:style>
  <w:style w:type="paragraph" w:customStyle="1" w:styleId="font29">
    <w:name w:val="font29"/>
    <w:basedOn w:val="Normal"/>
    <w:rsid w:val="002E3E4F"/>
    <w:pPr>
      <w:spacing w:before="100" w:beforeAutospacing="1" w:after="100" w:afterAutospacing="1"/>
    </w:pPr>
    <w:rPr>
      <w:b/>
      <w:bCs/>
      <w:sz w:val="24"/>
      <w:szCs w:val="24"/>
    </w:rPr>
  </w:style>
  <w:style w:type="paragraph" w:customStyle="1" w:styleId="font30">
    <w:name w:val="font30"/>
    <w:basedOn w:val="Normal"/>
    <w:rsid w:val="002E3E4F"/>
    <w:pPr>
      <w:spacing w:before="100" w:beforeAutospacing="1" w:after="100" w:afterAutospacing="1"/>
    </w:pPr>
    <w:rPr>
      <w:i/>
      <w:iCs/>
      <w:color w:val="FF0000"/>
      <w:sz w:val="24"/>
      <w:szCs w:val="24"/>
    </w:rPr>
  </w:style>
  <w:style w:type="paragraph" w:customStyle="1" w:styleId="font31">
    <w:name w:val="font31"/>
    <w:basedOn w:val="Normal"/>
    <w:rsid w:val="002E3E4F"/>
    <w:pPr>
      <w:spacing w:before="100" w:beforeAutospacing="1" w:after="100" w:afterAutospacing="1"/>
    </w:pPr>
    <w:rPr>
      <w:color w:val="000000"/>
      <w:sz w:val="26"/>
      <w:szCs w:val="26"/>
    </w:rPr>
  </w:style>
  <w:style w:type="paragraph" w:customStyle="1" w:styleId="font32">
    <w:name w:val="font32"/>
    <w:basedOn w:val="Normal"/>
    <w:rsid w:val="002E3E4F"/>
    <w:pPr>
      <w:spacing w:before="100" w:beforeAutospacing="1" w:after="100" w:afterAutospacing="1"/>
    </w:pPr>
    <w:rPr>
      <w:sz w:val="26"/>
      <w:szCs w:val="26"/>
    </w:rPr>
  </w:style>
  <w:style w:type="paragraph" w:customStyle="1" w:styleId="font33">
    <w:name w:val="font33"/>
    <w:basedOn w:val="Normal"/>
    <w:rsid w:val="002E3E4F"/>
    <w:pPr>
      <w:spacing w:before="100" w:beforeAutospacing="1" w:after="100" w:afterAutospacing="1"/>
    </w:pPr>
    <w:rPr>
      <w:b/>
      <w:bCs/>
      <w:sz w:val="26"/>
      <w:szCs w:val="26"/>
    </w:rPr>
  </w:style>
  <w:style w:type="paragraph" w:customStyle="1" w:styleId="font34">
    <w:name w:val="font34"/>
    <w:basedOn w:val="Normal"/>
    <w:rsid w:val="002E3E4F"/>
    <w:pPr>
      <w:spacing w:before="100" w:beforeAutospacing="1" w:after="100" w:afterAutospacing="1"/>
    </w:pPr>
    <w:rPr>
      <w:color w:val="FF0000"/>
      <w:sz w:val="26"/>
      <w:szCs w:val="26"/>
    </w:rPr>
  </w:style>
  <w:style w:type="paragraph" w:customStyle="1" w:styleId="font35">
    <w:name w:val="font35"/>
    <w:basedOn w:val="Normal"/>
    <w:rsid w:val="002E3E4F"/>
    <w:pPr>
      <w:spacing w:before="100" w:beforeAutospacing="1" w:after="100" w:afterAutospacing="1"/>
    </w:pPr>
    <w:rPr>
      <w:sz w:val="26"/>
      <w:szCs w:val="26"/>
    </w:rPr>
  </w:style>
  <w:style w:type="paragraph" w:customStyle="1" w:styleId="font36">
    <w:name w:val="font36"/>
    <w:basedOn w:val="Normal"/>
    <w:rsid w:val="002E3E4F"/>
    <w:pPr>
      <w:spacing w:before="100" w:beforeAutospacing="1" w:after="100" w:afterAutospacing="1"/>
    </w:pPr>
    <w:rPr>
      <w:color w:val="FF0000"/>
      <w:sz w:val="26"/>
      <w:szCs w:val="26"/>
    </w:rPr>
  </w:style>
  <w:style w:type="paragraph" w:customStyle="1" w:styleId="font37">
    <w:name w:val="font37"/>
    <w:basedOn w:val="Normal"/>
    <w:rsid w:val="002E3E4F"/>
    <w:pPr>
      <w:spacing w:before="100" w:beforeAutospacing="1" w:after="100" w:afterAutospacing="1"/>
    </w:pPr>
    <w:rPr>
      <w:b/>
      <w:bCs/>
      <w:color w:val="993300"/>
      <w:sz w:val="26"/>
      <w:szCs w:val="26"/>
    </w:rPr>
  </w:style>
  <w:style w:type="paragraph" w:customStyle="1" w:styleId="font38">
    <w:name w:val="font38"/>
    <w:basedOn w:val="Normal"/>
    <w:rsid w:val="002E3E4F"/>
    <w:pPr>
      <w:spacing w:before="100" w:beforeAutospacing="1" w:after="100" w:afterAutospacing="1"/>
    </w:pPr>
    <w:rPr>
      <w:color w:val="000000"/>
      <w:sz w:val="26"/>
      <w:szCs w:val="26"/>
    </w:rPr>
  </w:style>
  <w:style w:type="paragraph" w:customStyle="1" w:styleId="font39">
    <w:name w:val="font39"/>
    <w:basedOn w:val="Normal"/>
    <w:rsid w:val="002E3E4F"/>
    <w:pPr>
      <w:spacing w:before="100" w:beforeAutospacing="1" w:after="100" w:afterAutospacing="1"/>
    </w:pPr>
    <w:rPr>
      <w:color w:val="000000"/>
      <w:sz w:val="22"/>
      <w:szCs w:val="22"/>
    </w:rPr>
  </w:style>
  <w:style w:type="paragraph" w:customStyle="1" w:styleId="font40">
    <w:name w:val="font40"/>
    <w:basedOn w:val="Normal"/>
    <w:rsid w:val="002E3E4F"/>
    <w:pPr>
      <w:spacing w:before="100" w:beforeAutospacing="1" w:after="100" w:afterAutospacing="1"/>
    </w:pPr>
    <w:rPr>
      <w:color w:val="000000"/>
      <w:sz w:val="22"/>
      <w:szCs w:val="22"/>
    </w:rPr>
  </w:style>
  <w:style w:type="paragraph" w:customStyle="1" w:styleId="font41">
    <w:name w:val="font41"/>
    <w:basedOn w:val="Normal"/>
    <w:rsid w:val="002E3E4F"/>
    <w:pPr>
      <w:spacing w:before="100" w:beforeAutospacing="1" w:after="100" w:afterAutospacing="1"/>
    </w:pPr>
    <w:rPr>
      <w:b/>
      <w:bCs/>
      <w:color w:val="993300"/>
      <w:sz w:val="26"/>
      <w:szCs w:val="26"/>
    </w:rPr>
  </w:style>
  <w:style w:type="paragraph" w:customStyle="1" w:styleId="font42">
    <w:name w:val="font42"/>
    <w:basedOn w:val="Normal"/>
    <w:rsid w:val="002E3E4F"/>
    <w:pPr>
      <w:spacing w:before="100" w:beforeAutospacing="1" w:after="100" w:afterAutospacing="1"/>
    </w:pPr>
    <w:rPr>
      <w:b/>
      <w:bCs/>
      <w:color w:val="000000"/>
      <w:sz w:val="24"/>
      <w:szCs w:val="24"/>
    </w:rPr>
  </w:style>
  <w:style w:type="paragraph" w:customStyle="1" w:styleId="font43">
    <w:name w:val="font43"/>
    <w:basedOn w:val="Normal"/>
    <w:rsid w:val="002E3E4F"/>
    <w:pPr>
      <w:spacing w:before="100" w:beforeAutospacing="1" w:after="100" w:afterAutospacing="1"/>
    </w:pPr>
    <w:rPr>
      <w:b/>
      <w:bCs/>
      <w:color w:val="000000"/>
      <w:sz w:val="24"/>
      <w:szCs w:val="24"/>
    </w:rPr>
  </w:style>
  <w:style w:type="paragraph" w:customStyle="1" w:styleId="font44">
    <w:name w:val="font44"/>
    <w:basedOn w:val="Normal"/>
    <w:rsid w:val="002E3E4F"/>
    <w:pPr>
      <w:spacing w:before="100" w:beforeAutospacing="1" w:after="100" w:afterAutospacing="1"/>
    </w:pPr>
    <w:rPr>
      <w:b/>
      <w:bCs/>
      <w:i/>
      <w:iCs/>
      <w:color w:val="FF0000"/>
      <w:sz w:val="24"/>
      <w:szCs w:val="24"/>
    </w:rPr>
  </w:style>
  <w:style w:type="paragraph" w:customStyle="1" w:styleId="font45">
    <w:name w:val="font45"/>
    <w:basedOn w:val="Normal"/>
    <w:rsid w:val="002E3E4F"/>
    <w:pPr>
      <w:spacing w:before="100" w:beforeAutospacing="1" w:after="100" w:afterAutospacing="1"/>
    </w:pPr>
    <w:rPr>
      <w:b/>
      <w:bCs/>
      <w:i/>
      <w:iCs/>
      <w:sz w:val="24"/>
      <w:szCs w:val="24"/>
    </w:rPr>
  </w:style>
  <w:style w:type="paragraph" w:customStyle="1" w:styleId="font1">
    <w:name w:val="font1"/>
    <w:basedOn w:val="Normal"/>
    <w:rsid w:val="002E3E4F"/>
    <w:pPr>
      <w:spacing w:before="100" w:beforeAutospacing="1" w:after="100" w:afterAutospacing="1"/>
    </w:pPr>
    <w:rPr>
      <w:rFonts w:ascii="Arial" w:hAnsi="Arial" w:cs="Arial"/>
      <w:sz w:val="20"/>
      <w:szCs w:val="20"/>
    </w:rPr>
  </w:style>
  <w:style w:type="paragraph" w:customStyle="1" w:styleId="Char4">
    <w:name w:val="Char4"/>
    <w:basedOn w:val="Normal"/>
    <w:semiHidden/>
    <w:rsid w:val="002E3E4F"/>
    <w:pPr>
      <w:spacing w:after="160" w:line="240" w:lineRule="exact"/>
    </w:pPr>
    <w:rPr>
      <w:rFonts w:ascii="Arial" w:hAnsi="Arial" w:cs="Arial"/>
      <w:sz w:val="22"/>
      <w:szCs w:val="22"/>
    </w:rPr>
  </w:style>
  <w:style w:type="paragraph" w:customStyle="1" w:styleId="tieumuc">
    <w:name w:val="tieu muc"/>
    <w:basedOn w:val="Normal"/>
    <w:rsid w:val="00D34881"/>
    <w:pPr>
      <w:spacing w:before="80" w:after="80" w:line="312" w:lineRule="auto"/>
      <w:ind w:left="567" w:hanging="567"/>
      <w:jc w:val="both"/>
    </w:pPr>
    <w:rPr>
      <w:rFonts w:ascii=".VnTime" w:hAnsi=".VnTime"/>
      <w:szCs w:val="24"/>
    </w:rPr>
  </w:style>
  <w:style w:type="paragraph" w:customStyle="1" w:styleId="Sub-ClauseText">
    <w:name w:val="Sub-Clause Text"/>
    <w:basedOn w:val="Normal"/>
    <w:rsid w:val="00A4085F"/>
    <w:pPr>
      <w:spacing w:before="120" w:after="120"/>
      <w:jc w:val="both"/>
    </w:pPr>
    <w:rPr>
      <w:spacing w:val="-4"/>
      <w:sz w:val="24"/>
      <w:szCs w:val="20"/>
    </w:rPr>
  </w:style>
  <w:style w:type="paragraph" w:customStyle="1" w:styleId="StyleHeader2-SubClausesAfter6pt">
    <w:name w:val="Style Header 2 - SubClauses + After:  6 pt"/>
    <w:basedOn w:val="Normal"/>
    <w:rsid w:val="00A4085F"/>
    <w:pPr>
      <w:numPr>
        <w:ilvl w:val="1"/>
      </w:numPr>
      <w:tabs>
        <w:tab w:val="num" w:pos="504"/>
      </w:tabs>
      <w:spacing w:after="200"/>
      <w:ind w:left="504" w:hanging="504"/>
      <w:jc w:val="both"/>
    </w:pPr>
    <w:rPr>
      <w:sz w:val="24"/>
      <w:szCs w:val="24"/>
      <w:lang w:eastAsia="ja-JP"/>
    </w:rPr>
  </w:style>
  <w:style w:type="paragraph" w:customStyle="1" w:styleId="Style11">
    <w:name w:val="Style 11"/>
    <w:basedOn w:val="Normal"/>
    <w:rsid w:val="00A4085F"/>
    <w:pPr>
      <w:widowControl w:val="0"/>
      <w:autoSpaceDE w:val="0"/>
      <w:autoSpaceDN w:val="0"/>
      <w:spacing w:line="384" w:lineRule="atLeast"/>
    </w:pPr>
    <w:rPr>
      <w:sz w:val="24"/>
      <w:szCs w:val="24"/>
    </w:rPr>
  </w:style>
  <w:style w:type="character" w:customStyle="1" w:styleId="Table0">
    <w:name w:val="Table"/>
    <w:rsid w:val="00A4085F"/>
    <w:rPr>
      <w:rFonts w:ascii="Arial" w:hAnsi="Arial"/>
      <w:sz w:val="20"/>
    </w:rPr>
  </w:style>
  <w:style w:type="paragraph" w:customStyle="1" w:styleId="Technical4">
    <w:name w:val="Technical 4"/>
    <w:rsid w:val="00A4085F"/>
    <w:pPr>
      <w:tabs>
        <w:tab w:val="left" w:pos="-720"/>
      </w:tabs>
      <w:suppressAutoHyphens/>
    </w:pPr>
    <w:rPr>
      <w:rFonts w:ascii="Times" w:hAnsi="Times"/>
      <w:b/>
      <w:sz w:val="24"/>
    </w:rPr>
  </w:style>
  <w:style w:type="character" w:customStyle="1" w:styleId="DocumentHeader1Char">
    <w:name w:val="Document Header1 Char"/>
    <w:aliases w:val="ClauseGroup_Title Char Char"/>
    <w:rsid w:val="008C621D"/>
    <w:rPr>
      <w:rFonts w:ascii="Times New Roman Bold" w:eastAsia="Times New Roman" w:hAnsi="Times New Roman Bold" w:cs="Times New Roman"/>
      <w:b/>
      <w:smallCaps/>
      <w:sz w:val="36"/>
      <w:szCs w:val="20"/>
    </w:rPr>
  </w:style>
  <w:style w:type="character" w:customStyle="1" w:styleId="TitleHeader2Char">
    <w:name w:val="Title Header2 Char"/>
    <w:aliases w:val="Clause_No&amp;Name Char,Section-Title Char,h2 Char,Avsnitt Char,Tieu de 2 Char,Tieude2 Char Char Char"/>
    <w:rsid w:val="008C621D"/>
    <w:rPr>
      <w:rFonts w:ascii="Times New Roman Bold" w:eastAsia="Times New Roman" w:hAnsi="Times New Roman Bold" w:cs="Times New Roman"/>
      <w:b/>
      <w:sz w:val="28"/>
      <w:szCs w:val="20"/>
    </w:rPr>
  </w:style>
  <w:style w:type="character" w:customStyle="1" w:styleId="Sub-ClauseSub-paragraphChar">
    <w:name w:val="Sub-Clause Sub-paragraph Char"/>
    <w:aliases w:val="ClauseSubSub_No&amp;Name Char, Sub-Clause Sub-paragraph Char Char"/>
    <w:rsid w:val="008C621D"/>
    <w:rPr>
      <w:rFonts w:ascii="Times New Roman" w:eastAsia="Times New Roman" w:hAnsi="Times New Roman" w:cs="Times New Roman"/>
      <w:b/>
      <w:bCs/>
      <w:sz w:val="24"/>
      <w:szCs w:val="20"/>
    </w:rPr>
  </w:style>
  <w:style w:type="character" w:customStyle="1" w:styleId="SectionHeader3Char">
    <w:name w:val="Section Header3 Char"/>
    <w:aliases w:val="ClauseSub_No&amp;Name Char,Section Header3 Char Char Char,Sub-Clause Paragraph Char Char"/>
    <w:rsid w:val="008C621D"/>
    <w:rPr>
      <w:rFonts w:ascii="Times New Roman" w:eastAsia="Times New Roman" w:hAnsi="Times New Roman" w:cs="Times New Roman"/>
      <w:b/>
      <w:sz w:val="28"/>
      <w:szCs w:val="20"/>
    </w:rPr>
  </w:style>
  <w:style w:type="character" w:customStyle="1" w:styleId="Bibliogrphy">
    <w:name w:val="Bibliogrphy"/>
    <w:basedOn w:val="DefaultParagraphFont"/>
    <w:rsid w:val="008C621D"/>
  </w:style>
  <w:style w:type="character" w:customStyle="1" w:styleId="DocInit">
    <w:name w:val="Doc Init"/>
    <w:basedOn w:val="DefaultParagraphFont"/>
    <w:rsid w:val="008C621D"/>
  </w:style>
  <w:style w:type="paragraph" w:customStyle="1" w:styleId="Document1">
    <w:name w:val="Document 1"/>
    <w:rsid w:val="008C621D"/>
    <w:pPr>
      <w:keepNext/>
      <w:keepLines/>
      <w:tabs>
        <w:tab w:val="left" w:pos="-720"/>
      </w:tabs>
      <w:suppressAutoHyphens/>
    </w:pPr>
    <w:rPr>
      <w:rFonts w:ascii="Times" w:hAnsi="Times"/>
      <w:sz w:val="24"/>
    </w:rPr>
  </w:style>
  <w:style w:type="character" w:customStyle="1" w:styleId="Document2">
    <w:name w:val="Document 2"/>
    <w:rsid w:val="008C621D"/>
    <w:rPr>
      <w:rFonts w:ascii="Times" w:hAnsi="Times"/>
      <w:noProof w:val="0"/>
      <w:sz w:val="24"/>
      <w:lang w:val="en-US"/>
    </w:rPr>
  </w:style>
  <w:style w:type="character" w:customStyle="1" w:styleId="Document3">
    <w:name w:val="Document 3"/>
    <w:rsid w:val="008C621D"/>
    <w:rPr>
      <w:rFonts w:ascii="Times" w:hAnsi="Times"/>
      <w:noProof w:val="0"/>
      <w:sz w:val="24"/>
      <w:lang w:val="en-US"/>
    </w:rPr>
  </w:style>
  <w:style w:type="character" w:customStyle="1" w:styleId="Document4">
    <w:name w:val="Document 4"/>
    <w:rsid w:val="008C621D"/>
    <w:rPr>
      <w:b/>
      <w:i/>
      <w:sz w:val="24"/>
    </w:rPr>
  </w:style>
  <w:style w:type="character" w:customStyle="1" w:styleId="Document5">
    <w:name w:val="Document 5"/>
    <w:basedOn w:val="DefaultParagraphFont"/>
    <w:rsid w:val="008C621D"/>
  </w:style>
  <w:style w:type="character" w:customStyle="1" w:styleId="Document6">
    <w:name w:val="Document 6"/>
    <w:basedOn w:val="DefaultParagraphFont"/>
    <w:rsid w:val="008C621D"/>
  </w:style>
  <w:style w:type="character" w:customStyle="1" w:styleId="Document7">
    <w:name w:val="Document 7"/>
    <w:basedOn w:val="DefaultParagraphFont"/>
    <w:rsid w:val="008C621D"/>
  </w:style>
  <w:style w:type="character" w:customStyle="1" w:styleId="Document8">
    <w:name w:val="Document 8"/>
    <w:basedOn w:val="DefaultParagraphFont"/>
    <w:rsid w:val="008C621D"/>
  </w:style>
  <w:style w:type="character" w:customStyle="1" w:styleId="TechInit">
    <w:name w:val="Tech Init"/>
    <w:rsid w:val="008C621D"/>
    <w:rPr>
      <w:rFonts w:ascii="Times" w:hAnsi="Times"/>
      <w:noProof w:val="0"/>
      <w:sz w:val="24"/>
      <w:lang w:val="en-US"/>
    </w:rPr>
  </w:style>
  <w:style w:type="character" w:customStyle="1" w:styleId="Technical1">
    <w:name w:val="Technical 1"/>
    <w:rsid w:val="008C621D"/>
    <w:rPr>
      <w:rFonts w:ascii="Times" w:hAnsi="Times"/>
      <w:noProof w:val="0"/>
      <w:sz w:val="24"/>
      <w:lang w:val="en-US"/>
    </w:rPr>
  </w:style>
  <w:style w:type="character" w:customStyle="1" w:styleId="Technical2">
    <w:name w:val="Technical 2"/>
    <w:rsid w:val="008C621D"/>
    <w:rPr>
      <w:rFonts w:ascii="Times" w:hAnsi="Times"/>
      <w:noProof w:val="0"/>
      <w:sz w:val="24"/>
      <w:lang w:val="en-US"/>
    </w:rPr>
  </w:style>
  <w:style w:type="character" w:customStyle="1" w:styleId="Technical3">
    <w:name w:val="Technical 3"/>
    <w:rsid w:val="008C621D"/>
    <w:rPr>
      <w:rFonts w:ascii="Times" w:hAnsi="Times"/>
      <w:noProof w:val="0"/>
      <w:sz w:val="24"/>
      <w:lang w:val="en-US"/>
    </w:rPr>
  </w:style>
  <w:style w:type="paragraph" w:customStyle="1" w:styleId="Technical5">
    <w:name w:val="Technical 5"/>
    <w:rsid w:val="008C621D"/>
    <w:pPr>
      <w:tabs>
        <w:tab w:val="left" w:pos="-720"/>
      </w:tabs>
      <w:suppressAutoHyphens/>
      <w:ind w:firstLine="720"/>
    </w:pPr>
    <w:rPr>
      <w:rFonts w:ascii="Times" w:hAnsi="Times"/>
      <w:b/>
      <w:sz w:val="24"/>
    </w:rPr>
  </w:style>
  <w:style w:type="paragraph" w:customStyle="1" w:styleId="Technical6">
    <w:name w:val="Technical 6"/>
    <w:rsid w:val="008C621D"/>
    <w:pPr>
      <w:tabs>
        <w:tab w:val="left" w:pos="-720"/>
      </w:tabs>
      <w:suppressAutoHyphens/>
      <w:ind w:firstLine="720"/>
    </w:pPr>
    <w:rPr>
      <w:rFonts w:ascii="Times" w:hAnsi="Times"/>
      <w:b/>
      <w:sz w:val="24"/>
    </w:rPr>
  </w:style>
  <w:style w:type="paragraph" w:customStyle="1" w:styleId="Technical7">
    <w:name w:val="Technical 7"/>
    <w:rsid w:val="008C621D"/>
    <w:pPr>
      <w:tabs>
        <w:tab w:val="left" w:pos="-720"/>
      </w:tabs>
      <w:suppressAutoHyphens/>
      <w:ind w:firstLine="720"/>
    </w:pPr>
    <w:rPr>
      <w:rFonts w:ascii="Times" w:hAnsi="Times"/>
      <w:b/>
      <w:sz w:val="24"/>
    </w:rPr>
  </w:style>
  <w:style w:type="paragraph" w:customStyle="1" w:styleId="Technical8">
    <w:name w:val="Technical 8"/>
    <w:rsid w:val="008C621D"/>
    <w:pPr>
      <w:tabs>
        <w:tab w:val="left" w:pos="-720"/>
      </w:tabs>
      <w:suppressAutoHyphens/>
      <w:ind w:firstLine="720"/>
    </w:pPr>
    <w:rPr>
      <w:rFonts w:ascii="Times" w:hAnsi="Times"/>
      <w:b/>
      <w:sz w:val="24"/>
    </w:rPr>
  </w:style>
  <w:style w:type="paragraph" w:customStyle="1" w:styleId="Pleading">
    <w:name w:val="Pleading"/>
    <w:rsid w:val="008C621D"/>
    <w:pPr>
      <w:tabs>
        <w:tab w:val="left" w:pos="-720"/>
      </w:tabs>
      <w:suppressAutoHyphens/>
      <w:spacing w:line="240" w:lineRule="exact"/>
    </w:pPr>
    <w:rPr>
      <w:rFonts w:ascii="Times" w:hAnsi="Times"/>
      <w:sz w:val="24"/>
    </w:rPr>
  </w:style>
  <w:style w:type="paragraph" w:customStyle="1" w:styleId="RightPar1">
    <w:name w:val="Right Par 1"/>
    <w:rsid w:val="008C621D"/>
    <w:pPr>
      <w:tabs>
        <w:tab w:val="left" w:pos="-720"/>
        <w:tab w:val="left" w:pos="0"/>
        <w:tab w:val="decimal" w:pos="720"/>
      </w:tabs>
      <w:suppressAutoHyphens/>
      <w:ind w:firstLine="720"/>
    </w:pPr>
    <w:rPr>
      <w:rFonts w:ascii="Times" w:hAnsi="Times"/>
      <w:sz w:val="24"/>
    </w:rPr>
  </w:style>
  <w:style w:type="paragraph" w:customStyle="1" w:styleId="RightPar2">
    <w:name w:val="Right Par 2"/>
    <w:rsid w:val="008C621D"/>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8C621D"/>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8C621D"/>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8C621D"/>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8C621D"/>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8C621D"/>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8C621D"/>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character" w:customStyle="1" w:styleId="EquationCaption">
    <w:name w:val="_Equation Caption"/>
    <w:rsid w:val="008C621D"/>
  </w:style>
  <w:style w:type="character" w:customStyle="1" w:styleId="vlpgno">
    <w:name w:val="vl.pg.no."/>
    <w:rsid w:val="008C621D"/>
    <w:rPr>
      <w:rFonts w:ascii="Times" w:hAnsi="Times"/>
      <w:b/>
      <w:noProof w:val="0"/>
      <w:sz w:val="20"/>
      <w:lang w:val="en-US"/>
    </w:rPr>
  </w:style>
  <w:style w:type="character" w:customStyle="1" w:styleId="footnote1">
    <w:name w:val="footnote"/>
    <w:rsid w:val="008C621D"/>
    <w:rPr>
      <w:rFonts w:ascii="Book Antiqua" w:hAnsi="Book Antiqua"/>
      <w:noProof w:val="0"/>
      <w:sz w:val="24"/>
      <w:lang w:val="en-US"/>
    </w:rPr>
  </w:style>
  <w:style w:type="paragraph" w:customStyle="1" w:styleId="Head21">
    <w:name w:val="Head 2.1"/>
    <w:basedOn w:val="Normal"/>
    <w:rsid w:val="008C621D"/>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C621D"/>
    <w:pPr>
      <w:tabs>
        <w:tab w:val="left" w:pos="360"/>
      </w:tabs>
      <w:suppressAutoHyphens/>
      <w:spacing w:after="240"/>
      <w:ind w:left="360" w:hanging="360"/>
    </w:pPr>
    <w:rPr>
      <w:b/>
      <w:sz w:val="24"/>
      <w:szCs w:val="20"/>
    </w:rPr>
  </w:style>
  <w:style w:type="character" w:customStyle="1" w:styleId="insert2">
    <w:name w:val="insert2"/>
    <w:rsid w:val="008C621D"/>
    <w:rPr>
      <w:rFonts w:ascii="Arial" w:hAnsi="Arial"/>
      <w:i/>
      <w:noProof w:val="0"/>
      <w:sz w:val="24"/>
      <w:lang w:val="en-US"/>
    </w:rPr>
  </w:style>
  <w:style w:type="character" w:customStyle="1" w:styleId="reference0">
    <w:name w:val="reference"/>
    <w:rsid w:val="008C621D"/>
    <w:rPr>
      <w:rFonts w:ascii="Book Antiqua" w:hAnsi="Book Antiqua"/>
      <w:i/>
      <w:noProof w:val="0"/>
      <w:sz w:val="24"/>
      <w:lang w:val="en-US"/>
    </w:rPr>
  </w:style>
  <w:style w:type="paragraph" w:customStyle="1" w:styleId="Headingrb2">
    <w:name w:val="Heading rb2"/>
    <w:basedOn w:val="Normal"/>
    <w:rsid w:val="008C621D"/>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C621D"/>
  </w:style>
  <w:style w:type="paragraph" w:customStyle="1" w:styleId="Head2">
    <w:name w:val="Head 2"/>
    <w:basedOn w:val="Normal"/>
    <w:autoRedefine/>
    <w:rsid w:val="008C621D"/>
    <w:pPr>
      <w:spacing w:before="120" w:after="120"/>
      <w:jc w:val="both"/>
    </w:pPr>
    <w:rPr>
      <w:b/>
      <w:sz w:val="24"/>
      <w:szCs w:val="20"/>
      <w:lang w:val="en-GB"/>
    </w:rPr>
  </w:style>
  <w:style w:type="paragraph" w:customStyle="1" w:styleId="explanatoryclause">
    <w:name w:val="explanatory_clause"/>
    <w:basedOn w:val="Normal"/>
    <w:rsid w:val="008C621D"/>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C621D"/>
    <w:pPr>
      <w:suppressAutoHyphens/>
      <w:spacing w:after="240" w:line="360" w:lineRule="exact"/>
      <w:jc w:val="both"/>
    </w:pPr>
    <w:rPr>
      <w:rFonts w:ascii="Arial" w:hAnsi="Arial"/>
      <w:sz w:val="24"/>
      <w:szCs w:val="20"/>
    </w:rPr>
  </w:style>
  <w:style w:type="paragraph" w:customStyle="1" w:styleId="Head22b">
    <w:name w:val="Head 2.2b"/>
    <w:basedOn w:val="Normal"/>
    <w:rsid w:val="008C621D"/>
    <w:pPr>
      <w:suppressAutoHyphens/>
      <w:spacing w:after="240"/>
      <w:ind w:left="360" w:hanging="360"/>
    </w:pPr>
    <w:rPr>
      <w:rFonts w:ascii="Tms Rmn" w:hAnsi="Tms Rmn"/>
      <w:b/>
      <w:sz w:val="24"/>
      <w:szCs w:val="20"/>
    </w:rPr>
  </w:style>
  <w:style w:type="paragraph" w:customStyle="1" w:styleId="Head31">
    <w:name w:val="Head 3.1"/>
    <w:basedOn w:val="Head21"/>
    <w:rsid w:val="008C621D"/>
  </w:style>
  <w:style w:type="paragraph" w:customStyle="1" w:styleId="Head41">
    <w:name w:val="Head 4.1"/>
    <w:basedOn w:val="Head21"/>
    <w:rsid w:val="008C621D"/>
  </w:style>
  <w:style w:type="paragraph" w:customStyle="1" w:styleId="Head42">
    <w:name w:val="Head 4.2"/>
    <w:basedOn w:val="Normal"/>
    <w:rsid w:val="008C621D"/>
    <w:pPr>
      <w:suppressAutoHyphens/>
      <w:spacing w:after="240"/>
      <w:ind w:left="360" w:hanging="360"/>
    </w:pPr>
    <w:rPr>
      <w:b/>
      <w:sz w:val="24"/>
      <w:szCs w:val="20"/>
    </w:rPr>
  </w:style>
  <w:style w:type="paragraph" w:customStyle="1" w:styleId="Head51">
    <w:name w:val="Head 5.1"/>
    <w:basedOn w:val="Head21"/>
    <w:rsid w:val="008C621D"/>
    <w:pPr>
      <w:spacing w:after="0"/>
    </w:pPr>
  </w:style>
  <w:style w:type="paragraph" w:customStyle="1" w:styleId="Head52">
    <w:name w:val="Head 5.2"/>
    <w:basedOn w:val="Normal"/>
    <w:rsid w:val="008C621D"/>
    <w:pPr>
      <w:keepNext/>
      <w:suppressAutoHyphens/>
      <w:spacing w:before="480" w:after="240"/>
      <w:ind w:left="547" w:hanging="547"/>
      <w:jc w:val="center"/>
    </w:pPr>
    <w:rPr>
      <w:b/>
      <w:sz w:val="24"/>
      <w:szCs w:val="20"/>
    </w:rPr>
  </w:style>
  <w:style w:type="paragraph" w:customStyle="1" w:styleId="Head61">
    <w:name w:val="Head 6.1"/>
    <w:basedOn w:val="Head51"/>
    <w:rsid w:val="008C621D"/>
    <w:pPr>
      <w:pBdr>
        <w:bottom w:val="none" w:sz="0" w:space="0" w:color="auto"/>
      </w:pBdr>
      <w:spacing w:before="0" w:after="240"/>
    </w:pPr>
    <w:rPr>
      <w:caps/>
    </w:rPr>
  </w:style>
  <w:style w:type="paragraph" w:customStyle="1" w:styleId="Head71">
    <w:name w:val="Head 7.1"/>
    <w:basedOn w:val="Head21"/>
    <w:rsid w:val="008C621D"/>
  </w:style>
  <w:style w:type="paragraph" w:customStyle="1" w:styleId="Head72">
    <w:name w:val="Head 7.2"/>
    <w:basedOn w:val="Normal"/>
    <w:rsid w:val="008C621D"/>
    <w:pPr>
      <w:suppressAutoHyphens/>
      <w:spacing w:after="240"/>
      <w:ind w:left="720" w:hanging="720"/>
    </w:pPr>
    <w:rPr>
      <w:rFonts w:ascii="Times New Roman Bold" w:hAnsi="Times New Roman Bold"/>
      <w:b/>
      <w:szCs w:val="20"/>
    </w:rPr>
  </w:style>
  <w:style w:type="paragraph" w:customStyle="1" w:styleId="Head81">
    <w:name w:val="Head 8.1"/>
    <w:basedOn w:val="Heading1"/>
    <w:rsid w:val="008C621D"/>
    <w:pPr>
      <w:keepNext w:val="0"/>
      <w:suppressAutoHyphens/>
      <w:spacing w:before="480" w:after="240" w:line="240" w:lineRule="auto"/>
      <w:outlineLvl w:val="9"/>
    </w:pPr>
    <w:rPr>
      <w:rFonts w:ascii="Times New Roman Bold" w:hAnsi="Times New Roman Bold"/>
      <w:sz w:val="32"/>
    </w:rPr>
  </w:style>
  <w:style w:type="paragraph" w:customStyle="1" w:styleId="Head82">
    <w:name w:val="Head 8.2"/>
    <w:basedOn w:val="Head81"/>
    <w:rsid w:val="008C621D"/>
    <w:rPr>
      <w:smallCaps/>
      <w:sz w:val="28"/>
    </w:rPr>
  </w:style>
  <w:style w:type="character" w:customStyle="1" w:styleId="BodyTextIndentCharCharChar1">
    <w:name w:val="Body Text Indent Char Char Char1"/>
    <w:aliases w:val="Body Text Indent Char Char Char Char Char Char Char,Body Text Indent Char Char Char Char Char"/>
    <w:rsid w:val="008C621D"/>
    <w:rPr>
      <w:rFonts w:ascii="Times New Roman" w:eastAsia="Times New Roman" w:hAnsi="Times New Roman" w:cs="Times New Roman"/>
      <w:sz w:val="24"/>
      <w:szCs w:val="20"/>
    </w:rPr>
  </w:style>
  <w:style w:type="character" w:customStyle="1" w:styleId="EndnoteTextChar1">
    <w:name w:val="Endnote Text Char1"/>
    <w:semiHidden/>
    <w:rsid w:val="008C621D"/>
    <w:rPr>
      <w:rFonts w:ascii="Times New Roman" w:eastAsia="Times New Roman" w:hAnsi="Times New Roman" w:cs="Times New Roman"/>
      <w:sz w:val="20"/>
      <w:szCs w:val="20"/>
    </w:rPr>
  </w:style>
  <w:style w:type="paragraph" w:customStyle="1" w:styleId="TOCNumber1">
    <w:name w:val="TOC Number1"/>
    <w:basedOn w:val="Heading4"/>
    <w:autoRedefine/>
    <w:rsid w:val="008C621D"/>
    <w:pPr>
      <w:keepNext w:val="0"/>
      <w:suppressAutoHyphens/>
      <w:spacing w:before="0" w:after="120"/>
      <w:ind w:right="18"/>
      <w:jc w:val="both"/>
      <w:outlineLvl w:val="9"/>
    </w:pPr>
  </w:style>
  <w:style w:type="paragraph" w:customStyle="1" w:styleId="Subtitle2">
    <w:name w:val="Subtitle 2"/>
    <w:basedOn w:val="Footer"/>
    <w:autoRedefine/>
    <w:rsid w:val="008C621D"/>
    <w:pPr>
      <w:widowControl w:val="0"/>
      <w:tabs>
        <w:tab w:val="clear" w:pos="4320"/>
        <w:tab w:val="clear" w:pos="8640"/>
        <w:tab w:val="right" w:leader="underscore" w:pos="9504"/>
      </w:tabs>
      <w:spacing w:before="120" w:after="120" w:line="264" w:lineRule="auto"/>
      <w:ind w:firstLine="29"/>
      <w:jc w:val="both"/>
      <w:outlineLvl w:val="1"/>
    </w:pPr>
  </w:style>
  <w:style w:type="paragraph" w:customStyle="1" w:styleId="2AutoList1">
    <w:name w:val="2AutoList1"/>
    <w:basedOn w:val="Normal"/>
    <w:rsid w:val="008C621D"/>
    <w:pPr>
      <w:tabs>
        <w:tab w:val="num" w:pos="504"/>
      </w:tabs>
      <w:ind w:left="504" w:hanging="504"/>
      <w:jc w:val="both"/>
    </w:pPr>
    <w:rPr>
      <w:sz w:val="24"/>
      <w:szCs w:val="20"/>
      <w:lang w:val="es-ES_tradnl"/>
    </w:rPr>
  </w:style>
  <w:style w:type="paragraph" w:customStyle="1" w:styleId="Header1-Clauses">
    <w:name w:val="Header 1 - Clauses"/>
    <w:basedOn w:val="Normal"/>
    <w:rsid w:val="008C621D"/>
    <w:pPr>
      <w:spacing w:after="200"/>
    </w:pPr>
    <w:rPr>
      <w:b/>
      <w:sz w:val="24"/>
      <w:szCs w:val="20"/>
      <w:lang w:val="es-ES_tradnl"/>
    </w:rPr>
  </w:style>
  <w:style w:type="paragraph" w:customStyle="1" w:styleId="Header2-SubClauses">
    <w:name w:val="Header 2 - SubClauses"/>
    <w:basedOn w:val="Normal"/>
    <w:link w:val="Header2-SubClausesCharChar"/>
    <w:autoRedefine/>
    <w:rsid w:val="008C621D"/>
    <w:pPr>
      <w:spacing w:after="200"/>
      <w:ind w:left="567" w:hanging="567"/>
      <w:jc w:val="both"/>
    </w:pPr>
    <w:rPr>
      <w:sz w:val="24"/>
      <w:szCs w:val="20"/>
      <w:lang w:val="es-ES_tradnl"/>
    </w:rPr>
  </w:style>
  <w:style w:type="character" w:customStyle="1" w:styleId="Header2-SubClausesCharChar">
    <w:name w:val="Header 2 - SubClauses Char Char"/>
    <w:link w:val="Header2-SubClauses"/>
    <w:rsid w:val="008C621D"/>
    <w:rPr>
      <w:sz w:val="24"/>
      <w:lang w:val="es-ES_tradnl" w:bidi="ar-SA"/>
    </w:rPr>
  </w:style>
  <w:style w:type="paragraph" w:customStyle="1" w:styleId="P3Header1-Clauses">
    <w:name w:val="P3 Header1-Clauses"/>
    <w:basedOn w:val="Header1-Clauses"/>
    <w:rsid w:val="008C621D"/>
    <w:pPr>
      <w:tabs>
        <w:tab w:val="num" w:pos="864"/>
        <w:tab w:val="left" w:pos="972"/>
      </w:tabs>
      <w:ind w:left="432" w:firstLine="144"/>
      <w:jc w:val="both"/>
    </w:pPr>
    <w:rPr>
      <w:b w:val="0"/>
    </w:rPr>
  </w:style>
  <w:style w:type="paragraph" w:customStyle="1" w:styleId="Outline3">
    <w:name w:val="Outline3"/>
    <w:basedOn w:val="Normal"/>
    <w:rsid w:val="008C621D"/>
    <w:pPr>
      <w:tabs>
        <w:tab w:val="num" w:pos="1728"/>
      </w:tabs>
      <w:spacing w:before="240"/>
      <w:ind w:left="1728" w:hanging="432"/>
    </w:pPr>
    <w:rPr>
      <w:kern w:val="28"/>
      <w:sz w:val="24"/>
      <w:szCs w:val="20"/>
    </w:rPr>
  </w:style>
  <w:style w:type="paragraph" w:customStyle="1" w:styleId="Outline4">
    <w:name w:val="Outline4"/>
    <w:basedOn w:val="Normal"/>
    <w:autoRedefine/>
    <w:rsid w:val="008C621D"/>
    <w:pPr>
      <w:tabs>
        <w:tab w:val="left" w:pos="2160"/>
      </w:tabs>
      <w:ind w:firstLine="567"/>
      <w:jc w:val="both"/>
    </w:pPr>
    <w:rPr>
      <w:kern w:val="28"/>
      <w:sz w:val="24"/>
      <w:szCs w:val="20"/>
    </w:rPr>
  </w:style>
  <w:style w:type="paragraph" w:customStyle="1" w:styleId="Outlinei">
    <w:name w:val="Outline i)"/>
    <w:basedOn w:val="Normal"/>
    <w:rsid w:val="008C621D"/>
    <w:pPr>
      <w:tabs>
        <w:tab w:val="num" w:pos="1782"/>
      </w:tabs>
      <w:spacing w:before="120"/>
      <w:ind w:left="1782" w:hanging="792"/>
    </w:pPr>
    <w:rPr>
      <w:sz w:val="24"/>
      <w:szCs w:val="20"/>
    </w:rPr>
  </w:style>
  <w:style w:type="paragraph" w:customStyle="1" w:styleId="Outline">
    <w:name w:val="Outline"/>
    <w:basedOn w:val="Normal"/>
    <w:rsid w:val="008C621D"/>
    <w:pPr>
      <w:spacing w:before="240"/>
    </w:pPr>
    <w:rPr>
      <w:kern w:val="28"/>
      <w:sz w:val="24"/>
      <w:szCs w:val="20"/>
    </w:rPr>
  </w:style>
  <w:style w:type="paragraph" w:customStyle="1" w:styleId="BankNormal">
    <w:name w:val="BankNormal"/>
    <w:basedOn w:val="Normal"/>
    <w:rsid w:val="008C621D"/>
    <w:pPr>
      <w:spacing w:after="240"/>
    </w:pPr>
    <w:rPr>
      <w:sz w:val="24"/>
      <w:szCs w:val="20"/>
    </w:rPr>
  </w:style>
  <w:style w:type="paragraph" w:customStyle="1" w:styleId="SectionVHeader">
    <w:name w:val="Section V. Header"/>
    <w:basedOn w:val="Normal"/>
    <w:rsid w:val="008C621D"/>
    <w:pPr>
      <w:jc w:val="center"/>
    </w:pPr>
    <w:rPr>
      <w:b/>
      <w:sz w:val="36"/>
      <w:szCs w:val="20"/>
      <w:lang w:val="es-ES_tradnl"/>
    </w:rPr>
  </w:style>
  <w:style w:type="paragraph" w:customStyle="1" w:styleId="SectionVIIHeader2">
    <w:name w:val="Section VII Header2"/>
    <w:basedOn w:val="Heading1"/>
    <w:autoRedefine/>
    <w:rsid w:val="008C621D"/>
    <w:pPr>
      <w:spacing w:after="200" w:line="240" w:lineRule="auto"/>
    </w:pPr>
    <w:rPr>
      <w:rFonts w:ascii="Times New Roman" w:hAnsi="Times New Roman"/>
      <w:bCs/>
      <w:i/>
      <w:kern w:val="28"/>
      <w:sz w:val="20"/>
    </w:rPr>
  </w:style>
  <w:style w:type="paragraph" w:customStyle="1" w:styleId="ClauseSubPara">
    <w:name w:val="ClauseSub_Para"/>
    <w:rsid w:val="008C621D"/>
    <w:pPr>
      <w:spacing w:before="60" w:after="60"/>
      <w:ind w:left="2268"/>
    </w:pPr>
    <w:rPr>
      <w:sz w:val="22"/>
      <w:szCs w:val="22"/>
      <w:lang w:val="en-GB"/>
    </w:rPr>
  </w:style>
  <w:style w:type="paragraph" w:customStyle="1" w:styleId="ClauseSubList">
    <w:name w:val="ClauseSub_List"/>
    <w:rsid w:val="008C621D"/>
    <w:pPr>
      <w:tabs>
        <w:tab w:val="num" w:pos="576"/>
      </w:tabs>
      <w:suppressAutoHyphens/>
      <w:ind w:left="576" w:hanging="576"/>
    </w:pPr>
    <w:rPr>
      <w:sz w:val="22"/>
      <w:szCs w:val="22"/>
      <w:lang w:val="en-GB"/>
    </w:rPr>
  </w:style>
  <w:style w:type="paragraph" w:customStyle="1" w:styleId="ClauseSubListSubList">
    <w:name w:val="ClauseSub_List_SubList"/>
    <w:rsid w:val="008C621D"/>
    <w:pPr>
      <w:tabs>
        <w:tab w:val="num" w:pos="1800"/>
      </w:tabs>
      <w:ind w:left="1800" w:hanging="360"/>
    </w:pPr>
    <w:rPr>
      <w:sz w:val="22"/>
      <w:szCs w:val="22"/>
      <w:lang w:val="en-GB"/>
    </w:rPr>
  </w:style>
  <w:style w:type="paragraph" w:customStyle="1" w:styleId="ClauseSubParaIndent">
    <w:name w:val="ClauseSub_ParaIndent"/>
    <w:basedOn w:val="ClauseSubPara"/>
    <w:rsid w:val="008C621D"/>
    <w:pPr>
      <w:ind w:left="2835"/>
    </w:pPr>
  </w:style>
  <w:style w:type="paragraph" w:customStyle="1" w:styleId="SectionXHeader3">
    <w:name w:val="Section X Header 3"/>
    <w:basedOn w:val="Heading1"/>
    <w:autoRedefine/>
    <w:rsid w:val="008C621D"/>
    <w:pPr>
      <w:spacing w:line="240" w:lineRule="auto"/>
    </w:pPr>
    <w:rPr>
      <w:rFonts w:ascii="Times New Roman" w:hAnsi="Times New Roman"/>
      <w:sz w:val="44"/>
    </w:rPr>
  </w:style>
  <w:style w:type="paragraph" w:customStyle="1" w:styleId="FIDICSectionBegin">
    <w:name w:val="FIDIC__SectionBegin"/>
    <w:basedOn w:val="Normal"/>
    <w:next w:val="FIDICSectionName"/>
    <w:rsid w:val="008C621D"/>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C621D"/>
    <w:pPr>
      <w:spacing w:before="100" w:after="300"/>
    </w:pPr>
    <w:rPr>
      <w:sz w:val="30"/>
      <w:szCs w:val="30"/>
    </w:rPr>
  </w:style>
  <w:style w:type="paragraph" w:customStyle="1" w:styleId="FIDICClauseSubName">
    <w:name w:val="FIDIC_ClauseSubName"/>
    <w:basedOn w:val="FIDICCoverTitle"/>
    <w:rsid w:val="008C621D"/>
    <w:pPr>
      <w:spacing w:before="240" w:line="240" w:lineRule="exact"/>
    </w:pPr>
    <w:rPr>
      <w:sz w:val="24"/>
      <w:szCs w:val="24"/>
    </w:rPr>
  </w:style>
  <w:style w:type="paragraph" w:customStyle="1" w:styleId="FIDICCoverTitle">
    <w:name w:val="FIDIC__CoverTitle"/>
    <w:basedOn w:val="Normal"/>
    <w:rsid w:val="008C621D"/>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C621D"/>
    <w:rPr>
      <w:sz w:val="28"/>
      <w:szCs w:val="28"/>
    </w:rPr>
  </w:style>
  <w:style w:type="paragraph" w:customStyle="1" w:styleId="FIDICClauseSubSubPara">
    <w:name w:val="FIDIC_ClauseSubSubPara"/>
    <w:basedOn w:val="FIDICClauseSubName"/>
    <w:rsid w:val="008C621D"/>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C621D"/>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C621D"/>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C621D"/>
    <w:pPr>
      <w:tabs>
        <w:tab w:val="left" w:pos="573"/>
      </w:tabs>
      <w:spacing w:after="0"/>
      <w:ind w:left="576" w:hanging="576"/>
    </w:pPr>
    <w:rPr>
      <w:bCs/>
      <w:szCs w:val="24"/>
      <w:lang w:val="en-US"/>
    </w:rPr>
  </w:style>
  <w:style w:type="paragraph" w:customStyle="1" w:styleId="Sec7-Clauses">
    <w:name w:val="Sec7-Clauses"/>
    <w:basedOn w:val="Header1-Clauses"/>
    <w:rsid w:val="008C621D"/>
    <w:pPr>
      <w:spacing w:after="0"/>
    </w:pPr>
    <w:rPr>
      <w:bCs/>
      <w:szCs w:val="24"/>
    </w:rPr>
  </w:style>
  <w:style w:type="paragraph" w:customStyle="1" w:styleId="sec7-header1">
    <w:name w:val="sec7-header1"/>
    <w:basedOn w:val="FIDICClauseSubName"/>
    <w:rsid w:val="008C621D"/>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8C621D"/>
    <w:rPr>
      <w:lang w:val="en-US"/>
    </w:rPr>
  </w:style>
  <w:style w:type="paragraph" w:customStyle="1" w:styleId="SectionIXHeader">
    <w:name w:val="Section IX Header"/>
    <w:basedOn w:val="SectionVHeader"/>
    <w:rsid w:val="008C621D"/>
    <w:rPr>
      <w:lang w:val="en-US"/>
    </w:rPr>
  </w:style>
  <w:style w:type="paragraph" w:customStyle="1" w:styleId="Parts">
    <w:name w:val="Parts"/>
    <w:basedOn w:val="Heading1"/>
    <w:rsid w:val="008C621D"/>
    <w:pPr>
      <w:keepNext w:val="0"/>
      <w:suppressAutoHyphens/>
      <w:spacing w:before="480" w:after="240" w:line="240" w:lineRule="auto"/>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rsid w:val="008C621D"/>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8C621D"/>
    <w:rPr>
      <w:b/>
      <w:bCs/>
    </w:rPr>
  </w:style>
  <w:style w:type="character" w:customStyle="1" w:styleId="StyleHeader2-SubClausesBoldChar">
    <w:name w:val="Style Header 2 - SubClauses + Bold Char"/>
    <w:link w:val="StyleHeader2-SubClausesBold"/>
    <w:rsid w:val="008C621D"/>
    <w:rPr>
      <w:b/>
      <w:bCs/>
      <w:sz w:val="24"/>
      <w:lang w:val="es-ES_tradnl" w:bidi="ar-SA"/>
    </w:rPr>
  </w:style>
  <w:style w:type="paragraph" w:customStyle="1" w:styleId="StyleHeader1-ClausesAfter0pt">
    <w:name w:val="Style Header 1 - Clauses + After:  0 pt"/>
    <w:basedOn w:val="Header1-Clauses"/>
    <w:rsid w:val="008C621D"/>
    <w:pPr>
      <w:jc w:val="both"/>
    </w:pPr>
    <w:rPr>
      <w:b w:val="0"/>
      <w:bCs/>
    </w:rPr>
  </w:style>
  <w:style w:type="paragraph" w:customStyle="1" w:styleId="StyleStyleHeader1-ClausesAfter0ptLeft0Hanging">
    <w:name w:val="Style Style Header 1 - Clauses + After:  0 pt + Left:  0&quot; Hanging:..."/>
    <w:basedOn w:val="StyleHeader1-ClausesAfter0pt"/>
    <w:rsid w:val="008C621D"/>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C621D"/>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C621D"/>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C621D"/>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C621D"/>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8C621D"/>
    <w:pPr>
      <w:keepNext w:val="0"/>
      <w:tabs>
        <w:tab w:val="left" w:pos="576"/>
      </w:tabs>
      <w:suppressAutoHyphens/>
      <w:spacing w:before="0" w:after="0"/>
      <w:ind w:left="576" w:hanging="576"/>
    </w:pPr>
    <w:rPr>
      <w:rFonts w:ascii="Times New Roman" w:hAnsi="Times New Roman" w:cs="Times New Roman"/>
      <w:bCs w:val="0"/>
      <w:sz w:val="24"/>
      <w:szCs w:val="20"/>
      <w:lang/>
    </w:rPr>
  </w:style>
  <w:style w:type="character" w:customStyle="1" w:styleId="Section7heading4Char">
    <w:name w:val="Section 7 heading 4 Char"/>
    <w:link w:val="Section7heading4"/>
    <w:rsid w:val="008C621D"/>
    <w:rPr>
      <w:b/>
      <w:sz w:val="24"/>
      <w:lang w:bidi="ar-SA"/>
    </w:rPr>
  </w:style>
  <w:style w:type="paragraph" w:customStyle="1" w:styleId="Section7heading5">
    <w:name w:val="Section 7 heading 5"/>
    <w:basedOn w:val="Heading3"/>
    <w:rsid w:val="008C621D"/>
    <w:pPr>
      <w:keepNext w:val="0"/>
      <w:suppressAutoHyphens/>
      <w:spacing w:before="0" w:after="0"/>
      <w:jc w:val="both"/>
    </w:pPr>
    <w:rPr>
      <w:rFonts w:ascii="Times New Roman" w:hAnsi="Times New Roman" w:cs="Times New Roman"/>
      <w:bCs w:val="0"/>
      <w:sz w:val="24"/>
      <w:szCs w:val="20"/>
    </w:rPr>
  </w:style>
  <w:style w:type="paragraph" w:customStyle="1" w:styleId="StyleSection7heading3After10pt">
    <w:name w:val="Style Section 7 heading 3 + After:  10 pt"/>
    <w:basedOn w:val="Section7heading3"/>
    <w:rsid w:val="008C621D"/>
    <w:pPr>
      <w:spacing w:after="200"/>
    </w:pPr>
    <w:rPr>
      <w:rFonts w:ascii="Times New Roman Bold" w:hAnsi="Times New Roman Bold"/>
      <w:bCs/>
      <w:szCs w:val="28"/>
    </w:rPr>
  </w:style>
  <w:style w:type="paragraph" w:customStyle="1" w:styleId="StyleTOC1Before8pt">
    <w:name w:val="Style TOC 1 + Before:  8 pt"/>
    <w:basedOn w:val="TOC1"/>
    <w:rsid w:val="008C621D"/>
    <w:pPr>
      <w:widowControl/>
      <w:tabs>
        <w:tab w:val="clear" w:pos="9062"/>
        <w:tab w:val="right" w:pos="720"/>
        <w:tab w:val="right" w:leader="dot" w:pos="9000"/>
      </w:tabs>
      <w:suppressAutoHyphens/>
      <w:spacing w:before="160" w:line="240" w:lineRule="auto"/>
      <w:ind w:left="720" w:right="720" w:hanging="720"/>
    </w:pPr>
    <w:rPr>
      <w:b w:val="0"/>
      <w:bCs/>
      <w:noProof w:val="0"/>
      <w:spacing w:val="0"/>
      <w:sz w:val="24"/>
      <w:szCs w:val="20"/>
    </w:rPr>
  </w:style>
  <w:style w:type="paragraph" w:customStyle="1" w:styleId="StyleClauseSubList12ptJustifiedAfter10pt">
    <w:name w:val="Style ClauseSub_List + 12 pt Justified After:  10 pt"/>
    <w:basedOn w:val="ClauseSubList"/>
    <w:rsid w:val="008C621D"/>
    <w:pPr>
      <w:spacing w:after="200"/>
      <w:jc w:val="both"/>
    </w:pPr>
    <w:rPr>
      <w:sz w:val="24"/>
      <w:szCs w:val="24"/>
    </w:rPr>
  </w:style>
  <w:style w:type="paragraph" w:customStyle="1" w:styleId="UG-Sec3-Heading2">
    <w:name w:val="UG - Sec 3 - Heading 2"/>
    <w:basedOn w:val="UG-Heading2"/>
    <w:rsid w:val="008C621D"/>
  </w:style>
  <w:style w:type="paragraph" w:customStyle="1" w:styleId="UG-Heading2">
    <w:name w:val="UG - Heading 2"/>
    <w:basedOn w:val="Heading2"/>
    <w:next w:val="Normal"/>
    <w:rsid w:val="008C621D"/>
    <w:pPr>
      <w:keepNext w:val="0"/>
      <w:suppressAutoHyphens/>
      <w:spacing w:after="240"/>
      <w:jc w:val="center"/>
    </w:pPr>
    <w:rPr>
      <w:rFonts w:ascii="Times New Roman Bold" w:hAnsi="Times New Roman Bold"/>
      <w:bCs w:val="0"/>
      <w:sz w:val="32"/>
      <w:szCs w:val="28"/>
    </w:rPr>
  </w:style>
  <w:style w:type="paragraph" w:customStyle="1" w:styleId="titulo">
    <w:name w:val="titulo"/>
    <w:basedOn w:val="Heading50"/>
    <w:rsid w:val="008C621D"/>
    <w:pPr>
      <w:spacing w:before="0" w:after="240"/>
      <w:jc w:val="center"/>
    </w:pPr>
    <w:rPr>
      <w:rFonts w:ascii="Times New Roman Bold" w:hAnsi="Times New Roman Bold"/>
      <w:bCs w:val="0"/>
      <w:i w:val="0"/>
      <w:iCs w:val="0"/>
      <w:sz w:val="24"/>
      <w:szCs w:val="20"/>
    </w:rPr>
  </w:style>
  <w:style w:type="paragraph" w:customStyle="1" w:styleId="DefaultParagraphFont1">
    <w:name w:val="Default Paragraph Font1"/>
    <w:next w:val="Normal"/>
    <w:rsid w:val="008C621D"/>
    <w:pPr>
      <w:tabs>
        <w:tab w:val="num" w:pos="567"/>
      </w:tabs>
    </w:pPr>
    <w:rPr>
      <w:rFonts w:ascii="‚l‚r –¾’©" w:hAnsi="‚l‚r –¾’©" w:cs="‚l‚r –¾’©"/>
      <w:noProof/>
      <w:sz w:val="21"/>
      <w:lang w:val="en-GB" w:eastAsia="en-GB"/>
    </w:rPr>
  </w:style>
  <w:style w:type="paragraph" w:customStyle="1" w:styleId="Title10">
    <w:name w:val="Title1"/>
    <w:basedOn w:val="Normal"/>
    <w:rsid w:val="008C621D"/>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C621D"/>
    <w:pPr>
      <w:ind w:left="706" w:hanging="706"/>
      <w:jc w:val="left"/>
    </w:pPr>
    <w:rPr>
      <w:bCs/>
    </w:rPr>
  </w:style>
  <w:style w:type="paragraph" w:customStyle="1" w:styleId="BlockQuotation">
    <w:name w:val="Block Quotation"/>
    <w:basedOn w:val="Normal"/>
    <w:rsid w:val="008C621D"/>
    <w:pPr>
      <w:ind w:left="855" w:right="-72" w:hanging="315"/>
      <w:jc w:val="both"/>
    </w:pPr>
    <w:rPr>
      <w:sz w:val="24"/>
      <w:szCs w:val="20"/>
      <w:lang w:val="en-GB" w:eastAsia="fr-FR"/>
    </w:rPr>
  </w:style>
  <w:style w:type="paragraph" w:customStyle="1" w:styleId="Header3-Paragraph">
    <w:name w:val="Header 3 - Paragraph"/>
    <w:basedOn w:val="Normal"/>
    <w:rsid w:val="008C621D"/>
    <w:pPr>
      <w:tabs>
        <w:tab w:val="num" w:pos="864"/>
        <w:tab w:val="num" w:pos="1152"/>
      </w:tabs>
      <w:spacing w:after="200"/>
      <w:ind w:left="1238" w:hanging="619"/>
      <w:jc w:val="both"/>
    </w:pPr>
    <w:rPr>
      <w:sz w:val="24"/>
      <w:szCs w:val="20"/>
      <w:lang w:eastAsia="fr-FR"/>
    </w:rPr>
  </w:style>
  <w:style w:type="paragraph" w:customStyle="1" w:styleId="outlinebullet">
    <w:name w:val="outlinebullet"/>
    <w:basedOn w:val="Normal"/>
    <w:rsid w:val="008C621D"/>
    <w:pPr>
      <w:tabs>
        <w:tab w:val="num" w:pos="720"/>
        <w:tab w:val="num" w:pos="1037"/>
        <w:tab w:val="left" w:pos="1440"/>
      </w:tabs>
      <w:spacing w:before="120"/>
      <w:ind w:left="1440" w:hanging="450"/>
    </w:pPr>
    <w:rPr>
      <w:sz w:val="24"/>
      <w:szCs w:val="20"/>
      <w:lang w:eastAsia="fr-FR"/>
    </w:rPr>
  </w:style>
  <w:style w:type="paragraph" w:customStyle="1" w:styleId="Outline1">
    <w:name w:val="Outline1"/>
    <w:basedOn w:val="Outline"/>
    <w:next w:val="Outline2"/>
    <w:rsid w:val="008C621D"/>
    <w:pPr>
      <w:keepNext/>
      <w:tabs>
        <w:tab w:val="num" w:pos="360"/>
        <w:tab w:val="num" w:pos="420"/>
      </w:tabs>
      <w:ind w:left="360" w:hanging="360"/>
    </w:pPr>
    <w:rPr>
      <w:lang w:eastAsia="fr-FR"/>
    </w:rPr>
  </w:style>
  <w:style w:type="paragraph" w:customStyle="1" w:styleId="Outline2">
    <w:name w:val="Outline2"/>
    <w:basedOn w:val="Normal"/>
    <w:rsid w:val="008C621D"/>
    <w:pPr>
      <w:tabs>
        <w:tab w:val="num" w:pos="360"/>
        <w:tab w:val="num" w:pos="420"/>
        <w:tab w:val="num" w:pos="864"/>
      </w:tabs>
      <w:spacing w:before="240"/>
      <w:ind w:left="864" w:hanging="504"/>
    </w:pPr>
    <w:rPr>
      <w:kern w:val="28"/>
      <w:sz w:val="24"/>
      <w:szCs w:val="20"/>
      <w:lang w:eastAsia="fr-FR"/>
    </w:rPr>
  </w:style>
  <w:style w:type="paragraph" w:customStyle="1" w:styleId="a110">
    <w:name w:val="a1 1"/>
    <w:rsid w:val="008C621D"/>
    <w:pPr>
      <w:widowControl w:val="0"/>
      <w:tabs>
        <w:tab w:val="left" w:pos="-720"/>
      </w:tabs>
      <w:suppressAutoHyphens/>
    </w:pPr>
    <w:rPr>
      <w:rFonts w:ascii="CG Times" w:hAnsi="CG Times"/>
      <w:sz w:val="24"/>
    </w:rPr>
  </w:style>
  <w:style w:type="paragraph" w:customStyle="1" w:styleId="REGULAR3">
    <w:name w:val="REGULAR 3"/>
    <w:rsid w:val="008C621D"/>
    <w:pPr>
      <w:widowControl w:val="0"/>
      <w:tabs>
        <w:tab w:val="left" w:pos="0"/>
        <w:tab w:val="right" w:pos="1560"/>
        <w:tab w:val="left" w:pos="1800"/>
        <w:tab w:val="left" w:pos="2160"/>
      </w:tabs>
      <w:suppressAutoHyphens/>
    </w:pPr>
    <w:rPr>
      <w:rFonts w:ascii="CG Times" w:hAnsi="CG Times"/>
      <w:sz w:val="24"/>
    </w:rPr>
  </w:style>
  <w:style w:type="character" w:customStyle="1" w:styleId="SectionHeader3CharCharCharChar">
    <w:name w:val="Section Header3 Char Char Char Char"/>
    <w:rsid w:val="008C621D"/>
    <w:rPr>
      <w:sz w:val="24"/>
      <w:lang w:val="en-US" w:eastAsia="fr-FR" w:bidi="ar-SA"/>
    </w:rPr>
  </w:style>
  <w:style w:type="paragraph" w:customStyle="1" w:styleId="UGHeader1">
    <w:name w:val="UG Header 1"/>
    <w:basedOn w:val="Heading1"/>
    <w:next w:val="Normal"/>
    <w:rsid w:val="008C621D"/>
    <w:pPr>
      <w:keepNext w:val="0"/>
      <w:suppressAutoHyphens/>
      <w:spacing w:before="240" w:after="240" w:line="240" w:lineRule="auto"/>
    </w:pPr>
    <w:rPr>
      <w:rFonts w:ascii="Times New Roman Bold" w:hAnsi="Times New Roman Bold"/>
      <w:sz w:val="36"/>
    </w:rPr>
  </w:style>
  <w:style w:type="paragraph" w:customStyle="1" w:styleId="UG-Sec3-Heading3">
    <w:name w:val="UG - Sec 3 - Heading 3"/>
    <w:basedOn w:val="Normal"/>
    <w:rsid w:val="008C621D"/>
    <w:pPr>
      <w:autoSpaceDE w:val="0"/>
      <w:autoSpaceDN w:val="0"/>
      <w:adjustRightInd w:val="0"/>
      <w:spacing w:after="200"/>
    </w:pPr>
    <w:rPr>
      <w:rFonts w:cs="Arial-BoldMT"/>
      <w:b/>
      <w:bCs/>
      <w:color w:val="000000"/>
      <w:sz w:val="24"/>
      <w:szCs w:val="20"/>
    </w:rPr>
  </w:style>
  <w:style w:type="paragraph" w:customStyle="1" w:styleId="UG-Sec3b-Heading2">
    <w:name w:val="UG - Sec 3b - Heading 2"/>
    <w:basedOn w:val="UG-Sec3-Heading2"/>
    <w:rsid w:val="008C621D"/>
  </w:style>
  <w:style w:type="paragraph" w:customStyle="1" w:styleId="UG-Sec3b-Heading3">
    <w:name w:val="UG - Sec 3b - Heading 3"/>
    <w:basedOn w:val="UG-Sec3-Heading3"/>
    <w:rsid w:val="008C621D"/>
  </w:style>
  <w:style w:type="paragraph" w:customStyle="1" w:styleId="UG-Sec3b-Heading4">
    <w:name w:val="UG - Sec 3b - Heading 4"/>
    <w:basedOn w:val="Normal"/>
    <w:rsid w:val="008C621D"/>
    <w:pPr>
      <w:autoSpaceDE w:val="0"/>
      <w:autoSpaceDN w:val="0"/>
      <w:adjustRightInd w:val="0"/>
      <w:spacing w:before="120" w:after="200"/>
      <w:ind w:left="720" w:hanging="720"/>
      <w:jc w:val="both"/>
    </w:pPr>
    <w:rPr>
      <w:rFonts w:cs="Arial-BoldMT"/>
      <w:bCs/>
      <w:color w:val="000000"/>
      <w:sz w:val="24"/>
      <w:szCs w:val="20"/>
    </w:rPr>
  </w:style>
  <w:style w:type="paragraph" w:customStyle="1" w:styleId="S4-header1">
    <w:name w:val="S4-header1"/>
    <w:basedOn w:val="Normal"/>
    <w:rsid w:val="008C621D"/>
    <w:pPr>
      <w:spacing w:before="120" w:after="240"/>
      <w:jc w:val="center"/>
    </w:pPr>
    <w:rPr>
      <w:b/>
      <w:sz w:val="36"/>
      <w:szCs w:val="20"/>
    </w:rPr>
  </w:style>
  <w:style w:type="paragraph" w:customStyle="1" w:styleId="SectionVHeading2">
    <w:name w:val="Section V. Heading 2"/>
    <w:basedOn w:val="SectionVHeader"/>
    <w:rsid w:val="008C621D"/>
    <w:pPr>
      <w:spacing w:before="120" w:after="200"/>
    </w:pPr>
    <w:rPr>
      <w:sz w:val="28"/>
    </w:rPr>
  </w:style>
  <w:style w:type="paragraph" w:customStyle="1" w:styleId="UG-Sec4-heading3">
    <w:name w:val="UG-Sec 4 - heading 3"/>
    <w:basedOn w:val="Normal"/>
    <w:rsid w:val="008C621D"/>
    <w:pPr>
      <w:spacing w:before="120" w:after="200"/>
      <w:jc w:val="center"/>
    </w:pPr>
    <w:rPr>
      <w:b/>
    </w:rPr>
  </w:style>
  <w:style w:type="paragraph" w:customStyle="1" w:styleId="Section1Header2">
    <w:name w:val="Section 1 Header 2"/>
    <w:basedOn w:val="StyleHeader1-ClausesLeft0Hanging03After0pt"/>
    <w:rsid w:val="008C621D"/>
    <w:rPr>
      <w:lang w:val="en-US"/>
    </w:rPr>
  </w:style>
  <w:style w:type="paragraph" w:customStyle="1" w:styleId="Section1Header1">
    <w:name w:val="Section 1 Header 1"/>
    <w:basedOn w:val="BodyText2"/>
    <w:rsid w:val="008C621D"/>
    <w:pPr>
      <w:suppressAutoHyphens/>
      <w:spacing w:before="120" w:after="200"/>
      <w:jc w:val="center"/>
    </w:pPr>
    <w:rPr>
      <w:rFonts w:ascii="Times New Roman" w:hAnsi="Times New Roman"/>
      <w:iCs/>
      <w:szCs w:val="20"/>
    </w:rPr>
  </w:style>
  <w:style w:type="paragraph" w:customStyle="1" w:styleId="Section4heading">
    <w:name w:val="Section 4 heading"/>
    <w:basedOn w:val="Normal"/>
    <w:next w:val="Normal"/>
    <w:rsid w:val="008C621D"/>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8C621D"/>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C621D"/>
    <w:pPr>
      <w:widowControl w:val="0"/>
      <w:autoSpaceDE w:val="0"/>
      <w:autoSpaceDN w:val="0"/>
      <w:adjustRightInd w:val="0"/>
    </w:pPr>
    <w:rPr>
      <w:sz w:val="24"/>
      <w:szCs w:val="24"/>
    </w:rPr>
  </w:style>
  <w:style w:type="paragraph" w:customStyle="1" w:styleId="Style170">
    <w:name w:val="Style 17"/>
    <w:basedOn w:val="Normal"/>
    <w:rsid w:val="008C621D"/>
    <w:pPr>
      <w:widowControl w:val="0"/>
      <w:autoSpaceDE w:val="0"/>
      <w:autoSpaceDN w:val="0"/>
      <w:spacing w:line="264" w:lineRule="exact"/>
      <w:ind w:left="576" w:hanging="360"/>
    </w:pPr>
    <w:rPr>
      <w:sz w:val="24"/>
      <w:szCs w:val="24"/>
    </w:rPr>
  </w:style>
  <w:style w:type="paragraph" w:customStyle="1" w:styleId="Style201">
    <w:name w:val="Style 20"/>
    <w:basedOn w:val="Normal"/>
    <w:rsid w:val="008C621D"/>
    <w:pPr>
      <w:widowControl w:val="0"/>
      <w:autoSpaceDE w:val="0"/>
      <w:autoSpaceDN w:val="0"/>
      <w:spacing w:before="144" w:after="360" w:line="264" w:lineRule="exact"/>
    </w:pPr>
    <w:rPr>
      <w:sz w:val="24"/>
      <w:szCs w:val="24"/>
    </w:rPr>
  </w:style>
  <w:style w:type="paragraph" w:customStyle="1" w:styleId="Head1">
    <w:name w:val="Head1"/>
    <w:basedOn w:val="Normal"/>
    <w:rsid w:val="008C621D"/>
    <w:pPr>
      <w:suppressAutoHyphens/>
      <w:spacing w:after="100"/>
      <w:jc w:val="center"/>
    </w:pPr>
    <w:rPr>
      <w:rFonts w:ascii="Times New Roman Bold" w:hAnsi="Times New Roman Bold"/>
      <w:b/>
      <w:sz w:val="24"/>
      <w:szCs w:val="20"/>
    </w:rPr>
  </w:style>
  <w:style w:type="paragraph" w:customStyle="1" w:styleId="Style120">
    <w:name w:val="Style 12"/>
    <w:basedOn w:val="Normal"/>
    <w:rsid w:val="008C621D"/>
    <w:pPr>
      <w:widowControl w:val="0"/>
      <w:autoSpaceDE w:val="0"/>
      <w:autoSpaceDN w:val="0"/>
      <w:spacing w:line="264" w:lineRule="exact"/>
      <w:ind w:hanging="576"/>
      <w:jc w:val="both"/>
    </w:pPr>
    <w:rPr>
      <w:sz w:val="24"/>
      <w:szCs w:val="24"/>
    </w:rPr>
  </w:style>
  <w:style w:type="paragraph" w:customStyle="1" w:styleId="TextBox">
    <w:name w:val="Text Box"/>
    <w:rsid w:val="008C621D"/>
    <w:pPr>
      <w:keepNext/>
      <w:keepLines/>
      <w:tabs>
        <w:tab w:val="left" w:pos="-720"/>
      </w:tabs>
      <w:suppressAutoHyphens/>
      <w:jc w:val="both"/>
    </w:pPr>
    <w:rPr>
      <w:spacing w:val="-2"/>
      <w:sz w:val="22"/>
    </w:rPr>
  </w:style>
  <w:style w:type="paragraph" w:customStyle="1" w:styleId="Heading1-Clausename">
    <w:name w:val="Heading 1- Clause name"/>
    <w:basedOn w:val="Normal"/>
    <w:rsid w:val="008C621D"/>
    <w:pPr>
      <w:tabs>
        <w:tab w:val="num" w:pos="360"/>
      </w:tabs>
      <w:spacing w:before="120" w:after="120"/>
      <w:ind w:left="360" w:hanging="360"/>
    </w:pPr>
    <w:rPr>
      <w:b/>
      <w:sz w:val="24"/>
      <w:szCs w:val="20"/>
    </w:rPr>
  </w:style>
  <w:style w:type="paragraph" w:customStyle="1" w:styleId="sec7-clauses0">
    <w:name w:val="sec7-clauses"/>
    <w:basedOn w:val="Heading1-Clausename"/>
    <w:rsid w:val="008C621D"/>
  </w:style>
  <w:style w:type="paragraph" w:customStyle="1" w:styleId="Sec1-Clauses">
    <w:name w:val="Sec1-Clauses"/>
    <w:basedOn w:val="Heading1-Clausename"/>
    <w:rsid w:val="008C621D"/>
  </w:style>
  <w:style w:type="paragraph" w:customStyle="1" w:styleId="SectionVIHeader0">
    <w:name w:val="Section VI. Header"/>
    <w:basedOn w:val="SectionVHeader"/>
    <w:uiPriority w:val="99"/>
    <w:rsid w:val="008C621D"/>
    <w:pPr>
      <w:spacing w:before="120" w:after="240"/>
    </w:pPr>
    <w:rPr>
      <w:lang w:val="en-US"/>
    </w:rPr>
  </w:style>
  <w:style w:type="paragraph" w:customStyle="1" w:styleId="Head12">
    <w:name w:val="Head 1.2"/>
    <w:basedOn w:val="Normal"/>
    <w:rsid w:val="008C621D"/>
    <w:pPr>
      <w:tabs>
        <w:tab w:val="num" w:pos="360"/>
      </w:tabs>
      <w:ind w:left="360" w:hanging="360"/>
      <w:jc w:val="both"/>
    </w:pPr>
    <w:rPr>
      <w:rFonts w:ascii="Arial" w:hAnsi="Arial"/>
      <w:sz w:val="20"/>
      <w:szCs w:val="20"/>
    </w:rPr>
  </w:style>
  <w:style w:type="paragraph" w:customStyle="1" w:styleId="ChapterNumber">
    <w:name w:val="ChapterNumber"/>
    <w:rsid w:val="008C621D"/>
    <w:pPr>
      <w:tabs>
        <w:tab w:val="left" w:pos="-720"/>
      </w:tabs>
      <w:suppressAutoHyphens/>
    </w:pPr>
    <w:rPr>
      <w:rFonts w:ascii="CG Times" w:hAnsi="CG Times"/>
      <w:sz w:val="22"/>
    </w:rPr>
  </w:style>
  <w:style w:type="paragraph" w:customStyle="1" w:styleId="Heading1a">
    <w:name w:val="Heading 1a"/>
    <w:rsid w:val="008C621D"/>
    <w:pPr>
      <w:keepNext/>
      <w:keepLines/>
      <w:tabs>
        <w:tab w:val="left" w:pos="-720"/>
      </w:tabs>
      <w:suppressAutoHyphens/>
      <w:jc w:val="center"/>
    </w:pPr>
    <w:rPr>
      <w:b/>
      <w:smallCaps/>
      <w:sz w:val="32"/>
    </w:rPr>
  </w:style>
  <w:style w:type="paragraph" w:customStyle="1" w:styleId="SectionIIIHeading1">
    <w:name w:val="Section III Heading 1"/>
    <w:qFormat/>
    <w:rsid w:val="008C621D"/>
    <w:pPr>
      <w:spacing w:before="120" w:after="240"/>
    </w:pPr>
    <w:rPr>
      <w:b/>
      <w:sz w:val="24"/>
    </w:rPr>
  </w:style>
  <w:style w:type="paragraph" w:customStyle="1" w:styleId="plane">
    <w:name w:val="plane"/>
    <w:basedOn w:val="Normal"/>
    <w:rsid w:val="008C621D"/>
    <w:pPr>
      <w:suppressAutoHyphens/>
      <w:jc w:val="both"/>
    </w:pPr>
    <w:rPr>
      <w:rFonts w:ascii="Tms Rmn" w:hAnsi="Tms Rmn"/>
      <w:sz w:val="24"/>
      <w:szCs w:val="20"/>
    </w:rPr>
  </w:style>
  <w:style w:type="paragraph" w:customStyle="1" w:styleId="S1-Header2">
    <w:name w:val="S1-Header2"/>
    <w:basedOn w:val="Normal"/>
    <w:rsid w:val="008C621D"/>
    <w:pPr>
      <w:tabs>
        <w:tab w:val="num" w:pos="360"/>
      </w:tabs>
      <w:spacing w:after="200"/>
    </w:pPr>
    <w:rPr>
      <w:b/>
      <w:sz w:val="24"/>
      <w:szCs w:val="24"/>
    </w:rPr>
  </w:style>
  <w:style w:type="paragraph" w:customStyle="1" w:styleId="S4-Header2">
    <w:name w:val="S4-Header 2"/>
    <w:basedOn w:val="Normal"/>
    <w:rsid w:val="008C621D"/>
    <w:pPr>
      <w:spacing w:before="120" w:after="240"/>
      <w:jc w:val="center"/>
    </w:pPr>
    <w:rPr>
      <w:b/>
      <w:sz w:val="32"/>
      <w:szCs w:val="24"/>
    </w:rPr>
  </w:style>
  <w:style w:type="paragraph" w:customStyle="1" w:styleId="SectionTitle">
    <w:name w:val="Section Title"/>
    <w:next w:val="Normal"/>
    <w:rsid w:val="008C621D"/>
    <w:pPr>
      <w:spacing w:after="200"/>
      <w:jc w:val="center"/>
    </w:pPr>
    <w:rPr>
      <w:b/>
      <w:sz w:val="44"/>
      <w:lang w:val="en-GB"/>
    </w:rPr>
  </w:style>
  <w:style w:type="paragraph" w:customStyle="1" w:styleId="Level3Body">
    <w:name w:val="Level 3 (Body)"/>
    <w:rsid w:val="008C621D"/>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8C621D"/>
    <w:rPr>
      <w:sz w:val="24"/>
      <w:szCs w:val="24"/>
    </w:rPr>
  </w:style>
  <w:style w:type="paragraph" w:customStyle="1" w:styleId="ShortReturnAddress">
    <w:name w:val="Short Return Address"/>
    <w:basedOn w:val="Normal"/>
    <w:rsid w:val="008C621D"/>
    <w:rPr>
      <w:sz w:val="24"/>
      <w:szCs w:val="24"/>
    </w:rPr>
  </w:style>
  <w:style w:type="paragraph" w:customStyle="1" w:styleId="BHead">
    <w:name w:val="B Head"/>
    <w:rsid w:val="008C621D"/>
    <w:pPr>
      <w:tabs>
        <w:tab w:val="left" w:pos="-720"/>
      </w:tabs>
      <w:suppressAutoHyphens/>
      <w:overflowPunct w:val="0"/>
      <w:autoSpaceDE w:val="0"/>
      <w:autoSpaceDN w:val="0"/>
      <w:adjustRightInd w:val="0"/>
    </w:pPr>
  </w:style>
  <w:style w:type="paragraph" w:customStyle="1" w:styleId="CHead">
    <w:name w:val="C Head"/>
    <w:rsid w:val="008C621D"/>
    <w:pPr>
      <w:tabs>
        <w:tab w:val="left" w:pos="-720"/>
      </w:tabs>
      <w:suppressAutoHyphens/>
      <w:overflowPunct w:val="0"/>
      <w:autoSpaceDE w:val="0"/>
      <w:autoSpaceDN w:val="0"/>
      <w:adjustRightInd w:val="0"/>
    </w:pPr>
  </w:style>
  <w:style w:type="paragraph" w:customStyle="1" w:styleId="SecNoHe">
    <w:name w:val="Sec No. &amp; He"/>
    <w:rsid w:val="008C621D"/>
    <w:pPr>
      <w:tabs>
        <w:tab w:val="left" w:pos="-720"/>
      </w:tabs>
      <w:suppressAutoHyphens/>
      <w:overflowPunct w:val="0"/>
      <w:autoSpaceDE w:val="0"/>
      <w:autoSpaceDN w:val="0"/>
      <w:adjustRightInd w:val="0"/>
    </w:pPr>
  </w:style>
  <w:style w:type="paragraph" w:customStyle="1" w:styleId="RightPar10">
    <w:name w:val="Right Par[1]"/>
    <w:rsid w:val="008C621D"/>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8C621D"/>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8C621D"/>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8C621D"/>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8C621D"/>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8C621D"/>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8C621D"/>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8C621D"/>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8C621D"/>
    <w:pPr>
      <w:spacing w:before="240" w:after="240"/>
      <w:ind w:left="1418"/>
    </w:pPr>
    <w:rPr>
      <w:sz w:val="24"/>
      <w:szCs w:val="24"/>
    </w:rPr>
  </w:style>
  <w:style w:type="paragraph" w:customStyle="1" w:styleId="e4">
    <w:name w:val="e4"/>
    <w:aliases w:val="exh line end"/>
    <w:basedOn w:val="Normal"/>
    <w:next w:val="Normal"/>
    <w:rsid w:val="008C621D"/>
    <w:pPr>
      <w:keepLines/>
      <w:pBdr>
        <w:bottom w:val="single" w:sz="6" w:space="0" w:color="auto"/>
      </w:pBdr>
      <w:overflowPunct w:val="0"/>
      <w:autoSpaceDE w:val="0"/>
      <w:autoSpaceDN w:val="0"/>
      <w:adjustRightInd w:val="0"/>
      <w:spacing w:after="260" w:line="260" w:lineRule="atLeast"/>
    </w:pPr>
    <w:rPr>
      <w:sz w:val="24"/>
      <w:szCs w:val="20"/>
    </w:rPr>
  </w:style>
  <w:style w:type="paragraph" w:customStyle="1" w:styleId="S8Header1">
    <w:name w:val="S8 Header 1"/>
    <w:basedOn w:val="Normal"/>
    <w:next w:val="Normal"/>
    <w:rsid w:val="008C621D"/>
    <w:pPr>
      <w:spacing w:before="120" w:after="200"/>
      <w:jc w:val="both"/>
    </w:pPr>
    <w:rPr>
      <w:b/>
      <w:sz w:val="24"/>
      <w:szCs w:val="20"/>
    </w:rPr>
  </w:style>
  <w:style w:type="paragraph" w:customStyle="1" w:styleId="S1-Header1">
    <w:name w:val="S1-Header1"/>
    <w:basedOn w:val="Normal"/>
    <w:rsid w:val="008C621D"/>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8C621D"/>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C621D"/>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8C621D"/>
    <w:pPr>
      <w:spacing w:before="120" w:after="240"/>
      <w:jc w:val="center"/>
    </w:pPr>
    <w:rPr>
      <w:b/>
      <w:bCs/>
      <w:sz w:val="36"/>
      <w:szCs w:val="20"/>
    </w:rPr>
  </w:style>
  <w:style w:type="paragraph" w:customStyle="1" w:styleId="S3-Header1">
    <w:name w:val="S3-Header 1"/>
    <w:basedOn w:val="Normal"/>
    <w:rsid w:val="008C621D"/>
    <w:pPr>
      <w:spacing w:before="120" w:after="200"/>
      <w:ind w:left="1080" w:hanging="720"/>
      <w:jc w:val="both"/>
    </w:pPr>
    <w:rPr>
      <w:b/>
      <w:bCs/>
      <w:noProof/>
      <w:szCs w:val="20"/>
    </w:rPr>
  </w:style>
  <w:style w:type="paragraph" w:customStyle="1" w:styleId="S3-Heading2">
    <w:name w:val="S3-Heading 2"/>
    <w:basedOn w:val="Normal"/>
    <w:rsid w:val="008C621D"/>
    <w:pPr>
      <w:spacing w:after="200"/>
      <w:ind w:left="1080" w:right="288" w:hanging="720"/>
      <w:jc w:val="both"/>
    </w:pPr>
    <w:rPr>
      <w:b/>
      <w:bCs/>
      <w:sz w:val="24"/>
      <w:szCs w:val="24"/>
    </w:rPr>
  </w:style>
  <w:style w:type="paragraph" w:customStyle="1" w:styleId="S4Header">
    <w:name w:val="S4 Header"/>
    <w:basedOn w:val="Normal"/>
    <w:next w:val="Normal"/>
    <w:rsid w:val="008C621D"/>
    <w:pPr>
      <w:spacing w:before="120" w:after="240"/>
      <w:jc w:val="center"/>
    </w:pPr>
    <w:rPr>
      <w:b/>
      <w:sz w:val="32"/>
      <w:szCs w:val="20"/>
    </w:rPr>
  </w:style>
  <w:style w:type="paragraph" w:customStyle="1" w:styleId="S4-Header10">
    <w:name w:val="S4-Header 1"/>
    <w:basedOn w:val="Normal"/>
    <w:next w:val="Normal"/>
    <w:rsid w:val="008C621D"/>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8C621D"/>
    <w:pPr>
      <w:spacing w:before="120" w:after="240"/>
      <w:ind w:left="360" w:right="288"/>
    </w:pPr>
    <w:rPr>
      <w:bCs/>
      <w:sz w:val="32"/>
    </w:rPr>
  </w:style>
  <w:style w:type="paragraph" w:customStyle="1" w:styleId="S6-Header1">
    <w:name w:val="S6-Header 1"/>
    <w:basedOn w:val="Normal"/>
    <w:next w:val="Normal"/>
    <w:rsid w:val="008C621D"/>
    <w:pPr>
      <w:spacing w:before="120" w:after="240"/>
      <w:jc w:val="center"/>
    </w:pPr>
    <w:rPr>
      <w:rFonts w:cs="Arial"/>
      <w:b/>
      <w:sz w:val="32"/>
      <w:szCs w:val="24"/>
    </w:rPr>
  </w:style>
  <w:style w:type="paragraph" w:customStyle="1" w:styleId="Part">
    <w:name w:val="Part"/>
    <w:basedOn w:val="Normal"/>
    <w:rsid w:val="008C621D"/>
    <w:pPr>
      <w:keepNext/>
      <w:spacing w:before="2280"/>
      <w:jc w:val="center"/>
    </w:pPr>
    <w:rPr>
      <w:b/>
      <w:sz w:val="52"/>
      <w:szCs w:val="24"/>
    </w:rPr>
  </w:style>
  <w:style w:type="paragraph" w:customStyle="1" w:styleId="StyleHead41Before6ptAfter6pt">
    <w:name w:val="Style Head 4.1 + Before:  6 pt After:  6 pt"/>
    <w:basedOn w:val="Head41"/>
    <w:rsid w:val="008C621D"/>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C621D"/>
    <w:pPr>
      <w:spacing w:before="120" w:after="240"/>
      <w:jc w:val="center"/>
    </w:pPr>
    <w:rPr>
      <w:b/>
      <w:sz w:val="36"/>
      <w:szCs w:val="24"/>
    </w:rPr>
  </w:style>
  <w:style w:type="paragraph" w:customStyle="1" w:styleId="StyleS1-Header1TimesNewRoman14pt">
    <w:name w:val="Style S1-Header1 + Times New Roman 14 pt"/>
    <w:basedOn w:val="S1-Header1"/>
    <w:rsid w:val="008C621D"/>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C621D"/>
    <w:pPr>
      <w:tabs>
        <w:tab w:val="num" w:pos="648"/>
      </w:tabs>
      <w:ind w:left="360" w:hanging="72"/>
    </w:pPr>
  </w:style>
  <w:style w:type="paragraph" w:customStyle="1" w:styleId="StyleStyleS1-Header1TimesNewRoman14pt1">
    <w:name w:val="Style Style S1-Header1 + Times New Roman 14 pt +1"/>
    <w:basedOn w:val="StyleS1-Header1TimesNewRoman14pt"/>
    <w:rsid w:val="008C621D"/>
    <w:pPr>
      <w:tabs>
        <w:tab w:val="num" w:pos="648"/>
      </w:tabs>
      <w:ind w:left="360" w:hanging="72"/>
    </w:pPr>
  </w:style>
  <w:style w:type="character" w:customStyle="1" w:styleId="AHead">
    <w:name w:val="A Head"/>
    <w:rsid w:val="008C621D"/>
    <w:rPr>
      <w:rFonts w:ascii="Times New Roman" w:hAnsi="Times New Roman" w:cs="Times New Roman" w:hint="default"/>
      <w:noProof w:val="0"/>
      <w:sz w:val="20"/>
      <w:lang w:val="en-US"/>
    </w:rPr>
  </w:style>
  <w:style w:type="character" w:customStyle="1" w:styleId="DefaultPara">
    <w:name w:val="Default Para"/>
    <w:rsid w:val="008C621D"/>
    <w:rPr>
      <w:rFonts w:ascii="CG Times" w:hAnsi="CG Times" w:hint="default"/>
      <w:b/>
      <w:bCs w:val="0"/>
      <w:i/>
      <w:iCs w:val="0"/>
      <w:noProof w:val="0"/>
      <w:sz w:val="24"/>
      <w:lang w:val="en-US"/>
    </w:rPr>
  </w:style>
  <w:style w:type="character" w:customStyle="1" w:styleId="BulletList">
    <w:name w:val="Bullet List"/>
    <w:basedOn w:val="DefaultParagraphFont"/>
    <w:rsid w:val="008C621D"/>
  </w:style>
  <w:style w:type="character" w:customStyle="1" w:styleId="StyleHeader2-SubClausesItalicChar">
    <w:name w:val="Style Header 2 - SubClauses + Italic Char"/>
    <w:rsid w:val="008C621D"/>
    <w:rPr>
      <w:rFonts w:ascii="Arial" w:hAnsi="Arial" w:cs="Arial" w:hint="default"/>
      <w:i/>
      <w:iCs/>
      <w:sz w:val="24"/>
      <w:szCs w:val="24"/>
      <w:lang w:val="en-US" w:eastAsia="en-US" w:bidi="ar-SA"/>
    </w:rPr>
  </w:style>
  <w:style w:type="character" w:customStyle="1" w:styleId="S1-Header1CharChar">
    <w:name w:val="S1-Header1 Char Char"/>
    <w:rsid w:val="008C621D"/>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C621D"/>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8C621D"/>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8C621D"/>
    <w:rPr>
      <w:rFonts w:ascii="Arial" w:hAnsi="Arial" w:cs="Arial" w:hint="default"/>
      <w:b w:val="0"/>
      <w:bCs w:val="0"/>
      <w:sz w:val="28"/>
      <w:szCs w:val="24"/>
      <w:lang w:val="en-US" w:eastAsia="en-US" w:bidi="ar-SA"/>
    </w:rPr>
  </w:style>
  <w:style w:type="character" w:customStyle="1" w:styleId="SectionHeader3Char1">
    <w:name w:val="Section Header3 Char1"/>
    <w:aliases w:val="Sub-Clause Paragraph Char1"/>
    <w:semiHidden/>
    <w:rsid w:val="008C621D"/>
    <w:rPr>
      <w:rFonts w:ascii="Times New Roman" w:eastAsia="Times New Roman" w:hAnsi="Times New Roman" w:cs="Times New Roman"/>
      <w:b/>
      <w:bCs/>
      <w:spacing w:val="-2"/>
      <w:sz w:val="16"/>
      <w:szCs w:val="24"/>
      <w:lang w:val="en-US"/>
    </w:rPr>
  </w:style>
  <w:style w:type="character" w:customStyle="1" w:styleId="iChar">
    <w:name w:val="(i) Char"/>
    <w:link w:val="i3"/>
    <w:locked/>
    <w:rsid w:val="008C621D"/>
    <w:rPr>
      <w:rFonts w:ascii="Arial" w:hAnsi="Arial" w:cs="Arial"/>
      <w:sz w:val="24"/>
      <w:szCs w:val="24"/>
      <w:lang w:val="en-US" w:eastAsia="en-US" w:bidi="ar-SA"/>
    </w:rPr>
  </w:style>
  <w:style w:type="character" w:customStyle="1" w:styleId="egptextbold1">
    <w:name w:val="egp_text_bold1"/>
    <w:rsid w:val="007B4949"/>
    <w:rPr>
      <w:b/>
      <w:bCs/>
      <w:sz w:val="18"/>
      <w:szCs w:val="18"/>
    </w:rPr>
  </w:style>
  <w:style w:type="paragraph" w:styleId="ListParagraph0">
    <w:name w:val="List Paragraph"/>
    <w:aliases w:val="List Paragraph2,List Paragraph21,List Paragraph211,Colorful List Accent 1,List Paragraph111,VNA - List Paragraph,Table Sequence,List Paragraph-rfp content,List Paragraph1111,Đoạn c𞹺Danh sách,List Paragraph11111,List Paragraph 1,Norm,Nga 3"/>
    <w:basedOn w:val="Normal"/>
    <w:uiPriority w:val="34"/>
    <w:qFormat/>
    <w:rsid w:val="007A6D63"/>
    <w:pPr>
      <w:ind w:left="720"/>
      <w:contextualSpacing/>
      <w:jc w:val="both"/>
    </w:pPr>
    <w:rPr>
      <w:rFonts w:ascii="Calibri" w:eastAsia="Calibri" w:hAnsi="Calibri"/>
      <w:sz w:val="24"/>
      <w:szCs w:val="20"/>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7422348">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59997960">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29812125">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asamcong.mpi.gov.vn"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C639-36E4-4CCA-9E6F-DB51A431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 Mẫu hồ sơ mời thầu mua trang thiết bị điện trên Mua sắm công.dotx</Template>
  <TotalTime>1</TotalTime>
  <Pages>105</Pages>
  <Words>20203</Words>
  <Characters>115158</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135091</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Admin</cp:lastModifiedBy>
  <cp:revision>2</cp:revision>
  <cp:lastPrinted>2021-11-01T02:53:00Z</cp:lastPrinted>
  <dcterms:created xsi:type="dcterms:W3CDTF">2022-03-16T09:43:00Z</dcterms:created>
  <dcterms:modified xsi:type="dcterms:W3CDTF">2022-03-16T09:43:00Z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